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CFE4A892D4544809CC857867EBD394D"/>
        </w:placeholder>
        <w:text/>
      </w:sdtPr>
      <w:sdtEndPr/>
      <w:sdtContent>
        <w:p w:rsidRPr="009B062B" w:rsidR="00AF30DD" w:rsidP="00174BA8" w:rsidRDefault="00AF30DD" w14:paraId="47430B7D" w14:textId="77777777">
          <w:pPr>
            <w:pStyle w:val="Rubrik1"/>
            <w:spacing w:after="300"/>
          </w:pPr>
          <w:r w:rsidRPr="009B062B">
            <w:t>Förslag till riksdagsbeslut</w:t>
          </w:r>
        </w:p>
      </w:sdtContent>
    </w:sdt>
    <w:sdt>
      <w:sdtPr>
        <w:alias w:val="Yrkande 1"/>
        <w:tag w:val="e7551b98-3212-4219-9496-a5daaa5725d5"/>
        <w:id w:val="1904399728"/>
        <w:lock w:val="sdtLocked"/>
      </w:sdtPr>
      <w:sdtEndPr/>
      <w:sdtContent>
        <w:p w:rsidR="00366C83" w:rsidRDefault="00971571" w14:paraId="1EC2F86E" w14:textId="77777777">
          <w:pPr>
            <w:pStyle w:val="Frslagstext"/>
            <w:numPr>
              <w:ilvl w:val="0"/>
              <w:numId w:val="0"/>
            </w:numPr>
          </w:pPr>
          <w:r>
            <w:t>Riksdagen ställer sig bakom det som anförs i motionen om att regeringen bör verka för tillgängliggörandet av bortglömda byggnader av historisk betydelse,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8C54D1E8A545F6A241149DEE6A09BD"/>
        </w:placeholder>
        <w:text/>
      </w:sdtPr>
      <w:sdtEndPr/>
      <w:sdtContent>
        <w:p w:rsidRPr="009B062B" w:rsidR="006D79C9" w:rsidP="00333E95" w:rsidRDefault="006D79C9" w14:paraId="4DD1E886" w14:textId="77777777">
          <w:pPr>
            <w:pStyle w:val="Rubrik1"/>
          </w:pPr>
          <w:r>
            <w:t>Motivering</w:t>
          </w:r>
        </w:p>
      </w:sdtContent>
    </w:sdt>
    <w:p w:rsidR="00C95F62" w:rsidP="00C95F62" w:rsidRDefault="00C95F62" w14:paraId="08D24369" w14:textId="3C294B67">
      <w:pPr>
        <w:pStyle w:val="Normalutanindragellerluft"/>
      </w:pPr>
      <w:r>
        <w:t xml:space="preserve">2017 beslutade den italienska staten att skänka bort 103 slott, villor, kloster, torn och bondgårdar över hela landet. Initiativet var ett led i en kampanj </w:t>
      </w:r>
      <w:r w:rsidR="00B93930">
        <w:t>där ett av syftena var att</w:t>
      </w:r>
      <w:r>
        <w:t xml:space="preserve"> styra turismen från överbefolkade och extremt populära områden och städer till lugnare områden över hela landet.</w:t>
      </w:r>
    </w:p>
    <w:p w:rsidR="00C95F62" w:rsidP="00C95F62" w:rsidRDefault="00C95F62" w14:paraId="0570C7C0" w14:textId="5F239BC3">
      <w:r>
        <w:t>Att kostnadsfritt överta äganderätten för någon av</w:t>
      </w:r>
      <w:r w:rsidRPr="00D03731">
        <w:t xml:space="preserve"> dess</w:t>
      </w:r>
      <w:r w:rsidRPr="00D03731" w:rsidR="00A33305">
        <w:t>a</w:t>
      </w:r>
      <w:r w:rsidRPr="00D03731">
        <w:t xml:space="preserve"> fastigheter </w:t>
      </w:r>
      <w:r>
        <w:t xml:space="preserve">är dock inte utan motkrav. Den som accepterar erbjudandet förbinder sig att renovera fastigheten och sedan driva </w:t>
      </w:r>
      <w:r w:rsidRPr="007A66DB" w:rsidR="007A66DB">
        <w:t xml:space="preserve">den </w:t>
      </w:r>
      <w:r w:rsidR="007A66DB">
        <w:t xml:space="preserve">som </w:t>
      </w:r>
      <w:r w:rsidRPr="007A66DB" w:rsidR="007A66DB">
        <w:t>n</w:t>
      </w:r>
      <w:r>
        <w:t>ågon form av turistfacilitet som exempelvis ett hotell, en restaurang eller ett spa.</w:t>
      </w:r>
    </w:p>
    <w:p w:rsidR="00C95F62" w:rsidP="00C95F62" w:rsidRDefault="00C95F62" w14:paraId="52ABB17E" w14:textId="77777777">
      <w:r>
        <w:t>Syftet är att byggnader som annars står oanvända</w:t>
      </w:r>
      <w:r w:rsidR="00A33305">
        <w:t>,</w:t>
      </w:r>
      <w:r>
        <w:t xml:space="preserve"> och i värsta fall helt förfaller</w:t>
      </w:r>
      <w:r w:rsidR="00A33305">
        <w:t>,</w:t>
      </w:r>
      <w:r>
        <w:t xml:space="preserve"> ska omvandlas till inrättningar som kan nyttjas av såväl inhemska som utländska turister.</w:t>
      </w:r>
    </w:p>
    <w:p w:rsidRPr="00C95F62" w:rsidR="00C95F62" w:rsidP="00A424C1" w:rsidRDefault="00C95F62" w14:paraId="1FC51713" w14:textId="44280C3E">
      <w:r>
        <w:t>Jag för</w:t>
      </w:r>
      <w:r w:rsidR="00B93930">
        <w:t>e</w:t>
      </w:r>
      <w:r>
        <w:t>slår därför att regeringen utreder möjligheten att likt den italienska staten ”skänka” bort utvalda historiskt och intressant kulturella byggnader som annars står övergivna och förfaller, för att dels bevara vårt kulturarv, dels tillgängliggöra dessa fastigheter för allmänheten.</w:t>
      </w:r>
    </w:p>
    <w:sdt>
      <w:sdtPr>
        <w:rPr>
          <w:i/>
          <w:noProof/>
        </w:rPr>
        <w:alias w:val="CC_Underskrifter"/>
        <w:tag w:val="CC_Underskrifter"/>
        <w:id w:val="583496634"/>
        <w:lock w:val="sdtContentLocked"/>
        <w:placeholder>
          <w:docPart w:val="726906388B1D4EEC9DBECDFF71B10687"/>
        </w:placeholder>
      </w:sdtPr>
      <w:sdtEndPr>
        <w:rPr>
          <w:i w:val="0"/>
          <w:noProof w:val="0"/>
        </w:rPr>
      </w:sdtEndPr>
      <w:sdtContent>
        <w:p w:rsidR="00174BA8" w:rsidP="00174BA8" w:rsidRDefault="00174BA8" w14:paraId="7B13EBA3" w14:textId="77777777"/>
        <w:p w:rsidRPr="008E0FE2" w:rsidR="004801AC" w:rsidP="00174BA8" w:rsidRDefault="00A424C1" w14:paraId="3D464D77" w14:textId="2A4824DF"/>
      </w:sdtContent>
    </w:sdt>
    <w:tbl>
      <w:tblPr>
        <w:tblW w:w="5000" w:type="pct"/>
        <w:tblLook w:val="04A0" w:firstRow="1" w:lastRow="0" w:firstColumn="1" w:lastColumn="0" w:noHBand="0" w:noVBand="1"/>
        <w:tblCaption w:val="underskrifter"/>
      </w:tblPr>
      <w:tblGrid>
        <w:gridCol w:w="4252"/>
        <w:gridCol w:w="4252"/>
      </w:tblGrid>
      <w:tr w:rsidR="00366C83" w14:paraId="579DA12E" w14:textId="77777777">
        <w:trPr>
          <w:cantSplit/>
        </w:trPr>
        <w:tc>
          <w:tcPr>
            <w:tcW w:w="50" w:type="pct"/>
            <w:vAlign w:val="bottom"/>
          </w:tcPr>
          <w:p w:rsidR="00366C83" w:rsidRDefault="00971571" w14:paraId="50CAC380" w14:textId="77777777">
            <w:pPr>
              <w:pStyle w:val="Underskrifter"/>
            </w:pPr>
            <w:r>
              <w:t>Michael Rubbestad (SD)</w:t>
            </w:r>
          </w:p>
        </w:tc>
        <w:tc>
          <w:tcPr>
            <w:tcW w:w="50" w:type="pct"/>
            <w:vAlign w:val="bottom"/>
          </w:tcPr>
          <w:p w:rsidR="00366C83" w:rsidRDefault="00366C83" w14:paraId="52573428" w14:textId="77777777">
            <w:pPr>
              <w:pStyle w:val="Underskrifter"/>
            </w:pPr>
          </w:p>
        </w:tc>
      </w:tr>
    </w:tbl>
    <w:p w:rsidR="00770F58" w:rsidRDefault="00770F58" w14:paraId="5B264D27" w14:textId="77777777"/>
    <w:sectPr w:rsidR="00770F5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2EEAF" w14:textId="77777777" w:rsidR="00C95F62" w:rsidRDefault="00C95F62" w:rsidP="000C1CAD">
      <w:pPr>
        <w:spacing w:line="240" w:lineRule="auto"/>
      </w:pPr>
      <w:r>
        <w:separator/>
      </w:r>
    </w:p>
  </w:endnote>
  <w:endnote w:type="continuationSeparator" w:id="0">
    <w:p w14:paraId="71C115AF" w14:textId="77777777" w:rsidR="00C95F62" w:rsidRDefault="00C95F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EE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41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4378" w14:textId="536AFEA5" w:rsidR="00262EA3" w:rsidRPr="00174BA8" w:rsidRDefault="00262EA3" w:rsidP="00174B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BADA" w14:textId="77777777" w:rsidR="00C95F62" w:rsidRDefault="00C95F62" w:rsidP="000C1CAD">
      <w:pPr>
        <w:spacing w:line="240" w:lineRule="auto"/>
      </w:pPr>
      <w:r>
        <w:separator/>
      </w:r>
    </w:p>
  </w:footnote>
  <w:footnote w:type="continuationSeparator" w:id="0">
    <w:p w14:paraId="4E33A0E6" w14:textId="77777777" w:rsidR="00C95F62" w:rsidRDefault="00C95F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30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14A68D" wp14:editId="4C4655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C9B33F" w14:textId="77777777" w:rsidR="00262EA3" w:rsidRDefault="00A424C1" w:rsidP="008103B5">
                          <w:pPr>
                            <w:jc w:val="right"/>
                          </w:pPr>
                          <w:sdt>
                            <w:sdtPr>
                              <w:alias w:val="CC_Noformat_Partikod"/>
                              <w:tag w:val="CC_Noformat_Partikod"/>
                              <w:id w:val="-53464382"/>
                              <w:placeholder>
                                <w:docPart w:val="8766D27CDFE24F6FBEBF9BC6C26354B0"/>
                              </w:placeholder>
                              <w:text/>
                            </w:sdtPr>
                            <w:sdtEndPr/>
                            <w:sdtContent>
                              <w:r w:rsidR="00C95F62">
                                <w:t>SD</w:t>
                              </w:r>
                            </w:sdtContent>
                          </w:sdt>
                          <w:sdt>
                            <w:sdtPr>
                              <w:alias w:val="CC_Noformat_Partinummer"/>
                              <w:tag w:val="CC_Noformat_Partinummer"/>
                              <w:id w:val="-1709555926"/>
                              <w:placeholder>
                                <w:docPart w:val="E5543E2D40AA4E329CF2A2A4C29DBCD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14A6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C9B33F" w14:textId="77777777" w:rsidR="00262EA3" w:rsidRDefault="00A424C1" w:rsidP="008103B5">
                    <w:pPr>
                      <w:jc w:val="right"/>
                    </w:pPr>
                    <w:sdt>
                      <w:sdtPr>
                        <w:alias w:val="CC_Noformat_Partikod"/>
                        <w:tag w:val="CC_Noformat_Partikod"/>
                        <w:id w:val="-53464382"/>
                        <w:placeholder>
                          <w:docPart w:val="8766D27CDFE24F6FBEBF9BC6C26354B0"/>
                        </w:placeholder>
                        <w:text/>
                      </w:sdtPr>
                      <w:sdtEndPr/>
                      <w:sdtContent>
                        <w:r w:rsidR="00C95F62">
                          <w:t>SD</w:t>
                        </w:r>
                      </w:sdtContent>
                    </w:sdt>
                    <w:sdt>
                      <w:sdtPr>
                        <w:alias w:val="CC_Noformat_Partinummer"/>
                        <w:tag w:val="CC_Noformat_Partinummer"/>
                        <w:id w:val="-1709555926"/>
                        <w:placeholder>
                          <w:docPart w:val="E5543E2D40AA4E329CF2A2A4C29DBCDF"/>
                        </w:placeholder>
                        <w:showingPlcHdr/>
                        <w:text/>
                      </w:sdtPr>
                      <w:sdtEndPr/>
                      <w:sdtContent>
                        <w:r w:rsidR="00262EA3">
                          <w:t xml:space="preserve"> </w:t>
                        </w:r>
                      </w:sdtContent>
                    </w:sdt>
                  </w:p>
                </w:txbxContent>
              </v:textbox>
              <w10:wrap anchorx="page"/>
            </v:shape>
          </w:pict>
        </mc:Fallback>
      </mc:AlternateContent>
    </w:r>
  </w:p>
  <w:p w14:paraId="5E4FDB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D7C4" w14:textId="77777777" w:rsidR="00262EA3" w:rsidRDefault="00262EA3" w:rsidP="008563AC">
    <w:pPr>
      <w:jc w:val="right"/>
    </w:pPr>
  </w:p>
  <w:p w14:paraId="3B41660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5263" w14:textId="77777777" w:rsidR="00262EA3" w:rsidRDefault="00A424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39A7DE" wp14:editId="5BE9C8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6D94EF" w14:textId="77777777" w:rsidR="00262EA3" w:rsidRDefault="00A424C1" w:rsidP="00A314CF">
    <w:pPr>
      <w:pStyle w:val="FSHNormal"/>
      <w:spacing w:before="40"/>
    </w:pPr>
    <w:sdt>
      <w:sdtPr>
        <w:alias w:val="CC_Noformat_Motionstyp"/>
        <w:tag w:val="CC_Noformat_Motionstyp"/>
        <w:id w:val="1162973129"/>
        <w:lock w:val="sdtContentLocked"/>
        <w15:appearance w15:val="hidden"/>
        <w:text/>
      </w:sdtPr>
      <w:sdtEndPr/>
      <w:sdtContent>
        <w:r w:rsidR="00174BA8">
          <w:t>Enskild motion</w:t>
        </w:r>
      </w:sdtContent>
    </w:sdt>
    <w:r w:rsidR="00821B36">
      <w:t xml:space="preserve"> </w:t>
    </w:r>
    <w:sdt>
      <w:sdtPr>
        <w:alias w:val="CC_Noformat_Partikod"/>
        <w:tag w:val="CC_Noformat_Partikod"/>
        <w:id w:val="1471015553"/>
        <w:text/>
      </w:sdtPr>
      <w:sdtEndPr/>
      <w:sdtContent>
        <w:r w:rsidR="00C95F62">
          <w:t>SD</w:t>
        </w:r>
      </w:sdtContent>
    </w:sdt>
    <w:sdt>
      <w:sdtPr>
        <w:alias w:val="CC_Noformat_Partinummer"/>
        <w:tag w:val="CC_Noformat_Partinummer"/>
        <w:id w:val="-2014525982"/>
        <w:showingPlcHdr/>
        <w:text/>
      </w:sdtPr>
      <w:sdtEndPr/>
      <w:sdtContent>
        <w:r w:rsidR="00821B36">
          <w:t xml:space="preserve"> </w:t>
        </w:r>
      </w:sdtContent>
    </w:sdt>
  </w:p>
  <w:p w14:paraId="34F736B1" w14:textId="77777777" w:rsidR="00262EA3" w:rsidRPr="008227B3" w:rsidRDefault="00A424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FA020A" w14:textId="6DC42E30" w:rsidR="00262EA3" w:rsidRPr="008227B3" w:rsidRDefault="00A424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4BA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4BA8">
          <w:t>:1419</w:t>
        </w:r>
      </w:sdtContent>
    </w:sdt>
  </w:p>
  <w:p w14:paraId="342CF607" w14:textId="77777777" w:rsidR="00262EA3" w:rsidRDefault="00A424C1" w:rsidP="00E03A3D">
    <w:pPr>
      <w:pStyle w:val="Motionr"/>
    </w:pPr>
    <w:sdt>
      <w:sdtPr>
        <w:alias w:val="CC_Noformat_Avtext"/>
        <w:tag w:val="CC_Noformat_Avtext"/>
        <w:id w:val="-2020768203"/>
        <w:lock w:val="sdtContentLocked"/>
        <w15:appearance w15:val="hidden"/>
        <w:text/>
      </w:sdtPr>
      <w:sdtEndPr/>
      <w:sdtContent>
        <w:r w:rsidR="00174BA8">
          <w:t>av Michael Rubbestad (SD)</w:t>
        </w:r>
      </w:sdtContent>
    </w:sdt>
  </w:p>
  <w:sdt>
    <w:sdtPr>
      <w:alias w:val="CC_Noformat_Rubtext"/>
      <w:tag w:val="CC_Noformat_Rubtext"/>
      <w:id w:val="-218060500"/>
      <w:lock w:val="sdtLocked"/>
      <w:text/>
    </w:sdtPr>
    <w:sdtEndPr/>
    <w:sdtContent>
      <w:p w14:paraId="3BE72D74" w14:textId="77777777" w:rsidR="00262EA3" w:rsidRDefault="00C95F62" w:rsidP="00283E0F">
        <w:pPr>
          <w:pStyle w:val="FSHRub2"/>
        </w:pPr>
        <w:r>
          <w:t>Tillgängliggörande av bortglömda byggnader av historisk betydelse</w:t>
        </w:r>
      </w:p>
    </w:sdtContent>
  </w:sdt>
  <w:sdt>
    <w:sdtPr>
      <w:alias w:val="CC_Boilerplate_3"/>
      <w:tag w:val="CC_Boilerplate_3"/>
      <w:id w:val="1606463544"/>
      <w:lock w:val="sdtContentLocked"/>
      <w15:appearance w15:val="hidden"/>
      <w:text w:multiLine="1"/>
    </w:sdtPr>
    <w:sdtEndPr/>
    <w:sdtContent>
      <w:p w14:paraId="2EC79C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95F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4BA8"/>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C8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1D1"/>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F58"/>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6DB"/>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528"/>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A2D"/>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571"/>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305"/>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4C1"/>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930"/>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0BA"/>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F62"/>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731"/>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8A838E"/>
  <w15:chartTrackingRefBased/>
  <w15:docId w15:val="{321E1A15-5377-430F-9EB8-FDE5648C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FE4A892D4544809CC857867EBD394D"/>
        <w:category>
          <w:name w:val="Allmänt"/>
          <w:gallery w:val="placeholder"/>
        </w:category>
        <w:types>
          <w:type w:val="bbPlcHdr"/>
        </w:types>
        <w:behaviors>
          <w:behavior w:val="content"/>
        </w:behaviors>
        <w:guid w:val="{E6D2DD61-ABD2-4E01-85C5-A62BB92CDB68}"/>
      </w:docPartPr>
      <w:docPartBody>
        <w:p w:rsidR="00314DDC" w:rsidRDefault="00314DDC">
          <w:pPr>
            <w:pStyle w:val="5CFE4A892D4544809CC857867EBD394D"/>
          </w:pPr>
          <w:r w:rsidRPr="005A0A93">
            <w:rPr>
              <w:rStyle w:val="Platshllartext"/>
            </w:rPr>
            <w:t>Förslag till riksdagsbeslut</w:t>
          </w:r>
        </w:p>
      </w:docPartBody>
    </w:docPart>
    <w:docPart>
      <w:docPartPr>
        <w:name w:val="3D8C54D1E8A545F6A241149DEE6A09BD"/>
        <w:category>
          <w:name w:val="Allmänt"/>
          <w:gallery w:val="placeholder"/>
        </w:category>
        <w:types>
          <w:type w:val="bbPlcHdr"/>
        </w:types>
        <w:behaviors>
          <w:behavior w:val="content"/>
        </w:behaviors>
        <w:guid w:val="{77C785D0-7705-4311-8C83-B42AA7771880}"/>
      </w:docPartPr>
      <w:docPartBody>
        <w:p w:rsidR="00314DDC" w:rsidRDefault="00314DDC">
          <w:pPr>
            <w:pStyle w:val="3D8C54D1E8A545F6A241149DEE6A09BD"/>
          </w:pPr>
          <w:r w:rsidRPr="005A0A93">
            <w:rPr>
              <w:rStyle w:val="Platshllartext"/>
            </w:rPr>
            <w:t>Motivering</w:t>
          </w:r>
        </w:p>
      </w:docPartBody>
    </w:docPart>
    <w:docPart>
      <w:docPartPr>
        <w:name w:val="8766D27CDFE24F6FBEBF9BC6C26354B0"/>
        <w:category>
          <w:name w:val="Allmänt"/>
          <w:gallery w:val="placeholder"/>
        </w:category>
        <w:types>
          <w:type w:val="bbPlcHdr"/>
        </w:types>
        <w:behaviors>
          <w:behavior w:val="content"/>
        </w:behaviors>
        <w:guid w:val="{F54AEC43-2226-42F8-9071-C5C4F13AD344}"/>
      </w:docPartPr>
      <w:docPartBody>
        <w:p w:rsidR="00314DDC" w:rsidRDefault="00314DDC">
          <w:pPr>
            <w:pStyle w:val="8766D27CDFE24F6FBEBF9BC6C26354B0"/>
          </w:pPr>
          <w:r>
            <w:rPr>
              <w:rStyle w:val="Platshllartext"/>
            </w:rPr>
            <w:t xml:space="preserve"> </w:t>
          </w:r>
        </w:p>
      </w:docPartBody>
    </w:docPart>
    <w:docPart>
      <w:docPartPr>
        <w:name w:val="E5543E2D40AA4E329CF2A2A4C29DBCDF"/>
        <w:category>
          <w:name w:val="Allmänt"/>
          <w:gallery w:val="placeholder"/>
        </w:category>
        <w:types>
          <w:type w:val="bbPlcHdr"/>
        </w:types>
        <w:behaviors>
          <w:behavior w:val="content"/>
        </w:behaviors>
        <w:guid w:val="{1C0D8A56-A10F-41D1-B2C4-A74022F4A367}"/>
      </w:docPartPr>
      <w:docPartBody>
        <w:p w:rsidR="00314DDC" w:rsidRDefault="00314DDC">
          <w:pPr>
            <w:pStyle w:val="E5543E2D40AA4E329CF2A2A4C29DBCDF"/>
          </w:pPr>
          <w:r>
            <w:t xml:space="preserve"> </w:t>
          </w:r>
        </w:p>
      </w:docPartBody>
    </w:docPart>
    <w:docPart>
      <w:docPartPr>
        <w:name w:val="726906388B1D4EEC9DBECDFF71B10687"/>
        <w:category>
          <w:name w:val="Allmänt"/>
          <w:gallery w:val="placeholder"/>
        </w:category>
        <w:types>
          <w:type w:val="bbPlcHdr"/>
        </w:types>
        <w:behaviors>
          <w:behavior w:val="content"/>
        </w:behaviors>
        <w:guid w:val="{A0483DC4-E308-4F5D-B83F-2F15BD8FDAE0}"/>
      </w:docPartPr>
      <w:docPartBody>
        <w:p w:rsidR="00A15330" w:rsidRDefault="00A153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DDC"/>
    <w:rsid w:val="00314DDC"/>
    <w:rsid w:val="00A153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FE4A892D4544809CC857867EBD394D">
    <w:name w:val="5CFE4A892D4544809CC857867EBD394D"/>
  </w:style>
  <w:style w:type="paragraph" w:customStyle="1" w:styleId="3D8C54D1E8A545F6A241149DEE6A09BD">
    <w:name w:val="3D8C54D1E8A545F6A241149DEE6A09BD"/>
  </w:style>
  <w:style w:type="paragraph" w:customStyle="1" w:styleId="8766D27CDFE24F6FBEBF9BC6C26354B0">
    <w:name w:val="8766D27CDFE24F6FBEBF9BC6C26354B0"/>
  </w:style>
  <w:style w:type="paragraph" w:customStyle="1" w:styleId="E5543E2D40AA4E329CF2A2A4C29DBCDF">
    <w:name w:val="E5543E2D40AA4E329CF2A2A4C29DBC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7B760E-8390-493F-9DEC-12DC163F603E}"/>
</file>

<file path=customXml/itemProps2.xml><?xml version="1.0" encoding="utf-8"?>
<ds:datastoreItem xmlns:ds="http://schemas.openxmlformats.org/officeDocument/2006/customXml" ds:itemID="{F9DC6261-E8B1-40CB-9107-BF0F603E32B0}"/>
</file>

<file path=customXml/itemProps3.xml><?xml version="1.0" encoding="utf-8"?>
<ds:datastoreItem xmlns:ds="http://schemas.openxmlformats.org/officeDocument/2006/customXml" ds:itemID="{5B3866F9-61F1-4C78-827C-97AFB90594D7}"/>
</file>

<file path=docProps/app.xml><?xml version="1.0" encoding="utf-8"?>
<Properties xmlns="http://schemas.openxmlformats.org/officeDocument/2006/extended-properties" xmlns:vt="http://schemas.openxmlformats.org/officeDocument/2006/docPropsVTypes">
  <Template>Normal</Template>
  <TotalTime>13</TotalTime>
  <Pages>1</Pages>
  <Words>190</Words>
  <Characters>1122</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Tillgängliggör bortglömda byggnader av historisk betydelse</vt:lpstr>
      <vt:lpstr>
      </vt:lpstr>
    </vt:vector>
  </TitlesOfParts>
  <Company>Sveriges riksdag</Company>
  <LinksUpToDate>false</LinksUpToDate>
  <CharactersWithSpaces>1303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