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22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2025/26:285 av Kalle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Problemet med så kallade skenskrivningar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2025/26:287 av Markus Kallifatides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Hyresgästers ställning i samband med renoveringar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2025/26:288 av Ulrika Liljeberg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Sexualbrottslingar i frivården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2025/26:62 Riksrevisionens rapport om statens främjande av de nationella minoritetsspråken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2025/26:3884 av Jan Riise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2025/26:3892 av Lorena Delgado Varas och Daniel Riazat (båda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2025/26:83 Riksrevisionens rapport om statens arbete med Agenda 2030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2025/26:3876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2025/26:3882 av Martin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2025/26:3883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2025/26:236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Värnplikten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2025/26:245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Gps-störningar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2025/26:218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Säkerhetsprövningar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2025/26:163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Fredsprocessen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2025/26:230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stöd till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2025/26:191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Skogens förädlingsvärde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2025/26:222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jaktarrende under svinpestrestriktioner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2025/26:224 av Sofia Skönnbrink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Djurskyddskontrollen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Socialtjänstminister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Minister för civilt försvar Carl-Oskar Bohlin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22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2026-01-22</SAFIR_Sammantradesdatum_Doc>
    <SAFIR_SammantradeID xmlns="C07A1A6C-0B19-41D9-BDF8-F523BA3921EB">208cc02e-4864-43fe-acbf-3ea237441a7b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62B73D2-2A82-4D0F-922A-7FE88671ED3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