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521F9" w:rsidRDefault="006E04A4">
      <w:pPr>
        <w:pStyle w:val="Dokumentbeteckning"/>
        <w:rPr>
          <w:u w:val="single"/>
        </w:rPr>
      </w:pPr>
      <w:r w:rsidRPr="00B521F9">
        <w:fldChar w:fldCharType="begin" w:fldLock="1"/>
      </w:r>
      <w:r w:rsidRPr="00B521F9">
        <w:instrText xml:space="preserve"> DOCPROPERTY "DocumentYear" </w:instrText>
      </w:r>
      <w:r w:rsidRPr="00B521F9">
        <w:fldChar w:fldCharType="separate"/>
      </w:r>
      <w:r w:rsidR="00D83A87" w:rsidRPr="00B521F9">
        <w:t>2009/10</w:t>
      </w:r>
      <w:r w:rsidRPr="00B521F9">
        <w:fldChar w:fldCharType="end"/>
      </w:r>
      <w:r w:rsidRPr="00B521F9">
        <w:t>:</w:t>
      </w:r>
      <w:r w:rsidRPr="00B521F9">
        <w:fldChar w:fldCharType="begin" w:fldLock="1"/>
      </w:r>
      <w:r w:rsidRPr="00B521F9">
        <w:instrText xml:space="preserve"> DOCPROPERTY "DocumentNumber" </w:instrText>
      </w:r>
      <w:r w:rsidRPr="00B521F9">
        <w:fldChar w:fldCharType="separate"/>
      </w:r>
      <w:r w:rsidR="00D83A87" w:rsidRPr="00B521F9">
        <w:t>121</w:t>
      </w:r>
      <w:r w:rsidRPr="00B521F9">
        <w:fldChar w:fldCharType="end"/>
      </w:r>
    </w:p>
    <w:p w:rsidR="006E04A4" w:rsidRPr="00B521F9" w:rsidRDefault="006E04A4">
      <w:pPr>
        <w:pStyle w:val="Datum"/>
        <w:outlineLvl w:val="0"/>
      </w:pPr>
      <w:r w:rsidRPr="00B521F9">
        <w:fldChar w:fldCharType="begin" w:fldLock="1"/>
      </w:r>
      <w:r w:rsidRPr="00B521F9">
        <w:instrText xml:space="preserve"> DOCPROPERTY "DocumentDate" </w:instrText>
      </w:r>
      <w:r w:rsidRPr="00B521F9">
        <w:fldChar w:fldCharType="separate"/>
      </w:r>
      <w:r w:rsidR="00D83A87" w:rsidRPr="00B521F9">
        <w:t>Onsdagen den 19 maj 2010</w:t>
      </w:r>
      <w:r w:rsidRPr="00B521F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52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521F9" w:rsidRDefault="00044A3C">
            <w:pPr>
              <w:pStyle w:val="Plenum"/>
              <w:tabs>
                <w:tab w:val="clear" w:pos="1418"/>
              </w:tabs>
            </w:pPr>
            <w:r w:rsidRPr="00B521F9">
              <w:t>Kl.</w:t>
            </w:r>
          </w:p>
        </w:tc>
        <w:tc>
          <w:tcPr>
            <w:tcW w:w="851" w:type="dxa"/>
          </w:tcPr>
          <w:p w:rsidR="006E04A4" w:rsidRPr="00B521F9" w:rsidRDefault="00044A3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521F9">
              <w:t>09.00</w:t>
            </w:r>
          </w:p>
        </w:tc>
        <w:tc>
          <w:tcPr>
            <w:tcW w:w="397" w:type="dxa"/>
          </w:tcPr>
          <w:p w:rsidR="006E04A4" w:rsidRPr="00B521F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521F9" w:rsidRDefault="00044A3C">
            <w:pPr>
              <w:pStyle w:val="Plenum"/>
              <w:tabs>
                <w:tab w:val="clear" w:pos="1418"/>
              </w:tabs>
              <w:ind w:right="1"/>
            </w:pPr>
            <w:r w:rsidRPr="00B521F9">
              <w:t>Arbetsplenum</w:t>
            </w:r>
          </w:p>
        </w:tc>
      </w:tr>
      <w:tr w:rsidR="00044A3C" w:rsidRPr="00B52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44A3C" w:rsidRPr="00B521F9" w:rsidRDefault="00044A3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44A3C" w:rsidRPr="00B521F9" w:rsidRDefault="00044A3C">
            <w:pPr>
              <w:pStyle w:val="Plenum"/>
              <w:tabs>
                <w:tab w:val="clear" w:pos="1418"/>
              </w:tabs>
              <w:jc w:val="right"/>
            </w:pPr>
            <w:r w:rsidRPr="00B521F9">
              <w:t>16.00</w:t>
            </w:r>
          </w:p>
        </w:tc>
        <w:tc>
          <w:tcPr>
            <w:tcW w:w="397" w:type="dxa"/>
          </w:tcPr>
          <w:p w:rsidR="00044A3C" w:rsidRPr="00B521F9" w:rsidRDefault="00044A3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44A3C" w:rsidRPr="00B521F9" w:rsidRDefault="00044A3C">
            <w:pPr>
              <w:pStyle w:val="Plenum"/>
              <w:tabs>
                <w:tab w:val="clear" w:pos="1418"/>
              </w:tabs>
              <w:ind w:right="1"/>
            </w:pPr>
            <w:r w:rsidRPr="00B521F9">
              <w:t>Votering</w:t>
            </w:r>
          </w:p>
        </w:tc>
      </w:tr>
    </w:tbl>
    <w:p w:rsidR="006E04A4" w:rsidRPr="00B521F9" w:rsidRDefault="006E04A4">
      <w:pPr>
        <w:pStyle w:val="StreckLngt"/>
      </w:pPr>
      <w:r w:rsidRPr="00B521F9">
        <w:tab/>
      </w:r>
    </w:p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B521F9">
              <w:t>Anmälan om fördröjda svar på interpellationer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2009/10:375 av Hillevi Larsson (s)</w:t>
            </w:r>
          </w:p>
          <w:p w:rsidR="006D332B" w:rsidRPr="00B521F9" w:rsidRDefault="006D332B" w:rsidP="006D0647">
            <w:r w:rsidRPr="00B521F9">
              <w:t>Barnfattigdom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2009/10:376 av Hillevi Larsson (s)</w:t>
            </w:r>
          </w:p>
          <w:p w:rsidR="006D332B" w:rsidRPr="00B521F9" w:rsidRDefault="006D332B" w:rsidP="006D0647">
            <w:r w:rsidRPr="00B521F9">
              <w:t>Barnomsorg på obekväm arbetstid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2009/10:377 av Gunilla Carlsson i Hisings Backa (s)</w:t>
            </w:r>
          </w:p>
          <w:p w:rsidR="006D332B" w:rsidRPr="00B521F9" w:rsidRDefault="006D332B" w:rsidP="006D0647">
            <w:r w:rsidRPr="00B521F9">
              <w:t>Lagföring vid nedskräpning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</w:tbl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"/>
            </w:pPr>
            <w:bookmarkStart w:id="4" w:name="Start_HänvisningTillUtskott"/>
            <w:bookmarkEnd w:id="4"/>
            <w:r w:rsidRPr="00B521F9">
              <w:t>Ärende för hänvisning till utskott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  <w:r w:rsidRPr="00B521F9">
              <w:t>Förslag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Skrivelse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2009/10:213 Åtgärder för levande hav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MJU</w:t>
            </w:r>
          </w:p>
        </w:tc>
      </w:tr>
    </w:tbl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Ensam"/>
            </w:pPr>
            <w:bookmarkStart w:id="5" w:name="Start_EUdokument"/>
            <w:bookmarkEnd w:id="5"/>
            <w:r w:rsidRPr="00B521F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  <w:r w:rsidRPr="00B521F9">
              <w:t>Ansvarigt utskott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2009/10:FPM78 Förordning om europeiska miljöräkenskaper</w:t>
            </w:r>
            <w:r w:rsidRPr="00B521F9">
              <w:rPr>
                <w:i/>
              </w:rPr>
              <w:t xml:space="preserve"> KOM(2010)132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 xml:space="preserve">FiU 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2009/10:FPM79 Meddelande om humanitärt livsmedelsbistånd</w:t>
            </w:r>
            <w:r w:rsidRPr="00B521F9">
              <w:rPr>
                <w:i/>
              </w:rPr>
              <w:t xml:space="preserve"> KOM(2010)126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 xml:space="preserve">UU </w:t>
            </w:r>
          </w:p>
        </w:tc>
      </w:tr>
    </w:tbl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"/>
            </w:pPr>
            <w:bookmarkStart w:id="6" w:name="Start_ÄrendenFörBordläggning"/>
            <w:bookmarkEnd w:id="6"/>
            <w:r w:rsidRPr="00B521F9">
              <w:t>Ärenden för bordläggning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  <w:r w:rsidRPr="00B521F9">
              <w:t>Reservationer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Arbe</w:t>
            </w:r>
            <w:r w:rsidR="00767357" w:rsidRPr="00B521F9">
              <w:t>tsmarknadsutskottets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2009/10:AU13 Trygghetssystemen för företagare – arbetslöshetsförsäkringen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Socialf</w:t>
            </w:r>
            <w:r w:rsidR="00767357" w:rsidRPr="00B521F9">
              <w:t>örsäkringsutskottets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2009/10:SfU15 Trygghetssystemen för företagare – sjuk- och föräldraförsäkringen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Arbe</w:t>
            </w:r>
            <w:r w:rsidR="00767357" w:rsidRPr="00B521F9">
              <w:t>tsmarknadsutskottets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2009/10:AU12 Nationell sfi-bonus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1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 xml:space="preserve">Socialförsäkringsutskottets </w:t>
            </w:r>
            <w:r w:rsidR="00767357" w:rsidRPr="00B521F9">
              <w:t>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2009/10:SfU16 Nedsättning av egenavgifter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3 res. (v,mp)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Näringsutskottets betänkanden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2009/10:NU16 Höjt mål och vidareutveckling av elcertifikatssystemet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4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2009/10:NU18 Genomförande av direktiv om förnybar energi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1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2009/10:NU21 Vissa metrologifrågor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</w:tbl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"/>
            </w:pPr>
            <w:bookmarkStart w:id="7" w:name="Start_Ärendenföravgörande"/>
            <w:bookmarkEnd w:id="7"/>
            <w:r w:rsidRPr="00B521F9">
              <w:t>Ärenden för avgörande kl. 16.00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Konstitutionsutskottets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2009/10:KU38 Dialog om samhällets värdegrund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Arbetsmarknadsutskottets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2009/10:AU11 Valfrihetssystem hos Arbetsförmedlingen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1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Civilutskottets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2009/10:CU27 Tillsyn av överförmyndarna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1 res. (s,v,mp)</w:t>
            </w:r>
          </w:p>
        </w:tc>
      </w:tr>
    </w:tbl>
    <w:p w:rsidR="006D332B" w:rsidRPr="00B521F9" w:rsidRDefault="006D332B" w:rsidP="003675A0">
      <w:pPr>
        <w:pStyle w:val="Blankrad"/>
      </w:pPr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332B" w:rsidRPr="00B521F9" w:rsidTr="006D0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332B" w:rsidRPr="00B521F9" w:rsidRDefault="006D332B" w:rsidP="006D0647">
            <w:pPr>
              <w:pStyle w:val="HuvudrubrikFlisteNr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Huvudrubrik"/>
            </w:pPr>
            <w:bookmarkStart w:id="8" w:name="Start_Ärendenfördebattochavgörande"/>
            <w:bookmarkEnd w:id="8"/>
            <w:r w:rsidRPr="00B521F9">
              <w:t>Ärenden för debatt och avgörande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HuvudrubrikKolumn3"/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Försvarsutskottets betänkande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2009/10:FöU8 Försvarsmaktens personalförsörjning m.m.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4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Justitieutskottets betänkanden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2009/10:JuU28 Gallring ur belastningsregistret av uppgifter om unga lagöverträdare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2009/10:JuU32 Skärpta straff för allvarliga våldsbrott m.m.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8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2009/10:JuU33 Förstärkt straffrättsligt skydd mot människohandel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5 res. (s,v,mp)</w:t>
            </w: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renderubrik"/>
            </w:pPr>
          </w:p>
        </w:tc>
        <w:tc>
          <w:tcPr>
            <w:tcW w:w="6237" w:type="dxa"/>
          </w:tcPr>
          <w:p w:rsidR="006D332B" w:rsidRPr="00B521F9" w:rsidRDefault="006D332B" w:rsidP="006D0647">
            <w:pPr>
              <w:pStyle w:val="renderubrik"/>
            </w:pPr>
            <w:r w:rsidRPr="00B521F9">
              <w:t>Konstitutionsutskottets betänkanden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pStyle w:val="renderubrik"/>
              <w:rPr>
                <w:spacing w:val="-4"/>
              </w:rPr>
            </w:pPr>
          </w:p>
        </w:tc>
      </w:tr>
      <w:tr w:rsidR="006D332B" w:rsidRPr="00B521F9" w:rsidTr="006D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332B" w:rsidRPr="00B521F9" w:rsidRDefault="006D332B" w:rsidP="006D0647">
            <w:pPr>
              <w:pStyle w:val="FlistaNrText"/>
            </w:pPr>
          </w:p>
        </w:tc>
        <w:tc>
          <w:tcPr>
            <w:tcW w:w="6237" w:type="dxa"/>
          </w:tcPr>
          <w:p w:rsidR="006D332B" w:rsidRPr="00B521F9" w:rsidRDefault="006D332B" w:rsidP="006D0647">
            <w:r w:rsidRPr="00B521F9">
              <w:t>2009/10:KU34 Barnpornografibrottet</w:t>
            </w:r>
          </w:p>
        </w:tc>
        <w:tc>
          <w:tcPr>
            <w:tcW w:w="2481" w:type="dxa"/>
          </w:tcPr>
          <w:p w:rsidR="006D332B" w:rsidRPr="00B521F9" w:rsidRDefault="006D332B" w:rsidP="006D0647">
            <w:pPr>
              <w:rPr>
                <w:spacing w:val="-4"/>
              </w:rPr>
            </w:pPr>
            <w:r w:rsidRPr="00B521F9">
              <w:rPr>
                <w:spacing w:val="-4"/>
              </w:rPr>
              <w:t>1 res. (s)</w:t>
            </w:r>
          </w:p>
        </w:tc>
      </w:tr>
    </w:tbl>
    <w:p w:rsidR="006D332B" w:rsidRPr="00B521F9" w:rsidRDefault="006D332B" w:rsidP="003675A0">
      <w:pPr>
        <w:pStyle w:val="Blankrad"/>
      </w:pPr>
      <w:r w:rsidRPr="00B521F9">
        <w:t>     </w:t>
      </w:r>
    </w:p>
    <w:p w:rsidR="006D332B" w:rsidRPr="00B521F9" w:rsidRDefault="006D332B" w:rsidP="003675A0">
      <w:pPr>
        <w:pStyle w:val="Blankrad"/>
      </w:pPr>
      <w:bookmarkStart w:id="9" w:name="Start"/>
      <w:bookmarkEnd w:id="9"/>
      <w:r w:rsidRPr="00B521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521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521F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521F9" w:rsidRDefault="006E04A4" w:rsidP="00D016E9">
            <w:pPr>
              <w:pStyle w:val="StreckMitten"/>
            </w:pPr>
            <w:r w:rsidRPr="00B521F9">
              <w:tab/>
            </w:r>
            <w:r w:rsidRPr="00B521F9">
              <w:tab/>
            </w:r>
          </w:p>
        </w:tc>
      </w:tr>
    </w:tbl>
    <w:p w:rsidR="006E04A4" w:rsidRPr="00B521F9" w:rsidRDefault="006E04A4" w:rsidP="003675A0">
      <w:pPr>
        <w:pStyle w:val="Blankrad"/>
      </w:pPr>
    </w:p>
    <w:sectPr w:rsidR="006E04A4" w:rsidRPr="00B521F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647" w:rsidRPr="00B521F9" w:rsidRDefault="006D0647">
      <w:r w:rsidRPr="00B521F9">
        <w:separator/>
      </w:r>
    </w:p>
  </w:endnote>
  <w:endnote w:type="continuationSeparator" w:id="0">
    <w:p w:rsidR="006D0647" w:rsidRPr="00B521F9" w:rsidRDefault="006D0647">
      <w:r w:rsidRPr="00B52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A3C" w:rsidRPr="00B521F9" w:rsidRDefault="00044A3C">
    <w:pPr>
      <w:pStyle w:val="Sidhuvud"/>
      <w:jc w:val="center"/>
    </w:pPr>
    <w:r w:rsidRPr="00B521F9">
      <w:fldChar w:fldCharType="begin" w:fldLock="1"/>
    </w:r>
    <w:r w:rsidRPr="00B521F9">
      <w:instrText xml:space="preserve"> PAGE </w:instrText>
    </w:r>
    <w:r w:rsidRPr="00B521F9">
      <w:fldChar w:fldCharType="separate"/>
    </w:r>
    <w:r w:rsidR="00D83A87" w:rsidRPr="00B521F9">
      <w:t>2</w:t>
    </w:r>
    <w:r w:rsidRPr="00B521F9">
      <w:fldChar w:fldCharType="end"/>
    </w:r>
    <w:r w:rsidRPr="00B521F9">
      <w:t xml:space="preserve"> (</w:t>
    </w:r>
    <w:r w:rsidRPr="00B521F9">
      <w:fldChar w:fldCharType="begin" w:fldLock="1"/>
    </w:r>
    <w:r w:rsidRPr="00B521F9">
      <w:instrText xml:space="preserve"> NUMPAGES </w:instrText>
    </w:r>
    <w:r w:rsidRPr="00B521F9">
      <w:fldChar w:fldCharType="separate"/>
    </w:r>
    <w:r w:rsidR="00D83A87" w:rsidRPr="00B521F9">
      <w:t>2</w:t>
    </w:r>
    <w:r w:rsidRPr="00B521F9">
      <w:fldChar w:fldCharType="end"/>
    </w:r>
    <w:r w:rsidRPr="00B521F9">
      <w:t>)</w:t>
    </w:r>
  </w:p>
  <w:p w:rsidR="00044A3C" w:rsidRPr="00B521F9" w:rsidRDefault="00044A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A3C" w:rsidRPr="00B521F9" w:rsidRDefault="00044A3C">
    <w:pPr>
      <w:pStyle w:val="Sidhuvud"/>
      <w:jc w:val="center"/>
    </w:pPr>
    <w:r w:rsidRPr="00B521F9">
      <w:fldChar w:fldCharType="begin" w:fldLock="1"/>
    </w:r>
    <w:r w:rsidRPr="00B521F9">
      <w:instrText xml:space="preserve"> PAGE </w:instrText>
    </w:r>
    <w:r w:rsidRPr="00B521F9">
      <w:fldChar w:fldCharType="separate"/>
    </w:r>
    <w:r w:rsidR="006D0647" w:rsidRPr="00B521F9">
      <w:t>1</w:t>
    </w:r>
    <w:r w:rsidRPr="00B521F9">
      <w:fldChar w:fldCharType="end"/>
    </w:r>
    <w:r w:rsidRPr="00B521F9">
      <w:t xml:space="preserve"> (</w:t>
    </w:r>
    <w:r w:rsidRPr="00B521F9">
      <w:fldChar w:fldCharType="begin" w:fldLock="1"/>
    </w:r>
    <w:r w:rsidRPr="00B521F9">
      <w:instrText xml:space="preserve"> NUMPAGES </w:instrText>
    </w:r>
    <w:r w:rsidRPr="00B521F9">
      <w:fldChar w:fldCharType="separate"/>
    </w:r>
    <w:r w:rsidR="00D83A87" w:rsidRPr="00B521F9">
      <w:t>2</w:t>
    </w:r>
    <w:r w:rsidRPr="00B521F9">
      <w:fldChar w:fldCharType="end"/>
    </w:r>
    <w:r w:rsidRPr="00B521F9">
      <w:t>)</w:t>
    </w:r>
  </w:p>
  <w:p w:rsidR="00044A3C" w:rsidRPr="00B521F9" w:rsidRDefault="00044A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647" w:rsidRPr="00B521F9" w:rsidRDefault="006D0647">
      <w:r w:rsidRPr="00B521F9">
        <w:separator/>
      </w:r>
    </w:p>
  </w:footnote>
  <w:footnote w:type="continuationSeparator" w:id="0">
    <w:p w:rsidR="006D0647" w:rsidRPr="00B521F9" w:rsidRDefault="006D0647">
      <w:r w:rsidRPr="00B521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A3C" w:rsidRPr="00B521F9" w:rsidRDefault="00044A3C">
    <w:pPr>
      <w:pStyle w:val="Sidhuvud"/>
      <w:tabs>
        <w:tab w:val="clear" w:pos="4536"/>
      </w:tabs>
    </w:pPr>
    <w:r w:rsidRPr="00B521F9">
      <w:fldChar w:fldCharType="begin" w:fldLock="1"/>
    </w:r>
    <w:r w:rsidRPr="00B521F9">
      <w:instrText xml:space="preserve"> DOCPROPERTY "DocumentDate" </w:instrText>
    </w:r>
    <w:r w:rsidRPr="00B521F9">
      <w:fldChar w:fldCharType="separate"/>
    </w:r>
    <w:r w:rsidR="00D83A87" w:rsidRPr="00B521F9">
      <w:t>Onsdagen den 19 maj 2010</w:t>
    </w:r>
    <w:r w:rsidRPr="00B521F9">
      <w:fldChar w:fldCharType="end"/>
    </w:r>
    <w:r w:rsidRPr="00B521F9">
      <w:tab/>
    </w:r>
  </w:p>
  <w:p w:rsidR="00044A3C" w:rsidRPr="00B521F9" w:rsidRDefault="00044A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521F9">
      <w:rPr>
        <w:sz w:val="12"/>
      </w:rPr>
      <w:tab/>
    </w:r>
  </w:p>
  <w:p w:rsidR="00044A3C" w:rsidRPr="00B521F9" w:rsidRDefault="00044A3C"/>
  <w:p w:rsidR="00044A3C" w:rsidRPr="00B521F9" w:rsidRDefault="00044A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A3C" w:rsidRPr="00B521F9" w:rsidRDefault="00B521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521F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A3C" w:rsidRPr="00B521F9" w:rsidRDefault="00044A3C">
    <w:pPr>
      <w:pStyle w:val="Dokumentrubrik"/>
      <w:spacing w:after="360"/>
    </w:pPr>
    <w:r w:rsidRPr="00B521F9">
      <w:t>Föredragningslista</w:t>
    </w:r>
  </w:p>
  <w:p w:rsidR="00044A3C" w:rsidRPr="00B521F9" w:rsidRDefault="00044A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98152385">
    <w:abstractNumId w:val="5"/>
  </w:num>
  <w:num w:numId="2" w16cid:durableId="727848903">
    <w:abstractNumId w:val="2"/>
  </w:num>
  <w:num w:numId="3" w16cid:durableId="1595089803">
    <w:abstractNumId w:val="4"/>
  </w:num>
  <w:num w:numId="4" w16cid:durableId="833299706">
    <w:abstractNumId w:val="1"/>
  </w:num>
  <w:num w:numId="5" w16cid:durableId="898055971">
    <w:abstractNumId w:val="0"/>
  </w:num>
  <w:num w:numId="6" w16cid:durableId="1516267674">
    <w:abstractNumId w:val="3"/>
  </w:num>
  <w:num w:numId="7" w16cid:durableId="826090802">
    <w:abstractNumId w:val="3"/>
  </w:num>
  <w:num w:numId="8" w16cid:durableId="910505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797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4A3C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C7978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0390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647"/>
    <w:rsid w:val="006D0C2B"/>
    <w:rsid w:val="006D196C"/>
    <w:rsid w:val="006D332B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7357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3D7"/>
    <w:rsid w:val="00B27DC3"/>
    <w:rsid w:val="00B4136F"/>
    <w:rsid w:val="00B4159D"/>
    <w:rsid w:val="00B43D8D"/>
    <w:rsid w:val="00B503C7"/>
    <w:rsid w:val="00B505BD"/>
    <w:rsid w:val="00B51D26"/>
    <w:rsid w:val="00B521F9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3A87"/>
    <w:rsid w:val="00D852CE"/>
    <w:rsid w:val="00D923F2"/>
    <w:rsid w:val="00D93CC8"/>
    <w:rsid w:val="00DA0B8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5A93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363D5-2D3C-49AA-A6E2-8DEFA880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332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280</Words>
  <Characters>2181</Characters>
  <Application>Microsoft Office Word</Application>
  <DocSecurity>4</DocSecurity>
  <Lines>167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2009/10:121</vt:lpstr>
      <vt:lpstr>Onsdagen den 19 maj 2010</vt:lpstr>
    </vt:vector>
  </TitlesOfParts>
  <Company>Riksdagen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2010-05-18T13:17:00Z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maj 2010</vt:lpwstr>
  </property>
  <property fmtid="{D5CDD505-2E9C-101B-9397-08002B2CF9AE}" pid="3" name="DocumentNumber">
    <vt:lpwstr>121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2010-05-19</vt:lpwstr>
  </property>
  <property fmtid="{D5CDD505-2E9C-101B-9397-08002B2CF9AE}" pid="7" name="DatumAvgörande">
    <vt:lpwstr>2010-05-19</vt:lpwstr>
  </property>
</Properties>
</file>