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654E790622A4FC791159EDA24C13C1B"/>
        </w:placeholder>
        <w:text/>
      </w:sdtPr>
      <w:sdtEndPr/>
      <w:sdtContent>
        <w:p w:rsidRPr="009B062B" w:rsidR="00AF30DD" w:rsidP="005C6754" w:rsidRDefault="00AF30DD" w14:paraId="42F193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d07d30-367b-4405-9867-628ad268225a"/>
        <w:id w:val="-1546511985"/>
        <w:lock w:val="sdtLocked"/>
      </w:sdtPr>
      <w:sdtEndPr/>
      <w:sdtContent>
        <w:p w:rsidR="008C3956" w:rsidRDefault="00C062BC" w14:paraId="42F193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kapaciteten i Forsmarks kärnkraftverk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45F834361B485F899A513FC666B2F3"/>
        </w:placeholder>
        <w:text/>
      </w:sdtPr>
      <w:sdtEndPr/>
      <w:sdtContent>
        <w:p w:rsidRPr="009B062B" w:rsidR="006D79C9" w:rsidP="00333E95" w:rsidRDefault="006D79C9" w14:paraId="42F1932D" w14:textId="77777777">
          <w:pPr>
            <w:pStyle w:val="Rubrik1"/>
          </w:pPr>
          <w:r>
            <w:t>Motivering</w:t>
          </w:r>
        </w:p>
      </w:sdtContent>
    </w:sdt>
    <w:p w:rsidR="00C20C81" w:rsidP="008E0FE2" w:rsidRDefault="00C20C81" w14:paraId="42F1932E" w14:textId="43FC487E">
      <w:pPr>
        <w:pStyle w:val="Normalutanindragellerluft"/>
      </w:pPr>
      <w:r w:rsidRPr="00C20C81">
        <w:t xml:space="preserve">Sverige behöver mer energi. I huvudsak mer el. Sverige har elbrist </w:t>
      </w:r>
      <w:r>
        <w:t xml:space="preserve">under </w:t>
      </w:r>
      <w:r w:rsidRPr="00C20C81">
        <w:t>vintertid på grund av nedstängningen av kärnkraften. Nu köps istället brunkolsel in från Tyskland och Polen tidvis för att klara elförsörjningen i södra Sverige.</w:t>
      </w:r>
      <w:r w:rsidR="00525CDF">
        <w:t xml:space="preserve"> Den inhemska elproduk</w:t>
      </w:r>
      <w:r w:rsidR="00315106">
        <w:softHyphen/>
      </w:r>
      <w:r w:rsidR="00525CDF">
        <w:t xml:space="preserve">tionen måste öka </w:t>
      </w:r>
      <w:r w:rsidR="00DD47C3">
        <w:t xml:space="preserve">– såväl </w:t>
      </w:r>
      <w:r w:rsidR="00525CDF">
        <w:t>för att stärka konkurrenskraften som för att minska klimat</w:t>
      </w:r>
      <w:r w:rsidR="00315106">
        <w:softHyphen/>
      </w:r>
      <w:r w:rsidR="00525CDF">
        <w:t>påverkan.</w:t>
      </w:r>
    </w:p>
    <w:p w:rsidR="000A65DA" w:rsidP="00315106" w:rsidRDefault="00C20C81" w14:paraId="42F1932F" w14:textId="4075E184">
      <w:r w:rsidRPr="00C20C81">
        <w:t xml:space="preserve">Samhället är under omställning </w:t>
      </w:r>
      <w:r>
        <w:t xml:space="preserve">och </w:t>
      </w:r>
      <w:r w:rsidRPr="00C20C81">
        <w:t xml:space="preserve">många </w:t>
      </w:r>
      <w:r w:rsidR="00525CDF">
        <w:t xml:space="preserve">konsumenter väljer att </w:t>
      </w:r>
      <w:r w:rsidRPr="00C20C81">
        <w:t>köp</w:t>
      </w:r>
      <w:r w:rsidR="00525CDF">
        <w:t>a en</w:t>
      </w:r>
      <w:r w:rsidRPr="00C20C81">
        <w:t xml:space="preserve"> elbil i</w:t>
      </w:r>
      <w:r w:rsidR="00525CDF">
        <w:t xml:space="preserve"> </w:t>
      </w:r>
      <w:r w:rsidRPr="00C20C81">
        <w:t>stället för fo</w:t>
      </w:r>
      <w:r>
        <w:t>ss</w:t>
      </w:r>
      <w:r w:rsidRPr="00C20C81">
        <w:t>ildrivna bilar</w:t>
      </w:r>
      <w:r w:rsidR="00B70952">
        <w:t>,</w:t>
      </w:r>
      <w:r w:rsidR="006C7B64">
        <w:t xml:space="preserve"> vilket ökar efterfrågan på el</w:t>
      </w:r>
      <w:r w:rsidRPr="00C20C81">
        <w:t xml:space="preserve">. Det behövs </w:t>
      </w:r>
      <w:r w:rsidR="00525CDF">
        <w:t xml:space="preserve">därtill </w:t>
      </w:r>
      <w:r w:rsidRPr="00C20C81">
        <w:t>mer el till industrin för att säkerställa</w:t>
      </w:r>
      <w:r w:rsidR="000A65DA">
        <w:t xml:space="preserve"> tillväxt och</w:t>
      </w:r>
      <w:r w:rsidRPr="00C20C81">
        <w:t xml:space="preserve"> konkurrenskraft internationellt för våra export</w:t>
      </w:r>
      <w:r w:rsidR="00315106">
        <w:softHyphen/>
      </w:r>
      <w:r w:rsidRPr="00C20C81">
        <w:t>företag.</w:t>
      </w:r>
      <w:r w:rsidR="000A65DA">
        <w:t xml:space="preserve"> I dagsläget vittnar företag om att de inte kan utveckla sin verksamhet i den mån de önskar på grund av just brist på el.</w:t>
      </w:r>
    </w:p>
    <w:p w:rsidR="00BB6339" w:rsidP="00315106" w:rsidRDefault="00C20C81" w14:paraId="42F19330" w14:textId="05595355">
      <w:r w:rsidRPr="00C20C81">
        <w:t xml:space="preserve">Forsmarks kärnkraftsområde är sedan </w:t>
      </w:r>
      <w:r w:rsidR="00525CDF">
        <w:t>19</w:t>
      </w:r>
      <w:r w:rsidRPr="00C20C81">
        <w:t>70-talet planerat för 5</w:t>
      </w:r>
      <w:r w:rsidR="00B70952">
        <w:t> </w:t>
      </w:r>
      <w:r w:rsidRPr="00C20C81">
        <w:t xml:space="preserve">verk. </w:t>
      </w:r>
      <w:r w:rsidR="00525CDF">
        <w:t>D</w:t>
      </w:r>
      <w:r w:rsidRPr="00C20C81">
        <w:t xml:space="preserve">et vore </w:t>
      </w:r>
      <w:r w:rsidR="00525CDF">
        <w:t>där</w:t>
      </w:r>
      <w:r w:rsidR="00315106">
        <w:softHyphen/>
      </w:r>
      <w:r w:rsidR="00525CDF">
        <w:t xml:space="preserve">med </w:t>
      </w:r>
      <w:r w:rsidRPr="00C20C81">
        <w:t xml:space="preserve">högst skäligt att </w:t>
      </w:r>
      <w:r w:rsidR="00CE58A6">
        <w:t>utöka kapaciteten för att möta det ökande behovet.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A35111999F46E2822C7AB233380020"/>
        </w:placeholder>
      </w:sdtPr>
      <w:sdtEndPr>
        <w:rPr>
          <w:i w:val="0"/>
          <w:noProof w:val="0"/>
        </w:rPr>
      </w:sdtEndPr>
      <w:sdtContent>
        <w:p w:rsidR="005C6754" w:rsidP="007733A5" w:rsidRDefault="005C6754" w14:paraId="42F19331" w14:textId="77777777"/>
        <w:p w:rsidRPr="008E0FE2" w:rsidR="004801AC" w:rsidP="007733A5" w:rsidRDefault="00315106" w14:paraId="42F1933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642F" w14:paraId="390EF579" w14:textId="77777777">
        <w:trPr>
          <w:cantSplit/>
        </w:trPr>
        <w:tc>
          <w:tcPr>
            <w:tcW w:w="50" w:type="pct"/>
            <w:vAlign w:val="bottom"/>
          </w:tcPr>
          <w:p w:rsidR="00FE642F" w:rsidRDefault="00B70952" w14:paraId="365929C0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FE642F" w:rsidRDefault="00FE642F" w14:paraId="4E2FD48D" w14:textId="77777777">
            <w:pPr>
              <w:pStyle w:val="Underskrifter"/>
            </w:pPr>
          </w:p>
        </w:tc>
      </w:tr>
    </w:tbl>
    <w:p w:rsidR="00A43D08" w:rsidRDefault="00A43D08" w14:paraId="42F19336" w14:textId="77777777"/>
    <w:sectPr w:rsidR="00A43D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9338" w14:textId="77777777" w:rsidR="00C435C5" w:rsidRDefault="00C435C5" w:rsidP="000C1CAD">
      <w:pPr>
        <w:spacing w:line="240" w:lineRule="auto"/>
      </w:pPr>
      <w:r>
        <w:separator/>
      </w:r>
    </w:p>
  </w:endnote>
  <w:endnote w:type="continuationSeparator" w:id="0">
    <w:p w14:paraId="42F19339" w14:textId="77777777" w:rsidR="00C435C5" w:rsidRDefault="00C435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47" w14:textId="77777777" w:rsidR="00262EA3" w:rsidRPr="007733A5" w:rsidRDefault="00262EA3" w:rsidP="007733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9336" w14:textId="77777777" w:rsidR="00C435C5" w:rsidRDefault="00C435C5" w:rsidP="000C1CAD">
      <w:pPr>
        <w:spacing w:line="240" w:lineRule="auto"/>
      </w:pPr>
      <w:r>
        <w:separator/>
      </w:r>
    </w:p>
  </w:footnote>
  <w:footnote w:type="continuationSeparator" w:id="0">
    <w:p w14:paraId="42F19337" w14:textId="77777777" w:rsidR="00C435C5" w:rsidRDefault="00C435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F19348" wp14:editId="42F193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1934C" w14:textId="77777777" w:rsidR="00262EA3" w:rsidRDefault="003151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B234431B40410EAC6C191DF7339E0D"/>
                              </w:placeholder>
                              <w:text/>
                            </w:sdtPr>
                            <w:sdtEndPr/>
                            <w:sdtContent>
                              <w:r w:rsidR="00C20C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1684F1FC364565BE18ACEF4E1C6A3E"/>
                              </w:placeholder>
                              <w:text/>
                            </w:sdtPr>
                            <w:sdtEndPr/>
                            <w:sdtContent>
                              <w:r w:rsidR="006E38FD">
                                <w:t>1457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F193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F1934C" w14:textId="77777777" w:rsidR="00262EA3" w:rsidRDefault="003151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B234431B40410EAC6C191DF7339E0D"/>
                        </w:placeholder>
                        <w:text/>
                      </w:sdtPr>
                      <w:sdtEndPr/>
                      <w:sdtContent>
                        <w:r w:rsidR="00C20C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1684F1FC364565BE18ACEF4E1C6A3E"/>
                        </w:placeholder>
                        <w:text/>
                      </w:sdtPr>
                      <w:sdtEndPr/>
                      <w:sdtContent>
                        <w:r w:rsidR="006E38FD">
                          <w:t>1457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F193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3C" w14:textId="77777777" w:rsidR="00262EA3" w:rsidRDefault="00262EA3" w:rsidP="008563AC">
    <w:pPr>
      <w:jc w:val="right"/>
    </w:pPr>
  </w:p>
  <w:p w14:paraId="42F193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340" w14:textId="77777777" w:rsidR="00262EA3" w:rsidRDefault="003151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1934A" wp14:editId="42F193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19341" w14:textId="77777777" w:rsidR="00262EA3" w:rsidRDefault="003151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40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20C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E38FD">
          <w:t>1457</w:t>
        </w:r>
      </w:sdtContent>
    </w:sdt>
  </w:p>
  <w:p w14:paraId="42F19342" w14:textId="77777777" w:rsidR="00262EA3" w:rsidRPr="008227B3" w:rsidRDefault="003151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F19343" w14:textId="77777777" w:rsidR="00262EA3" w:rsidRPr="008227B3" w:rsidRDefault="003151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40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4014">
          <w:t>:3181</w:t>
        </w:r>
      </w:sdtContent>
    </w:sdt>
  </w:p>
  <w:p w14:paraId="42F19344" w14:textId="77777777" w:rsidR="00262EA3" w:rsidRDefault="003151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4014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F19345" w14:textId="38EED7C9" w:rsidR="00262EA3" w:rsidRDefault="005C4014" w:rsidP="00283E0F">
        <w:pPr>
          <w:pStyle w:val="FSHRub2"/>
        </w:pPr>
        <w:r>
          <w:t>Utökad kapacitet i Forsmarks kärnkraftverk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F193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20C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5DA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E0C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106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60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F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FC2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CDF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1C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014"/>
    <w:rsid w:val="005C45B7"/>
    <w:rsid w:val="005C4A81"/>
    <w:rsid w:val="005C5A53"/>
    <w:rsid w:val="005C5AA2"/>
    <w:rsid w:val="005C5E9C"/>
    <w:rsid w:val="005C63BF"/>
    <w:rsid w:val="005C6438"/>
    <w:rsid w:val="005C6754"/>
    <w:rsid w:val="005C6940"/>
    <w:rsid w:val="005C6E36"/>
    <w:rsid w:val="005C7AF5"/>
    <w:rsid w:val="005C7C29"/>
    <w:rsid w:val="005C7E50"/>
    <w:rsid w:val="005D0863"/>
    <w:rsid w:val="005D1FCA"/>
    <w:rsid w:val="005D2590"/>
    <w:rsid w:val="005D25D8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6C3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4B6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C7B64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8FD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00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3A5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95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226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64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321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D0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DA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952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2BC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C81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5C5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A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15B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C3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3DA9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36F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42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1932A"/>
  <w15:chartTrackingRefBased/>
  <w15:docId w15:val="{D394CC30-EF5D-48BD-95DF-1F5E53E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4E790622A4FC791159EDA24C13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8CAF7-0481-4FED-995F-D0F9E21C73C3}"/>
      </w:docPartPr>
      <w:docPartBody>
        <w:p w:rsidR="003455E9" w:rsidRDefault="009D6CC9">
          <w:pPr>
            <w:pStyle w:val="8654E790622A4FC791159EDA24C13C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45F834361B485F899A513FC666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99F9C-C4BB-49A2-97ED-A3400F297216}"/>
      </w:docPartPr>
      <w:docPartBody>
        <w:p w:rsidR="003455E9" w:rsidRDefault="009D6CC9">
          <w:pPr>
            <w:pStyle w:val="5F45F834361B485F899A513FC666B2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B234431B40410EAC6C191DF7339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43186-2C8A-48F8-B06D-A2C6FC4405B4}"/>
      </w:docPartPr>
      <w:docPartBody>
        <w:p w:rsidR="003455E9" w:rsidRDefault="009D6CC9">
          <w:pPr>
            <w:pStyle w:val="78B234431B40410EAC6C191DF7339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684F1FC364565BE18ACEF4E1C6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1FAD8-AA47-447A-84B6-998625C36201}"/>
      </w:docPartPr>
      <w:docPartBody>
        <w:p w:rsidR="003455E9" w:rsidRDefault="009D6CC9">
          <w:pPr>
            <w:pStyle w:val="C11684F1FC364565BE18ACEF4E1C6A3E"/>
          </w:pPr>
          <w:r>
            <w:t xml:space="preserve"> </w:t>
          </w:r>
        </w:p>
      </w:docPartBody>
    </w:docPart>
    <w:docPart>
      <w:docPartPr>
        <w:name w:val="C2A35111999F46E2822C7AB233380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4190E-CD9F-4F56-BB32-DC01D8ADDDBA}"/>
      </w:docPartPr>
      <w:docPartBody>
        <w:p w:rsidR="00493574" w:rsidRDefault="004935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C9"/>
    <w:rsid w:val="003455E9"/>
    <w:rsid w:val="00387CD9"/>
    <w:rsid w:val="00493574"/>
    <w:rsid w:val="00687F65"/>
    <w:rsid w:val="00846FEC"/>
    <w:rsid w:val="009D6CC9"/>
    <w:rsid w:val="00E80523"/>
    <w:rsid w:val="00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54E790622A4FC791159EDA24C13C1B">
    <w:name w:val="8654E790622A4FC791159EDA24C13C1B"/>
  </w:style>
  <w:style w:type="paragraph" w:customStyle="1" w:styleId="5F45F834361B485F899A513FC666B2F3">
    <w:name w:val="5F45F834361B485F899A513FC666B2F3"/>
  </w:style>
  <w:style w:type="paragraph" w:customStyle="1" w:styleId="78B234431B40410EAC6C191DF7339E0D">
    <w:name w:val="78B234431B40410EAC6C191DF7339E0D"/>
  </w:style>
  <w:style w:type="paragraph" w:customStyle="1" w:styleId="C11684F1FC364565BE18ACEF4E1C6A3E">
    <w:name w:val="C11684F1FC364565BE18ACEF4E1C6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D94FB-CADB-4E4D-B363-3819898E17FA}"/>
</file>

<file path=customXml/itemProps2.xml><?xml version="1.0" encoding="utf-8"?>
<ds:datastoreItem xmlns:ds="http://schemas.openxmlformats.org/officeDocument/2006/customXml" ds:itemID="{0BA32332-8A5F-4A34-B5EB-A6ED11686AFE}"/>
</file>

<file path=customXml/itemProps3.xml><?xml version="1.0" encoding="utf-8"?>
<ds:datastoreItem xmlns:ds="http://schemas.openxmlformats.org/officeDocument/2006/customXml" ds:itemID="{20B6D797-452F-453B-B5F2-DA5819675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947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Projektera ett nytt kärnkraftverk i Forsmark 4</vt:lpstr>
      <vt:lpstr>
      </vt:lpstr>
    </vt:vector>
  </TitlesOfParts>
  <Company>Sveriges riksdag</Company>
  <LinksUpToDate>false</LinksUpToDate>
  <CharactersWithSpaces>1106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