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517A" w:rsidRDefault="006E04A4">
      <w:pPr>
        <w:pStyle w:val="Dokumentbeteckning"/>
        <w:rPr>
          <w:u w:val="single"/>
        </w:rPr>
      </w:pPr>
      <w:r w:rsidRPr="00CF517A">
        <w:fldChar w:fldCharType="begin" w:fldLock="1"/>
      </w:r>
      <w:r w:rsidRPr="00CF517A">
        <w:instrText xml:space="preserve"> DOCPROPERTY "DocumentYear" </w:instrText>
      </w:r>
      <w:r w:rsidRPr="00CF517A">
        <w:fldChar w:fldCharType="separate"/>
      </w:r>
      <w:r w:rsidR="00E74BC9" w:rsidRPr="00CF517A">
        <w:t>2008/09</w:t>
      </w:r>
      <w:r w:rsidRPr="00CF517A">
        <w:fldChar w:fldCharType="end"/>
      </w:r>
      <w:r w:rsidRPr="00CF517A">
        <w:t>:</w:t>
      </w:r>
      <w:r w:rsidRPr="00CF517A">
        <w:fldChar w:fldCharType="begin" w:fldLock="1"/>
      </w:r>
      <w:r w:rsidRPr="00CF517A">
        <w:instrText xml:space="preserve"> DOCPROPERTY "DocumentNumber" </w:instrText>
      </w:r>
      <w:r w:rsidRPr="00CF517A">
        <w:fldChar w:fldCharType="separate"/>
      </w:r>
      <w:r w:rsidR="00E74BC9" w:rsidRPr="00CF517A">
        <w:t>129</w:t>
      </w:r>
      <w:r w:rsidRPr="00CF517A">
        <w:fldChar w:fldCharType="end"/>
      </w:r>
    </w:p>
    <w:p w:rsidR="006E04A4" w:rsidRPr="00CF517A" w:rsidRDefault="006E04A4">
      <w:pPr>
        <w:pStyle w:val="Datum"/>
        <w:outlineLvl w:val="0"/>
      </w:pPr>
      <w:r w:rsidRPr="00CF517A">
        <w:fldChar w:fldCharType="begin" w:fldLock="1"/>
      </w:r>
      <w:r w:rsidRPr="00CF517A">
        <w:instrText xml:space="preserve"> DOCPROPERTY "DocumentDate" </w:instrText>
      </w:r>
      <w:r w:rsidRPr="00CF517A">
        <w:fldChar w:fldCharType="separate"/>
      </w:r>
      <w:r w:rsidR="00E74BC9" w:rsidRPr="00CF517A">
        <w:t>Onsdagen den 10 juni 2009</w:t>
      </w:r>
      <w:r w:rsidRPr="00CF517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5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517A" w:rsidRDefault="00D22E49">
            <w:pPr>
              <w:pStyle w:val="Plenum"/>
              <w:tabs>
                <w:tab w:val="clear" w:pos="1418"/>
              </w:tabs>
            </w:pPr>
            <w:r w:rsidRPr="00CF517A">
              <w:t>Kl.</w:t>
            </w:r>
          </w:p>
        </w:tc>
        <w:tc>
          <w:tcPr>
            <w:tcW w:w="851" w:type="dxa"/>
          </w:tcPr>
          <w:p w:rsidR="006E04A4" w:rsidRPr="00CF517A" w:rsidRDefault="00D22E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517A">
              <w:t>09.00</w:t>
            </w:r>
          </w:p>
        </w:tc>
        <w:tc>
          <w:tcPr>
            <w:tcW w:w="397" w:type="dxa"/>
          </w:tcPr>
          <w:p w:rsidR="006E04A4" w:rsidRPr="00CF517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517A" w:rsidRDefault="00D22E49">
            <w:pPr>
              <w:pStyle w:val="Plenum"/>
              <w:tabs>
                <w:tab w:val="clear" w:pos="1418"/>
              </w:tabs>
              <w:ind w:right="1"/>
            </w:pPr>
            <w:r w:rsidRPr="00CF517A">
              <w:t>Arbetsplenum</w:t>
            </w:r>
          </w:p>
        </w:tc>
      </w:tr>
      <w:tr w:rsidR="00D22E49" w:rsidRPr="00CF5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22E49" w:rsidRPr="00CF517A" w:rsidRDefault="00D22E4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22E49" w:rsidRPr="00CF517A" w:rsidRDefault="00D22E49">
            <w:pPr>
              <w:pStyle w:val="Plenum"/>
              <w:tabs>
                <w:tab w:val="clear" w:pos="1418"/>
              </w:tabs>
              <w:jc w:val="right"/>
            </w:pPr>
            <w:r w:rsidRPr="00CF517A">
              <w:t>16.00</w:t>
            </w:r>
          </w:p>
        </w:tc>
        <w:tc>
          <w:tcPr>
            <w:tcW w:w="397" w:type="dxa"/>
          </w:tcPr>
          <w:p w:rsidR="00D22E49" w:rsidRPr="00CF517A" w:rsidRDefault="00D22E4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22E49" w:rsidRPr="00CF517A" w:rsidRDefault="00D22E49">
            <w:pPr>
              <w:pStyle w:val="Plenum"/>
              <w:tabs>
                <w:tab w:val="clear" w:pos="1418"/>
              </w:tabs>
              <w:ind w:right="1"/>
            </w:pPr>
            <w:r w:rsidRPr="00CF517A">
              <w:t>Votering</w:t>
            </w:r>
          </w:p>
        </w:tc>
      </w:tr>
    </w:tbl>
    <w:p w:rsidR="006E04A4" w:rsidRPr="00CF517A" w:rsidRDefault="006E04A4">
      <w:pPr>
        <w:pStyle w:val="StreckLngt"/>
      </w:pPr>
      <w:r w:rsidRPr="00CF517A">
        <w:tab/>
      </w:r>
    </w:p>
    <w:p w:rsidR="00641AEE" w:rsidRPr="00CF517A" w:rsidRDefault="00E17425" w:rsidP="00F221DA">
      <w:pPr>
        <w:pStyle w:val="Blankrad"/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5D7C04">
            <w:pPr>
              <w:pStyle w:val="HuvudrubrikFlisteNr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HuvudrubrikEnsam"/>
            </w:pPr>
            <w:r w:rsidRPr="00CF517A">
              <w:t>Avsägelse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HuvudrubrikKolumn3"/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CF517A">
              <w:rPr>
                <w:color w:val="000000"/>
                <w:szCs w:val="24"/>
              </w:rPr>
              <w:t>Jeppe Johnsson (m) som ledamot i riksdagen fr.o.m. den 16 augusti 2009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</w:tbl>
    <w:p w:rsidR="00641AEE" w:rsidRPr="00CF517A" w:rsidRDefault="00E17425" w:rsidP="00F221DA">
      <w:pPr>
        <w:pStyle w:val="Blankrad"/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5D7C04">
            <w:pPr>
              <w:pStyle w:val="HuvudrubrikFlisteNr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HuvudrubrikEnsam"/>
            </w:pPr>
            <w:r w:rsidRPr="00CF517A">
              <w:t>Anmälan om uppteckningar vid EU-nämndens sammanträden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HuvudrubrikKolumn3"/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widowControl/>
              <w:tabs>
                <w:tab w:val="clear" w:pos="6804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CF517A">
              <w:rPr>
                <w:color w:val="000000"/>
                <w:szCs w:val="24"/>
              </w:rPr>
              <w:t>2008/09:35 Onsdagen den 20 maj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  <w:szCs w:val="24"/>
              </w:rPr>
            </w:pPr>
          </w:p>
        </w:tc>
      </w:tr>
    </w:tbl>
    <w:p w:rsidR="00641AEE" w:rsidRPr="00CF517A" w:rsidRDefault="00E17425" w:rsidP="00641AEE">
      <w:pPr>
        <w:pStyle w:val="Blankrad"/>
        <w:rPr>
          <w:sz w:val="24"/>
          <w:szCs w:val="24"/>
        </w:rPr>
      </w:pPr>
      <w:r w:rsidRPr="00CF517A">
        <w:rPr>
          <w:sz w:val="24"/>
          <w:szCs w:val="24"/>
        </w:rPr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5D7C04">
            <w:pPr>
              <w:pStyle w:val="HuvudrubrikFlisteNr"/>
            </w:pPr>
          </w:p>
        </w:tc>
        <w:tc>
          <w:tcPr>
            <w:tcW w:w="6237" w:type="dxa"/>
          </w:tcPr>
          <w:p w:rsidR="00641AEE" w:rsidRPr="00CF517A" w:rsidRDefault="009C4F4E" w:rsidP="005D7C04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CF517A">
              <w:t>Ärende</w:t>
            </w:r>
            <w:r w:rsidR="00E17425" w:rsidRPr="00CF517A">
              <w:t xml:space="preserve"> för hänvisning till utskott</w:t>
            </w:r>
          </w:p>
        </w:tc>
        <w:tc>
          <w:tcPr>
            <w:tcW w:w="2481" w:type="dxa"/>
          </w:tcPr>
          <w:p w:rsidR="00641AEE" w:rsidRPr="00CF517A" w:rsidRDefault="00E17425" w:rsidP="005D7C04">
            <w:pPr>
              <w:pStyle w:val="HuvudrubrikKolumn3"/>
            </w:pPr>
            <w:r w:rsidRPr="00CF517A">
              <w:t>Förslag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E17425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41AEE" w:rsidRPr="00CF517A" w:rsidRDefault="00E17425" w:rsidP="00E17425">
            <w:pPr>
              <w:pStyle w:val="renderubrik"/>
            </w:pPr>
            <w:r w:rsidRPr="00CF517A">
              <w:t>Proposition</w:t>
            </w:r>
          </w:p>
        </w:tc>
        <w:tc>
          <w:tcPr>
            <w:tcW w:w="2481" w:type="dxa"/>
          </w:tcPr>
          <w:p w:rsidR="00641AEE" w:rsidRPr="00CF517A" w:rsidRDefault="00641AEE" w:rsidP="00E17425">
            <w:pPr>
              <w:pStyle w:val="renderubrik"/>
              <w:rPr>
                <w:spacing w:val="-4"/>
              </w:rPr>
            </w:pPr>
          </w:p>
        </w:tc>
      </w:tr>
      <w:tr w:rsidR="00E17425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17425" w:rsidRPr="00CF517A" w:rsidRDefault="00E17425" w:rsidP="00E17425">
            <w:pPr>
              <w:pStyle w:val="FlistaNrText"/>
            </w:pPr>
          </w:p>
        </w:tc>
        <w:tc>
          <w:tcPr>
            <w:tcW w:w="6237" w:type="dxa"/>
          </w:tcPr>
          <w:p w:rsidR="00E17425" w:rsidRPr="00CF517A" w:rsidRDefault="00E17425" w:rsidP="00E17425">
            <w:r w:rsidRPr="00CF517A">
              <w:t>2008/09:200 Socialförsäkringsbalk</w:t>
            </w:r>
          </w:p>
          <w:p w:rsidR="00E17425" w:rsidRPr="00CF517A" w:rsidRDefault="00E17425" w:rsidP="00E17425">
            <w:pPr>
              <w:rPr>
                <w:i/>
              </w:rPr>
            </w:pPr>
            <w:r w:rsidRPr="00CF517A">
              <w:rPr>
                <w:i/>
              </w:rPr>
              <w:t>Kammaren har beslutat om förlängd motionstid för denna proposition</w:t>
            </w:r>
          </w:p>
          <w:p w:rsidR="00E17425" w:rsidRPr="00CF517A" w:rsidRDefault="00E17425" w:rsidP="00E17425">
            <w:r w:rsidRPr="00CF517A">
              <w:rPr>
                <w:i/>
              </w:rPr>
              <w:t>Motionstiden utgår fredagen den 18 september</w:t>
            </w:r>
            <w:r w:rsidRPr="00CF517A">
              <w:t xml:space="preserve"> </w:t>
            </w:r>
          </w:p>
        </w:tc>
        <w:tc>
          <w:tcPr>
            <w:tcW w:w="2481" w:type="dxa"/>
          </w:tcPr>
          <w:p w:rsidR="00E17425" w:rsidRPr="00CF517A" w:rsidRDefault="00E17425" w:rsidP="00E17425">
            <w:pPr>
              <w:rPr>
                <w:spacing w:val="-4"/>
              </w:rPr>
            </w:pPr>
            <w:r w:rsidRPr="00CF517A">
              <w:rPr>
                <w:spacing w:val="-4"/>
              </w:rPr>
              <w:t>SfU</w:t>
            </w:r>
          </w:p>
        </w:tc>
      </w:tr>
    </w:tbl>
    <w:p w:rsidR="00641AEE" w:rsidRPr="00CF517A" w:rsidRDefault="00E17425" w:rsidP="00DC4F5A">
      <w:pPr>
        <w:pStyle w:val="Blankrad"/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6D12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6D12" w:rsidRPr="00CF517A" w:rsidRDefault="00DD6D12" w:rsidP="00DD6D12">
            <w:pPr>
              <w:pStyle w:val="Huvudrubrik"/>
            </w:pPr>
          </w:p>
        </w:tc>
        <w:tc>
          <w:tcPr>
            <w:tcW w:w="6237" w:type="dxa"/>
          </w:tcPr>
          <w:p w:rsidR="00DD6D12" w:rsidRPr="00CF517A" w:rsidRDefault="00DD6D12" w:rsidP="00DD6D12">
            <w:pPr>
              <w:pStyle w:val="Huvudrubrik"/>
            </w:pPr>
            <w:r w:rsidRPr="00CF517A">
              <w:t>Ärenden för bordläggning</w:t>
            </w:r>
          </w:p>
        </w:tc>
        <w:tc>
          <w:tcPr>
            <w:tcW w:w="2481" w:type="dxa"/>
          </w:tcPr>
          <w:p w:rsidR="00DD6D12" w:rsidRPr="00CF517A" w:rsidRDefault="00DD6D12" w:rsidP="00DD6D12">
            <w:pPr>
              <w:pStyle w:val="Huvudrubrik"/>
              <w:rPr>
                <w:b w:val="0"/>
              </w:rPr>
            </w:pPr>
            <w:r w:rsidRPr="00CF517A">
              <w:rPr>
                <w:b w:val="0"/>
              </w:rPr>
              <w:t>Reservationer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D945AB">
            <w:pPr>
              <w:pStyle w:val="renderubrik"/>
            </w:pPr>
          </w:p>
        </w:tc>
        <w:tc>
          <w:tcPr>
            <w:tcW w:w="6237" w:type="dxa"/>
          </w:tcPr>
          <w:p w:rsidR="00641AEE" w:rsidRPr="00CF517A" w:rsidRDefault="00D945AB" w:rsidP="00D945AB">
            <w:pPr>
              <w:pStyle w:val="renderubrik"/>
            </w:pPr>
            <w:bookmarkStart w:id="4" w:name="Start_ÄrendenFörBordläggning"/>
            <w:bookmarkEnd w:id="4"/>
            <w:r w:rsidRPr="00CF517A">
              <w:t>Socialutskottets betänkande</w:t>
            </w:r>
          </w:p>
        </w:tc>
        <w:tc>
          <w:tcPr>
            <w:tcW w:w="2481" w:type="dxa"/>
          </w:tcPr>
          <w:p w:rsidR="00641AEE" w:rsidRPr="00CF517A" w:rsidRDefault="00641AEE" w:rsidP="00D945AB">
            <w:pPr>
              <w:pStyle w:val="renderubrik"/>
            </w:pP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FlistaNrText"/>
            </w:pPr>
          </w:p>
        </w:tc>
        <w:tc>
          <w:tcPr>
            <w:tcW w:w="6237" w:type="dxa"/>
          </w:tcPr>
          <w:p w:rsidR="00D945AB" w:rsidRPr="00CF517A" w:rsidRDefault="00D945AB" w:rsidP="00D945AB">
            <w:r w:rsidRPr="00CF517A">
              <w:t>2008/09:SoU25 Handel med vissa receptfria läkemedel</w:t>
            </w:r>
          </w:p>
        </w:tc>
        <w:tc>
          <w:tcPr>
            <w:tcW w:w="2481" w:type="dxa"/>
          </w:tcPr>
          <w:p w:rsidR="00D945AB" w:rsidRPr="00CF517A" w:rsidRDefault="00D945AB" w:rsidP="00D945AB">
            <w:r w:rsidRPr="00CF517A">
              <w:t>2 res. (s,v,mp)</w:t>
            </w: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renderubrik"/>
            </w:pPr>
          </w:p>
        </w:tc>
        <w:tc>
          <w:tcPr>
            <w:tcW w:w="6237" w:type="dxa"/>
          </w:tcPr>
          <w:p w:rsidR="00D945AB" w:rsidRPr="00CF517A" w:rsidRDefault="00D945AB" w:rsidP="00D945AB">
            <w:pPr>
              <w:pStyle w:val="renderubrik"/>
            </w:pPr>
            <w:r w:rsidRPr="00CF517A">
              <w:t>Miljö- och jordbruksutskottets betänkande</w:t>
            </w:r>
          </w:p>
        </w:tc>
        <w:tc>
          <w:tcPr>
            <w:tcW w:w="2481" w:type="dxa"/>
          </w:tcPr>
          <w:p w:rsidR="00D945AB" w:rsidRPr="00CF517A" w:rsidRDefault="00D945AB" w:rsidP="00D945AB">
            <w:pPr>
              <w:pStyle w:val="renderubrik"/>
            </w:pP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FlistaNrText"/>
            </w:pPr>
          </w:p>
        </w:tc>
        <w:tc>
          <w:tcPr>
            <w:tcW w:w="6237" w:type="dxa"/>
          </w:tcPr>
          <w:p w:rsidR="00D945AB" w:rsidRPr="00CF517A" w:rsidRDefault="00D945AB" w:rsidP="00D945AB">
            <w:r w:rsidRPr="00CF517A">
              <w:t>2008/09:MJU23 Överlåtbara fiskerättigheter m.m.</w:t>
            </w:r>
          </w:p>
        </w:tc>
        <w:tc>
          <w:tcPr>
            <w:tcW w:w="2481" w:type="dxa"/>
          </w:tcPr>
          <w:p w:rsidR="00D945AB" w:rsidRPr="00CF517A" w:rsidRDefault="00D945AB" w:rsidP="00D945AB">
            <w:r w:rsidRPr="00CF517A">
              <w:t>5 res. (s,v,mp)</w:t>
            </w: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renderubrik"/>
            </w:pPr>
          </w:p>
        </w:tc>
        <w:tc>
          <w:tcPr>
            <w:tcW w:w="6237" w:type="dxa"/>
          </w:tcPr>
          <w:p w:rsidR="00D945AB" w:rsidRPr="00CF517A" w:rsidRDefault="00D945AB" w:rsidP="00D945AB">
            <w:pPr>
              <w:pStyle w:val="renderubrik"/>
            </w:pPr>
            <w:r w:rsidRPr="00CF517A">
              <w:t>Justitieutskottets betänkande</w:t>
            </w:r>
          </w:p>
        </w:tc>
        <w:tc>
          <w:tcPr>
            <w:tcW w:w="2481" w:type="dxa"/>
          </w:tcPr>
          <w:p w:rsidR="00D945AB" w:rsidRPr="00CF517A" w:rsidRDefault="00D945AB" w:rsidP="00D945AB">
            <w:pPr>
              <w:pStyle w:val="renderubrik"/>
            </w:pP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FlistaNrText"/>
            </w:pPr>
          </w:p>
        </w:tc>
        <w:tc>
          <w:tcPr>
            <w:tcW w:w="6237" w:type="dxa"/>
          </w:tcPr>
          <w:p w:rsidR="00D945AB" w:rsidRPr="00CF517A" w:rsidRDefault="00D945AB" w:rsidP="00D945AB">
            <w:r w:rsidRPr="00CF517A">
              <w:t>2008/09:JuU23 En långsiktigt hållbar organisation för de allmänna förvaltningsdomstolarna i första instans</w:t>
            </w:r>
          </w:p>
        </w:tc>
        <w:tc>
          <w:tcPr>
            <w:tcW w:w="2481" w:type="dxa"/>
          </w:tcPr>
          <w:p w:rsidR="00D945AB" w:rsidRPr="00CF517A" w:rsidRDefault="00D945AB" w:rsidP="00D945AB">
            <w:r w:rsidRPr="00CF517A">
              <w:t>2 res. (s,v,mp)</w:t>
            </w: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renderubrik"/>
            </w:pPr>
          </w:p>
        </w:tc>
        <w:tc>
          <w:tcPr>
            <w:tcW w:w="6237" w:type="dxa"/>
          </w:tcPr>
          <w:p w:rsidR="00D945AB" w:rsidRPr="00CF517A" w:rsidRDefault="00D945AB" w:rsidP="00D945AB">
            <w:pPr>
              <w:pStyle w:val="renderubrik"/>
            </w:pPr>
            <w:r w:rsidRPr="00CF517A">
              <w:t>Utrikesutskottets betänkande</w:t>
            </w:r>
          </w:p>
        </w:tc>
        <w:tc>
          <w:tcPr>
            <w:tcW w:w="2481" w:type="dxa"/>
          </w:tcPr>
          <w:p w:rsidR="00D945AB" w:rsidRPr="00CF517A" w:rsidRDefault="00D945AB" w:rsidP="00D945AB">
            <w:pPr>
              <w:pStyle w:val="renderubrik"/>
            </w:pPr>
          </w:p>
        </w:tc>
      </w:tr>
      <w:tr w:rsidR="00D945AB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5AB" w:rsidRPr="00CF517A" w:rsidRDefault="00D945AB" w:rsidP="00D945AB">
            <w:pPr>
              <w:pStyle w:val="FlistaNrText"/>
            </w:pPr>
          </w:p>
        </w:tc>
        <w:tc>
          <w:tcPr>
            <w:tcW w:w="6237" w:type="dxa"/>
          </w:tcPr>
          <w:p w:rsidR="00D945AB" w:rsidRPr="00CF517A" w:rsidRDefault="00D945AB" w:rsidP="00D945AB">
            <w:r w:rsidRPr="00CF517A">
              <w:t>2008/09:UU11 Vissa säkerhetspolitiska frågor</w:t>
            </w:r>
          </w:p>
        </w:tc>
        <w:tc>
          <w:tcPr>
            <w:tcW w:w="2481" w:type="dxa"/>
          </w:tcPr>
          <w:p w:rsidR="00D945AB" w:rsidRPr="00CF517A" w:rsidRDefault="00D945AB" w:rsidP="00D945AB">
            <w:r w:rsidRPr="00CF517A">
              <w:t>33 res. (s,v,mp)</w:t>
            </w:r>
          </w:p>
        </w:tc>
      </w:tr>
    </w:tbl>
    <w:p w:rsidR="00641AEE" w:rsidRPr="00CF517A" w:rsidRDefault="00E17425" w:rsidP="00DC4F5A">
      <w:pPr>
        <w:pStyle w:val="Blankrad"/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5D7C04">
            <w:pPr>
              <w:pStyle w:val="HuvudrubrikFlisteNr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Huvudrubrik"/>
            </w:pPr>
            <w:bookmarkStart w:id="5" w:name="Start_Ärendenföravgörande"/>
            <w:bookmarkEnd w:id="5"/>
            <w:r w:rsidRPr="00CF517A">
              <w:t>Ärenden för avgörande kl.16.00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HuvudrubrikKolumn3"/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Underrubrik"/>
            </w:pPr>
            <w:r w:rsidRPr="00CF517A">
              <w:t>Tidigare slutdebatterade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Konstitutionsutskottets betänkande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2008/09:KU23 Lag om nationella minoriteter och minoritetsspråk m.m.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8 res. (s,v,mp)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renderubrik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Finansutskottets betänkande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renderubrik"/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2008/09:FiU28 Riksrevisionens årsredovisning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renderubrik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Arbetsmarknadsutskottets betänkande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renderubrik"/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2008/09:AU9 Ändringar i arbetsmiljölagen m.m.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17 res. (s,v,mp)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renderubrik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Utbildningsutskottets betänkanden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renderubrik"/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2008/09:UbU14 Frihet och inflytande – kårobligatoriets avskaffande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3 res. (s,v,mp)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2008/09:UbU18 Forskarutbildning med profilering och kvalitet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1 res. (s,v,mp)</w:t>
            </w: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2008/09:UbU20 Stiftelsen Riksbankens Jubileumsfonds verksamhet 2008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renderubrik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Trafikutskottets betänkande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renderubrik"/>
              <w:rPr>
                <w:spacing w:val="-4"/>
              </w:rPr>
            </w:pPr>
          </w:p>
        </w:tc>
      </w:tr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pStyle w:val="FlistaNrText"/>
            </w:pPr>
          </w:p>
        </w:tc>
        <w:tc>
          <w:tcPr>
            <w:tcW w:w="6237" w:type="dxa"/>
          </w:tcPr>
          <w:p w:rsidR="00641AEE" w:rsidRPr="00CF517A" w:rsidRDefault="00641AEE" w:rsidP="005D7C04">
            <w:r w:rsidRPr="00CF517A">
              <w:t>2008/09:TU15 2006 års sjöarbetskonvention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rPr>
                <w:spacing w:val="-4"/>
              </w:rPr>
            </w:pPr>
          </w:p>
        </w:tc>
      </w:tr>
    </w:tbl>
    <w:p w:rsidR="00641AEE" w:rsidRPr="00CF517A" w:rsidRDefault="00E17425" w:rsidP="00641AEE">
      <w:pPr>
        <w:pStyle w:val="Blankrad"/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1AEE" w:rsidRPr="00CF517A" w:rsidRDefault="00641AEE" w:rsidP="005D7C04">
            <w:pPr>
              <w:pStyle w:val="HuvudrubrikFlisteNr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Huvudrubrik"/>
            </w:pPr>
            <w:bookmarkStart w:id="6" w:name="Start_Ärendenfördebattochavgörande"/>
            <w:bookmarkEnd w:id="6"/>
            <w:r w:rsidRPr="00CF517A">
              <w:t>Ärenden för debatt och avgörande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HuvudrubrikKolumn3"/>
            </w:pPr>
          </w:p>
        </w:tc>
      </w:tr>
    </w:tbl>
    <w:p w:rsidR="00641AEE" w:rsidRPr="00CF517A" w:rsidRDefault="00E17425" w:rsidP="00641AEE">
      <w:pPr>
        <w:pStyle w:val="Blankrad"/>
        <w:rPr>
          <w:sz w:val="24"/>
          <w:szCs w:val="24"/>
        </w:rPr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1AEE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1AEE" w:rsidRPr="00CF517A" w:rsidRDefault="00641AEE" w:rsidP="005D7C04">
            <w:pPr>
              <w:widowControl/>
              <w:tabs>
                <w:tab w:val="clear" w:pos="6804"/>
              </w:tabs>
              <w:spacing w:line="240" w:lineRule="auto"/>
            </w:pPr>
          </w:p>
        </w:tc>
        <w:tc>
          <w:tcPr>
            <w:tcW w:w="6237" w:type="dxa"/>
          </w:tcPr>
          <w:p w:rsidR="00641AEE" w:rsidRPr="00CF517A" w:rsidRDefault="00641AEE" w:rsidP="005D7C04">
            <w:pPr>
              <w:pStyle w:val="renderubrik"/>
            </w:pPr>
            <w:r w:rsidRPr="00CF517A">
              <w:t>Utbildningsutskottets betänkanden</w:t>
            </w:r>
          </w:p>
        </w:tc>
        <w:tc>
          <w:tcPr>
            <w:tcW w:w="2481" w:type="dxa"/>
          </w:tcPr>
          <w:p w:rsidR="00641AEE" w:rsidRPr="00CF517A" w:rsidRDefault="00641AEE" w:rsidP="005D7C04">
            <w:pPr>
              <w:pStyle w:val="renderubrik"/>
              <w:rPr>
                <w:spacing w:val="-4"/>
              </w:rPr>
            </w:pPr>
          </w:p>
        </w:tc>
      </w:tr>
    </w:tbl>
    <w:p w:rsidR="00641AEE" w:rsidRPr="00CF517A" w:rsidRDefault="00E17425" w:rsidP="00641AEE">
      <w:pPr>
        <w:pStyle w:val="Blankrad"/>
        <w:rPr>
          <w:sz w:val="24"/>
          <w:szCs w:val="24"/>
        </w:rPr>
      </w:pPr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292A96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2008/09:UbU13 Offentliga bidrag på lika villkor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15 res. (s,v,mp)</w:t>
            </w: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2008/09:UbU21 Sekretess inom yrkeshögskolan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rPr>
                <w:spacing w:val="-4"/>
              </w:rPr>
            </w:pP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2008/09:UbU19 Gränslös kunskap – högskolan i globaliseringens tid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1 res. (v,mp)</w:t>
            </w: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renderubrik"/>
            </w:pPr>
          </w:p>
        </w:tc>
        <w:tc>
          <w:tcPr>
            <w:tcW w:w="6237" w:type="dxa"/>
          </w:tcPr>
          <w:p w:rsidR="00DC4F5A" w:rsidRPr="00CF517A" w:rsidRDefault="00DC4F5A" w:rsidP="005D7C04">
            <w:pPr>
              <w:pStyle w:val="renderubrik"/>
            </w:pPr>
            <w:r w:rsidRPr="00CF517A">
              <w:t>Konstitutionsutskottets betänkanden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pStyle w:val="renderubrik"/>
              <w:rPr>
                <w:spacing w:val="-4"/>
              </w:rPr>
            </w:pP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2008/09:KU20 Granskningsbetänkande</w:t>
            </w:r>
          </w:p>
        </w:tc>
        <w:tc>
          <w:tcPr>
            <w:tcW w:w="2481" w:type="dxa"/>
          </w:tcPr>
          <w:p w:rsidR="00DC4F5A" w:rsidRPr="00CF517A" w:rsidRDefault="00292A96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10 res. (s,v,mp)</w:t>
            </w: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2008/09:KU21 Redogörelse för behandlingen av riksdagens skrivelser till regeringen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rPr>
                <w:spacing w:val="-4"/>
              </w:rPr>
            </w:pPr>
          </w:p>
        </w:tc>
      </w:tr>
      <w:tr w:rsidR="00DC4F5A" w:rsidRPr="00CF517A" w:rsidTr="005D7C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F5A" w:rsidRPr="00CF517A" w:rsidRDefault="00DC4F5A" w:rsidP="005D7C04">
            <w:pPr>
              <w:pStyle w:val="FlistaNrText"/>
            </w:pPr>
          </w:p>
        </w:tc>
        <w:tc>
          <w:tcPr>
            <w:tcW w:w="6237" w:type="dxa"/>
          </w:tcPr>
          <w:p w:rsidR="00DC4F5A" w:rsidRPr="00CF517A" w:rsidRDefault="00DC4F5A" w:rsidP="005D7C04">
            <w:r w:rsidRPr="00CF517A">
              <w:t>2008/09:KU25 Ekonomiska villkor för ledamöter av Europaparlamentet</w:t>
            </w:r>
          </w:p>
        </w:tc>
        <w:tc>
          <w:tcPr>
            <w:tcW w:w="2481" w:type="dxa"/>
          </w:tcPr>
          <w:p w:rsidR="00DC4F5A" w:rsidRPr="00CF517A" w:rsidRDefault="00DC4F5A" w:rsidP="005D7C04">
            <w:pPr>
              <w:rPr>
                <w:spacing w:val="-4"/>
              </w:rPr>
            </w:pPr>
            <w:r w:rsidRPr="00CF517A">
              <w:rPr>
                <w:spacing w:val="-4"/>
              </w:rPr>
              <w:t>5 res. (v,mp)</w:t>
            </w:r>
          </w:p>
        </w:tc>
      </w:tr>
    </w:tbl>
    <w:p w:rsidR="00DC4F5A" w:rsidRPr="00CF517A" w:rsidRDefault="00E17425" w:rsidP="00DC4F5A">
      <w:pPr>
        <w:pStyle w:val="Blankrad"/>
      </w:pPr>
      <w:r w:rsidRPr="00CF517A">
        <w:t xml:space="preserve">     </w:t>
      </w:r>
    </w:p>
    <w:p w:rsidR="00E17425" w:rsidRPr="00CF517A" w:rsidRDefault="00E17425" w:rsidP="00F221DA">
      <w:pPr>
        <w:pStyle w:val="Blankrad"/>
      </w:pPr>
      <w:r w:rsidRPr="00CF517A">
        <w:t>     </w:t>
      </w:r>
    </w:p>
    <w:p w:rsidR="0047414C" w:rsidRPr="00CF517A" w:rsidRDefault="00E17425" w:rsidP="00F221DA">
      <w:pPr>
        <w:pStyle w:val="Blankrad"/>
      </w:pPr>
      <w:bookmarkStart w:id="7" w:name="Start"/>
      <w:bookmarkEnd w:id="7"/>
      <w:r w:rsidRPr="00CF51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51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517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517A" w:rsidRDefault="006E04A4" w:rsidP="00D016E9">
            <w:pPr>
              <w:pStyle w:val="StreckMitten"/>
            </w:pPr>
            <w:r w:rsidRPr="00CF517A">
              <w:tab/>
            </w:r>
            <w:r w:rsidRPr="00CF517A">
              <w:tab/>
            </w:r>
          </w:p>
        </w:tc>
      </w:tr>
    </w:tbl>
    <w:p w:rsidR="006E04A4" w:rsidRPr="00CF517A" w:rsidRDefault="006E04A4" w:rsidP="003675A0">
      <w:pPr>
        <w:pStyle w:val="Blankrad"/>
      </w:pPr>
    </w:p>
    <w:sectPr w:rsidR="006E04A4" w:rsidRPr="00CF517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C04" w:rsidRPr="00CF517A" w:rsidRDefault="005D7C04">
      <w:r w:rsidRPr="00CF517A">
        <w:separator/>
      </w:r>
    </w:p>
  </w:endnote>
  <w:endnote w:type="continuationSeparator" w:id="0">
    <w:p w:rsidR="005D7C04" w:rsidRPr="00CF517A" w:rsidRDefault="005D7C04">
      <w:r w:rsidRPr="00CF51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5D" w:rsidRPr="00CF517A" w:rsidRDefault="007F695D">
    <w:pPr>
      <w:pStyle w:val="Sidhuvud"/>
      <w:jc w:val="center"/>
    </w:pPr>
    <w:r w:rsidRPr="00CF517A">
      <w:fldChar w:fldCharType="begin" w:fldLock="1"/>
    </w:r>
    <w:r w:rsidRPr="00CF517A">
      <w:instrText xml:space="preserve"> PAGE </w:instrText>
    </w:r>
    <w:r w:rsidRPr="00CF517A">
      <w:fldChar w:fldCharType="separate"/>
    </w:r>
    <w:r w:rsidR="00E74BC9" w:rsidRPr="00CF517A">
      <w:t>2</w:t>
    </w:r>
    <w:r w:rsidRPr="00CF517A">
      <w:fldChar w:fldCharType="end"/>
    </w:r>
    <w:r w:rsidRPr="00CF517A">
      <w:t xml:space="preserve"> (</w:t>
    </w:r>
    <w:r w:rsidRPr="00CF517A">
      <w:fldChar w:fldCharType="begin" w:fldLock="1"/>
    </w:r>
    <w:r w:rsidRPr="00CF517A">
      <w:instrText xml:space="preserve"> NUMPAGES </w:instrText>
    </w:r>
    <w:r w:rsidRPr="00CF517A">
      <w:fldChar w:fldCharType="separate"/>
    </w:r>
    <w:r w:rsidR="00E74BC9" w:rsidRPr="00CF517A">
      <w:t>2</w:t>
    </w:r>
    <w:r w:rsidRPr="00CF517A">
      <w:fldChar w:fldCharType="end"/>
    </w:r>
    <w:r w:rsidRPr="00CF517A">
      <w:t>)</w:t>
    </w:r>
  </w:p>
  <w:p w:rsidR="007F695D" w:rsidRPr="00CF517A" w:rsidRDefault="007F69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5D" w:rsidRPr="00CF517A" w:rsidRDefault="007F695D">
    <w:pPr>
      <w:pStyle w:val="Sidhuvud"/>
      <w:jc w:val="center"/>
    </w:pPr>
    <w:r w:rsidRPr="00CF517A">
      <w:fldChar w:fldCharType="begin" w:fldLock="1"/>
    </w:r>
    <w:r w:rsidRPr="00CF517A">
      <w:instrText xml:space="preserve"> PAGE </w:instrText>
    </w:r>
    <w:r w:rsidRPr="00CF517A">
      <w:fldChar w:fldCharType="separate"/>
    </w:r>
    <w:r w:rsidR="00E74BC9" w:rsidRPr="00CF517A">
      <w:t>1</w:t>
    </w:r>
    <w:r w:rsidRPr="00CF517A">
      <w:fldChar w:fldCharType="end"/>
    </w:r>
    <w:r w:rsidRPr="00CF517A">
      <w:t xml:space="preserve"> (</w:t>
    </w:r>
    <w:r w:rsidRPr="00CF517A">
      <w:fldChar w:fldCharType="begin" w:fldLock="1"/>
    </w:r>
    <w:r w:rsidRPr="00CF517A">
      <w:instrText xml:space="preserve"> NUMPAGES </w:instrText>
    </w:r>
    <w:r w:rsidRPr="00CF517A">
      <w:fldChar w:fldCharType="separate"/>
    </w:r>
    <w:r w:rsidR="00E74BC9" w:rsidRPr="00CF517A">
      <w:t>2</w:t>
    </w:r>
    <w:r w:rsidRPr="00CF517A">
      <w:fldChar w:fldCharType="end"/>
    </w:r>
    <w:r w:rsidRPr="00CF517A">
      <w:t>)</w:t>
    </w:r>
  </w:p>
  <w:p w:rsidR="007F695D" w:rsidRPr="00CF517A" w:rsidRDefault="007F6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C04" w:rsidRPr="00CF517A" w:rsidRDefault="005D7C04">
      <w:r w:rsidRPr="00CF517A">
        <w:separator/>
      </w:r>
    </w:p>
  </w:footnote>
  <w:footnote w:type="continuationSeparator" w:id="0">
    <w:p w:rsidR="005D7C04" w:rsidRPr="00CF517A" w:rsidRDefault="005D7C04">
      <w:r w:rsidRPr="00CF51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5D" w:rsidRPr="00CF517A" w:rsidRDefault="007F695D">
    <w:pPr>
      <w:pStyle w:val="Sidhuvud"/>
      <w:tabs>
        <w:tab w:val="clear" w:pos="4536"/>
      </w:tabs>
    </w:pPr>
    <w:r w:rsidRPr="00CF517A">
      <w:fldChar w:fldCharType="begin" w:fldLock="1"/>
    </w:r>
    <w:r w:rsidRPr="00CF517A">
      <w:instrText xml:space="preserve"> DOCPROPERTY "DocumentDate" </w:instrText>
    </w:r>
    <w:r w:rsidRPr="00CF517A">
      <w:fldChar w:fldCharType="separate"/>
    </w:r>
    <w:r w:rsidR="00E74BC9" w:rsidRPr="00CF517A">
      <w:t>Onsdagen den 10 juni 2009</w:t>
    </w:r>
    <w:r w:rsidRPr="00CF517A">
      <w:fldChar w:fldCharType="end"/>
    </w:r>
    <w:r w:rsidRPr="00CF517A">
      <w:tab/>
    </w:r>
  </w:p>
  <w:p w:rsidR="007F695D" w:rsidRPr="00CF517A" w:rsidRDefault="007F69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517A">
      <w:rPr>
        <w:sz w:val="12"/>
      </w:rPr>
      <w:tab/>
    </w:r>
  </w:p>
  <w:p w:rsidR="007F695D" w:rsidRPr="00CF517A" w:rsidRDefault="007F695D"/>
  <w:p w:rsidR="007F695D" w:rsidRPr="00CF517A" w:rsidRDefault="007F69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5D" w:rsidRPr="00CF517A" w:rsidRDefault="00CF517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517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95D" w:rsidRPr="00CF517A" w:rsidRDefault="007F695D">
    <w:pPr>
      <w:pStyle w:val="Dokumentrubrik"/>
      <w:spacing w:after="360"/>
    </w:pPr>
    <w:r w:rsidRPr="00CF517A">
      <w:t>Föredragningslista</w:t>
    </w:r>
  </w:p>
  <w:p w:rsidR="007F695D" w:rsidRPr="00CF517A" w:rsidRDefault="007F69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9417054">
    <w:abstractNumId w:val="5"/>
  </w:num>
  <w:num w:numId="2" w16cid:durableId="1720937484">
    <w:abstractNumId w:val="2"/>
  </w:num>
  <w:num w:numId="3" w16cid:durableId="1603144676">
    <w:abstractNumId w:val="4"/>
  </w:num>
  <w:num w:numId="4" w16cid:durableId="1633170563">
    <w:abstractNumId w:val="1"/>
  </w:num>
  <w:num w:numId="5" w16cid:durableId="1453790042">
    <w:abstractNumId w:val="0"/>
  </w:num>
  <w:num w:numId="6" w16cid:durableId="511533567">
    <w:abstractNumId w:val="3"/>
  </w:num>
  <w:num w:numId="7" w16cid:durableId="961426538">
    <w:abstractNumId w:val="3"/>
  </w:num>
  <w:num w:numId="8" w16cid:durableId="157353876">
    <w:abstractNumId w:val="3"/>
  </w:num>
  <w:num w:numId="9" w16cid:durableId="177867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3E58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437C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3CD1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673A7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0A96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F59"/>
    <w:rsid w:val="002760B5"/>
    <w:rsid w:val="002766C2"/>
    <w:rsid w:val="002826A6"/>
    <w:rsid w:val="00286D2E"/>
    <w:rsid w:val="002874D6"/>
    <w:rsid w:val="0029262E"/>
    <w:rsid w:val="00292A96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30A1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780E"/>
    <w:rsid w:val="0045348A"/>
    <w:rsid w:val="00455A42"/>
    <w:rsid w:val="004603CE"/>
    <w:rsid w:val="00464CE0"/>
    <w:rsid w:val="00465360"/>
    <w:rsid w:val="0046556D"/>
    <w:rsid w:val="0046765A"/>
    <w:rsid w:val="0047414C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C51BE"/>
    <w:rsid w:val="004D1B3F"/>
    <w:rsid w:val="004D7C59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6922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D7C04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1AEE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3E58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1AF9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0BE1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7F695D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1E5F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202D"/>
    <w:rsid w:val="00974789"/>
    <w:rsid w:val="00976944"/>
    <w:rsid w:val="00981CD7"/>
    <w:rsid w:val="0099091B"/>
    <w:rsid w:val="009918A3"/>
    <w:rsid w:val="00993003"/>
    <w:rsid w:val="009936B7"/>
    <w:rsid w:val="00993C2E"/>
    <w:rsid w:val="009A0B46"/>
    <w:rsid w:val="009A3C9D"/>
    <w:rsid w:val="009A4BE1"/>
    <w:rsid w:val="009B58A6"/>
    <w:rsid w:val="009C4F4E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D678E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1EC3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517A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2E49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45AB"/>
    <w:rsid w:val="00DB05D5"/>
    <w:rsid w:val="00DB3C3E"/>
    <w:rsid w:val="00DB414F"/>
    <w:rsid w:val="00DB5953"/>
    <w:rsid w:val="00DB6D32"/>
    <w:rsid w:val="00DC1161"/>
    <w:rsid w:val="00DC4F5A"/>
    <w:rsid w:val="00DC6608"/>
    <w:rsid w:val="00DD2846"/>
    <w:rsid w:val="00DD32AE"/>
    <w:rsid w:val="00DD564D"/>
    <w:rsid w:val="00DD656E"/>
    <w:rsid w:val="00DD6D12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425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06"/>
    <w:rsid w:val="00E521C9"/>
    <w:rsid w:val="00E535B2"/>
    <w:rsid w:val="00E559B8"/>
    <w:rsid w:val="00E610C7"/>
    <w:rsid w:val="00E62231"/>
    <w:rsid w:val="00E70164"/>
    <w:rsid w:val="00E74BC9"/>
    <w:rsid w:val="00E7771F"/>
    <w:rsid w:val="00E835F2"/>
    <w:rsid w:val="00E975DB"/>
    <w:rsid w:val="00EA0896"/>
    <w:rsid w:val="00EB446D"/>
    <w:rsid w:val="00EB47A5"/>
    <w:rsid w:val="00EB7767"/>
    <w:rsid w:val="00EC278F"/>
    <w:rsid w:val="00EC3E94"/>
    <w:rsid w:val="00EC40C9"/>
    <w:rsid w:val="00ED095E"/>
    <w:rsid w:val="00EE0105"/>
    <w:rsid w:val="00EE02E9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6A01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38C3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B2C077-771D-4A4D-A3E6-669025BA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C51B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280</Words>
  <Characters>2116</Characters>
  <Application>Microsoft Office Word</Application>
  <DocSecurity>4</DocSecurity>
  <Lines>176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2008/09:129</vt:lpstr>
      <vt:lpstr>Onsdagen den 10 juni 2009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2009-06-09T13:23:00Z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juni 2009</vt:lpwstr>
  </property>
  <property fmtid="{D5CDD505-2E9C-101B-9397-08002B2CF9AE}" pid="3" name="DocumentNumber">
    <vt:lpwstr>129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2009-06-10</vt:lpwstr>
  </property>
</Properties>
</file>