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236A8DC9BE488E92886C23CA684263"/>
        </w:placeholder>
        <w:text/>
      </w:sdtPr>
      <w:sdtEndPr/>
      <w:sdtContent>
        <w:p w:rsidRPr="009B062B" w:rsidR="00AF30DD" w:rsidP="00F2248F" w:rsidRDefault="00AF30DD" w14:paraId="75E86112" w14:textId="77777777">
          <w:pPr>
            <w:pStyle w:val="Rubrik1"/>
            <w:spacing w:after="300"/>
          </w:pPr>
          <w:r w:rsidRPr="009B062B">
            <w:t>Förslag till riksdagsbeslut</w:t>
          </w:r>
        </w:p>
      </w:sdtContent>
    </w:sdt>
    <w:sdt>
      <w:sdtPr>
        <w:alias w:val="Yrkande 1"/>
        <w:tag w:val="18ed278b-17cf-4537-a7eb-297cb210a5ad"/>
        <w:id w:val="531387912"/>
        <w:lock w:val="sdtLocked"/>
      </w:sdtPr>
      <w:sdtEndPr/>
      <w:sdtContent>
        <w:p w:rsidR="00405536" w:rsidRDefault="0029173B" w14:paraId="4FB28CF4" w14:textId="448895F8">
          <w:pPr>
            <w:pStyle w:val="Frslagstext"/>
            <w:numPr>
              <w:ilvl w:val="0"/>
              <w:numId w:val="0"/>
            </w:numPr>
          </w:pPr>
          <w:r>
            <w:t>Riksdagen ställer sig bakom det som anförs i motionen om att brottsprovokation som en möjlig arbetsmetod för polisen ska tillämpas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AB0AC62D90426AA008EF11E5611C1C"/>
        </w:placeholder>
        <w:text/>
      </w:sdtPr>
      <w:sdtEndPr/>
      <w:sdtContent>
        <w:p w:rsidRPr="009B062B" w:rsidR="006D79C9" w:rsidP="00333E95" w:rsidRDefault="006D79C9" w14:paraId="75E86114" w14:textId="77777777">
          <w:pPr>
            <w:pStyle w:val="Rubrik1"/>
          </w:pPr>
          <w:r>
            <w:t>Motivering</w:t>
          </w:r>
        </w:p>
      </w:sdtContent>
    </w:sdt>
    <w:p w:rsidR="002E3079" w:rsidP="002E3079" w:rsidRDefault="003F319D" w14:paraId="75E86115" w14:textId="22B2ED68">
      <w:pPr>
        <w:pStyle w:val="Normalutanindragellerluft"/>
      </w:pPr>
      <w:bookmarkStart w:name="_Hlk51934553" w:id="1"/>
      <w:r w:rsidRPr="003F319D">
        <w:t>Sedan 2015 har 30</w:t>
      </w:r>
      <w:r w:rsidR="00BB77AE">
        <w:t>–</w:t>
      </w:r>
      <w:r w:rsidRPr="003F319D">
        <w:t xml:space="preserve">40 personer skjutits till döds per år. </w:t>
      </w:r>
      <w:r w:rsidR="00BB77AE">
        <w:t>Det är m</w:t>
      </w:r>
      <w:r w:rsidRPr="003F319D">
        <w:t>er än en fördubbling än åren innan. Skjutningar på öppen gata, sprängningar, påverkanshot, misshandel, rån etc. Sverige avviker kraftig</w:t>
      </w:r>
      <w:r w:rsidR="00BB77AE">
        <w:t>t</w:t>
      </w:r>
      <w:r w:rsidRPr="003F319D">
        <w:t xml:space="preserve"> från övriga Europa när det gäller organiserad brottslighet/</w:t>
      </w:r>
      <w:r w:rsidR="00E371CD">
        <w:br/>
      </w:r>
      <w:r w:rsidRPr="003F319D">
        <w:t>gängkriminalitet, sett till de nyckeltal som man använder.</w:t>
      </w:r>
      <w:r w:rsidR="007C17A6">
        <w:t xml:space="preserve"> U</w:t>
      </w:r>
      <w:r w:rsidRPr="007C17A6" w:rsidR="007C17A6">
        <w:t>tveckli</w:t>
      </w:r>
      <w:r w:rsidR="007C17A6">
        <w:t>n</w:t>
      </w:r>
      <w:r w:rsidRPr="007C17A6" w:rsidR="007C17A6">
        <w:t xml:space="preserve">gen i </w:t>
      </w:r>
      <w:r w:rsidR="007C17A6">
        <w:t>S</w:t>
      </w:r>
      <w:r w:rsidRPr="007C17A6" w:rsidR="007C17A6">
        <w:t>verige med skjutningar</w:t>
      </w:r>
      <w:r w:rsidR="00BB77AE">
        <w:t xml:space="preserve"> och</w:t>
      </w:r>
      <w:r w:rsidR="007C17A6">
        <w:t xml:space="preserve"> sprängningar </w:t>
      </w:r>
      <w:r w:rsidRPr="007C17A6" w:rsidR="007C17A6">
        <w:t>saknar internationell motsvarighet</w:t>
      </w:r>
      <w:r w:rsidR="007C17A6">
        <w:t xml:space="preserve">. </w:t>
      </w:r>
      <w:r w:rsidRPr="003F319D">
        <w:t>Regeringens punkt</w:t>
      </w:r>
      <w:r w:rsidR="00E371CD">
        <w:softHyphen/>
      </w:r>
      <w:r w:rsidRPr="003F319D">
        <w:t>insatser hjälper föga, bevis för det utgörs av dagliga rapporter från media men fram</w:t>
      </w:r>
      <w:r w:rsidR="00E371CD">
        <w:softHyphen/>
      </w:r>
      <w:r w:rsidRPr="003F319D">
        <w:t xml:space="preserve">förallt </w:t>
      </w:r>
      <w:r w:rsidR="00BB77AE">
        <w:t xml:space="preserve">av </w:t>
      </w:r>
      <w:r w:rsidRPr="003F319D">
        <w:t xml:space="preserve">brottsstatistiken. Gängkriminaliteten och dess revirkrig har inte bromsats. Socialarbetare och blåljuspersonal trycks ut från utsatta områden, där de utsätts för hot och våld av kriminella gäng som är verksamma där. Arbetsmiljön är under all kritik, och man kan fråga sig hur mycket våra samhällsbärande tjänstepersoner och deras nära och kära ska behöva stå ut med. För att krossa </w:t>
      </w:r>
      <w:r w:rsidR="00BB77AE">
        <w:t xml:space="preserve">den </w:t>
      </w:r>
      <w:r w:rsidRPr="003F319D">
        <w:t>gängkriminalitet som utvecklats i Sverige</w:t>
      </w:r>
      <w:r w:rsidR="00BB77AE">
        <w:t xml:space="preserve"> de</w:t>
      </w:r>
      <w:r w:rsidRPr="003F319D">
        <w:t xml:space="preserve"> senaste åren måste vi först och främst börja resonera utifrån aspekten att gängkriminalitet är en lukrativ affärsmodell och att </w:t>
      </w:r>
      <w:r>
        <w:t>vissa</w:t>
      </w:r>
      <w:r w:rsidRPr="003F319D">
        <w:t xml:space="preserve"> gängkriminella vill leva enligt denna modell. Vi måste se till att statusen de bär på, kör omkring i och bor i avlägsnas. Deras lojala nätverk måste luckras upp och deras möjligheter till inkomst ska </w:t>
      </w:r>
      <w:r w:rsidR="00972FF7">
        <w:t>stoppas</w:t>
      </w:r>
      <w:r w:rsidRPr="003F319D">
        <w:t>.</w:t>
      </w:r>
      <w:r>
        <w:t xml:space="preserve"> </w:t>
      </w:r>
      <w:r w:rsidRPr="002E3079" w:rsidR="002E3079">
        <w:t xml:space="preserve">Brottsprovokation som arbetsmetod </w:t>
      </w:r>
      <w:r w:rsidR="00972FF7">
        <w:t>bör</w:t>
      </w:r>
      <w:r w:rsidRPr="002E3079" w:rsidR="002E3079">
        <w:t xml:space="preserve"> tillåtas</w:t>
      </w:r>
      <w:r w:rsidR="004F3E24">
        <w:t>.</w:t>
      </w:r>
    </w:p>
    <w:bookmarkEnd w:id="1"/>
    <w:p w:rsidR="00BB6339" w:rsidP="003F319D" w:rsidRDefault="00E55968" w14:paraId="75E86116" w14:textId="454A6927">
      <w:r>
        <w:t>F</w:t>
      </w:r>
      <w:r w:rsidRPr="00990561" w:rsidR="00990561">
        <w:t>ör poliser är det förbjudet med brottsprovokation medan bevisprovokation är tillåtet.</w:t>
      </w:r>
      <w:r>
        <w:t xml:space="preserve"> För att skapa kraftfulla insatser mot gängkriminaliteten måste detta ändras</w:t>
      </w:r>
      <w:r w:rsidR="00972FF7">
        <w:t>. B</w:t>
      </w:r>
      <w:r>
        <w:t>rottsprovokation</w:t>
      </w:r>
      <w:r w:rsidR="00972FF7">
        <w:t xml:space="preserve"> </w:t>
      </w:r>
      <w:r w:rsidR="008131CA">
        <w:t>bör</w:t>
      </w:r>
      <w:r w:rsidR="00972FF7">
        <w:t xml:space="preserve"> kunna vara ett möjligt arbetssätt för </w:t>
      </w:r>
      <w:r w:rsidR="00BB77AE">
        <w:t>p</w:t>
      </w:r>
      <w:r w:rsidR="00972FF7">
        <w:t xml:space="preserve">olisen </w:t>
      </w:r>
      <w:r>
        <w:t>i särskilda fall</w:t>
      </w:r>
      <w:r w:rsidR="00972FF7">
        <w:t>. Därför bör</w:t>
      </w:r>
      <w:r w:rsidR="000C389F">
        <w:t xml:space="preserve"> </w:t>
      </w:r>
      <w:r w:rsidR="00972FF7">
        <w:t>en metod</w:t>
      </w:r>
      <w:r w:rsidR="000C389F">
        <w:t xml:space="preserve"> utarbetas </w:t>
      </w:r>
      <w:r w:rsidR="00972FF7">
        <w:t xml:space="preserve">skyndsamt </w:t>
      </w:r>
      <w:r w:rsidR="000C389F">
        <w:t>där man också tittar på länder som använder sig av metoden redan nu</w:t>
      </w:r>
      <w:r w:rsidR="00BB77AE">
        <w:t xml:space="preserve"> –</w:t>
      </w:r>
      <w:r w:rsidR="000C389F">
        <w:t xml:space="preserve"> </w:t>
      </w:r>
      <w:r w:rsidR="00BB77AE">
        <w:t>a</w:t>
      </w:r>
      <w:r w:rsidR="000C389F">
        <w:t xml:space="preserve">llt i </w:t>
      </w:r>
      <w:r>
        <w:t xml:space="preserve">syfte att bekämpa </w:t>
      </w:r>
      <w:r w:rsidR="00972FF7">
        <w:t xml:space="preserve">grov kriminalitet som </w:t>
      </w:r>
      <w:r>
        <w:t>gäng</w:t>
      </w:r>
      <w:r w:rsidR="00E371CD">
        <w:softHyphen/>
      </w:r>
      <w:bookmarkStart w:name="_GoBack" w:id="2"/>
      <w:bookmarkEnd w:id="2"/>
      <w:r>
        <w:t>kriminalitet</w:t>
      </w:r>
      <w:r w:rsidR="000C389F">
        <w:t xml:space="preserve"> och organiserad brottslighet</w:t>
      </w:r>
      <w:r>
        <w:t>.</w:t>
      </w:r>
      <w:r w:rsidR="000C389F">
        <w:t xml:space="preserve"> </w:t>
      </w:r>
    </w:p>
    <w:sdt>
      <w:sdtPr>
        <w:rPr>
          <w:i/>
          <w:noProof/>
        </w:rPr>
        <w:alias w:val="CC_Underskrifter"/>
        <w:tag w:val="CC_Underskrifter"/>
        <w:id w:val="583496634"/>
        <w:lock w:val="sdtContentLocked"/>
        <w:placeholder>
          <w:docPart w:val="8C1C141513894F628A384960187F0843"/>
        </w:placeholder>
      </w:sdtPr>
      <w:sdtEndPr>
        <w:rPr>
          <w:i w:val="0"/>
          <w:noProof w:val="0"/>
        </w:rPr>
      </w:sdtEndPr>
      <w:sdtContent>
        <w:p w:rsidR="00F2248F" w:rsidP="00F2248F" w:rsidRDefault="00F2248F" w14:paraId="6C30924C" w14:textId="77777777"/>
        <w:p w:rsidRPr="008E0FE2" w:rsidR="004801AC" w:rsidP="00F2248F" w:rsidRDefault="001A7F0D" w14:paraId="75E8611B" w14:textId="037CB8E8"/>
      </w:sdtContent>
    </w:sdt>
    <w:tbl>
      <w:tblPr>
        <w:tblW w:w="5000" w:type="pct"/>
        <w:tblLook w:val="04A0" w:firstRow="1" w:lastRow="0" w:firstColumn="1" w:lastColumn="0" w:noHBand="0" w:noVBand="1"/>
        <w:tblCaption w:val="underskrifter"/>
      </w:tblPr>
      <w:tblGrid>
        <w:gridCol w:w="4252"/>
        <w:gridCol w:w="4252"/>
      </w:tblGrid>
      <w:tr w:rsidR="008C54A3" w14:paraId="1323413E" w14:textId="77777777">
        <w:trPr>
          <w:cantSplit/>
        </w:trPr>
        <w:tc>
          <w:tcPr>
            <w:tcW w:w="50" w:type="pct"/>
            <w:vAlign w:val="bottom"/>
          </w:tcPr>
          <w:p w:rsidR="008C54A3" w:rsidRDefault="00BB77AE" w14:paraId="3132100A" w14:textId="77777777">
            <w:pPr>
              <w:pStyle w:val="Underskrifter"/>
            </w:pPr>
            <w:r>
              <w:t>Marléne Lund Kopparklint (M)</w:t>
            </w:r>
          </w:p>
        </w:tc>
        <w:tc>
          <w:tcPr>
            <w:tcW w:w="50" w:type="pct"/>
            <w:vAlign w:val="bottom"/>
          </w:tcPr>
          <w:p w:rsidR="008C54A3" w:rsidRDefault="008C54A3" w14:paraId="689E11F1" w14:textId="77777777">
            <w:pPr>
              <w:pStyle w:val="Underskrifter"/>
            </w:pPr>
          </w:p>
        </w:tc>
      </w:tr>
    </w:tbl>
    <w:p w:rsidR="00557812" w:rsidRDefault="00557812" w14:paraId="1E00B6E7" w14:textId="77777777"/>
    <w:sectPr w:rsidR="005578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C9588" w14:textId="77777777" w:rsidR="00BC19ED" w:rsidRDefault="00BC19ED" w:rsidP="000C1CAD">
      <w:pPr>
        <w:spacing w:line="240" w:lineRule="auto"/>
      </w:pPr>
      <w:r>
        <w:separator/>
      </w:r>
    </w:p>
  </w:endnote>
  <w:endnote w:type="continuationSeparator" w:id="0">
    <w:p w14:paraId="3462027A" w14:textId="77777777" w:rsidR="00BC19ED" w:rsidRDefault="00BC19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61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61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612D" w14:textId="29E30F17" w:rsidR="00262EA3" w:rsidRPr="00F2248F" w:rsidRDefault="00262EA3" w:rsidP="00F224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C37AE" w14:textId="77777777" w:rsidR="00BC19ED" w:rsidRDefault="00BC19ED" w:rsidP="000C1CAD">
      <w:pPr>
        <w:spacing w:line="240" w:lineRule="auto"/>
      </w:pPr>
      <w:r>
        <w:separator/>
      </w:r>
    </w:p>
  </w:footnote>
  <w:footnote w:type="continuationSeparator" w:id="0">
    <w:p w14:paraId="13EE9648" w14:textId="77777777" w:rsidR="00BC19ED" w:rsidRDefault="00BC19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61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E8612E" wp14:editId="75E861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E86132" w14:textId="641784DB" w:rsidR="00262EA3" w:rsidRDefault="001A7F0D" w:rsidP="008103B5">
                          <w:pPr>
                            <w:jc w:val="right"/>
                          </w:pPr>
                          <w:sdt>
                            <w:sdtPr>
                              <w:alias w:val="CC_Noformat_Partikod"/>
                              <w:tag w:val="CC_Noformat_Partikod"/>
                              <w:id w:val="-53464382"/>
                              <w:placeholder>
                                <w:docPart w:val="9A28B9D28AEF411EB431C2B2379A8AE7"/>
                              </w:placeholder>
                              <w:text/>
                            </w:sdtPr>
                            <w:sdtEndPr/>
                            <w:sdtContent>
                              <w:r w:rsidR="002E3079">
                                <w:t>M</w:t>
                              </w:r>
                            </w:sdtContent>
                          </w:sdt>
                          <w:sdt>
                            <w:sdtPr>
                              <w:alias w:val="CC_Noformat_Partinummer"/>
                              <w:tag w:val="CC_Noformat_Partinummer"/>
                              <w:id w:val="-1709555926"/>
                              <w:placeholder>
                                <w:docPart w:val="761508E1E1CB42D5898EC51C036264A2"/>
                              </w:placeholder>
                              <w:text/>
                            </w:sdtPr>
                            <w:sdtEndPr/>
                            <w:sdtContent>
                              <w:r w:rsidR="00800C2D">
                                <w:t>2224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E861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E86132" w14:textId="641784DB" w:rsidR="00262EA3" w:rsidRDefault="001A7F0D" w:rsidP="008103B5">
                    <w:pPr>
                      <w:jc w:val="right"/>
                    </w:pPr>
                    <w:sdt>
                      <w:sdtPr>
                        <w:alias w:val="CC_Noformat_Partikod"/>
                        <w:tag w:val="CC_Noformat_Partikod"/>
                        <w:id w:val="-53464382"/>
                        <w:placeholder>
                          <w:docPart w:val="9A28B9D28AEF411EB431C2B2379A8AE7"/>
                        </w:placeholder>
                        <w:text/>
                      </w:sdtPr>
                      <w:sdtEndPr/>
                      <w:sdtContent>
                        <w:r w:rsidR="002E3079">
                          <w:t>M</w:t>
                        </w:r>
                      </w:sdtContent>
                    </w:sdt>
                    <w:sdt>
                      <w:sdtPr>
                        <w:alias w:val="CC_Noformat_Partinummer"/>
                        <w:tag w:val="CC_Noformat_Partinummer"/>
                        <w:id w:val="-1709555926"/>
                        <w:placeholder>
                          <w:docPart w:val="761508E1E1CB42D5898EC51C036264A2"/>
                        </w:placeholder>
                        <w:text/>
                      </w:sdtPr>
                      <w:sdtEndPr/>
                      <w:sdtContent>
                        <w:r w:rsidR="00800C2D">
                          <w:t>2224</w:t>
                        </w:r>
                      </w:sdtContent>
                    </w:sdt>
                  </w:p>
                </w:txbxContent>
              </v:textbox>
              <w10:wrap anchorx="page"/>
            </v:shape>
          </w:pict>
        </mc:Fallback>
      </mc:AlternateContent>
    </w:r>
  </w:p>
  <w:p w14:paraId="75E861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6122" w14:textId="77777777" w:rsidR="00262EA3" w:rsidRDefault="00262EA3" w:rsidP="008563AC">
    <w:pPr>
      <w:jc w:val="right"/>
    </w:pPr>
  </w:p>
  <w:p w14:paraId="75E861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82881705"/>
  <w:bookmarkStart w:id="4" w:name="_Hlk82881706"/>
  <w:p w14:paraId="75E86126" w14:textId="77777777" w:rsidR="00262EA3" w:rsidRDefault="001A7F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E86130" wp14:editId="75E861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E86127" w14:textId="32364FC3" w:rsidR="00262EA3" w:rsidRDefault="001A7F0D" w:rsidP="00A314CF">
    <w:pPr>
      <w:pStyle w:val="FSHNormal"/>
      <w:spacing w:before="40"/>
    </w:pPr>
    <w:sdt>
      <w:sdtPr>
        <w:alias w:val="CC_Noformat_Motionstyp"/>
        <w:tag w:val="CC_Noformat_Motionstyp"/>
        <w:id w:val="1162973129"/>
        <w:lock w:val="sdtContentLocked"/>
        <w15:appearance w15:val="hidden"/>
        <w:text/>
      </w:sdtPr>
      <w:sdtEndPr/>
      <w:sdtContent>
        <w:r w:rsidR="00D01278">
          <w:t>Enskild motion</w:t>
        </w:r>
      </w:sdtContent>
    </w:sdt>
    <w:r w:rsidR="00821B36">
      <w:t xml:space="preserve"> </w:t>
    </w:r>
    <w:sdt>
      <w:sdtPr>
        <w:alias w:val="CC_Noformat_Partikod"/>
        <w:tag w:val="CC_Noformat_Partikod"/>
        <w:id w:val="1471015553"/>
        <w:text/>
      </w:sdtPr>
      <w:sdtEndPr/>
      <w:sdtContent>
        <w:r w:rsidR="002E3079">
          <w:t>M</w:t>
        </w:r>
      </w:sdtContent>
    </w:sdt>
    <w:sdt>
      <w:sdtPr>
        <w:alias w:val="CC_Noformat_Partinummer"/>
        <w:tag w:val="CC_Noformat_Partinummer"/>
        <w:id w:val="-2014525982"/>
        <w:text/>
      </w:sdtPr>
      <w:sdtEndPr/>
      <w:sdtContent>
        <w:r w:rsidR="00800C2D">
          <w:t>2224</w:t>
        </w:r>
      </w:sdtContent>
    </w:sdt>
  </w:p>
  <w:p w14:paraId="75E86128" w14:textId="77777777" w:rsidR="00262EA3" w:rsidRPr="008227B3" w:rsidRDefault="001A7F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E86129" w14:textId="05A1E1CE" w:rsidR="00262EA3" w:rsidRPr="008227B3" w:rsidRDefault="001A7F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127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1278">
          <w:t>:2051</w:t>
        </w:r>
      </w:sdtContent>
    </w:sdt>
  </w:p>
  <w:p w14:paraId="75E8612A" w14:textId="77777777" w:rsidR="00262EA3" w:rsidRDefault="001A7F0D" w:rsidP="00E03A3D">
    <w:pPr>
      <w:pStyle w:val="Motionr"/>
    </w:pPr>
    <w:sdt>
      <w:sdtPr>
        <w:alias w:val="CC_Noformat_Avtext"/>
        <w:tag w:val="CC_Noformat_Avtext"/>
        <w:id w:val="-2020768203"/>
        <w:lock w:val="sdtContentLocked"/>
        <w15:appearance w15:val="hidden"/>
        <w:text/>
      </w:sdtPr>
      <w:sdtEndPr/>
      <w:sdtContent>
        <w:r w:rsidR="00D01278">
          <w:t>av Marléne Lund Kopparklint (M)</w:t>
        </w:r>
      </w:sdtContent>
    </w:sdt>
  </w:p>
  <w:sdt>
    <w:sdtPr>
      <w:alias w:val="CC_Noformat_Rubtext"/>
      <w:tag w:val="CC_Noformat_Rubtext"/>
      <w:id w:val="-218060500"/>
      <w:lock w:val="sdtLocked"/>
      <w:text/>
    </w:sdtPr>
    <w:sdtEndPr/>
    <w:sdtContent>
      <w:p w14:paraId="75E8612B" w14:textId="387885CD" w:rsidR="00262EA3" w:rsidRDefault="00D01278" w:rsidP="00283E0F">
        <w:pPr>
          <w:pStyle w:val="FSHRub2"/>
        </w:pPr>
        <w:r>
          <w:t>Brottsprovokation som möjlig arbetsmetod</w:t>
        </w:r>
      </w:p>
    </w:sdtContent>
  </w:sdt>
  <w:sdt>
    <w:sdtPr>
      <w:alias w:val="CC_Boilerplate_3"/>
      <w:tag w:val="CC_Boilerplate_3"/>
      <w:id w:val="1606463544"/>
      <w:lock w:val="sdtContentLocked"/>
      <w15:appearance w15:val="hidden"/>
      <w:text w:multiLine="1"/>
    </w:sdtPr>
    <w:sdtEndPr/>
    <w:sdtContent>
      <w:p w14:paraId="75E8612C" w14:textId="77777777" w:rsidR="00262EA3" w:rsidRDefault="00262EA3"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E3079"/>
    <w:rsid w:val="000000E0"/>
    <w:rsid w:val="00000761"/>
    <w:rsid w:val="000014AF"/>
    <w:rsid w:val="00002310"/>
    <w:rsid w:val="00002377"/>
    <w:rsid w:val="00002CB4"/>
    <w:rsid w:val="000030B6"/>
    <w:rsid w:val="00003CCB"/>
    <w:rsid w:val="00003F79"/>
    <w:rsid w:val="0000412E"/>
    <w:rsid w:val="00004250"/>
    <w:rsid w:val="000043C1"/>
    <w:rsid w:val="000044BC"/>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622"/>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89F"/>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0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ADF"/>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73B"/>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079"/>
    <w:rsid w:val="002E500B"/>
    <w:rsid w:val="002E59A6"/>
    <w:rsid w:val="002E59D4"/>
    <w:rsid w:val="002E5B01"/>
    <w:rsid w:val="002E6A0A"/>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03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4B8"/>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284"/>
    <w:rsid w:val="003C2383"/>
    <w:rsid w:val="003C267A"/>
    <w:rsid w:val="003C28AE"/>
    <w:rsid w:val="003C3343"/>
    <w:rsid w:val="003C47BD"/>
    <w:rsid w:val="003C48F5"/>
    <w:rsid w:val="003C4DA1"/>
    <w:rsid w:val="003C6151"/>
    <w:rsid w:val="003C7235"/>
    <w:rsid w:val="003C72A0"/>
    <w:rsid w:val="003C77FA"/>
    <w:rsid w:val="003D0371"/>
    <w:rsid w:val="003D0D72"/>
    <w:rsid w:val="003D0FEF"/>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19D"/>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536"/>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747"/>
    <w:rsid w:val="004801AC"/>
    <w:rsid w:val="00480455"/>
    <w:rsid w:val="00480957"/>
    <w:rsid w:val="00480D74"/>
    <w:rsid w:val="004822AA"/>
    <w:rsid w:val="0048365E"/>
    <w:rsid w:val="004836FD"/>
    <w:rsid w:val="00483D90"/>
    <w:rsid w:val="00483FB9"/>
    <w:rsid w:val="004840CE"/>
    <w:rsid w:val="004843B4"/>
    <w:rsid w:val="00484B1B"/>
    <w:rsid w:val="00484C17"/>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36A"/>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33B"/>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E24"/>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E61"/>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812"/>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5FA8"/>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491"/>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DCB"/>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7A6"/>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2D"/>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1CA"/>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1F93"/>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4A3"/>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2FF7"/>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561"/>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D0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B64"/>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7AE"/>
    <w:rsid w:val="00BB7AD0"/>
    <w:rsid w:val="00BB7E29"/>
    <w:rsid w:val="00BC0643"/>
    <w:rsid w:val="00BC13C7"/>
    <w:rsid w:val="00BC1593"/>
    <w:rsid w:val="00BC19ED"/>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5E3"/>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DEE"/>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278"/>
    <w:rsid w:val="00D0136F"/>
    <w:rsid w:val="00D01F4E"/>
    <w:rsid w:val="00D0227E"/>
    <w:rsid w:val="00D02AAF"/>
    <w:rsid w:val="00D02ED2"/>
    <w:rsid w:val="00D03CE4"/>
    <w:rsid w:val="00D04591"/>
    <w:rsid w:val="00D047CF"/>
    <w:rsid w:val="00D054DD"/>
    <w:rsid w:val="00D05CA6"/>
    <w:rsid w:val="00D0705A"/>
    <w:rsid w:val="00D0725D"/>
    <w:rsid w:val="00D074B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1CD"/>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968"/>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17D"/>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1FE2"/>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48F"/>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E86111"/>
  <w15:chartTrackingRefBased/>
  <w15:docId w15:val="{2B4A22BB-CDA9-4A8F-9E29-12E41EFF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236A8DC9BE488E92886C23CA684263"/>
        <w:category>
          <w:name w:val="Allmänt"/>
          <w:gallery w:val="placeholder"/>
        </w:category>
        <w:types>
          <w:type w:val="bbPlcHdr"/>
        </w:types>
        <w:behaviors>
          <w:behavior w:val="content"/>
        </w:behaviors>
        <w:guid w:val="{0B1AD769-F5FD-42C0-BE5A-4E98909651F6}"/>
      </w:docPartPr>
      <w:docPartBody>
        <w:p w:rsidR="001B354D" w:rsidRDefault="001B354D">
          <w:pPr>
            <w:pStyle w:val="7C236A8DC9BE488E92886C23CA684263"/>
          </w:pPr>
          <w:r w:rsidRPr="005A0A93">
            <w:rPr>
              <w:rStyle w:val="Platshllartext"/>
            </w:rPr>
            <w:t>Förslag till riksdagsbeslut</w:t>
          </w:r>
        </w:p>
      </w:docPartBody>
    </w:docPart>
    <w:docPart>
      <w:docPartPr>
        <w:name w:val="52AB0AC62D90426AA008EF11E5611C1C"/>
        <w:category>
          <w:name w:val="Allmänt"/>
          <w:gallery w:val="placeholder"/>
        </w:category>
        <w:types>
          <w:type w:val="bbPlcHdr"/>
        </w:types>
        <w:behaviors>
          <w:behavior w:val="content"/>
        </w:behaviors>
        <w:guid w:val="{E63ABDAF-6EAB-41B9-A50F-88B80348C7A6}"/>
      </w:docPartPr>
      <w:docPartBody>
        <w:p w:rsidR="001B354D" w:rsidRDefault="001B354D">
          <w:pPr>
            <w:pStyle w:val="52AB0AC62D90426AA008EF11E5611C1C"/>
          </w:pPr>
          <w:r w:rsidRPr="005A0A93">
            <w:rPr>
              <w:rStyle w:val="Platshllartext"/>
            </w:rPr>
            <w:t>Motivering</w:t>
          </w:r>
        </w:p>
      </w:docPartBody>
    </w:docPart>
    <w:docPart>
      <w:docPartPr>
        <w:name w:val="9A28B9D28AEF411EB431C2B2379A8AE7"/>
        <w:category>
          <w:name w:val="Allmänt"/>
          <w:gallery w:val="placeholder"/>
        </w:category>
        <w:types>
          <w:type w:val="bbPlcHdr"/>
        </w:types>
        <w:behaviors>
          <w:behavior w:val="content"/>
        </w:behaviors>
        <w:guid w:val="{A9F693FE-9820-4D10-A9F5-BEA1F0AAE509}"/>
      </w:docPartPr>
      <w:docPartBody>
        <w:p w:rsidR="001B354D" w:rsidRDefault="001B354D">
          <w:pPr>
            <w:pStyle w:val="9A28B9D28AEF411EB431C2B2379A8AE7"/>
          </w:pPr>
          <w:r>
            <w:rPr>
              <w:rStyle w:val="Platshllartext"/>
            </w:rPr>
            <w:t xml:space="preserve"> </w:t>
          </w:r>
        </w:p>
      </w:docPartBody>
    </w:docPart>
    <w:docPart>
      <w:docPartPr>
        <w:name w:val="761508E1E1CB42D5898EC51C036264A2"/>
        <w:category>
          <w:name w:val="Allmänt"/>
          <w:gallery w:val="placeholder"/>
        </w:category>
        <w:types>
          <w:type w:val="bbPlcHdr"/>
        </w:types>
        <w:behaviors>
          <w:behavior w:val="content"/>
        </w:behaviors>
        <w:guid w:val="{8D0BFD29-49AC-44B0-B4DD-B935B346106B}"/>
      </w:docPartPr>
      <w:docPartBody>
        <w:p w:rsidR="001B354D" w:rsidRDefault="001B354D">
          <w:pPr>
            <w:pStyle w:val="761508E1E1CB42D5898EC51C036264A2"/>
          </w:pPr>
          <w:r>
            <w:t xml:space="preserve"> </w:t>
          </w:r>
        </w:p>
      </w:docPartBody>
    </w:docPart>
    <w:docPart>
      <w:docPartPr>
        <w:name w:val="8C1C141513894F628A384960187F0843"/>
        <w:category>
          <w:name w:val="Allmänt"/>
          <w:gallery w:val="placeholder"/>
        </w:category>
        <w:types>
          <w:type w:val="bbPlcHdr"/>
        </w:types>
        <w:behaviors>
          <w:behavior w:val="content"/>
        </w:behaviors>
        <w:guid w:val="{FF32C3D9-BB47-4E21-9E51-1A33B129EF45}"/>
      </w:docPartPr>
      <w:docPartBody>
        <w:p w:rsidR="004F196B" w:rsidRDefault="004F19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4D"/>
    <w:rsid w:val="001B354D"/>
    <w:rsid w:val="0029428B"/>
    <w:rsid w:val="004F196B"/>
    <w:rsid w:val="005103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236A8DC9BE488E92886C23CA684263">
    <w:name w:val="7C236A8DC9BE488E92886C23CA684263"/>
  </w:style>
  <w:style w:type="paragraph" w:customStyle="1" w:styleId="9AC3DB6F67EA4A66B933A26107354C53">
    <w:name w:val="9AC3DB6F67EA4A66B933A26107354C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D57C29A534402A901519910FFD1FC2">
    <w:name w:val="C7D57C29A534402A901519910FFD1FC2"/>
  </w:style>
  <w:style w:type="paragraph" w:customStyle="1" w:styleId="52AB0AC62D90426AA008EF11E5611C1C">
    <w:name w:val="52AB0AC62D90426AA008EF11E5611C1C"/>
  </w:style>
  <w:style w:type="paragraph" w:customStyle="1" w:styleId="DD705A685C9D4E32818574B0BD14E21D">
    <w:name w:val="DD705A685C9D4E32818574B0BD14E21D"/>
  </w:style>
  <w:style w:type="paragraph" w:customStyle="1" w:styleId="9396867DAD8D4EBEB4EAE11E3E494327">
    <w:name w:val="9396867DAD8D4EBEB4EAE11E3E494327"/>
  </w:style>
  <w:style w:type="paragraph" w:customStyle="1" w:styleId="9A28B9D28AEF411EB431C2B2379A8AE7">
    <w:name w:val="9A28B9D28AEF411EB431C2B2379A8AE7"/>
  </w:style>
  <w:style w:type="paragraph" w:customStyle="1" w:styleId="761508E1E1CB42D5898EC51C036264A2">
    <w:name w:val="761508E1E1CB42D5898EC51C036264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F802FA-7CEB-4A15-B170-AC7C910ED17E}"/>
</file>

<file path=customXml/itemProps2.xml><?xml version="1.0" encoding="utf-8"?>
<ds:datastoreItem xmlns:ds="http://schemas.openxmlformats.org/officeDocument/2006/customXml" ds:itemID="{EB1BD7E7-BE53-424B-9486-278687CDB6DF}"/>
</file>

<file path=customXml/itemProps3.xml><?xml version="1.0" encoding="utf-8"?>
<ds:datastoreItem xmlns:ds="http://schemas.openxmlformats.org/officeDocument/2006/customXml" ds:itemID="{0D914A21-38FD-46AA-88B7-4708AD971816}"/>
</file>

<file path=docProps/app.xml><?xml version="1.0" encoding="utf-8"?>
<Properties xmlns="http://schemas.openxmlformats.org/officeDocument/2006/extended-properties" xmlns:vt="http://schemas.openxmlformats.org/officeDocument/2006/docPropsVTypes">
  <Template>Normal</Template>
  <TotalTime>11</TotalTime>
  <Pages>2</Pages>
  <Words>297</Words>
  <Characters>1759</Characters>
  <Application>Microsoft Office Word</Application>
  <DocSecurity>0</DocSecurity>
  <Lines>31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M2224 Tillåt brottsprovokation av Polisen vid gängkriminalitet och organiserad brottslighet</vt:lpstr>
      <vt:lpstr>
      </vt:lpstr>
    </vt:vector>
  </TitlesOfParts>
  <Company>Sveriges riksdag</Company>
  <LinksUpToDate>false</LinksUpToDate>
  <CharactersWithSpaces>2049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