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844EE" w:rsidR="00C57C2E" w:rsidP="00C57C2E" w:rsidRDefault="001F4293" w14:paraId="1766170E" w14:textId="77777777">
      <w:pPr>
        <w:pStyle w:val="Normalutanindragellerluft"/>
      </w:pPr>
      <w:bookmarkStart w:name="_GoBack" w:id="0"/>
      <w:bookmarkEnd w:id="0"/>
      <w:r w:rsidRPr="007844E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2761A4AC8964844A99486D2921AEEAD"/>
        </w:placeholder>
        <w15:appearance w15:val="hidden"/>
        <w:text/>
      </w:sdtPr>
      <w:sdtEndPr/>
      <w:sdtContent>
        <w:p w:rsidRPr="007844EE" w:rsidR="00AF30DD" w:rsidP="00CC4C93" w:rsidRDefault="00AF30DD" w14:paraId="1766170F" w14:textId="77777777">
          <w:pPr>
            <w:pStyle w:val="Rubrik1"/>
          </w:pPr>
          <w:r w:rsidRPr="007844EE">
            <w:t>Förslag till riksdagsbeslut</w:t>
          </w:r>
        </w:p>
      </w:sdtContent>
    </w:sdt>
    <w:sdt>
      <w:sdtPr>
        <w:alias w:val="Yrkande 1"/>
        <w:tag w:val="37c91bb4-6ec9-4bfb-8356-849123d67a57"/>
        <w:id w:val="-584153468"/>
        <w:lock w:val="sdtLocked"/>
      </w:sdtPr>
      <w:sdtEndPr/>
      <w:sdtContent>
        <w:p w:rsidR="00CC6787" w:rsidRDefault="00EB48BE" w14:paraId="17661710" w14:textId="77777777">
          <w:pPr>
            <w:pStyle w:val="Frslagstext"/>
          </w:pPr>
          <w:r>
            <w:t>Riksdagen ställer sig bakom det som anförs i motionen om behovet av att se över möjligheten att införa ett försök med lägre bränsleskatt i glesbygd och tillkännager detta för regeringen.</w:t>
          </w:r>
        </w:p>
      </w:sdtContent>
    </w:sdt>
    <w:p w:rsidRPr="007844EE" w:rsidR="00AF30DD" w:rsidP="00AF30DD" w:rsidRDefault="000156D9" w14:paraId="17661711" w14:textId="77777777">
      <w:pPr>
        <w:pStyle w:val="Rubrik1"/>
      </w:pPr>
      <w:bookmarkStart w:name="MotionsStart" w:id="1"/>
      <w:bookmarkEnd w:id="1"/>
      <w:r w:rsidRPr="007844EE">
        <w:t>Motivering</w:t>
      </w:r>
    </w:p>
    <w:p w:rsidRPr="007844EE" w:rsidR="00AF30DD" w:rsidP="007844EE" w:rsidRDefault="004E506F" w14:paraId="17661712" w14:textId="77777777">
      <w:pPr>
        <w:pStyle w:val="Normalutanindragellerluft"/>
        <w:jc w:val="both"/>
      </w:pPr>
      <w:r w:rsidRPr="007844EE">
        <w:t>På många håll i landet finns det inget fungerande alternativ till bilen för arbetsresor och andra viktiga persontransporter. Att använda koldioxidbeskattning för att minska resor inne i städerna är det idag allt färre som motsätter sig. Det är ett av flera sätt att styra över biltrafik till kollektivtrafik och cykel. Men i de delar av landet där detta är omöjligt bör försök med lägre bränsleskatt prövas. Om bilresandet inte ökar i någon större utsträckning så kan försöket anses vara lyckat då straffbeskattning av glesbygd kan undvikas.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2753047C364D15BCFBBC06F3DC2385"/>
        </w:placeholder>
        <w15:appearance w15:val="hidden"/>
      </w:sdtPr>
      <w:sdtEndPr>
        <w:rPr>
          <w:noProof w:val="0"/>
        </w:rPr>
      </w:sdtEndPr>
      <w:sdtContent>
        <w:p w:rsidRPr="004E506F" w:rsidR="00865E70" w:rsidP="00FC1F14" w:rsidRDefault="00773D99" w14:paraId="176617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429CD" w:rsidRDefault="00A429CD" w14:paraId="17661717" w14:textId="77777777"/>
    <w:sectPr w:rsidR="00A429CD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1719" w14:textId="77777777" w:rsidR="00EE5545" w:rsidRDefault="00EE5545" w:rsidP="000C1CAD">
      <w:pPr>
        <w:spacing w:line="240" w:lineRule="auto"/>
      </w:pPr>
      <w:r>
        <w:separator/>
      </w:r>
    </w:p>
  </w:endnote>
  <w:endnote w:type="continuationSeparator" w:id="0">
    <w:p w14:paraId="1766171A" w14:textId="77777777" w:rsidR="00EE5545" w:rsidRDefault="00EE55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7C20F" w14:textId="77777777" w:rsidR="00773D99" w:rsidRDefault="00773D9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171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1725" w14:textId="77777777" w:rsidR="00611719" w:rsidRDefault="0061171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201509081621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61717" w14:textId="77777777" w:rsidR="00EE5545" w:rsidRDefault="00EE5545" w:rsidP="000C1CAD">
      <w:pPr>
        <w:spacing w:line="240" w:lineRule="auto"/>
      </w:pPr>
      <w:r>
        <w:separator/>
      </w:r>
    </w:p>
  </w:footnote>
  <w:footnote w:type="continuationSeparator" w:id="0">
    <w:p w14:paraId="17661718" w14:textId="77777777" w:rsidR="00EE5545" w:rsidRDefault="00EE55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99" w:rsidRDefault="00773D99" w14:paraId="39F20C1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99" w:rsidRDefault="00773D99" w14:paraId="2D58BB3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766171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73D99" w14:paraId="1766172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:1045</w:t>
        </w:r>
      </w:sdtContent>
    </w:sdt>
  </w:p>
  <w:p w:rsidR="00A42228" w:rsidP="00283E0F" w:rsidRDefault="00773D99" w14:paraId="1766172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97DDE" w14:paraId="17661723" w14:textId="77777777">
        <w:pPr>
          <w:pStyle w:val="FSHRub2"/>
        </w:pPr>
        <w:r>
          <w:t>Lägre bränsleskatt i glesbygden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76617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97DD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3BD7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5026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87F1C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1CE1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06F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0D72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1719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3D99"/>
    <w:rsid w:val="00774468"/>
    <w:rsid w:val="00774F36"/>
    <w:rsid w:val="00782142"/>
    <w:rsid w:val="00782675"/>
    <w:rsid w:val="007831ED"/>
    <w:rsid w:val="007844EE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6683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47F7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9CD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C5D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7DDE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787"/>
    <w:rsid w:val="00CC6B50"/>
    <w:rsid w:val="00CC6B91"/>
    <w:rsid w:val="00CC7380"/>
    <w:rsid w:val="00CC79AD"/>
    <w:rsid w:val="00CD0CB6"/>
    <w:rsid w:val="00CD0DCB"/>
    <w:rsid w:val="00CD7157"/>
    <w:rsid w:val="00CE13F3"/>
    <w:rsid w:val="00CE16DD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76A0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48BE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2915"/>
    <w:rsid w:val="00ED3171"/>
    <w:rsid w:val="00ED3AAA"/>
    <w:rsid w:val="00EE07D6"/>
    <w:rsid w:val="00EE131A"/>
    <w:rsid w:val="00EE5545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1F14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66170E"/>
  <w15:chartTrackingRefBased/>
  <w15:docId w15:val="{8F436A85-1C11-43AA-860F-33887D64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761A4AC8964844A99486D2921AE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291EF-99A7-48BA-86E1-03AAE1774819}"/>
      </w:docPartPr>
      <w:docPartBody>
        <w:p w:rsidR="00D43C9B" w:rsidRDefault="00CC7980">
          <w:pPr>
            <w:pStyle w:val="D2761A4AC8964844A99486D2921AEEA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32753047C364D15BCFBBC06F3DC2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A191C-042F-4C4D-9C63-53C21DA0ADC8}"/>
      </w:docPartPr>
      <w:docPartBody>
        <w:p w:rsidR="00D43C9B" w:rsidRDefault="00CC7980">
          <w:pPr>
            <w:pStyle w:val="632753047C364D15BCFBBC06F3DC238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80"/>
    <w:rsid w:val="005072AB"/>
    <w:rsid w:val="00CC7980"/>
    <w:rsid w:val="00CD7DDC"/>
    <w:rsid w:val="00D4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761A4AC8964844A99486D2921AEEAD">
    <w:name w:val="D2761A4AC8964844A99486D2921AEEAD"/>
  </w:style>
  <w:style w:type="paragraph" w:customStyle="1" w:styleId="C74754693EC64C28AE26CBE10CF7AC52">
    <w:name w:val="C74754693EC64C28AE26CBE10CF7AC52"/>
  </w:style>
  <w:style w:type="paragraph" w:customStyle="1" w:styleId="632753047C364D15BCFBBC06F3DC2385">
    <w:name w:val="632753047C364D15BCFBBC06F3DC2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4131</RubrikLookup>
    <MotionGuid xmlns="00d11361-0b92-4bae-a181-288d6a55b763">bd9a881f-1d0d-43b0-aa5b-6f30595738cc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E64E5603-4BD1-4AD9-AF35-0008E4033A3F}"/>
</file>

<file path=customXml/itemProps3.xml><?xml version="1.0" encoding="utf-8"?>
<ds:datastoreItem xmlns:ds="http://schemas.openxmlformats.org/officeDocument/2006/customXml" ds:itemID="{05C74E6A-BA8C-421C-9656-AF4924D22AB3}"/>
</file>

<file path=customXml/itemProps4.xml><?xml version="1.0" encoding="utf-8"?>
<ds:datastoreItem xmlns:ds="http://schemas.openxmlformats.org/officeDocument/2006/customXml" ds:itemID="{09AA1387-78F3-42DF-8D30-BD2C9660EF9F}"/>
</file>

<file path=customXml/itemProps5.xml><?xml version="1.0" encoding="utf-8"?>
<ds:datastoreItem xmlns:ds="http://schemas.openxmlformats.org/officeDocument/2006/customXml" ds:itemID="{3A8E7F1D-8B9C-4050-8B0D-231DABBD78D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1</Pages>
  <Words>125</Words>
  <Characters>672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201516M1175 Lägre bränsleskatt i glesbygden</vt:lpstr>
      <vt:lpstr/>
    </vt:vector>
  </TitlesOfParts>
  <Company>Sveriges riksdag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201516M1175 Lägre bränsleskatt i glesbygden</dc:title>
  <dc:subject/>
  <dc:creator>Marcus Morfeldt</dc:creator>
  <cp:keywords/>
  <dc:description/>
  <cp:lastModifiedBy>Ida Wahlbom</cp:lastModifiedBy>
  <cp:revision>13</cp:revision>
  <cp:lastPrinted>2015-10-05T07:53:00Z</cp:lastPrinted>
  <dcterms:created xsi:type="dcterms:W3CDTF">2015-09-08T14:21:00Z</dcterms:created>
  <dcterms:modified xsi:type="dcterms:W3CDTF">2015-10-05T10:32:00Z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*T2E12B8ACED36*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https://filur.riksdagen.se/drop/DropOffLibrary/T2E12B8ACED36.docx</vt:lpwstr>
  </property>
  <property fmtid="{D5CDD505-2E9C-101B-9397-08002B2CF9AE}" pid="11" name="RevisionsOn">
    <vt:lpwstr>1</vt:lpwstr>
  </property>
</Properties>
</file>