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EFD19E3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6E08F0">
              <w:rPr>
                <w:b/>
              </w:rPr>
              <w:t>1</w:t>
            </w:r>
            <w:r w:rsidR="0085349A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94C698F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85349A">
              <w:t>3</w:t>
            </w:r>
            <w:r w:rsidR="00745634">
              <w:t>-</w:t>
            </w:r>
            <w:r w:rsidR="0085349A">
              <w:t>09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A0231F9" w:rsidR="0096348C" w:rsidRDefault="00EB5D50" w:rsidP="00214E90">
            <w:r w:rsidRPr="00BE690A">
              <w:t>1</w:t>
            </w:r>
            <w:r w:rsidR="00E464A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E464AB">
              <w:t>0</w:t>
            </w:r>
            <w:r w:rsidR="00CD6B96" w:rsidRPr="00BE690A">
              <w:t>.</w:t>
            </w:r>
            <w:r w:rsidR="0051790F">
              <w:t>3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44CDD25F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349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0EFF302A" w14:textId="584F4426" w:rsidR="00B94A74" w:rsidRDefault="00B94A74" w:rsidP="00B94A7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3F6493B" w14:textId="77777777" w:rsidR="00BA6D6E" w:rsidRDefault="00BA6D6E" w:rsidP="00B94A74">
            <w:pPr>
              <w:rPr>
                <w:b/>
              </w:rPr>
            </w:pPr>
          </w:p>
          <w:p w14:paraId="3E95DF38" w14:textId="41A0C0CE" w:rsidR="00B94A74" w:rsidRPr="00D62063" w:rsidRDefault="00B94A74" w:rsidP="00B94A74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D14472">
              <w:rPr>
                <w:bCs/>
              </w:rPr>
              <w:t>1</w:t>
            </w:r>
            <w:r w:rsidR="0085349A">
              <w:rPr>
                <w:bCs/>
              </w:rPr>
              <w:t>7</w:t>
            </w:r>
            <w:r w:rsidRPr="00D62063">
              <w:rPr>
                <w:bCs/>
              </w:rPr>
              <w:t>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320CB9" w14:paraId="0EC6AA74" w14:textId="77777777" w:rsidTr="00121808">
        <w:tc>
          <w:tcPr>
            <w:tcW w:w="567" w:type="dxa"/>
            <w:shd w:val="clear" w:color="auto" w:fill="auto"/>
          </w:tcPr>
          <w:p w14:paraId="08CBF01F" w14:textId="33FB66D4" w:rsidR="00320CB9" w:rsidRDefault="00320CB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7470783E" w14:textId="77777777" w:rsidR="00320CB9" w:rsidRDefault="00320CB9" w:rsidP="00320CB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14:paraId="19C1DAA3" w14:textId="77777777" w:rsidR="00320CB9" w:rsidRDefault="00320CB9" w:rsidP="00320CB9">
            <w:pPr>
              <w:rPr>
                <w:b/>
                <w:bCs/>
                <w:snapToGrid w:val="0"/>
              </w:rPr>
            </w:pPr>
          </w:p>
          <w:p w14:paraId="3CED5949" w14:textId="77777777" w:rsidR="00320CB9" w:rsidRPr="002D62D3" w:rsidRDefault="00320CB9" w:rsidP="00320CB9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78871697" w14:textId="77777777" w:rsidR="00320CB9" w:rsidRPr="002D62D3" w:rsidRDefault="00320CB9" w:rsidP="00320CB9">
            <w:pPr>
              <w:rPr>
                <w:snapToGrid w:val="0"/>
              </w:rPr>
            </w:pPr>
          </w:p>
          <w:p w14:paraId="717A8D39" w14:textId="77777777" w:rsidR="00320CB9" w:rsidRPr="00BA2BCC" w:rsidRDefault="00320CB9" w:rsidP="00320CB9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12C79C5F" w14:textId="77777777" w:rsidR="00320CB9" w:rsidRDefault="00320CB9" w:rsidP="00B94A74">
            <w:pPr>
              <w:rPr>
                <w:b/>
              </w:rPr>
            </w:pPr>
          </w:p>
        </w:tc>
      </w:tr>
      <w:tr w:rsidR="00320CB9" w14:paraId="1EBD2DBC" w14:textId="77777777" w:rsidTr="00121808">
        <w:tc>
          <w:tcPr>
            <w:tcW w:w="567" w:type="dxa"/>
            <w:shd w:val="clear" w:color="auto" w:fill="auto"/>
          </w:tcPr>
          <w:p w14:paraId="0489C866" w14:textId="7F5B3E0C" w:rsidR="00320CB9" w:rsidRDefault="00320CB9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1A66B290" w14:textId="77777777" w:rsidR="00320CB9" w:rsidRDefault="00320CB9" w:rsidP="00320CB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Unga lagöverträdare (JuU15)</w:t>
            </w:r>
          </w:p>
          <w:p w14:paraId="70DCFB14" w14:textId="77777777" w:rsidR="00320CB9" w:rsidRDefault="00320CB9" w:rsidP="00320CB9">
            <w:pPr>
              <w:rPr>
                <w:b/>
                <w:bCs/>
                <w:snapToGrid w:val="0"/>
              </w:rPr>
            </w:pPr>
          </w:p>
          <w:p w14:paraId="68991404" w14:textId="77777777" w:rsidR="00320CB9" w:rsidRPr="002D62D3" w:rsidRDefault="00320CB9" w:rsidP="00320CB9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inledde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53A1D111" w14:textId="77777777" w:rsidR="00320CB9" w:rsidRPr="002D62D3" w:rsidRDefault="00320CB9" w:rsidP="00320CB9">
            <w:pPr>
              <w:rPr>
                <w:snapToGrid w:val="0"/>
              </w:rPr>
            </w:pPr>
          </w:p>
          <w:p w14:paraId="01DE5D6F" w14:textId="77777777" w:rsidR="00320CB9" w:rsidRPr="00BA2BCC" w:rsidRDefault="00320CB9" w:rsidP="00320CB9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  <w:p w14:paraId="34D9B338" w14:textId="77777777" w:rsidR="00320CB9" w:rsidRDefault="00320CB9" w:rsidP="00320CB9">
            <w:pPr>
              <w:rPr>
                <w:b/>
                <w:bCs/>
                <w:snapToGrid w:val="0"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54E52DD1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0CB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35D906FB" w14:textId="5E1232F3" w:rsidR="0056670E" w:rsidRPr="0056670E" w:rsidRDefault="00621ACA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Straffrättsliga frågor</w:t>
            </w:r>
            <w:r w:rsidR="0056670E" w:rsidRPr="0056670E">
              <w:rPr>
                <w:b/>
                <w:bCs/>
                <w:snapToGrid w:val="0"/>
              </w:rPr>
              <w:t xml:space="preserve"> (JuU</w:t>
            </w:r>
            <w:r>
              <w:rPr>
                <w:b/>
                <w:bCs/>
                <w:snapToGrid w:val="0"/>
              </w:rPr>
              <w:t>11</w:t>
            </w:r>
            <w:r w:rsidR="0056670E" w:rsidRPr="0056670E">
              <w:rPr>
                <w:b/>
                <w:bCs/>
                <w:snapToGrid w:val="0"/>
              </w:rPr>
              <w:t>)</w:t>
            </w:r>
          </w:p>
          <w:p w14:paraId="61ED9B21" w14:textId="57F1F5FD" w:rsidR="0056670E" w:rsidRPr="0056670E" w:rsidRDefault="0056670E" w:rsidP="0056670E">
            <w:pPr>
              <w:rPr>
                <w:b/>
                <w:bCs/>
                <w:snapToGrid w:val="0"/>
              </w:rPr>
            </w:pPr>
          </w:p>
          <w:p w14:paraId="736539EB" w14:textId="70BDF612" w:rsidR="0056670E" w:rsidRPr="002D62D3" w:rsidRDefault="002D62D3" w:rsidP="0056670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 w:rsidR="00E464AB">
              <w:rPr>
                <w:snapToGrid w:val="0"/>
              </w:rPr>
              <w:t xml:space="preserve">fortsatte </w:t>
            </w:r>
            <w:r w:rsidR="00134C98">
              <w:rPr>
                <w:snapToGrid w:val="0"/>
              </w:rPr>
              <w:t>beredningen</w:t>
            </w:r>
            <w:r w:rsidR="00E464AB">
              <w:rPr>
                <w:snapToGrid w:val="0"/>
              </w:rPr>
              <w:t xml:space="preserve"> av</w:t>
            </w:r>
            <w:r w:rsidR="00621ACA">
              <w:rPr>
                <w:snapToGrid w:val="0"/>
              </w:rPr>
              <w:t xml:space="preserve"> motioner från allmänna motionstiden</w:t>
            </w:r>
            <w:r w:rsidR="0056670E" w:rsidRPr="002D62D3">
              <w:rPr>
                <w:snapToGrid w:val="0"/>
              </w:rPr>
              <w:t xml:space="preserve"> 2022/23</w:t>
            </w:r>
            <w:r w:rsidRPr="002D62D3">
              <w:rPr>
                <w:snapToGrid w:val="0"/>
              </w:rPr>
              <w:t>.</w:t>
            </w:r>
          </w:p>
          <w:p w14:paraId="2B61A26B" w14:textId="77777777" w:rsidR="002D62D3" w:rsidRPr="002D62D3" w:rsidRDefault="002D62D3" w:rsidP="0056670E">
            <w:pPr>
              <w:rPr>
                <w:snapToGrid w:val="0"/>
              </w:rPr>
            </w:pPr>
          </w:p>
          <w:p w14:paraId="1DF47FD9" w14:textId="46CDF356" w:rsidR="005F09E5" w:rsidRDefault="0085349A" w:rsidP="0056670E">
            <w:pPr>
              <w:rPr>
                <w:snapToGrid w:val="0"/>
              </w:rPr>
            </w:pPr>
            <w:r>
              <w:rPr>
                <w:snapToGrid w:val="0"/>
              </w:rPr>
              <w:t>Utskottet justerade betänkande 2022/23:JuU11</w:t>
            </w:r>
            <w:r w:rsidR="002D62D3" w:rsidRPr="002D62D3">
              <w:rPr>
                <w:snapToGrid w:val="0"/>
              </w:rPr>
              <w:t>.</w:t>
            </w:r>
          </w:p>
          <w:p w14:paraId="65FD1550" w14:textId="39278D8E" w:rsidR="0085349A" w:rsidRDefault="0085349A" w:rsidP="0056670E">
            <w:pPr>
              <w:rPr>
                <w:snapToGrid w:val="0"/>
              </w:rPr>
            </w:pPr>
          </w:p>
          <w:p w14:paraId="3E424EC0" w14:textId="037053F4" w:rsidR="0085349A" w:rsidRDefault="00D85126" w:rsidP="0056670E">
            <w:pPr>
              <w:rPr>
                <w:snapToGrid w:val="0"/>
              </w:rPr>
            </w:pPr>
            <w:r w:rsidRPr="00D85126">
              <w:rPr>
                <w:snapToGrid w:val="0"/>
              </w:rPr>
              <w:t>S-, SD-, V-, C- och MP</w:t>
            </w:r>
            <w:r w:rsidR="0085349A">
              <w:rPr>
                <w:snapToGrid w:val="0"/>
              </w:rPr>
              <w:t>-ledamöter</w:t>
            </w:r>
            <w:r w:rsidR="00F23954">
              <w:rPr>
                <w:snapToGrid w:val="0"/>
              </w:rPr>
              <w:t>na</w:t>
            </w:r>
            <w:r w:rsidR="0085349A">
              <w:rPr>
                <w:snapToGrid w:val="0"/>
              </w:rPr>
              <w:t xml:space="preserve"> anmälde reservationer.</w:t>
            </w:r>
          </w:p>
          <w:p w14:paraId="5198F279" w14:textId="05A4CA60" w:rsidR="002D62D3" w:rsidRDefault="002D62D3" w:rsidP="0056670E">
            <w:pPr>
              <w:rPr>
                <w:b/>
              </w:rPr>
            </w:pPr>
          </w:p>
        </w:tc>
      </w:tr>
      <w:tr w:rsidR="000A5216" w14:paraId="739223E7" w14:textId="77777777" w:rsidTr="00121808">
        <w:tc>
          <w:tcPr>
            <w:tcW w:w="567" w:type="dxa"/>
            <w:shd w:val="clear" w:color="auto" w:fill="auto"/>
          </w:tcPr>
          <w:p w14:paraId="3B191F71" w14:textId="3A2810DB" w:rsidR="000A5216" w:rsidRDefault="000A521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shd w:val="clear" w:color="auto" w:fill="auto"/>
          </w:tcPr>
          <w:p w14:paraId="5F803D57" w14:textId="55BE2B04" w:rsidR="000A5216" w:rsidRDefault="000A5216" w:rsidP="00671935">
            <w:pPr>
              <w:rPr>
                <w:b/>
                <w:bCs/>
                <w:snapToGrid w:val="0"/>
              </w:rPr>
            </w:pPr>
            <w:r w:rsidRPr="000A5216">
              <w:rPr>
                <w:b/>
                <w:bCs/>
                <w:snapToGrid w:val="0"/>
              </w:rPr>
              <w:t>Förslag till förordning om insamling och överföring av förhands-information om passagerare (API-uppgifter) för att förbättra och underlätta kontrollerna vid de yttre gränserna</w:t>
            </w:r>
            <w:r>
              <w:rPr>
                <w:b/>
                <w:bCs/>
                <w:snapToGrid w:val="0"/>
              </w:rPr>
              <w:t xml:space="preserve"> </w:t>
            </w:r>
          </w:p>
          <w:p w14:paraId="7B850E51" w14:textId="77777777" w:rsidR="000A5216" w:rsidRDefault="000A5216" w:rsidP="00671935">
            <w:pPr>
              <w:rPr>
                <w:b/>
                <w:bCs/>
                <w:snapToGrid w:val="0"/>
              </w:rPr>
            </w:pPr>
          </w:p>
          <w:p w14:paraId="58325CA1" w14:textId="26E58D52" w:rsidR="000A5216" w:rsidRDefault="00517C0A" w:rsidP="00671935">
            <w:pPr>
              <w:rPr>
                <w:snapToGrid w:val="0"/>
              </w:rPr>
            </w:pPr>
            <w:r>
              <w:rPr>
                <w:snapToGrid w:val="0"/>
              </w:rPr>
              <w:t>Utskottet inledde s</w:t>
            </w:r>
            <w:r w:rsidR="000A5216" w:rsidRPr="000A5216">
              <w:rPr>
                <w:snapToGrid w:val="0"/>
              </w:rPr>
              <w:t>ubsidiaritetsprövning</w:t>
            </w:r>
            <w:r>
              <w:rPr>
                <w:snapToGrid w:val="0"/>
              </w:rPr>
              <w:t>en av COM(2022) 729.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ansåg att förslaget inte strider mot subsidiaritetsprincipen.</w:t>
            </w:r>
          </w:p>
          <w:p w14:paraId="4DD80705" w14:textId="3A833FC6" w:rsidR="000A5216" w:rsidRDefault="000A5216" w:rsidP="00671935">
            <w:pPr>
              <w:rPr>
                <w:b/>
                <w:bCs/>
                <w:snapToGrid w:val="0"/>
              </w:rPr>
            </w:pPr>
          </w:p>
        </w:tc>
      </w:tr>
      <w:tr w:rsidR="000A5216" w14:paraId="1F6DE807" w14:textId="77777777" w:rsidTr="00121808">
        <w:tc>
          <w:tcPr>
            <w:tcW w:w="567" w:type="dxa"/>
            <w:shd w:val="clear" w:color="auto" w:fill="auto"/>
          </w:tcPr>
          <w:p w14:paraId="1D886F2F" w14:textId="277BCD38" w:rsidR="000A5216" w:rsidRDefault="000A521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shd w:val="clear" w:color="auto" w:fill="auto"/>
          </w:tcPr>
          <w:p w14:paraId="082E3E44" w14:textId="77777777" w:rsidR="000A5216" w:rsidRDefault="000A5216" w:rsidP="00671935">
            <w:pPr>
              <w:rPr>
                <w:b/>
                <w:bCs/>
                <w:snapToGrid w:val="0"/>
              </w:rPr>
            </w:pPr>
            <w:r w:rsidRPr="000A5216">
              <w:rPr>
                <w:b/>
                <w:bCs/>
                <w:snapToGrid w:val="0"/>
              </w:rPr>
              <w:t xml:space="preserve">Förslag till förordning om insamling och överföring av förhands-information om passagerare för att förebygga, förhindra, upptäcka, utreda och lagföra terroristbrott och grov brottslighet </w:t>
            </w:r>
          </w:p>
          <w:p w14:paraId="2AFAD0C1" w14:textId="77777777" w:rsidR="000A5216" w:rsidRDefault="000A5216" w:rsidP="00671935">
            <w:pPr>
              <w:rPr>
                <w:b/>
                <w:bCs/>
                <w:snapToGrid w:val="0"/>
              </w:rPr>
            </w:pPr>
          </w:p>
          <w:p w14:paraId="3151C4DD" w14:textId="577AB637" w:rsidR="00517C0A" w:rsidRDefault="00517C0A" w:rsidP="00517C0A">
            <w:pPr>
              <w:rPr>
                <w:snapToGrid w:val="0"/>
              </w:rPr>
            </w:pPr>
            <w:r>
              <w:rPr>
                <w:snapToGrid w:val="0"/>
              </w:rPr>
              <w:t>Utskottet inledde s</w:t>
            </w:r>
            <w:r w:rsidRPr="000A5216">
              <w:rPr>
                <w:snapToGrid w:val="0"/>
              </w:rPr>
              <w:t>ubsidiaritetsprövning</w:t>
            </w:r>
            <w:r>
              <w:rPr>
                <w:snapToGrid w:val="0"/>
              </w:rPr>
              <w:t>en av COM(2022) 731.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ansåg att förslaget inte strider mot subsidiaritetsprincipen.</w:t>
            </w:r>
          </w:p>
          <w:p w14:paraId="161E31EC" w14:textId="7327489D" w:rsidR="000A5216" w:rsidRPr="000A5216" w:rsidRDefault="000A5216" w:rsidP="00671935">
            <w:pPr>
              <w:rPr>
                <w:b/>
                <w:bCs/>
                <w:snapToGrid w:val="0"/>
              </w:rPr>
            </w:pPr>
          </w:p>
        </w:tc>
      </w:tr>
      <w:tr w:rsidR="00F05F26" w14:paraId="2809A38B" w14:textId="77777777" w:rsidTr="00121808">
        <w:tc>
          <w:tcPr>
            <w:tcW w:w="567" w:type="dxa"/>
            <w:shd w:val="clear" w:color="auto" w:fill="auto"/>
          </w:tcPr>
          <w:p w14:paraId="7ABFF1DA" w14:textId="2D06690A" w:rsidR="00F05F26" w:rsidRDefault="00F05F2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07B4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74021252" w14:textId="62AF1336" w:rsidR="002063DC" w:rsidRPr="002063DC" w:rsidRDefault="001D096E" w:rsidP="002063DC">
            <w:pPr>
              <w:jc w:val="both"/>
            </w:pPr>
            <w:r>
              <w:rPr>
                <w:b/>
                <w:bCs/>
                <w:snapToGrid w:val="0"/>
              </w:rPr>
              <w:t>Utskottsresa</w:t>
            </w:r>
            <w:r w:rsidR="00AD560C">
              <w:rPr>
                <w:b/>
                <w:bCs/>
                <w:snapToGrid w:val="0"/>
              </w:rPr>
              <w:br/>
            </w:r>
            <w:r w:rsidR="00F05F26">
              <w:rPr>
                <w:b/>
                <w:bCs/>
                <w:snapToGrid w:val="0"/>
              </w:rPr>
              <w:br/>
            </w:r>
            <w:r w:rsidR="002063DC" w:rsidRPr="002063DC">
              <w:t>Justitieutskottet besluta</w:t>
            </w:r>
            <w:r w:rsidR="0063117F">
              <w:t>de</w:t>
            </w:r>
            <w:r w:rsidR="002063DC" w:rsidRPr="002063DC">
              <w:t xml:space="preserve"> att besöka Haag och Amsterdam den 24–25 april 2023.  </w:t>
            </w:r>
          </w:p>
          <w:p w14:paraId="30AE413E" w14:textId="308BA42E" w:rsidR="00F05F26" w:rsidRPr="002063DC" w:rsidRDefault="002063DC" w:rsidP="002063DC">
            <w:pPr>
              <w:jc w:val="both"/>
            </w:pPr>
            <w:r w:rsidRPr="002063DC">
              <w:t xml:space="preserve">Syftet med utskottets resa är främst att fördjupa sig i olika frågor inom utskottets beredningsområde, dels olika frågor om brottsförebyggande och brottsutredande arbete, inte minst i utsatta områden, dels internationellt straffrättsligt och polisiärt samarbete, bl.a. vad gäller organiserad brottslighet, människohandel, narkotikabrott och terrorism.  </w:t>
            </w:r>
            <w:r w:rsidR="00AD560C">
              <w:rPr>
                <w:b/>
                <w:bCs/>
                <w:snapToGrid w:val="0"/>
              </w:rPr>
              <w:br/>
            </w:r>
          </w:p>
        </w:tc>
      </w:tr>
      <w:tr w:rsidR="00807C75" w14:paraId="5940A7BB" w14:textId="77777777" w:rsidTr="00121808">
        <w:tc>
          <w:tcPr>
            <w:tcW w:w="567" w:type="dxa"/>
            <w:shd w:val="clear" w:color="auto" w:fill="auto"/>
          </w:tcPr>
          <w:p w14:paraId="04B3B1E4" w14:textId="7CB41E27" w:rsidR="00807C75" w:rsidRDefault="00807C7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4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34E9952C" w14:textId="77777777" w:rsidR="00CE4E94" w:rsidRDefault="00807C75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EU-dokument</w:t>
            </w:r>
          </w:p>
          <w:p w14:paraId="7CBC2767" w14:textId="2ED6B60B" w:rsidR="00807C75" w:rsidRPr="002D62D3" w:rsidRDefault="00807C75" w:rsidP="0056670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 w:rsidRPr="00807C75">
              <w:rPr>
                <w:snapToGrid w:val="0"/>
              </w:rPr>
              <w:t>Inkomna EU-dokument anmäldes, bilaga 2.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01224505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7B4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55BF1EF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F294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1371DC">
              <w:rPr>
                <w:snapToGrid w:val="0"/>
              </w:rPr>
              <w:t>16 mars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F294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EB59242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1371DC">
              <w:t>16 mars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9D6F2F8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6E08F0">
              <w:t>1</w:t>
            </w:r>
            <w:r w:rsidR="0085349A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049B5DB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D417DB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7298C578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417DB">
              <w:rPr>
                <w:sz w:val="22"/>
              </w:rPr>
              <w:t xml:space="preserve"> 4-8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D3D5DFE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417DB">
              <w:rPr>
                <w:sz w:val="22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D417DB" w:rsidRPr="007379A1" w:rsidRDefault="00D417DB" w:rsidP="00D417DB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97ADEA8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33AEE595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D417DB" w:rsidRPr="009841C1" w:rsidRDefault="00D417DB" w:rsidP="00D417DB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39BC938C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57AA4F15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D417DB" w:rsidRPr="00F72CC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D417DB" w:rsidRPr="00C04C3F" w:rsidRDefault="00D417DB" w:rsidP="00D417DB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14BCD78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12752466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BA8BD2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D417DB" w:rsidRPr="007B654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D417DB" w:rsidRPr="00A74BA5" w:rsidRDefault="00D417DB" w:rsidP="00D417DB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78E5D1A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33021BEC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A239AEC" w:rsidR="00D417DB" w:rsidRDefault="00D514F2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D417DB" w:rsidRPr="00A74BA5" w:rsidRDefault="00D417DB" w:rsidP="00D417DB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72F5EF6B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1E86B75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D417DB" w:rsidRPr="00F85329" w:rsidRDefault="00D417DB" w:rsidP="00D417DB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5FEECF09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5C6F44F0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D417DB" w:rsidRPr="00A74BA5" w:rsidRDefault="00D417DB" w:rsidP="00D417DB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67896D26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33B4986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D417DB" w:rsidRPr="00A74BA5" w:rsidRDefault="00D417DB" w:rsidP="00D417DB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C2BBC99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1E2D45B1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3248ADB8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D417DB" w:rsidRPr="00A74BA5" w:rsidRDefault="00D417DB" w:rsidP="00D417DB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9D74695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3D4C0E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D417DB" w:rsidRPr="00A74BA5" w:rsidRDefault="00D417DB" w:rsidP="00D417DB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62BB8D35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F9B7141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D417DB" w:rsidRPr="00A74BA5" w:rsidRDefault="00D417DB" w:rsidP="00D417DB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5025043E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9549EFB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D417DB" w:rsidRPr="00A74BA5" w:rsidRDefault="00D417DB" w:rsidP="00D417DB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464BA926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7209E22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3E63F141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D417DB" w:rsidRPr="00A74BA5" w:rsidRDefault="00D417DB" w:rsidP="00D417DB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795F4F7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B2B1E03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D417DB" w:rsidRPr="00A74BA5" w:rsidRDefault="00D417DB" w:rsidP="00D417DB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5879B079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602B12E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D417DB" w:rsidRPr="00A74BA5" w:rsidRDefault="00D417DB" w:rsidP="00D417DB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F73FD2E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6F823D5A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D417DB" w:rsidRPr="000253CD" w:rsidRDefault="00D417DB" w:rsidP="00D417DB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2FC4A4C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278A06D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D417DB" w:rsidRPr="00A74BA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D417DB" w:rsidRPr="00B20174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25F242AE" w:rsidR="00D417DB" w:rsidRPr="00B20174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18AF63D2" w:rsidR="00D417DB" w:rsidRPr="00B20174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D417DB" w:rsidRPr="00B20174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D417DB" w:rsidRPr="00A74BA5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D417DB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417DB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D417DB" w:rsidRPr="00CD65BC" w:rsidRDefault="00D417DB" w:rsidP="00D417DB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579AD16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4EAC311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17DB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D417DB" w:rsidRPr="00A23450" w:rsidRDefault="00D417DB" w:rsidP="00D417DB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6D4ADAB3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59F4E5A0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1B952A43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417DB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D417DB" w:rsidRPr="00A23450" w:rsidRDefault="00D417DB" w:rsidP="00D417DB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9CBB39F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31A11DB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82FDF1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D417DB" w:rsidRPr="0078232D" w:rsidRDefault="00D417DB" w:rsidP="00D417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33F0AEA" w:rsidR="00413B87" w:rsidRPr="0078232D" w:rsidRDefault="008F430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64928E58" w:rsidR="00413B87" w:rsidRPr="0078232D" w:rsidRDefault="008F430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656BAFEA" w:rsidR="00413B87" w:rsidRPr="0078232D" w:rsidRDefault="008F430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2EC6FB03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2A11FA59" w:rsidR="00BD692B" w:rsidRPr="0078232D" w:rsidRDefault="00D761F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22987E8E" w:rsidR="00BD692B" w:rsidRPr="0078232D" w:rsidRDefault="008F430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4F3BC69B" w:rsidR="00BD692B" w:rsidRPr="0078232D" w:rsidRDefault="008F4307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80E1A2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07B4B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5999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096E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3DC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CB9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17C0A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17F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07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7DB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14F2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31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126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54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954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</TotalTime>
  <Pages>4</Pages>
  <Words>504</Words>
  <Characters>3566</Characters>
  <Application>Microsoft Office Word</Application>
  <DocSecurity>0</DocSecurity>
  <Lines>1188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26</cp:revision>
  <cp:lastPrinted>2023-01-25T08:21:00Z</cp:lastPrinted>
  <dcterms:created xsi:type="dcterms:W3CDTF">2023-02-01T12:52:00Z</dcterms:created>
  <dcterms:modified xsi:type="dcterms:W3CDTF">2023-03-14T12:05:00Z</dcterms:modified>
</cp:coreProperties>
</file>