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5CF0C1D0" w14:textId="77777777" w:rsidR="004C0CE4" w:rsidRDefault="004C0CE4" w:rsidP="0096348C">
      <w:pPr>
        <w:rPr>
          <w:szCs w:val="24"/>
        </w:rPr>
      </w:pPr>
    </w:p>
    <w:p w14:paraId="6DF15E8A" w14:textId="77777777" w:rsidR="0039484D" w:rsidRPr="0024734C" w:rsidRDefault="0039484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76FE155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12BFA">
              <w:rPr>
                <w:b/>
                <w:szCs w:val="24"/>
              </w:rPr>
              <w:t>2</w:t>
            </w:r>
            <w:r w:rsidR="001D2EC3">
              <w:rPr>
                <w:b/>
                <w:szCs w:val="24"/>
              </w:rPr>
              <w:t>9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360F553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01</w:t>
            </w:r>
            <w:r w:rsidR="00222310" w:rsidRPr="00F12717">
              <w:rPr>
                <w:szCs w:val="24"/>
              </w:rPr>
              <w:t>-</w:t>
            </w:r>
            <w:r w:rsidR="00912BFA">
              <w:rPr>
                <w:szCs w:val="24"/>
              </w:rPr>
              <w:t>1</w:t>
            </w:r>
            <w:r w:rsidR="001D2EC3">
              <w:rPr>
                <w:szCs w:val="24"/>
              </w:rPr>
              <w:t>9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1BC787A" w:rsidR="00F97254" w:rsidRPr="002343FF" w:rsidRDefault="00C15DF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D2EC3">
              <w:rPr>
                <w:szCs w:val="24"/>
              </w:rPr>
              <w:t>1</w:t>
            </w:r>
            <w:r w:rsidR="0024734C" w:rsidRPr="00F97254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DB0979" w:rsidRPr="00F97254">
              <w:rPr>
                <w:szCs w:val="24"/>
              </w:rPr>
              <w:t>0</w:t>
            </w:r>
            <w:r w:rsidR="00953995" w:rsidRPr="00CE1739">
              <w:rPr>
                <w:szCs w:val="24"/>
              </w:rPr>
              <w:t>–</w:t>
            </w:r>
            <w:r w:rsidR="00DE3E9A">
              <w:rPr>
                <w:szCs w:val="24"/>
              </w:rPr>
              <w:t>12</w:t>
            </w:r>
            <w:r w:rsidR="00623C14" w:rsidRPr="00CE1739">
              <w:rPr>
                <w:szCs w:val="24"/>
              </w:rPr>
              <w:t>.</w:t>
            </w:r>
            <w:r w:rsidR="00DE3E9A">
              <w:rPr>
                <w:szCs w:val="24"/>
              </w:rPr>
              <w:t>15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57AB2645" w14:textId="77777777" w:rsidR="0039484D" w:rsidRPr="0024734C" w:rsidRDefault="0039484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58564381" w:rsidR="007B78E7" w:rsidRPr="00DE3E9A" w:rsidRDefault="00737F4C" w:rsidP="00737F4C">
            <w:pPr>
              <w:ind w:right="69"/>
              <w:rPr>
                <w:szCs w:val="24"/>
              </w:rPr>
            </w:pPr>
            <w:r w:rsidRPr="00CE1739">
              <w:rPr>
                <w:bCs/>
                <w:szCs w:val="24"/>
              </w:rPr>
              <w:t>Utskottet medgav deltagande på distans för följande ordinarie ledamöter och suppleanter</w:t>
            </w:r>
            <w:r w:rsidRPr="00CE1739">
              <w:rPr>
                <w:szCs w:val="24"/>
              </w:rPr>
              <w:t xml:space="preserve">: </w:t>
            </w:r>
            <w:r w:rsidR="006D6CBA" w:rsidRPr="00DE3E9A">
              <w:rPr>
                <w:szCs w:val="24"/>
              </w:rPr>
              <w:t xml:space="preserve">Kristina Nilsson (S), </w:t>
            </w:r>
            <w:r w:rsidRPr="00DE3E9A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DE3E9A">
              <w:rPr>
                <w:szCs w:val="24"/>
              </w:rPr>
              <w:t>Per Ramhorn (SD), Mikael Dahlqvist (S)</w:t>
            </w:r>
            <w:r w:rsidRPr="00DE3E9A">
              <w:rPr>
                <w:szCs w:val="24"/>
              </w:rPr>
              <w:t xml:space="preserve">, </w:t>
            </w:r>
            <w:r w:rsidR="00DE3E9A" w:rsidRPr="00DE3E9A">
              <w:rPr>
                <w:szCs w:val="24"/>
              </w:rPr>
              <w:t xml:space="preserve">Sofia Nilsson (C), </w:t>
            </w:r>
            <w:r w:rsidR="006D6CBA" w:rsidRPr="00DE3E9A">
              <w:rPr>
                <w:szCs w:val="24"/>
              </w:rPr>
              <w:t xml:space="preserve">Karin Rågsjö (V), </w:t>
            </w:r>
            <w:r w:rsidRPr="00DE3E9A">
              <w:rPr>
                <w:szCs w:val="24"/>
              </w:rPr>
              <w:t xml:space="preserve">Carina Ståhl Herrstedt (SD), </w:t>
            </w:r>
            <w:r w:rsidR="00CE1739" w:rsidRPr="00DE3E9A">
              <w:rPr>
                <w:szCs w:val="24"/>
              </w:rPr>
              <w:t xml:space="preserve">Dag Larsson (S), </w:t>
            </w:r>
            <w:r w:rsidR="008948BA" w:rsidRPr="00DE3E9A">
              <w:rPr>
                <w:szCs w:val="24"/>
              </w:rPr>
              <w:t xml:space="preserve">Lina Nordquist (L), </w:t>
            </w:r>
            <w:r w:rsidRPr="00DE3E9A">
              <w:rPr>
                <w:szCs w:val="24"/>
              </w:rPr>
              <w:t>Christina Östberg (SD), Pernilla Stålhammar (MP),</w:t>
            </w:r>
            <w:r w:rsidR="005C4E6E" w:rsidRPr="00DE3E9A">
              <w:rPr>
                <w:szCs w:val="24"/>
              </w:rPr>
              <w:t xml:space="preserve"> </w:t>
            </w:r>
            <w:r w:rsidR="009E79B2" w:rsidRPr="00DE3E9A">
              <w:rPr>
                <w:szCs w:val="24"/>
              </w:rPr>
              <w:t xml:space="preserve">Michael Anefur (KD), </w:t>
            </w:r>
            <w:r w:rsidRPr="00DE3E9A">
              <w:rPr>
                <w:szCs w:val="24"/>
              </w:rPr>
              <w:t>Mats Wiking (S), Ulrika Jörgensen (M)</w:t>
            </w:r>
            <w:r w:rsidR="00CE1739" w:rsidRPr="00DE3E9A">
              <w:rPr>
                <w:szCs w:val="24"/>
              </w:rPr>
              <w:t xml:space="preserve">, </w:t>
            </w:r>
            <w:r w:rsidR="006D6CBA" w:rsidRPr="00DE3E9A">
              <w:rPr>
                <w:szCs w:val="24"/>
              </w:rPr>
              <w:t xml:space="preserve">Clara Aranda (SD), </w:t>
            </w:r>
            <w:r w:rsidRPr="00DE3E9A">
              <w:rPr>
                <w:szCs w:val="24"/>
              </w:rPr>
              <w:t>Anders W Jonsson (C), Maj Karlsson (V)</w:t>
            </w:r>
            <w:r w:rsidR="008948BA" w:rsidRPr="00DE3E9A">
              <w:rPr>
                <w:szCs w:val="24"/>
              </w:rPr>
              <w:t xml:space="preserve">, </w:t>
            </w:r>
            <w:r w:rsidR="00553765" w:rsidRPr="00DE3E9A">
              <w:rPr>
                <w:szCs w:val="24"/>
              </w:rPr>
              <w:t xml:space="preserve">Pia Steensland (KD), </w:t>
            </w:r>
            <w:r w:rsidRPr="00DE3E9A">
              <w:rPr>
                <w:szCs w:val="24"/>
              </w:rPr>
              <w:t>Barbro Westerholm (L)</w:t>
            </w:r>
            <w:r w:rsidR="00F3140F" w:rsidRPr="00DE3E9A">
              <w:rPr>
                <w:szCs w:val="24"/>
              </w:rPr>
              <w:t xml:space="preserve">, </w:t>
            </w:r>
            <w:r w:rsidR="00DE3E9A" w:rsidRPr="00DE3E9A">
              <w:rPr>
                <w:szCs w:val="24"/>
              </w:rPr>
              <w:t>Johanna Jönsson (C)</w:t>
            </w:r>
            <w:r w:rsidR="006D6CBA" w:rsidRPr="00DE3E9A">
              <w:rPr>
                <w:szCs w:val="24"/>
              </w:rPr>
              <w:t xml:space="preserve">, </w:t>
            </w:r>
            <w:r w:rsidR="00553765" w:rsidRPr="00DE3E9A">
              <w:rPr>
                <w:szCs w:val="24"/>
              </w:rPr>
              <w:t xml:space="preserve">Inge Ståhlgren (S), </w:t>
            </w:r>
            <w:r w:rsidR="00DB64D7" w:rsidRPr="00DE3E9A">
              <w:rPr>
                <w:szCs w:val="24"/>
              </w:rPr>
              <w:t>Mats Sander (M)</w:t>
            </w:r>
            <w:r w:rsidR="00553765" w:rsidRPr="00DE3E9A">
              <w:rPr>
                <w:szCs w:val="24"/>
              </w:rPr>
              <w:t xml:space="preserve"> och </w:t>
            </w:r>
            <w:r w:rsidRPr="00DE3E9A">
              <w:rPr>
                <w:szCs w:val="24"/>
              </w:rPr>
              <w:t>Lena Emilsson (S)</w:t>
            </w:r>
            <w:r w:rsidR="00DB64D7" w:rsidRPr="00DE3E9A">
              <w:rPr>
                <w:szCs w:val="24"/>
              </w:rPr>
              <w:t>.</w:t>
            </w:r>
            <w:r w:rsidRPr="00DE3E9A">
              <w:rPr>
                <w:szCs w:val="24"/>
              </w:rPr>
              <w:t xml:space="preserve"> </w:t>
            </w:r>
          </w:p>
          <w:p w14:paraId="70DB0C00" w14:textId="77777777" w:rsidR="008846CB" w:rsidRPr="00DE3E9A" w:rsidRDefault="008846CB" w:rsidP="00737F4C">
            <w:pPr>
              <w:ind w:right="69"/>
              <w:rPr>
                <w:szCs w:val="24"/>
              </w:rPr>
            </w:pPr>
          </w:p>
          <w:p w14:paraId="56E77ECA" w14:textId="187AA995" w:rsidR="00737F4C" w:rsidRPr="00DE3E9A" w:rsidRDefault="00737F4C" w:rsidP="00737F4C">
            <w:pPr>
              <w:ind w:right="69"/>
              <w:rPr>
                <w:szCs w:val="24"/>
              </w:rPr>
            </w:pPr>
            <w:r w:rsidRPr="00DE3E9A">
              <w:rPr>
                <w:szCs w:val="24"/>
              </w:rPr>
              <w:t>Även</w:t>
            </w:r>
            <w:r w:rsidR="00EE6FD5" w:rsidRPr="00DE3E9A">
              <w:rPr>
                <w:szCs w:val="24"/>
              </w:rPr>
              <w:t xml:space="preserve"> </w:t>
            </w:r>
            <w:r w:rsidR="00DE3E9A" w:rsidRPr="00DE3E9A">
              <w:rPr>
                <w:szCs w:val="24"/>
              </w:rPr>
              <w:t>tre</w:t>
            </w:r>
            <w:r w:rsidRPr="00DE3E9A">
              <w:rPr>
                <w:szCs w:val="24"/>
              </w:rPr>
              <w:t xml:space="preserve"> tjänstem</w:t>
            </w:r>
            <w:r w:rsidR="007E7418" w:rsidRPr="00DE3E9A">
              <w:rPr>
                <w:szCs w:val="24"/>
              </w:rPr>
              <w:t>ä</w:t>
            </w:r>
            <w:r w:rsidRPr="00DE3E9A">
              <w:rPr>
                <w:szCs w:val="24"/>
              </w:rPr>
              <w:t xml:space="preserve">n från utskottets kansli </w:t>
            </w:r>
            <w:r w:rsidR="008846CB" w:rsidRPr="00DE3E9A">
              <w:rPr>
                <w:szCs w:val="24"/>
              </w:rPr>
              <w:t>var uppkopplade</w:t>
            </w:r>
            <w:r w:rsidRPr="00DE3E9A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C1441B" w:rsidRPr="005F4AB0" w14:paraId="15118385" w14:textId="77777777" w:rsidTr="00CE1739">
        <w:tc>
          <w:tcPr>
            <w:tcW w:w="567" w:type="dxa"/>
          </w:tcPr>
          <w:p w14:paraId="5EE532E8" w14:textId="2DABEBAF" w:rsidR="00C1441B" w:rsidRPr="005F4AB0" w:rsidRDefault="00C144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2DA5BD32" w14:textId="77777777" w:rsidR="001D2EC3" w:rsidRDefault="001D2EC3" w:rsidP="008846CB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 och Folkhälsomyndigheten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6069086" w14:textId="31C0565D" w:rsidR="008846CB" w:rsidRDefault="001D2EC3" w:rsidP="008846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Socialminister Lena Hallengren, Socialdepartementet, och generaldirektör Johan Carlson, Folkhälsomyndigheten, informerade på distans om läget när det gäller covid-19-pandemin.</w:t>
            </w:r>
          </w:p>
          <w:p w14:paraId="19DED802" w14:textId="7D558CC6" w:rsidR="001D2EC3" w:rsidRPr="00553765" w:rsidRDefault="001D2EC3" w:rsidP="008846CB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34C3F0B" w14:textId="77777777" w:rsidTr="00CE1739">
        <w:tc>
          <w:tcPr>
            <w:tcW w:w="567" w:type="dxa"/>
          </w:tcPr>
          <w:p w14:paraId="675B3E46" w14:textId="5DEF53FA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41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920535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5829AFB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</w:p>
          <w:p w14:paraId="524685B3" w14:textId="3C61A37A" w:rsidR="008846CB" w:rsidRPr="005F4AB0" w:rsidRDefault="008846CB" w:rsidP="008846C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>
              <w:rPr>
                <w:bCs/>
                <w:szCs w:val="24"/>
              </w:rPr>
              <w:t>2</w:t>
            </w:r>
            <w:r w:rsidR="001D2EC3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.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75C4AC1C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1D2EC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3EB88B5E" w14:textId="798740D4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BD50CC">
              <w:rPr>
                <w:bCs/>
                <w:szCs w:val="24"/>
              </w:rPr>
              <w:t>.</w:t>
            </w:r>
          </w:p>
          <w:p w14:paraId="41A064B1" w14:textId="31CDC984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39484D" w:rsidRPr="005F4AB0" w14:paraId="16B82557" w14:textId="77777777" w:rsidTr="00CE1739">
        <w:tc>
          <w:tcPr>
            <w:tcW w:w="567" w:type="dxa"/>
          </w:tcPr>
          <w:p w14:paraId="607E0162" w14:textId="1EC648BF" w:rsidR="0039484D" w:rsidRPr="005F4AB0" w:rsidRDefault="0039484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2EC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17D459C" w14:textId="77777777" w:rsidR="0039484D" w:rsidRDefault="0039484D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E444B2" w14:textId="77777777" w:rsidR="0039484D" w:rsidRPr="005F10C7" w:rsidRDefault="0039484D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92C1E08" w14:textId="77777777" w:rsidR="0039484D" w:rsidRPr="00B969D6" w:rsidRDefault="0039484D" w:rsidP="0039484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5D07FE6B" w14:textId="77777777" w:rsidR="0039484D" w:rsidRPr="005F4AB0" w:rsidRDefault="0039484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19DF24E2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E3E9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0AC3776D" w:rsidR="00985769" w:rsidRPr="005F4AB0" w:rsidRDefault="00985769" w:rsidP="00985769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="00A279D1">
              <w:rPr>
                <w:szCs w:val="24"/>
              </w:rPr>
              <w:t>t</w:t>
            </w:r>
            <w:r w:rsidR="001D2EC3">
              <w:rPr>
                <w:szCs w:val="24"/>
              </w:rPr>
              <w:t>or</w:t>
            </w:r>
            <w:r w:rsidRPr="005F4AB0">
              <w:rPr>
                <w:szCs w:val="24"/>
              </w:rPr>
              <w:t xml:space="preserve">sdag den </w:t>
            </w:r>
            <w:r w:rsidR="001D2EC3">
              <w:rPr>
                <w:szCs w:val="24"/>
              </w:rPr>
              <w:t>21</w:t>
            </w:r>
            <w:r w:rsidRPr="005F4AB0">
              <w:rPr>
                <w:szCs w:val="24"/>
              </w:rPr>
              <w:t xml:space="preserve"> </w:t>
            </w:r>
            <w:r w:rsidR="0022026F">
              <w:rPr>
                <w:szCs w:val="24"/>
              </w:rPr>
              <w:t>januari</w:t>
            </w:r>
            <w:r w:rsidRPr="005F4AB0">
              <w:rPr>
                <w:szCs w:val="24"/>
              </w:rPr>
              <w:t xml:space="preserve"> 202</w:t>
            </w:r>
            <w:r w:rsidR="0022026F">
              <w:rPr>
                <w:szCs w:val="24"/>
              </w:rPr>
              <w:t>1</w:t>
            </w:r>
            <w:r w:rsidRPr="005F4AB0">
              <w:rPr>
                <w:szCs w:val="24"/>
              </w:rPr>
              <w:t xml:space="preserve"> kl. </w:t>
            </w:r>
            <w:r w:rsidR="0022026F">
              <w:rPr>
                <w:szCs w:val="24"/>
              </w:rPr>
              <w:t>1</w:t>
            </w:r>
            <w:r w:rsidR="001D2EC3">
              <w:rPr>
                <w:szCs w:val="24"/>
              </w:rPr>
              <w:t>0</w:t>
            </w:r>
            <w:r w:rsidRPr="005F4AB0">
              <w:rPr>
                <w:szCs w:val="24"/>
              </w:rPr>
              <w:t>.</w:t>
            </w:r>
            <w:r w:rsidR="0022026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81FCACF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1D2EC3">
              <w:rPr>
                <w:snapToGrid w:val="0"/>
                <w:szCs w:val="24"/>
              </w:rPr>
              <w:t>21</w:t>
            </w:r>
            <w:r>
              <w:rPr>
                <w:snapToGrid w:val="0"/>
                <w:szCs w:val="24"/>
              </w:rPr>
              <w:t xml:space="preserve"> </w:t>
            </w:r>
            <w:r w:rsidR="0022026F">
              <w:rPr>
                <w:snapToGrid w:val="0"/>
                <w:szCs w:val="24"/>
              </w:rPr>
              <w:t>januari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239F802F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912BFA">
              <w:rPr>
                <w:sz w:val="22"/>
                <w:szCs w:val="22"/>
              </w:rPr>
              <w:t>2</w:t>
            </w:r>
            <w:r w:rsidR="001D2EC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73A8BE3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C15DFC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025B9EA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2096D">
              <w:rPr>
                <w:sz w:val="20"/>
              </w:rPr>
              <w:t xml:space="preserve"> </w:t>
            </w:r>
            <w:r w:rsidR="00FF22A9">
              <w:rPr>
                <w:sz w:val="20"/>
              </w:rPr>
              <w:t>3–6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057CB24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1BCEE21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6AC39571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3CA4E95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556566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7597076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F19A34C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1204AE3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AEE460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1E4FEAC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609BAC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776724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2E2974E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619BA648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A24F4D6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AADAB4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CE079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154CA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1C36D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021604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AEE2CFC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E352237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C5232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82E893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77E6D2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904C82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34DC1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D9AF903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51544130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1578C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EB498D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29AFBA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835CA3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0D079D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99553C2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25719F6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17AA0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41FAE6F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D7A25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7B608B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196EB8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BCB5155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A9A240E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36B744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BA3671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51E04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1C38ABA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77B600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55553B1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EEEB3B5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51F197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05D2F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A692FD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5367A6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494ABD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5CCC009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E5FD3E1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A9D877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2E9F8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E74FB95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D6966F4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7C07382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15D3DE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C06395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2178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729DE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29D2722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076A12AD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391D19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3703AF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B96CE2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256EB8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441E88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EEAAA08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167C116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7BF66A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E4DBFA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ED361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0C273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73B423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4ED5A638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4796C4F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E53C03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C818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6BB8AC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E97F5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1E31911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00F2BA0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84341B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AE0045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463C85A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2D310E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7159A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0EF4A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606EBED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48D6E99C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02AF0A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5A9AE0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02C1A9C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49ACBC5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24A0D8D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6101D47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3279DC7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BD63E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4E9CAE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79873B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EBDD5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6D446BE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7CDF850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D8A7C44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CCCBDA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1601595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4E5913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05A84ED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21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342E312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4615AAE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821301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16058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759572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D1264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6AA8E97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316DAB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F0C6DF8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7FC0A3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93F085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A7A84A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CA3FF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A96C1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93A8FC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2F1C9E1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D5BF179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3E50A9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B61040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758F9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F1C9A5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646399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8845B80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1386B2F2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DF9B6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BED699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CE4ADD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0DA70E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642C2C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737F4C" w:rsidRPr="00402A9F" w:rsidRDefault="00EB74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7477079E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41571CF7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75B342F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72EB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7A181F3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507380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2DEF4D4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836CB9" w:rsidR="00737F4C" w:rsidRPr="006B1362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1C2D19C" w:rsidR="00737F4C" w:rsidRPr="00402A9F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6BF49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0AE38A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56ACDD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8A756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EDB93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847F5C5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38C2E7EB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A9171AD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526BF9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154CFA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387FAE4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9193E8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62315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89F3933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0B2DB9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5A7351A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405B81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2C6E9D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D3203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683DB45B" w:rsidR="00737F4C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50CB57B0" w:rsidR="00737F4C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75233D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D9279A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2C7FF1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EF7C83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179F6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CBA" w:rsidRPr="00462BA4" w14:paraId="2DA1F73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2DF7" w14:textId="2DE68F99" w:rsidR="006D6CBA" w:rsidRPr="004D7F2A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5657" w14:textId="3839FEAD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9F3" w14:textId="77777777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104" w14:textId="6F0C27B0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C51" w14:textId="77777777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E8D" w14:textId="52284C83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9DE" w14:textId="77777777" w:rsidR="006D6CBA" w:rsidRPr="00222126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80E7" w14:textId="43D80AEF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DCEF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D73" w14:textId="714D76EB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3957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79CD" w14:textId="297E674B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3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B1A" w14:textId="4A2FDEAD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22E6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9A3C" w14:textId="6BAC4069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D0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9DEDCD6" w:rsidR="007E7418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26C1D039" w:rsidR="007E7418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98174BE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27FDAA78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37147C9F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0E60EA98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405B6C92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50040EA9" w:rsidR="00737F4C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4A18087D" w:rsidR="00737F4C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FBF6B5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18EEE4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410C88F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5789158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117BDAE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0A4CF6B0" w:rsidR="00FD74CF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61D8B209" w:rsidR="00FD74CF" w:rsidRPr="00771D47" w:rsidRDefault="00FF22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06B23B22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67AD841D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6784AB53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F7FDE6B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5DA78AAC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0C15582" w14:textId="1048E964" w:rsidR="005F10C7" w:rsidRDefault="005F10C7">
      <w:pPr>
        <w:widowControl/>
        <w:rPr>
          <w:b/>
          <w:szCs w:val="24"/>
        </w:rPr>
      </w:pPr>
    </w:p>
    <w:p w14:paraId="582E4B5D" w14:textId="2326588B" w:rsidR="000E6EEA" w:rsidRDefault="000E6EEA">
      <w:pPr>
        <w:widowControl/>
        <w:rPr>
          <w:b/>
          <w:szCs w:val="24"/>
        </w:rPr>
      </w:pPr>
    </w:p>
    <w:p w14:paraId="2818B1C0" w14:textId="08430C56" w:rsidR="001D2EC3" w:rsidRPr="00120465" w:rsidRDefault="001D2EC3" w:rsidP="00120465">
      <w:pPr>
        <w:widowControl/>
      </w:pPr>
    </w:p>
    <w:sectPr w:rsidR="001D2EC3" w:rsidRPr="00120465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6478" w14:textId="77777777" w:rsidR="00565B92" w:rsidRDefault="00565B92">
      <w:r>
        <w:separator/>
      </w:r>
    </w:p>
  </w:endnote>
  <w:endnote w:type="continuationSeparator" w:id="0">
    <w:p w14:paraId="786AFDB9" w14:textId="77777777" w:rsidR="00565B92" w:rsidRDefault="0056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49E0B" w14:textId="77777777" w:rsidR="00565B92" w:rsidRDefault="00565B92">
      <w:r>
        <w:separator/>
      </w:r>
    </w:p>
  </w:footnote>
  <w:footnote w:type="continuationSeparator" w:id="0">
    <w:p w14:paraId="719B3FDD" w14:textId="77777777" w:rsidR="00565B92" w:rsidRDefault="0056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0465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22C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3F42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5B92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5BB5"/>
    <w:rsid w:val="00EB6E51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66D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F0EE-E79A-4188-BF9C-4D65D4BE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473</Words>
  <Characters>3351</Characters>
  <Application>Microsoft Office Word</Application>
  <DocSecurity>4</DocSecurity>
  <Lines>1675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2021-01-14T14:08:00Z</cp:lastPrinted>
  <dcterms:created xsi:type="dcterms:W3CDTF">2021-01-21T11:09:00Z</dcterms:created>
  <dcterms:modified xsi:type="dcterms:W3CDTF">2021-01-21T11:09:00Z</dcterms:modified>
</cp:coreProperties>
</file>