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CF1567" w:rsidRDefault="00842753" w14:paraId="19BB085E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62D97F15451B4156AEB8083ECFD7A14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b4b743a3-f736-4c70-a0f6-a88093f6f078"/>
        <w:id w:val="924926408"/>
        <w:lock w:val="sdtLocked"/>
      </w:sdtPr>
      <w:sdtEndPr/>
      <w:sdtContent>
        <w:p w:rsidR="001E2FCE" w:rsidRDefault="00A478A1" w14:paraId="391279FF" w14:textId="77777777">
          <w:pPr>
            <w:pStyle w:val="Frslagstext"/>
          </w:pPr>
          <w:r>
            <w:t>Riksdagen ställer sig bakom det som anförs i motionen om bankernas möjligheter att ta ut ränteskillnadsersättning vid byte av bank och tillkännager detta för regeringen.</w:t>
          </w:r>
        </w:p>
      </w:sdtContent>
    </w:sdt>
    <w:sdt>
      <w:sdtPr>
        <w:alias w:val="Yrkande 2"/>
        <w:tag w:val="d6025ac5-e7a4-4e63-8873-ddf03de70a09"/>
        <w:id w:val="-372542420"/>
        <w:lock w:val="sdtLocked"/>
      </w:sdtPr>
      <w:sdtEndPr/>
      <w:sdtContent>
        <w:p w:rsidR="001E2FCE" w:rsidRDefault="00A478A1" w14:paraId="72B71679" w14:textId="77777777">
          <w:pPr>
            <w:pStyle w:val="Frslagstext"/>
          </w:pPr>
          <w:r>
            <w:t>Riksdagen ställer sig bakom det som anförs i motionen om att regeringen bör återkomma till riksdagen med ytterligare justeringar i kreditupplysningslagen och tillkännager detta för regeringen.</w:t>
          </w:r>
        </w:p>
      </w:sdtContent>
    </w:sdt>
    <w:sdt>
      <w:sdtPr>
        <w:alias w:val="Yrkande 3"/>
        <w:tag w:val="96b61d20-1bfd-4b7e-a965-fa17fc0e7e0a"/>
        <w:id w:val="-1707023219"/>
        <w:lock w:val="sdtLocked"/>
      </w:sdtPr>
      <w:sdtEndPr/>
      <w:sdtContent>
        <w:p w:rsidR="001E2FCE" w:rsidRDefault="00A478A1" w14:paraId="0D1DD928" w14:textId="77777777">
          <w:pPr>
            <w:pStyle w:val="Frslagstext"/>
          </w:pPr>
          <w:r>
            <w:t>Riksdagen ställer sig bakom det som anförs i motionen om behovet av uppföljning av den nya lagen och genomförandet av direktivet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2A87B1D948D40A397F8C56067C63911"/>
        </w:placeholder>
        <w:text/>
      </w:sdtPr>
      <w:sdtEndPr/>
      <w:sdtContent>
        <w:p w:rsidRPr="009B062B" w:rsidR="006D79C9" w:rsidP="00333E95" w:rsidRDefault="006D79C9" w14:paraId="2FD5C9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42753" w:rsidRDefault="00C15A44" w14:paraId="378D9A29" w14:textId="095112AE">
      <w:pPr>
        <w:pStyle w:val="Normalutanindragellerluft"/>
      </w:pPr>
      <w:r w:rsidRPr="00842753">
        <w:rPr>
          <w:spacing w:val="-1"/>
        </w:rPr>
        <w:t>Det är viktigt att ha en sammanhållen och tydlig lagstiftning när det kommer till krediter.</w:t>
      </w:r>
      <w:r>
        <w:t xml:space="preserve"> </w:t>
      </w:r>
      <w:r w:rsidRPr="00842753">
        <w:rPr>
          <w:spacing w:val="-2"/>
        </w:rPr>
        <w:t>Svenska hushåll är högt belånade och överskuldsättning är ett stort och allvarligt problem.</w:t>
      </w:r>
      <w:r>
        <w:t xml:space="preserve"> </w:t>
      </w:r>
      <w:r w:rsidRPr="00842753">
        <w:rPr>
          <w:spacing w:val="-1"/>
        </w:rPr>
        <w:t>Ett viktigt syfte med en lagstiftning som denna är att ge ett gott skydd åt konsumenterna.</w:t>
      </w:r>
      <w:r>
        <w:t xml:space="preserve"> Ambitionen med den nya lagstiftningen är att den ska vara mer sammanhållen än den </w:t>
      </w:r>
      <w:r w:rsidRPr="00842753">
        <w:rPr>
          <w:spacing w:val="-1"/>
        </w:rPr>
        <w:t>föregående, vilket i sig är positivt.</w:t>
      </w:r>
      <w:r w:rsidRPr="00842753" w:rsidR="00CF2ABD">
        <w:rPr>
          <w:spacing w:val="-1"/>
        </w:rPr>
        <w:t xml:space="preserve"> Positivt är också att man haft ambitionen att moderni</w:t>
      </w:r>
      <w:r w:rsidRPr="00842753" w:rsidR="00842753">
        <w:rPr>
          <w:spacing w:val="-1"/>
        </w:rPr>
        <w:softHyphen/>
      </w:r>
      <w:r w:rsidRPr="00842753" w:rsidR="00CF2ABD">
        <w:rPr>
          <w:spacing w:val="-1"/>
        </w:rPr>
        <w:t>sera</w:t>
      </w:r>
      <w:r w:rsidR="00CF2ABD">
        <w:t xml:space="preserve"> lagstiftningen så den är mer i takt med tiden. Bland annat mot bakgrund av den tekniska utvecklingen och andra förändringar på kreditmarknaden.</w:t>
      </w:r>
    </w:p>
    <w:p w:rsidR="00C15A44" w:rsidP="00842753" w:rsidRDefault="00C15A44" w14:paraId="0E8F4D62" w14:textId="54D9C75B">
      <w:r>
        <w:t xml:space="preserve">I den nya lagen överförs gällande regler om ränteskillnadsersättning. Den tekniska utvecklingen har medfört att det i praktiskt hänseende är </w:t>
      </w:r>
      <w:r w:rsidR="00CF2ABD">
        <w:t xml:space="preserve">enklare än tidigare att byta bank. Däremot har inte lagstiftningen fullt ut anpassats till detta. </w:t>
      </w:r>
      <w:r w:rsidRPr="00C15A44" w:rsidR="00CF2ABD">
        <w:t xml:space="preserve">För </w:t>
      </w:r>
      <w:r w:rsidR="00CF2ABD">
        <w:t>konsumenterna</w:t>
      </w:r>
      <w:r w:rsidRPr="00C15A44" w:rsidR="00CF2ABD">
        <w:t xml:space="preserve"> är det viktigt att det finns en sund konkurrens på bankmarknaden och att det är möjligt att byta bank utan </w:t>
      </w:r>
      <w:r w:rsidR="00CF2ABD">
        <w:t>överdrivet</w:t>
      </w:r>
      <w:r w:rsidRPr="00C15A44" w:rsidR="00CF2ABD">
        <w:t xml:space="preserve"> krångel.</w:t>
      </w:r>
      <w:r w:rsidR="00CF2ABD">
        <w:t xml:space="preserve"> </w:t>
      </w:r>
      <w:r w:rsidRPr="00C15A44">
        <w:t>Det finns därför skäl att se över bankernas möjlig</w:t>
      </w:r>
      <w:r w:rsidR="00842753">
        <w:softHyphen/>
      </w:r>
      <w:r w:rsidRPr="00C15A44">
        <w:t>heter att ta ut ränteskillnadsersättning vid byte av bank.</w:t>
      </w:r>
      <w:r w:rsidR="00CF2ABD">
        <w:t xml:space="preserve"> Lagen bör på ett tydligare sätt </w:t>
      </w:r>
      <w:r w:rsidR="00CF2ABD">
        <w:lastRenderedPageBreak/>
        <w:t>lägga grunden för en starkare konkurrens på kreditmarknaden som kommer konsument</w:t>
      </w:r>
      <w:r w:rsidR="00842753">
        <w:softHyphen/>
      </w:r>
      <w:r w:rsidR="00CF2ABD">
        <w:t>erna till nytta.</w:t>
      </w:r>
    </w:p>
    <w:p w:rsidR="00CF2ABD" w:rsidP="00842753" w:rsidRDefault="00CF2ABD" w14:paraId="6FE3BDFF" w14:textId="41C1CEDE">
      <w:r>
        <w:t>När det gäller kreditupplysningslagen finns skäl att uppmärksamma konsumentens rätt att begära rättelse. B</w:t>
      </w:r>
      <w:r w:rsidRPr="00CF2ABD">
        <w:t>etalningsanmärkningar</w:t>
      </w:r>
      <w:r>
        <w:t xml:space="preserve"> kan</w:t>
      </w:r>
      <w:r w:rsidRPr="00CF2ABD">
        <w:t xml:space="preserve"> få långtgående konsekvenser trots att skälen till att de uppstått </w:t>
      </w:r>
      <w:r>
        <w:t xml:space="preserve">varierar </w:t>
      </w:r>
      <w:r w:rsidRPr="00CF2ABD">
        <w:t>kraftigt</w:t>
      </w:r>
      <w:r>
        <w:t xml:space="preserve">. Inaktuella uppgifter eller anmärkningar som undanröjts bör därför inte kvarstå på ett sätt som är orimligt i förhållande till konsumentens situation. Vi menar att det är olyckligt att regeringen i propositionen inte hanterat denna fråga då den i högsta grad berörs av den nya lagstiftningen. Regeringen bör därför återkomma till riksdagen med ytterligare justeringar i </w:t>
      </w:r>
      <w:r w:rsidR="00291214">
        <w:t>kreditupplysnings</w:t>
      </w:r>
      <w:r w:rsidR="00842753">
        <w:softHyphen/>
      </w:r>
      <w:r w:rsidR="00291214">
        <w:t>lagen.</w:t>
      </w:r>
    </w:p>
    <w:p w:rsidR="00291214" w:rsidP="00842753" w:rsidRDefault="00291214" w14:paraId="5847BB93" w14:textId="2237B8B9">
      <w:r>
        <w:t xml:space="preserve">De senaste decennierna har teknikutvecklingen varit snabb och de senaste åren har </w:t>
      </w:r>
      <w:r w:rsidRPr="00842753">
        <w:rPr>
          <w:spacing w:val="-1"/>
        </w:rPr>
        <w:t>den accelererat. Regeringens proposition tar delvis hänsyn till detta, vilket vi välkomnar.</w:t>
      </w:r>
      <w:r>
        <w:t xml:space="preserve"> </w:t>
      </w:r>
      <w:r w:rsidR="0077069D">
        <w:t>Det är dock svårt at</w:t>
      </w:r>
      <w:r w:rsidR="00A478A1">
        <w:t>t</w:t>
      </w:r>
      <w:r w:rsidR="0077069D">
        <w:t xml:space="preserve"> överblicka i vilken utsträckning den nya lagen fullt ut är anpassad till de förutsättningar som råder på kreditmarknaden i dag och de kommande åren. Av det följer att behovet av uppföljning är stort. Efter att lagen har trätt i kraft bör därför ett arbete med uppföljning inledas och vid behov bör lagändringar föreslås för riksdagen, </w:t>
      </w:r>
      <w:r w:rsidR="00A478A1">
        <w:t xml:space="preserve">och </w:t>
      </w:r>
      <w:r w:rsidR="0077069D">
        <w:t>denna uppföljning bör också omfatta det direktiv som genomförs i denna lag</w:t>
      </w:r>
      <w:r w:rsidR="00842753">
        <w:softHyphen/>
      </w:r>
      <w:r w:rsidR="0077069D">
        <w:t>stiftning. Det är viktigt att granska hur direktivet påverkar såväl den svenska kredit</w:t>
      </w:r>
      <w:r w:rsidR="00842753">
        <w:softHyphen/>
      </w:r>
      <w:r w:rsidR="0077069D">
        <w:t>marknaden som kreditmarknaden inom EU för att på så sätt möjliggöra att den svenska lagstiftningen utformats på ett ändamålsenligt sätt.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0AD9FF04E91C41BCA2A51EA249D6728C"/>
        </w:placeholder>
      </w:sdtPr>
      <w:sdtEndPr/>
      <w:sdtContent>
        <w:p w:rsidR="00CF1567" w:rsidP="00CF1567" w:rsidRDefault="00CF1567" w14:paraId="17DE3A98" w14:textId="77777777"/>
        <w:p w:rsidR="00CF1567" w:rsidP="00CF1567" w:rsidRDefault="00842753" w14:paraId="6F2FFF70" w14:textId="6F3534B0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E2FCE" w14:paraId="7E5A58D3" w14:textId="77777777">
        <w:trPr>
          <w:cantSplit/>
        </w:trPr>
        <w:tc>
          <w:tcPr>
            <w:tcW w:w="50" w:type="pct"/>
            <w:vAlign w:val="bottom"/>
          </w:tcPr>
          <w:p w:rsidR="001E2FCE" w:rsidRDefault="00A478A1" w14:paraId="36A70D4D" w14:textId="77777777">
            <w:pPr>
              <w:pStyle w:val="Underskrifter"/>
              <w:spacing w:after="0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 w:rsidR="001E2FCE" w:rsidRDefault="001E2FCE" w14:paraId="41B6013D" w14:textId="77777777">
            <w:pPr>
              <w:pStyle w:val="Underskrifter"/>
              <w:spacing w:after="0"/>
            </w:pPr>
          </w:p>
        </w:tc>
      </w:tr>
      <w:tr w:rsidR="001E2FCE" w14:paraId="0666CCAB" w14:textId="77777777">
        <w:trPr>
          <w:cantSplit/>
        </w:trPr>
        <w:tc>
          <w:tcPr>
            <w:tcW w:w="50" w:type="pct"/>
            <w:vAlign w:val="bottom"/>
          </w:tcPr>
          <w:p w:rsidR="001E2FCE" w:rsidRDefault="00A478A1" w14:paraId="6B0E846C" w14:textId="77777777">
            <w:pPr>
              <w:pStyle w:val="Underskrifter"/>
              <w:spacing w:after="0"/>
            </w:pPr>
            <w:r>
              <w:t>Anne-Li Sjölund (C)</w:t>
            </w:r>
          </w:p>
        </w:tc>
        <w:tc>
          <w:tcPr>
            <w:tcW w:w="50" w:type="pct"/>
            <w:vAlign w:val="bottom"/>
          </w:tcPr>
          <w:p w:rsidR="001E2FCE" w:rsidRDefault="00A478A1" w14:paraId="26FB011F" w14:textId="77777777">
            <w:pPr>
              <w:pStyle w:val="Underskrifter"/>
              <w:spacing w:after="0"/>
            </w:pPr>
            <w:r>
              <w:t>Martina Johansson (C)</w:t>
            </w:r>
          </w:p>
        </w:tc>
      </w:tr>
    </w:tbl>
    <w:p w:rsidRPr="008E0FE2" w:rsidR="004801AC" w:rsidP="00DF3554" w:rsidRDefault="004801AC" w14:paraId="6E79C8B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778D" w14:textId="77777777" w:rsidR="00C15A44" w:rsidRDefault="00C15A44" w:rsidP="000C1CAD">
      <w:pPr>
        <w:spacing w:line="240" w:lineRule="auto"/>
      </w:pPr>
      <w:r>
        <w:separator/>
      </w:r>
    </w:p>
  </w:endnote>
  <w:endnote w:type="continuationSeparator" w:id="0">
    <w:p w14:paraId="27C56AC1" w14:textId="77777777" w:rsidR="00C15A44" w:rsidRDefault="00C15A4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532F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D278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6B5F4" w14:textId="485096BC" w:rsidR="00262EA3" w:rsidRPr="00CF1567" w:rsidRDefault="00262EA3" w:rsidP="00CF156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38839" w14:textId="77777777" w:rsidR="00C15A44" w:rsidRDefault="00C15A44" w:rsidP="000C1CAD">
      <w:pPr>
        <w:spacing w:line="240" w:lineRule="auto"/>
      </w:pPr>
      <w:r>
        <w:separator/>
      </w:r>
    </w:p>
  </w:footnote>
  <w:footnote w:type="continuationSeparator" w:id="0">
    <w:p w14:paraId="2F1DEBB1" w14:textId="77777777" w:rsidR="00C15A44" w:rsidRDefault="00C15A4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BAA9D" w14:textId="1083F411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C6CC09" w14:textId="4EA9E869" w:rsidR="00262EA3" w:rsidRDefault="00842753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ECD2C557FC4A06B9B01D6118C3D3F9"/>
                              </w:placeholder>
                              <w:text/>
                            </w:sdtPr>
                            <w:sdtEndPr/>
                            <w:sdtContent>
                              <w:r w:rsidR="00C15A44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443C9409D214BB5BFC102B892A255C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AC6CC09" w14:textId="4EA9E869" w:rsidR="00262EA3" w:rsidRDefault="00842753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ECD2C557FC4A06B9B01D6118C3D3F9"/>
                        </w:placeholder>
                        <w:text/>
                      </w:sdtPr>
                      <w:sdtEndPr/>
                      <w:sdtContent>
                        <w:r w:rsidR="00C15A44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443C9409D214BB5BFC102B892A255C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71D1F4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73FF" w14:textId="4A7F4B98" w:rsidR="00262EA3" w:rsidRDefault="00262EA3" w:rsidP="008563AC">
    <w:pPr>
      <w:jc w:val="right"/>
    </w:pPr>
  </w:p>
  <w:p w14:paraId="7D4EE0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4B062" w14:textId="67F559B4" w:rsidR="00262EA3" w:rsidRDefault="00842753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A0F6BBA" w14:textId="54ADDF22" w:rsidR="00262EA3" w:rsidRDefault="00842753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F156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5A44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1CA4AD64" w14:textId="77777777" w:rsidR="00262EA3" w:rsidRPr="008227B3" w:rsidRDefault="00842753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49CA19A" w14:textId="6035F641" w:rsidR="00262EA3" w:rsidRPr="008227B3" w:rsidRDefault="00842753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D9D247C7D24A460D93CDC3429E36BCD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56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F1567">
          <w:t>:4088</w:t>
        </w:r>
      </w:sdtContent>
    </w:sdt>
  </w:p>
  <w:p w14:paraId="37F08DB4" w14:textId="41396601" w:rsidR="00262EA3" w:rsidRDefault="00842753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DECD2C557FC4A06B9B01D6118C3D3F9"/>
        </w:placeholder>
        <w15:appearance w15:val="hidden"/>
        <w:text/>
      </w:sdtPr>
      <w:sdtEndPr/>
      <w:sdtContent>
        <w:r w:rsidR="00CF1567">
          <w:t>av Alireza Akhondi m.fl. (C)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7443C9409D214BB5BFC102B892A255CF"/>
      </w:placeholder>
      <w:text/>
    </w:sdtPr>
    <w:sdtEndPr/>
    <w:sdtContent>
      <w:p w14:paraId="2278F681" w14:textId="4D929C9F" w:rsidR="00262EA3" w:rsidRDefault="00C15A44" w:rsidP="00283E0F">
        <w:pPr>
          <w:pStyle w:val="FSHRub2"/>
        </w:pPr>
        <w:r>
          <w:t>med anledning av prop. 2025/26:223 En ny konsumentkreditlag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5956A9D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C15A44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386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FCE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A49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1214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0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069D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27A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753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A1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2A5D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A44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567"/>
    <w:rsid w:val="00CF1A9C"/>
    <w:rsid w:val="00CF221C"/>
    <w:rsid w:val="00CF28B1"/>
    <w:rsid w:val="00CF2ABD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0BA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20DAEC"/>
  <w15:chartTrackingRefBased/>
  <w15:docId w15:val="{CE6AAF48-667C-4F79-BBC0-4B1BF75A8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D97F15451B4156AEB8083ECFD7A1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8FA82-1160-4CCB-9A74-971F632612AC}"/>
      </w:docPartPr>
      <w:docPartBody>
        <w:p w:rsidR="00601AB4" w:rsidRDefault="00601AB4">
          <w:pPr>
            <w:pStyle w:val="62D97F15451B4156AEB8083ECFD7A14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2A87B1D948D40A397F8C56067C639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19E89A-0CAA-4FF7-B554-1E820263A1B5}"/>
      </w:docPartPr>
      <w:docPartBody>
        <w:p w:rsidR="00601AB4" w:rsidRDefault="00601AB4">
          <w:pPr>
            <w:pStyle w:val="72A87B1D948D40A397F8C56067C639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ECD2C557FC4A06B9B01D6118C3D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1C7EFD-B3B2-4532-9F24-7F6658EBA863}"/>
      </w:docPartPr>
      <w:docPartBody>
        <w:p w:rsidR="00601AB4" w:rsidRDefault="00601AB4">
          <w:pPr>
            <w:pStyle w:val="5DECD2C557FC4A06B9B01D6118C3D3F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443C9409D214BB5BFC102B892A25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01755A-A41A-4DE6-AB1A-8FBAF17A486B}"/>
      </w:docPartPr>
      <w:docPartBody>
        <w:p w:rsidR="00601AB4" w:rsidRDefault="00601AB4">
          <w:pPr>
            <w:pStyle w:val="7443C9409D214BB5BFC102B892A255CF"/>
          </w:pPr>
          <w:r>
            <w:t xml:space="preserve"> </w:t>
          </w:r>
        </w:p>
      </w:docPartBody>
    </w:docPart>
    <w:docPart>
      <w:docPartPr>
        <w:name w:val="D9D247C7D24A460D93CDC3429E36B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328108-6438-4E63-8D3E-1E0A326EB270}"/>
      </w:docPartPr>
      <w:docPartBody>
        <w:p w:rsidR="00601AB4" w:rsidRDefault="00601AB4">
          <w:r w:rsidRPr="00700AD7">
            <w:rPr>
              <w:rStyle w:val="Platshllartext"/>
            </w:rPr>
            <w:t>[ange din text här]</w:t>
          </w:r>
        </w:p>
      </w:docPartBody>
    </w:docPart>
    <w:docPart>
      <w:docPartPr>
        <w:name w:val="0AD9FF04E91C41BCA2A51EA249D672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64DA5A-5BD2-42AB-83F1-861E5208764E}"/>
      </w:docPartPr>
      <w:docPartBody>
        <w:p w:rsidR="00DC08E7" w:rsidRDefault="00DC08E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AB4"/>
    <w:rsid w:val="00155386"/>
    <w:rsid w:val="00225A49"/>
    <w:rsid w:val="00601AB4"/>
    <w:rsid w:val="007A27A7"/>
    <w:rsid w:val="00BD2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01AB4"/>
    <w:rPr>
      <w:color w:val="F1A983" w:themeColor="accent2" w:themeTint="99"/>
    </w:rPr>
  </w:style>
  <w:style w:type="paragraph" w:customStyle="1" w:styleId="62D97F15451B4156AEB8083ECFD7A146">
    <w:name w:val="62D97F15451B4156AEB8083ECFD7A146"/>
  </w:style>
  <w:style w:type="paragraph" w:customStyle="1" w:styleId="72A87B1D948D40A397F8C56067C63911">
    <w:name w:val="72A87B1D948D40A397F8C56067C63911"/>
  </w:style>
  <w:style w:type="paragraph" w:customStyle="1" w:styleId="5DECD2C557FC4A06B9B01D6118C3D3F9">
    <w:name w:val="5DECD2C557FC4A06B9B01D6118C3D3F9"/>
  </w:style>
  <w:style w:type="paragraph" w:customStyle="1" w:styleId="7443C9409D214BB5BFC102B892A255CF">
    <w:name w:val="7443C9409D214BB5BFC102B892A25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B75FB8-F13D-430A-BB1B-5448231A97C7}"/>
</file>

<file path=customXml/itemProps2.xml><?xml version="1.0" encoding="utf-8"?>
<ds:datastoreItem xmlns:ds="http://schemas.openxmlformats.org/officeDocument/2006/customXml" ds:itemID="{7DAEB133-34A0-4574-88F4-E6DB6C430700}"/>
</file>

<file path=customXml/itemProps3.xml><?xml version="1.0" encoding="utf-8"?>
<ds:datastoreItem xmlns:ds="http://schemas.openxmlformats.org/officeDocument/2006/customXml" ds:itemID="{E44F253D-2AA4-48F2-A409-E48B61B5614B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496</Words>
  <Characters>2821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  2025 26 223 En ny konsumentkreditlag</vt:lpstr>
      <vt:lpstr>
      </vt:lpstr>
    </vt:vector>
  </TitlesOfParts>
  <Company>Sveriges riksdag</Company>
  <LinksUpToDate>false</LinksUpToDate>
  <CharactersWithSpaces>3303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