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E31" w:rsidRPr="00A94244" w:rsidRDefault="00F91E31" w:rsidP="00967ED2">
      <w:pPr>
        <w:pStyle w:val="Hemstlrubrik"/>
      </w:pPr>
      <w:r w:rsidRPr="00A94244">
        <w:t>Förslag till riksdagsbeslut</w:t>
      </w:r>
    </w:p>
    <w:p w:rsidR="00F91E31" w:rsidRPr="00A94244" w:rsidRDefault="00F91E31" w:rsidP="00F91E31">
      <w:pPr>
        <w:pStyle w:val="Hemstlatt"/>
      </w:pPr>
      <w:r w:rsidRPr="00A94244">
        <w:t xml:space="preserve">Riksdagen tillkännager för regeringen som sin mening vad i motionen anförs om stödområdesindelning. </w:t>
      </w:r>
    </w:p>
    <w:p w:rsidR="00E84F25" w:rsidRPr="00A94244" w:rsidRDefault="007C6092" w:rsidP="00E22893">
      <w:pPr>
        <w:pStyle w:val="Rubrik1"/>
      </w:pPr>
      <w:r w:rsidRPr="00A94244">
        <w:t>Motivering</w:t>
      </w:r>
    </w:p>
    <w:p w:rsidR="00F91E31" w:rsidRPr="00A94244" w:rsidRDefault="00F91E31" w:rsidP="00967ED2">
      <w:r w:rsidRPr="00A94244">
        <w:t>Stödområdesindelningen är en viktig näringspolitisk fråga för många av våra kommuner. I vilket stödområde kommunerna hamnar beror på dess behov av stödinsatser. Detta kan många gånger ses som godtyckligt bedömt eftersom kommuner med liknande förutsättningar hamnar i olika stödområdeskategor</w:t>
      </w:r>
      <w:r w:rsidRPr="00A94244">
        <w:t>i</w:t>
      </w:r>
      <w:r w:rsidRPr="00A94244">
        <w:t>er. När ett företag väljer etableringsort väljer det den ort där de bästa föru</w:t>
      </w:r>
      <w:r w:rsidRPr="00A94244">
        <w:t>t</w:t>
      </w:r>
      <w:r w:rsidRPr="00A94244">
        <w:t xml:space="preserve">sättningarna råder och då spelar stödområdsindelningen ofta en avgörande roll. </w:t>
      </w:r>
    </w:p>
    <w:p w:rsidR="00F91E31" w:rsidRPr="00A94244" w:rsidRDefault="00F91E31" w:rsidP="00F91E31">
      <w:pPr>
        <w:pStyle w:val="Normaltindrag"/>
      </w:pPr>
      <w:r w:rsidRPr="00A94244">
        <w:t>Kramfors och Sollefteå kommuner är belägna intill varandra. Sollefteå är en kommun som drabbats hårt av regementsnedläggningar, befolkning</w:t>
      </w:r>
      <w:r w:rsidRPr="00A94244">
        <w:t>s</w:t>
      </w:r>
      <w:r w:rsidRPr="00A94244">
        <w:t>minskning, arbetslöshet osv. och därmed med all rätt inplacerad i stödområde 2</w:t>
      </w:r>
      <w:r w:rsidR="00967ED2" w:rsidRPr="00A94244">
        <w:t> </w:t>
      </w:r>
      <w:r w:rsidRPr="00A94244">
        <w:t>A. Men samma problem med befolkningsminskning, arbetslöshet, osv. råder i Kramfors, eftersom arbetsmarknaden till viss del är gemensam. Trots detta är ändå Kramfors inplacerad i stödområde 2 B.</w:t>
      </w:r>
    </w:p>
    <w:p w:rsidR="00F91E31" w:rsidRPr="00A94244" w:rsidRDefault="00F91E31" w:rsidP="00F91E31">
      <w:pPr>
        <w:pStyle w:val="Normaltindrag"/>
      </w:pPr>
      <w:r w:rsidRPr="00A94244">
        <w:t xml:space="preserve">Problemen är desamma i de både kommunerna, därför är det rimligt att Kramfors uppgraderas till stödområde 2 A. Regeringen bör därför se över möjligheterna att dela in kommuner med i stort sett liknande förutsättningar i samma stödområde.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67ED2" w:rsidRPr="00A9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7ED2" w:rsidRPr="00A94244" w:rsidRDefault="00967ED2" w:rsidP="00967ED2">
            <w:pPr>
              <w:pStyle w:val="UnderskriftDatum"/>
              <w:spacing w:before="240"/>
            </w:pPr>
            <w:r w:rsidRPr="00A94244">
              <w:t>Stockholm den 26 september 2005</w:t>
            </w:r>
          </w:p>
        </w:tc>
        <w:tc>
          <w:tcPr>
            <w:tcW w:w="3047" w:type="dxa"/>
          </w:tcPr>
          <w:p w:rsidR="00967ED2" w:rsidRPr="00A94244" w:rsidRDefault="00967ED2" w:rsidP="00967ED2">
            <w:pPr>
              <w:pStyle w:val="Underskrifter"/>
              <w:spacing w:before="240"/>
            </w:pPr>
          </w:p>
        </w:tc>
      </w:tr>
      <w:tr w:rsidR="00967ED2" w:rsidRPr="00A9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7ED2" w:rsidRPr="00A94244" w:rsidRDefault="00967ED2" w:rsidP="00967ED2">
            <w:pPr>
              <w:pStyle w:val="Underskrifter"/>
            </w:pPr>
            <w:r w:rsidRPr="00A94244">
              <w:t>Kerstin Kristiansson Karlstedt (s)</w:t>
            </w:r>
          </w:p>
        </w:tc>
        <w:tc>
          <w:tcPr>
            <w:tcW w:w="3047" w:type="dxa"/>
          </w:tcPr>
          <w:p w:rsidR="00967ED2" w:rsidRPr="00A94244" w:rsidRDefault="00967ED2" w:rsidP="00967ED2">
            <w:pPr>
              <w:pStyle w:val="Underskrifter"/>
            </w:pPr>
            <w:r w:rsidRPr="00A94244">
              <w:t>Göran Norlander (s)</w:t>
            </w:r>
          </w:p>
        </w:tc>
      </w:tr>
    </w:tbl>
    <w:p w:rsidR="00F91E31" w:rsidRPr="00A94244" w:rsidRDefault="00F91E31" w:rsidP="00967ED2">
      <w:pPr>
        <w:pStyle w:val="Normaltindrag"/>
      </w:pPr>
    </w:p>
    <w:sectPr w:rsidR="00F91E31" w:rsidRPr="00A94244" w:rsidSect="00967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E55" w:rsidRPr="00A94244" w:rsidRDefault="003C0E55">
      <w:r w:rsidRPr="00A94244">
        <w:separator/>
      </w:r>
    </w:p>
  </w:endnote>
  <w:endnote w:type="continuationSeparator" w:id="0">
    <w:p w:rsidR="003C0E55" w:rsidRPr="00A94244" w:rsidRDefault="003C0E55">
      <w:r w:rsidRPr="00A942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2D7" w:rsidRPr="00A94244" w:rsidRDefault="00A94244" w:rsidP="00967ED2">
    <w:pPr>
      <w:pStyle w:val="Sidfot"/>
    </w:pPr>
    <w:r w:rsidRPr="00A942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90041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D2" w:rsidRDefault="00967E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7ED2" w:rsidRDefault="00967E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2D7" w:rsidRPr="00A94244" w:rsidRDefault="00A94244" w:rsidP="00967ED2">
    <w:pPr>
      <w:pStyle w:val="Sidfot"/>
    </w:pPr>
    <w:r w:rsidRPr="00A942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8047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D2" w:rsidRDefault="00967E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ED2" w:rsidRDefault="00967E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2D7" w:rsidRPr="00A94244" w:rsidRDefault="00A94244" w:rsidP="00967ED2">
    <w:pPr>
      <w:pStyle w:val="Sidfot"/>
    </w:pPr>
    <w:r w:rsidRPr="00A942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733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D2" w:rsidRDefault="00967E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ED2" w:rsidRDefault="00967E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E55" w:rsidRPr="00A94244" w:rsidRDefault="003C0E55">
      <w:r w:rsidRPr="00A94244">
        <w:separator/>
      </w:r>
    </w:p>
  </w:footnote>
  <w:footnote w:type="continuationSeparator" w:id="0">
    <w:p w:rsidR="003C0E55" w:rsidRPr="00A94244" w:rsidRDefault="003C0E55">
      <w:r w:rsidRPr="00A942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2D7" w:rsidRPr="00A94244" w:rsidRDefault="00A94244" w:rsidP="00967ED2">
    <w:pPr>
      <w:pStyle w:val="Sidhuvud"/>
    </w:pPr>
    <w:r w:rsidRPr="00A942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86280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D2" w:rsidRDefault="00967E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7ED2" w:rsidRDefault="00967E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2D7" w:rsidRPr="00A94244" w:rsidRDefault="00A94244" w:rsidP="00967ED2">
    <w:pPr>
      <w:pStyle w:val="Sidhuvud"/>
    </w:pPr>
    <w:r w:rsidRPr="00A942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15849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D2" w:rsidRDefault="00967E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7ED2" w:rsidRDefault="00967E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D2" w:rsidRPr="00A94244" w:rsidRDefault="00967ED2">
    <w:pPr>
      <w:pStyle w:val="FSHNormal"/>
      <w:tabs>
        <w:tab w:val="right" w:pos="5840"/>
      </w:tabs>
    </w:pPr>
    <w:r w:rsidRPr="00A94244">
      <w:br/>
    </w:r>
    <w:r w:rsidRPr="00A94244">
      <w:fldChar w:fldCharType="begin" w:fldLock="1"/>
    </w:r>
    <w:r w:rsidRPr="00A94244">
      <w:instrText xml:space="preserve"> DOCPROPERTY</w:instrText>
    </w:r>
    <w:r w:rsidRPr="00A94244">
      <w:rPr>
        <w:sz w:val="18"/>
      </w:rPr>
      <w:instrText xml:space="preserve"> "YearUser" *\charformat </w:instrText>
    </w:r>
    <w:r w:rsidRPr="00A94244">
      <w:fldChar w:fldCharType="separate"/>
    </w:r>
    <w:r w:rsidRPr="00A94244">
      <w:t>2005/06</w:t>
    </w:r>
    <w:r w:rsidRPr="00A94244">
      <w:fldChar w:fldCharType="end"/>
    </w:r>
    <w:r w:rsidRPr="00A94244">
      <w:t xml:space="preserve"> </w:t>
    </w:r>
    <w:r w:rsidRPr="00A94244">
      <w:tab/>
      <w:t xml:space="preserve">mnr: </w:t>
    </w:r>
    <w:r w:rsidRPr="00A94244">
      <w:fldChar w:fldCharType="begin" w:fldLock="1"/>
    </w:r>
    <w:r w:rsidRPr="00A94244">
      <w:instrText xml:space="preserve"> DOCPROPERTY</w:instrText>
    </w:r>
    <w:r w:rsidRPr="00A94244">
      <w:rPr>
        <w:sz w:val="18"/>
      </w:rPr>
      <w:instrText xml:space="preserve"> "Motionsnummer" *\charformat </w:instrText>
    </w:r>
    <w:r w:rsidRPr="00A94244">
      <w:fldChar w:fldCharType="separate"/>
    </w:r>
    <w:r w:rsidRPr="00A94244">
      <w:t>N329</w:t>
    </w:r>
    <w:r w:rsidRPr="00A94244">
      <w:fldChar w:fldCharType="end"/>
    </w:r>
    <w:r w:rsidRPr="00A94244">
      <w:br/>
    </w:r>
    <w:r w:rsidRPr="00A94244">
      <w:fldChar w:fldCharType="begin" w:fldLock="1"/>
    </w:r>
    <w:r w:rsidRPr="00A94244">
      <w:instrText xml:space="preserve"> DOCPROPERTY</w:instrText>
    </w:r>
    <w:r w:rsidRPr="00A94244">
      <w:rPr>
        <w:sz w:val="18"/>
      </w:rPr>
      <w:instrText xml:space="preserve"> "Samling" *\charformat </w:instrText>
    </w:r>
    <w:r w:rsidRPr="00A94244">
      <w:fldChar w:fldCharType="end"/>
    </w:r>
    <w:r w:rsidRPr="00A94244">
      <w:tab/>
      <w:t xml:space="preserve">pnr: </w:t>
    </w:r>
    <w:r w:rsidRPr="00A94244">
      <w:fldChar w:fldCharType="begin" w:fldLock="1"/>
    </w:r>
    <w:r w:rsidRPr="00A94244">
      <w:instrText xml:space="preserve"> DOCPROPERTY</w:instrText>
    </w:r>
    <w:r w:rsidRPr="00A94244">
      <w:rPr>
        <w:sz w:val="18"/>
      </w:rPr>
      <w:instrText xml:space="preserve"> "Partinummer" *\charformat </w:instrText>
    </w:r>
    <w:r w:rsidRPr="00A94244">
      <w:fldChar w:fldCharType="separate"/>
    </w:r>
    <w:r w:rsidRPr="00A94244">
      <w:t>s18419</w:t>
    </w:r>
    <w:r w:rsidRPr="00A94244">
      <w:fldChar w:fldCharType="end"/>
    </w:r>
  </w:p>
  <w:p w:rsidR="00967ED2" w:rsidRPr="00A94244" w:rsidRDefault="00967ED2">
    <w:pPr>
      <w:pStyle w:val="FSHRub1"/>
    </w:pPr>
    <w:r w:rsidRPr="00A94244">
      <w:t>Motion till riksdagen</w:t>
    </w:r>
    <w:r w:rsidRPr="00A94244">
      <w:br/>
    </w:r>
    <w:r w:rsidRPr="00A94244">
      <w:fldChar w:fldCharType="begin" w:fldLock="1"/>
    </w:r>
    <w:r w:rsidRPr="00A94244">
      <w:instrText xml:space="preserve"> DOCPROPERTY "YearUser" *\charformat </w:instrText>
    </w:r>
    <w:r w:rsidRPr="00A94244">
      <w:fldChar w:fldCharType="separate"/>
    </w:r>
    <w:r w:rsidRPr="00A94244">
      <w:t>2005/06</w:t>
    </w:r>
    <w:r w:rsidRPr="00A94244">
      <w:fldChar w:fldCharType="end"/>
    </w:r>
    <w:r w:rsidRPr="00A94244">
      <w:t>:</w:t>
    </w:r>
    <w:r w:rsidRPr="00A94244">
      <w:fldChar w:fldCharType="begin" w:fldLock="1"/>
    </w:r>
    <w:r w:rsidRPr="00A94244">
      <w:instrText xml:space="preserve"> DOCPROPERTY "Motionsnummer" *\charformat </w:instrText>
    </w:r>
    <w:r w:rsidRPr="00A94244">
      <w:fldChar w:fldCharType="separate"/>
    </w:r>
    <w:r w:rsidRPr="00A94244">
      <w:t>N329</w:t>
    </w:r>
    <w:r w:rsidRPr="00A94244">
      <w:fldChar w:fldCharType="end"/>
    </w:r>
  </w:p>
  <w:p w:rsidR="00967ED2" w:rsidRPr="00A94244" w:rsidRDefault="00967ED2">
    <w:pPr>
      <w:pStyle w:val="FSHNormalS5"/>
    </w:pPr>
    <w:r w:rsidRPr="00A94244">
      <w:fldChar w:fldCharType="begin" w:fldLock="1"/>
    </w:r>
    <w:r w:rsidRPr="00A94244">
      <w:instrText xml:space="preserve"> DOCPROPERTY "MotionarText" *\charformat </w:instrText>
    </w:r>
    <w:r w:rsidRPr="00A94244">
      <w:fldChar w:fldCharType="separate"/>
    </w:r>
    <w:r w:rsidRPr="00A94244">
      <w:t>av Kerstin Kristiansson Karlstedt och Göran Norlander (s)</w:t>
    </w:r>
    <w:r w:rsidRPr="00A94244">
      <w:fldChar w:fldCharType="end"/>
    </w:r>
    <w:r w:rsidRPr="00A94244">
      <w:br/>
    </w:r>
    <w:r w:rsidRPr="00A94244">
      <w:fldChar w:fldCharType="begin" w:fldLock="1"/>
    </w:r>
    <w:r w:rsidRPr="00A94244">
      <w:instrText xml:space="preserve"> DOCPROPERTY "SvarFrasKort" *\charformat </w:instrText>
    </w:r>
    <w:r w:rsidRPr="00A94244">
      <w:fldChar w:fldCharType="end"/>
    </w:r>
  </w:p>
  <w:p w:rsidR="00967ED2" w:rsidRPr="00A94244" w:rsidRDefault="00967ED2">
    <w:pPr>
      <w:pStyle w:val="FSHTitel"/>
    </w:pPr>
    <w:r w:rsidRPr="00A94244">
      <w:fldChar w:fldCharType="begin" w:fldLock="1"/>
    </w:r>
    <w:r w:rsidRPr="00A94244">
      <w:instrText xml:space="preserve"> DOCPROPERTY</w:instrText>
    </w:r>
    <w:r w:rsidRPr="00A94244">
      <w:rPr>
        <w:sz w:val="18"/>
      </w:rPr>
      <w:instrText xml:space="preserve"> "RubrikSvar" *\charformat </w:instrText>
    </w:r>
    <w:r w:rsidRPr="00A94244">
      <w:fldChar w:fldCharType="separate"/>
    </w:r>
    <w:r w:rsidRPr="00A94244">
      <w:t>Stödområdesindelning</w:t>
    </w:r>
    <w:r w:rsidRPr="00A94244">
      <w:fldChar w:fldCharType="end"/>
    </w:r>
  </w:p>
  <w:p w:rsidR="00967ED2" w:rsidRPr="00A94244" w:rsidRDefault="00967ED2" w:rsidP="00967ED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656139">
    <w:abstractNumId w:val="13"/>
  </w:num>
  <w:num w:numId="2" w16cid:durableId="893857636">
    <w:abstractNumId w:val="10"/>
  </w:num>
  <w:num w:numId="3" w16cid:durableId="1539313538">
    <w:abstractNumId w:val="11"/>
  </w:num>
  <w:num w:numId="4" w16cid:durableId="288586264">
    <w:abstractNumId w:val="12"/>
  </w:num>
  <w:num w:numId="5" w16cid:durableId="940574007">
    <w:abstractNumId w:val="8"/>
  </w:num>
  <w:num w:numId="6" w16cid:durableId="1221744930">
    <w:abstractNumId w:val="3"/>
  </w:num>
  <w:num w:numId="7" w16cid:durableId="850337047">
    <w:abstractNumId w:val="2"/>
  </w:num>
  <w:num w:numId="8" w16cid:durableId="983314951">
    <w:abstractNumId w:val="1"/>
  </w:num>
  <w:num w:numId="9" w16cid:durableId="2063820618">
    <w:abstractNumId w:val="0"/>
  </w:num>
  <w:num w:numId="10" w16cid:durableId="1362631976">
    <w:abstractNumId w:val="9"/>
  </w:num>
  <w:num w:numId="11" w16cid:durableId="1205483040">
    <w:abstractNumId w:val="7"/>
  </w:num>
  <w:num w:numId="12" w16cid:durableId="710543017">
    <w:abstractNumId w:val="6"/>
  </w:num>
  <w:num w:numId="13" w16cid:durableId="1035347666">
    <w:abstractNumId w:val="5"/>
  </w:num>
  <w:num w:numId="14" w16cid:durableId="127629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8B22D7"/>
    <w:rsid w:val="00064BC3"/>
    <w:rsid w:val="00066775"/>
    <w:rsid w:val="00072FB9"/>
    <w:rsid w:val="00100531"/>
    <w:rsid w:val="001E0173"/>
    <w:rsid w:val="00201DFB"/>
    <w:rsid w:val="00204A63"/>
    <w:rsid w:val="00212FF1"/>
    <w:rsid w:val="00230193"/>
    <w:rsid w:val="0025068A"/>
    <w:rsid w:val="002818D3"/>
    <w:rsid w:val="002D11A8"/>
    <w:rsid w:val="003C0E55"/>
    <w:rsid w:val="00445271"/>
    <w:rsid w:val="004A0504"/>
    <w:rsid w:val="004E38D9"/>
    <w:rsid w:val="00740D6D"/>
    <w:rsid w:val="00794149"/>
    <w:rsid w:val="007B67A7"/>
    <w:rsid w:val="007C6092"/>
    <w:rsid w:val="008B22D7"/>
    <w:rsid w:val="00967ED2"/>
    <w:rsid w:val="00A053C6"/>
    <w:rsid w:val="00A94244"/>
    <w:rsid w:val="00B13BF0"/>
    <w:rsid w:val="00BB7A66"/>
    <w:rsid w:val="00C1285C"/>
    <w:rsid w:val="00C27B7D"/>
    <w:rsid w:val="00C904F0"/>
    <w:rsid w:val="00D1174F"/>
    <w:rsid w:val="00DC6C70"/>
    <w:rsid w:val="00E22893"/>
    <w:rsid w:val="00E360DE"/>
    <w:rsid w:val="00E75D28"/>
    <w:rsid w:val="00E84F25"/>
    <w:rsid w:val="00F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CE0382-CFA8-4E96-9EDB-BD08B009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67ED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B7A66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67ED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F91E31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F91E31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6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632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56345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8579316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185</Words>
  <Characters>1148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N329</vt:lpstr>
    </vt:vector>
  </TitlesOfParts>
  <Company>Riksdagen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N329</dc:title>
  <dc:subject>N329</dc:subject>
  <dc:creator>Riksdagen</dc:creator>
  <cp:keywords>Riksdagen</cp:keywords>
  <dc:description/>
  <cp:lastModifiedBy>Lars Brink</cp:lastModifiedBy>
  <cp:revision>2</cp:revision>
  <cp:lastPrinted>2005-11-18T11:44:00Z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Stödområdesindelning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Stödområdesindelning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Göran Norlander (s)</vt:lpwstr>
  </property>
  <property fmtid="{D5CDD505-2E9C-101B-9397-08002B2CF9AE}" pid="26" name="MotionarLista">
    <vt:lpwstr>Kristiansson Karlstedt, Kerstin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20052006000000000115000184190069</vt:lpwstr>
  </property>
  <property fmtid="{D5CDD505-2E9C-101B-9397-08002B2CF9AE}" pid="47" name="datum">
    <vt:lpwstr>050926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20052006000000000115000184190069</vt:lpwstr>
  </property>
  <property fmtid="{D5CDD505-2E9C-101B-9397-08002B2CF9AE}" pid="50" name="nummer">
    <vt:lpwstr>329</vt:lpwstr>
  </property>
  <property fmtid="{D5CDD505-2E9C-101B-9397-08002B2CF9AE}" pid="51" name="utskottsbeteckning">
    <vt:lpwstr>N</vt:lpwstr>
  </property>
</Properties>
</file>