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0ED2" w14:textId="77777777" w:rsidR="00D11614" w:rsidRPr="003F0BB9" w:rsidRDefault="00D11614" w:rsidP="00A2305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11614" w:rsidRPr="003F0BB9" w14:paraId="7818934E" w14:textId="77777777" w:rsidTr="00122ED6">
        <w:tc>
          <w:tcPr>
            <w:tcW w:w="9141" w:type="dxa"/>
          </w:tcPr>
          <w:p w14:paraId="4ABF74CA" w14:textId="77777777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RIKSDAGEN</w:t>
            </w:r>
          </w:p>
          <w:p w14:paraId="2DF055CE" w14:textId="77777777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TRAFIKUTSKOTTET</w:t>
            </w:r>
          </w:p>
        </w:tc>
      </w:tr>
    </w:tbl>
    <w:p w14:paraId="61D7FE83" w14:textId="77777777" w:rsidR="00D11614" w:rsidRPr="003F0BB9" w:rsidRDefault="00D11614" w:rsidP="00A2305A">
      <w:pPr>
        <w:rPr>
          <w:sz w:val="22"/>
          <w:szCs w:val="22"/>
        </w:rPr>
      </w:pPr>
    </w:p>
    <w:p w14:paraId="364BC613" w14:textId="77777777" w:rsidR="00D11614" w:rsidRPr="003F0BB9" w:rsidRDefault="00D11614" w:rsidP="00A2305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11614" w:rsidRPr="003F0BB9" w14:paraId="3EB4A461" w14:textId="77777777" w:rsidTr="00122ED6">
        <w:trPr>
          <w:cantSplit/>
          <w:trHeight w:val="742"/>
        </w:trPr>
        <w:tc>
          <w:tcPr>
            <w:tcW w:w="1985" w:type="dxa"/>
          </w:tcPr>
          <w:p w14:paraId="13FAA29E" w14:textId="77777777" w:rsidR="00D11614" w:rsidRPr="003F0BB9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3D4777" w14:textId="169A82C6" w:rsidR="00D11614" w:rsidRPr="003F0BB9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UTSKOTTSSAMMANTRÄDE 202</w:t>
            </w:r>
            <w:r>
              <w:rPr>
                <w:b/>
                <w:sz w:val="22"/>
                <w:szCs w:val="22"/>
              </w:rPr>
              <w:t>3</w:t>
            </w:r>
            <w:r w:rsidRPr="003F0BB9">
              <w:rPr>
                <w:b/>
                <w:sz w:val="22"/>
                <w:szCs w:val="22"/>
              </w:rPr>
              <w:t>/2</w:t>
            </w:r>
            <w:r>
              <w:rPr>
                <w:b/>
                <w:sz w:val="22"/>
                <w:szCs w:val="22"/>
              </w:rPr>
              <w:t>4</w:t>
            </w:r>
            <w:r w:rsidRPr="003F0BB9">
              <w:rPr>
                <w:b/>
                <w:sz w:val="22"/>
                <w:szCs w:val="22"/>
              </w:rPr>
              <w:t>:</w:t>
            </w:r>
            <w:r w:rsidR="001814BA">
              <w:rPr>
                <w:b/>
                <w:sz w:val="22"/>
                <w:szCs w:val="22"/>
              </w:rPr>
              <w:t>14</w:t>
            </w:r>
          </w:p>
          <w:p w14:paraId="76EB5F51" w14:textId="77777777" w:rsidR="00D11614" w:rsidRPr="003F0BB9" w:rsidRDefault="00D11614" w:rsidP="00A2305A">
            <w:pPr>
              <w:rPr>
                <w:b/>
                <w:sz w:val="22"/>
                <w:szCs w:val="22"/>
              </w:rPr>
            </w:pPr>
          </w:p>
        </w:tc>
      </w:tr>
      <w:tr w:rsidR="00D11614" w:rsidRPr="003F0BB9" w14:paraId="1FEA488E" w14:textId="77777777" w:rsidTr="00122ED6">
        <w:tc>
          <w:tcPr>
            <w:tcW w:w="1985" w:type="dxa"/>
          </w:tcPr>
          <w:p w14:paraId="3313041E" w14:textId="77777777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B91B56E" w14:textId="6599F871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20</w:t>
            </w:r>
            <w:r w:rsidR="001814BA">
              <w:rPr>
                <w:sz w:val="22"/>
                <w:szCs w:val="22"/>
              </w:rPr>
              <w:t>24-01-23</w:t>
            </w:r>
          </w:p>
        </w:tc>
      </w:tr>
      <w:tr w:rsidR="00D11614" w:rsidRPr="003F0BB9" w14:paraId="0A92D1D2" w14:textId="77777777" w:rsidTr="00122ED6">
        <w:tc>
          <w:tcPr>
            <w:tcW w:w="1985" w:type="dxa"/>
          </w:tcPr>
          <w:p w14:paraId="79EE3258" w14:textId="77777777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ABD4648" w14:textId="02808A3A" w:rsidR="00D11614" w:rsidRPr="003F0BB9" w:rsidRDefault="00A2305A" w:rsidP="00A2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</w:t>
            </w:r>
            <w:r w:rsidR="00125A64">
              <w:rPr>
                <w:sz w:val="22"/>
                <w:szCs w:val="22"/>
              </w:rPr>
              <w:t>12.30</w:t>
            </w:r>
          </w:p>
          <w:p w14:paraId="0A3E1406" w14:textId="77777777" w:rsidR="00D11614" w:rsidRPr="003F0BB9" w:rsidRDefault="00D11614" w:rsidP="00A2305A">
            <w:pPr>
              <w:rPr>
                <w:sz w:val="22"/>
                <w:szCs w:val="22"/>
              </w:rPr>
            </w:pPr>
          </w:p>
        </w:tc>
      </w:tr>
      <w:tr w:rsidR="00D11614" w:rsidRPr="003F0BB9" w14:paraId="50954FD8" w14:textId="77777777" w:rsidTr="00122ED6">
        <w:tc>
          <w:tcPr>
            <w:tcW w:w="1985" w:type="dxa"/>
          </w:tcPr>
          <w:p w14:paraId="3D881C23" w14:textId="77777777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9AC430F" w14:textId="195C555E" w:rsidR="00D11614" w:rsidRPr="003F0BB9" w:rsidRDefault="00D11614" w:rsidP="00A2305A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Se bilaga </w:t>
            </w:r>
          </w:p>
        </w:tc>
      </w:tr>
    </w:tbl>
    <w:p w14:paraId="0B24F08E" w14:textId="77777777" w:rsidR="00D11614" w:rsidRPr="003F0BB9" w:rsidRDefault="00D11614" w:rsidP="00A2305A">
      <w:pPr>
        <w:rPr>
          <w:sz w:val="22"/>
          <w:szCs w:val="22"/>
        </w:rPr>
      </w:pPr>
    </w:p>
    <w:p w14:paraId="232D3E52" w14:textId="77777777" w:rsidR="00D11614" w:rsidRPr="003F0BB9" w:rsidRDefault="00D11614" w:rsidP="00A2305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9BC9540" w14:textId="77777777" w:rsidR="00D11614" w:rsidRPr="003F0BB9" w:rsidRDefault="00D11614" w:rsidP="00A2305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B67A56" w14:textId="77777777" w:rsidR="00D11614" w:rsidRPr="003F0BB9" w:rsidRDefault="00D11614" w:rsidP="00A2305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11614" w:rsidRPr="003F0BB9" w14:paraId="5AC36618" w14:textId="77777777" w:rsidTr="00122ED6">
        <w:tc>
          <w:tcPr>
            <w:tcW w:w="567" w:type="dxa"/>
          </w:tcPr>
          <w:p w14:paraId="1D0C1A45" w14:textId="4A9556CD" w:rsidR="006D0C3E" w:rsidRDefault="00D11614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75B44B47" w14:textId="47511C8F" w:rsidR="006D0C3E" w:rsidRDefault="006D0C3E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C162A2" w14:textId="5B5C3D76" w:rsidR="00A30185" w:rsidRDefault="00A30185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AEB945" w14:textId="77777777" w:rsidR="00B57EE6" w:rsidRDefault="00B57EE6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F78F29" w14:textId="77777777" w:rsidR="00D11614" w:rsidRPr="003F0BB9" w:rsidRDefault="00D11614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2</w:t>
            </w:r>
          </w:p>
          <w:p w14:paraId="2A822451" w14:textId="7DA73545" w:rsidR="00D11614" w:rsidRDefault="00D11614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B38265" w14:textId="0B9E0694" w:rsidR="00E4553B" w:rsidRDefault="00E4553B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6F23D9" w14:textId="32F39E04" w:rsidR="00E4553B" w:rsidRDefault="00E4553B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01C536" w14:textId="445E22C6" w:rsidR="00D36F70" w:rsidRDefault="00D36F70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F2AD11" w14:textId="77777777" w:rsidR="00D36F70" w:rsidRDefault="00D36F70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8133E1" w14:textId="3C6F00DE" w:rsidR="006C009E" w:rsidRPr="00A2305A" w:rsidRDefault="00A2305A" w:rsidP="00A230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3</w:t>
            </w:r>
          </w:p>
          <w:p w14:paraId="1701FDE2" w14:textId="1BEFDDC2" w:rsidR="00D11614" w:rsidRDefault="00D11614" w:rsidP="00A2305A">
            <w:pPr>
              <w:rPr>
                <w:b/>
                <w:sz w:val="22"/>
                <w:szCs w:val="22"/>
              </w:rPr>
            </w:pPr>
          </w:p>
          <w:p w14:paraId="5C1B2E45" w14:textId="77AAD617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6FE42ED5" w14:textId="1FE59299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4535BCBE" w14:textId="3996919A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605C8CD9" w14:textId="59943ABF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269E8A07" w14:textId="2B2203D0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52F91129" w14:textId="3814407D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7BFAD924" w14:textId="61694332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1E43BE97" w14:textId="27F37023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4121BAEB" w14:textId="460C98CC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6C4E9243" w14:textId="5E8CFF98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623658BC" w14:textId="59F7216D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78CA3979" w14:textId="010BBFDC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3ACC19CA" w14:textId="43061D12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5C9613CE" w14:textId="04829EA1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17DAD048" w14:textId="4E7A8B70" w:rsidR="007C10AE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4</w:t>
            </w:r>
          </w:p>
          <w:p w14:paraId="22227C75" w14:textId="40BE5679" w:rsidR="007C10AE" w:rsidRDefault="007C10AE" w:rsidP="00A2305A">
            <w:pPr>
              <w:rPr>
                <w:b/>
                <w:sz w:val="22"/>
                <w:szCs w:val="22"/>
              </w:rPr>
            </w:pPr>
          </w:p>
          <w:p w14:paraId="61083B98" w14:textId="2F58A50A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76C03F61" w14:textId="1F433F3F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65A5D63F" w14:textId="6E4C1A38" w:rsidR="00B57EE6" w:rsidRDefault="00B57EE6" w:rsidP="00A2305A">
            <w:pPr>
              <w:rPr>
                <w:b/>
                <w:sz w:val="22"/>
                <w:szCs w:val="22"/>
              </w:rPr>
            </w:pPr>
          </w:p>
          <w:p w14:paraId="349C0A71" w14:textId="77777777" w:rsidR="007C10AE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 w:rsidR="007C10AE">
              <w:rPr>
                <w:b/>
                <w:sz w:val="22"/>
                <w:szCs w:val="22"/>
              </w:rPr>
              <w:t>5</w:t>
            </w:r>
          </w:p>
          <w:p w14:paraId="262F62DE" w14:textId="13E315AE" w:rsidR="0038361B" w:rsidRDefault="0038361B" w:rsidP="00A2305A">
            <w:pPr>
              <w:rPr>
                <w:b/>
                <w:sz w:val="22"/>
                <w:szCs w:val="22"/>
              </w:rPr>
            </w:pPr>
          </w:p>
          <w:p w14:paraId="09C3776D" w14:textId="469DF925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356BD1BD" w14:textId="045A1C93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1006EFDF" w14:textId="4CA8720B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2CD71C77" w14:textId="4969E7EC" w:rsidR="00D11614" w:rsidRPr="003F0BB9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6</w:t>
            </w:r>
          </w:p>
          <w:p w14:paraId="69E66888" w14:textId="74EB154B" w:rsidR="00715EB0" w:rsidRDefault="00715EB0" w:rsidP="00A2305A">
            <w:pPr>
              <w:rPr>
                <w:b/>
                <w:sz w:val="22"/>
                <w:szCs w:val="22"/>
              </w:rPr>
            </w:pPr>
          </w:p>
          <w:p w14:paraId="799CC8DE" w14:textId="0ED2D8C6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49D2DB9A" w14:textId="393F7B36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53669F68" w14:textId="759C72C8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0DEC5D8B" w14:textId="3FCD4CC7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4207395F" w14:textId="2A30CB81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2CFBCD1C" w14:textId="52F87C52" w:rsidR="003A5DEF" w:rsidRDefault="003A5DEF" w:rsidP="00A2305A">
            <w:pPr>
              <w:rPr>
                <w:b/>
                <w:sz w:val="22"/>
                <w:szCs w:val="22"/>
              </w:rPr>
            </w:pPr>
          </w:p>
          <w:p w14:paraId="13D5ABC2" w14:textId="76BB75F1" w:rsidR="00D11614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7 </w:t>
            </w:r>
          </w:p>
          <w:p w14:paraId="0A40ABFA" w14:textId="2A41F727" w:rsidR="0038361B" w:rsidRDefault="0038361B" w:rsidP="00A2305A">
            <w:pPr>
              <w:rPr>
                <w:b/>
                <w:sz w:val="22"/>
                <w:szCs w:val="22"/>
              </w:rPr>
            </w:pPr>
          </w:p>
          <w:p w14:paraId="3FB34BBD" w14:textId="5C6D70D1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6D8DF5FD" w14:textId="7A22D29C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24F69380" w14:textId="3065734E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3F055239" w14:textId="4A303B35" w:rsidR="00664510" w:rsidRDefault="00664510" w:rsidP="00A2305A">
            <w:pPr>
              <w:rPr>
                <w:b/>
                <w:sz w:val="22"/>
                <w:szCs w:val="22"/>
              </w:rPr>
            </w:pPr>
          </w:p>
          <w:p w14:paraId="375C4CAD" w14:textId="6AF65C51" w:rsidR="00664510" w:rsidRDefault="00664510" w:rsidP="00A2305A">
            <w:pPr>
              <w:rPr>
                <w:b/>
                <w:sz w:val="22"/>
                <w:szCs w:val="22"/>
              </w:rPr>
            </w:pPr>
          </w:p>
          <w:p w14:paraId="0840769B" w14:textId="2C12D06E" w:rsidR="00664510" w:rsidRDefault="00664510" w:rsidP="00A2305A">
            <w:pPr>
              <w:rPr>
                <w:b/>
                <w:sz w:val="22"/>
                <w:szCs w:val="22"/>
              </w:rPr>
            </w:pPr>
          </w:p>
          <w:p w14:paraId="68D2E7AC" w14:textId="7E0E97E8" w:rsidR="00664510" w:rsidRDefault="00664510" w:rsidP="00A2305A">
            <w:pPr>
              <w:rPr>
                <w:b/>
                <w:sz w:val="22"/>
                <w:szCs w:val="22"/>
              </w:rPr>
            </w:pPr>
          </w:p>
          <w:p w14:paraId="10E6AB1A" w14:textId="7C3EB5D2" w:rsidR="00664510" w:rsidRDefault="00664510" w:rsidP="00A2305A">
            <w:pPr>
              <w:rPr>
                <w:b/>
                <w:sz w:val="22"/>
                <w:szCs w:val="22"/>
              </w:rPr>
            </w:pPr>
          </w:p>
          <w:p w14:paraId="54A02B85" w14:textId="77777777" w:rsidR="00D900F2" w:rsidRDefault="00D900F2" w:rsidP="00A2305A">
            <w:pPr>
              <w:rPr>
                <w:b/>
                <w:sz w:val="22"/>
                <w:szCs w:val="22"/>
              </w:rPr>
            </w:pPr>
          </w:p>
          <w:p w14:paraId="4F8548D0" w14:textId="42EE8CE6" w:rsidR="00D11614" w:rsidRDefault="00D11614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8</w:t>
            </w:r>
          </w:p>
          <w:p w14:paraId="594E6648" w14:textId="31D5013B" w:rsidR="0038361B" w:rsidRDefault="0038361B" w:rsidP="00A2305A">
            <w:pPr>
              <w:rPr>
                <w:b/>
                <w:sz w:val="22"/>
                <w:szCs w:val="22"/>
              </w:rPr>
            </w:pPr>
          </w:p>
          <w:p w14:paraId="5F094541" w14:textId="77777777" w:rsidR="008B5BC2" w:rsidRDefault="008B5BC2" w:rsidP="00A230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411457DC" w14:textId="77777777" w:rsidR="008B5BC2" w:rsidRDefault="008B5BC2" w:rsidP="00A2305A">
            <w:pPr>
              <w:rPr>
                <w:b/>
                <w:sz w:val="22"/>
                <w:szCs w:val="22"/>
              </w:rPr>
            </w:pPr>
          </w:p>
          <w:p w14:paraId="4EC0553D" w14:textId="77777777" w:rsidR="008B5BC2" w:rsidRDefault="008B5BC2" w:rsidP="00A2305A">
            <w:pPr>
              <w:rPr>
                <w:b/>
                <w:sz w:val="22"/>
                <w:szCs w:val="22"/>
              </w:rPr>
            </w:pPr>
          </w:p>
          <w:p w14:paraId="73CCBCD1" w14:textId="77777777" w:rsidR="008B5BC2" w:rsidRDefault="008B5BC2" w:rsidP="00A2305A">
            <w:pPr>
              <w:rPr>
                <w:b/>
                <w:sz w:val="22"/>
                <w:szCs w:val="22"/>
              </w:rPr>
            </w:pPr>
          </w:p>
          <w:p w14:paraId="00791CF4" w14:textId="77777777" w:rsidR="00B94F30" w:rsidRDefault="00B94F30" w:rsidP="00A2305A">
            <w:pPr>
              <w:rPr>
                <w:b/>
                <w:sz w:val="22"/>
                <w:szCs w:val="22"/>
              </w:rPr>
            </w:pPr>
          </w:p>
          <w:p w14:paraId="75C7039E" w14:textId="77777777" w:rsidR="00B94F30" w:rsidRDefault="00B94F30" w:rsidP="00A2305A">
            <w:pPr>
              <w:rPr>
                <w:b/>
                <w:sz w:val="22"/>
                <w:szCs w:val="22"/>
              </w:rPr>
            </w:pPr>
          </w:p>
          <w:p w14:paraId="0927C187" w14:textId="77777777" w:rsidR="00B94F30" w:rsidRDefault="00B94F30" w:rsidP="00A2305A">
            <w:pPr>
              <w:rPr>
                <w:b/>
                <w:sz w:val="22"/>
                <w:szCs w:val="22"/>
              </w:rPr>
            </w:pPr>
          </w:p>
          <w:p w14:paraId="5EA39BA4" w14:textId="77777777" w:rsidR="00EB4581" w:rsidRDefault="00EB4581" w:rsidP="00A2305A">
            <w:pPr>
              <w:rPr>
                <w:b/>
                <w:sz w:val="22"/>
                <w:szCs w:val="22"/>
              </w:rPr>
            </w:pPr>
          </w:p>
          <w:p w14:paraId="2D2FF340" w14:textId="77777777" w:rsidR="00D900F2" w:rsidRDefault="00D900F2" w:rsidP="00A2305A">
            <w:pPr>
              <w:rPr>
                <w:b/>
                <w:sz w:val="22"/>
                <w:szCs w:val="22"/>
              </w:rPr>
            </w:pPr>
          </w:p>
          <w:p w14:paraId="7FBEE593" w14:textId="5A709C7B" w:rsidR="0038361B" w:rsidRDefault="0038361B" w:rsidP="00A2305A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9</w:t>
            </w:r>
          </w:p>
          <w:p w14:paraId="5949FFB5" w14:textId="06E3AEE1" w:rsidR="0091628D" w:rsidRDefault="0091628D" w:rsidP="00A2305A">
            <w:pPr>
              <w:rPr>
                <w:b/>
                <w:sz w:val="22"/>
                <w:szCs w:val="22"/>
              </w:rPr>
            </w:pPr>
          </w:p>
          <w:p w14:paraId="639A2DEA" w14:textId="77777777" w:rsidR="00B94F30" w:rsidRDefault="008B5BC2" w:rsidP="009162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73DB7F7" w14:textId="77777777" w:rsidR="00B94F30" w:rsidRDefault="00B94F30" w:rsidP="0091628D">
            <w:pPr>
              <w:rPr>
                <w:b/>
                <w:sz w:val="22"/>
                <w:szCs w:val="22"/>
              </w:rPr>
            </w:pPr>
          </w:p>
          <w:p w14:paraId="58D4CAC8" w14:textId="77777777" w:rsidR="00B94F30" w:rsidRDefault="00B94F30" w:rsidP="0091628D">
            <w:pPr>
              <w:rPr>
                <w:b/>
                <w:sz w:val="22"/>
                <w:szCs w:val="22"/>
              </w:rPr>
            </w:pPr>
          </w:p>
          <w:p w14:paraId="66AC542A" w14:textId="77777777" w:rsidR="00B94F30" w:rsidRDefault="00B94F30" w:rsidP="0091628D">
            <w:pPr>
              <w:rPr>
                <w:b/>
                <w:sz w:val="22"/>
                <w:szCs w:val="22"/>
              </w:rPr>
            </w:pPr>
          </w:p>
          <w:p w14:paraId="51CA1C4F" w14:textId="05F2F2E2" w:rsidR="005E3207" w:rsidRDefault="0091628D" w:rsidP="0091628D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10</w:t>
            </w:r>
          </w:p>
          <w:p w14:paraId="1AA335E0" w14:textId="4CD8482D" w:rsidR="008B5BC2" w:rsidRDefault="008B5BC2" w:rsidP="009162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7111F570" w14:textId="77777777" w:rsidR="005A0FF3" w:rsidRDefault="005A0FF3" w:rsidP="0091628D">
            <w:pPr>
              <w:rPr>
                <w:b/>
                <w:sz w:val="22"/>
                <w:szCs w:val="22"/>
              </w:rPr>
            </w:pPr>
          </w:p>
          <w:p w14:paraId="256B3C10" w14:textId="77777777" w:rsidR="00C756DC" w:rsidRDefault="00C756DC" w:rsidP="0091628D">
            <w:pPr>
              <w:rPr>
                <w:b/>
                <w:sz w:val="22"/>
                <w:szCs w:val="22"/>
              </w:rPr>
            </w:pPr>
          </w:p>
          <w:p w14:paraId="6FDE8D33" w14:textId="1B8DAE7A" w:rsidR="00D36F70" w:rsidRDefault="0091628D" w:rsidP="0091628D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11</w:t>
            </w:r>
            <w:r w:rsidR="008B5BC2">
              <w:rPr>
                <w:b/>
                <w:sz w:val="22"/>
                <w:szCs w:val="22"/>
              </w:rPr>
              <w:br/>
            </w:r>
          </w:p>
          <w:p w14:paraId="1A4FBD6E" w14:textId="0022F450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58036240" w14:textId="14DD0C24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7F278F99" w14:textId="2BBCEE93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0A1938F9" w14:textId="77777777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735EEE71" w14:textId="77777777" w:rsidR="00D36F70" w:rsidRDefault="00D36F70" w:rsidP="0091628D">
            <w:pPr>
              <w:rPr>
                <w:b/>
                <w:sz w:val="22"/>
                <w:szCs w:val="22"/>
              </w:rPr>
            </w:pPr>
          </w:p>
          <w:p w14:paraId="0FA98434" w14:textId="2074EB0D" w:rsidR="0091628D" w:rsidRDefault="001814BA" w:rsidP="009162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1628D" w:rsidRPr="003F0B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8246E6B" w14:textId="164DF5B7" w:rsidR="00D36F70" w:rsidRDefault="00D36F70" w:rsidP="0091628D">
            <w:pPr>
              <w:rPr>
                <w:b/>
                <w:sz w:val="22"/>
                <w:szCs w:val="22"/>
              </w:rPr>
            </w:pPr>
          </w:p>
          <w:p w14:paraId="47D82288" w14:textId="49B185F6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3A6CFDF1" w14:textId="77777777" w:rsidR="008B5BC2" w:rsidRDefault="008B5BC2" w:rsidP="0091628D">
            <w:pPr>
              <w:rPr>
                <w:b/>
                <w:sz w:val="22"/>
                <w:szCs w:val="22"/>
              </w:rPr>
            </w:pPr>
          </w:p>
          <w:p w14:paraId="0DEC152F" w14:textId="42B474E4" w:rsidR="0091628D" w:rsidRDefault="001814BA" w:rsidP="009162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749C2C4B" w14:textId="4D3D013E" w:rsidR="00212062" w:rsidRDefault="00212062" w:rsidP="0091628D">
            <w:pPr>
              <w:rPr>
                <w:b/>
                <w:sz w:val="22"/>
                <w:szCs w:val="22"/>
              </w:rPr>
            </w:pPr>
          </w:p>
          <w:p w14:paraId="386595D2" w14:textId="2C315B27" w:rsidR="000351CD" w:rsidRDefault="000351CD" w:rsidP="0091628D">
            <w:pPr>
              <w:rPr>
                <w:b/>
                <w:sz w:val="22"/>
                <w:szCs w:val="22"/>
              </w:rPr>
            </w:pPr>
          </w:p>
          <w:p w14:paraId="7C82B40B" w14:textId="3D41F1C6" w:rsidR="000351CD" w:rsidRDefault="000351CD" w:rsidP="0091628D">
            <w:pPr>
              <w:rPr>
                <w:b/>
                <w:sz w:val="22"/>
                <w:szCs w:val="22"/>
              </w:rPr>
            </w:pPr>
          </w:p>
          <w:p w14:paraId="635EDEBA" w14:textId="753025C3" w:rsidR="00212062" w:rsidRDefault="00212062" w:rsidP="00212062">
            <w:pPr>
              <w:rPr>
                <w:b/>
                <w:sz w:val="22"/>
                <w:szCs w:val="22"/>
              </w:rPr>
            </w:pPr>
          </w:p>
          <w:p w14:paraId="15A60B9F" w14:textId="77777777" w:rsidR="0038361B" w:rsidRDefault="0038361B" w:rsidP="00A2305A">
            <w:pPr>
              <w:rPr>
                <w:b/>
                <w:sz w:val="22"/>
                <w:szCs w:val="22"/>
              </w:rPr>
            </w:pPr>
          </w:p>
          <w:p w14:paraId="4EBB1E02" w14:textId="77777777" w:rsidR="00D11614" w:rsidRPr="003F0BB9" w:rsidRDefault="00D11614" w:rsidP="00A2305A">
            <w:pPr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09213E35" w14:textId="77777777" w:rsidR="00B57EE6" w:rsidRDefault="0078443C" w:rsidP="0078443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5B97">
              <w:rPr>
                <w:b/>
                <w:sz w:val="22"/>
              </w:rPr>
              <w:lastRenderedPageBreak/>
              <w:t>Justering av protokoll</w:t>
            </w:r>
            <w:r w:rsidRPr="00E25B97">
              <w:rPr>
                <w:b/>
                <w:sz w:val="22"/>
              </w:rPr>
              <w:br/>
            </w:r>
          </w:p>
          <w:p w14:paraId="11706379" w14:textId="31929E7E" w:rsidR="0078443C" w:rsidRPr="0091628D" w:rsidRDefault="0078443C" w:rsidP="0078443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91628D">
              <w:rPr>
                <w:bCs/>
                <w:sz w:val="22"/>
                <w:szCs w:val="22"/>
              </w:rPr>
              <w:t>Utskottet justerade protokoll 202</w:t>
            </w:r>
            <w:r>
              <w:rPr>
                <w:bCs/>
                <w:sz w:val="22"/>
                <w:szCs w:val="22"/>
              </w:rPr>
              <w:t>3/24:</w:t>
            </w:r>
            <w:r w:rsidR="001814BA">
              <w:rPr>
                <w:bCs/>
                <w:sz w:val="22"/>
                <w:szCs w:val="22"/>
              </w:rPr>
              <w:t>13</w:t>
            </w:r>
            <w:r w:rsidRPr="0091628D">
              <w:rPr>
                <w:bCs/>
                <w:sz w:val="22"/>
                <w:szCs w:val="22"/>
              </w:rPr>
              <w:t>.</w:t>
            </w:r>
          </w:p>
          <w:p w14:paraId="3ABB72E7" w14:textId="4433D64B" w:rsidR="0078443C" w:rsidRDefault="0078443C" w:rsidP="0078443C">
            <w:pPr>
              <w:tabs>
                <w:tab w:val="left" w:pos="1701"/>
              </w:tabs>
              <w:rPr>
                <w:bCs/>
                <w:sz w:val="22"/>
              </w:rPr>
            </w:pPr>
          </w:p>
          <w:p w14:paraId="7DE67BD4" w14:textId="77777777" w:rsidR="001814BA" w:rsidRDefault="001814BA" w:rsidP="001814B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Järnvägsfrågor (TU6)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b/>
                <w:bCs/>
                <w:sz w:val="22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beredningen av motioner.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justerade betänkandet 2023/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  <w:p w14:paraId="303644D2" w14:textId="2CFB083A" w:rsidR="00E45168" w:rsidRDefault="00E45168" w:rsidP="001814B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3340751" w14:textId="3B0B011B" w:rsidR="001814BA" w:rsidRDefault="001814BA" w:rsidP="001814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Förslag till ändring av direktivet om kombinerad transport och förordningen om elektronisk godstransportinformation</w:t>
            </w:r>
          </w:p>
          <w:p w14:paraId="7B596001" w14:textId="6E096A4A" w:rsidR="0078443C" w:rsidRPr="001814BA" w:rsidRDefault="0078443C" w:rsidP="00A2305A">
            <w:pPr>
              <w:tabs>
                <w:tab w:val="left" w:pos="1701"/>
              </w:tabs>
              <w:rPr>
                <w:sz w:val="22"/>
              </w:rPr>
            </w:pPr>
          </w:p>
          <w:p w14:paraId="2A00D334" w14:textId="77777777" w:rsidR="001814BA" w:rsidRPr="00EE3648" w:rsidRDefault="001814BA" w:rsidP="001814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Utskottet överlade med statssekreterare Johan Davidson, biträdd av medarbetare från Landsbygds- och infrastrukturdepartementet.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Underlaget utgjordes av kommissionens förslag COM (2023) 702 och Regeringskansliets faktapromemoria 2023/</w:t>
            </w:r>
            <w:proofErr w:type="gramStart"/>
            <w:r>
              <w:rPr>
                <w:color w:val="000000"/>
                <w:sz w:val="22"/>
                <w:szCs w:val="22"/>
              </w:rPr>
              <w:t>2024:FPM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21.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Statssekreterare Johan Davidson redogjorde för regeringens ståndpunkt i enlighet med faktapromemorian </w:t>
            </w:r>
            <w:r w:rsidRPr="00EE3648">
              <w:rPr>
                <w:color w:val="000000"/>
                <w:sz w:val="22"/>
                <w:szCs w:val="22"/>
              </w:rPr>
              <w:t>(bilaga 2).</w:t>
            </w:r>
            <w:r w:rsidRPr="00EE3648">
              <w:rPr>
                <w:color w:val="000000"/>
                <w:sz w:val="22"/>
                <w:szCs w:val="22"/>
              </w:rPr>
              <w:br/>
            </w:r>
            <w:r w:rsidRPr="00EE3648">
              <w:rPr>
                <w:color w:val="000000"/>
                <w:sz w:val="22"/>
                <w:szCs w:val="22"/>
              </w:rPr>
              <w:br/>
              <w:t xml:space="preserve">Ordföranden konstaterade att det fanns stöd för regeringens ståndpunkt. </w:t>
            </w:r>
          </w:p>
          <w:p w14:paraId="040B8684" w14:textId="61E77A40" w:rsidR="001814BA" w:rsidRDefault="001814BA" w:rsidP="001814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>Denna paragraf förklarades omedelbart justerad</w:t>
            </w:r>
          </w:p>
          <w:p w14:paraId="324EC572" w14:textId="57ECACC2" w:rsidR="00B94F30" w:rsidRDefault="00B94F30" w:rsidP="001814BA">
            <w:pPr>
              <w:rPr>
                <w:color w:val="000000"/>
                <w:sz w:val="22"/>
                <w:szCs w:val="22"/>
              </w:rPr>
            </w:pPr>
          </w:p>
          <w:p w14:paraId="5F89C0D6" w14:textId="4E9326D7" w:rsidR="00B94F30" w:rsidRDefault="00B94F30" w:rsidP="00B94F3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Medgivande att närvara</w:t>
            </w:r>
          </w:p>
          <w:p w14:paraId="06898882" w14:textId="5A5F7CE3" w:rsidR="00B94F30" w:rsidRPr="00450F24" w:rsidRDefault="00B94F30" w:rsidP="001814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medgav att tjänsteman från Moderaternas kansli närvarande under punkt 5 på föredragningslistan. </w:t>
            </w:r>
          </w:p>
          <w:p w14:paraId="55037C05" w14:textId="7251252E" w:rsidR="00B57EE6" w:rsidRDefault="00B57EE6" w:rsidP="00B57E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0C4EDF" w14:textId="78D1BBCD" w:rsidR="001814BA" w:rsidRDefault="001814BA" w:rsidP="00B57E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Svenskt näringsliv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Företrädare för Svenskt näringsliv informerade om rapporten ¨Vägval – fem tankar om framtidens planeringsmodell för Sveriges infrastruktur¨. </w:t>
            </w:r>
            <w:r>
              <w:rPr>
                <w:color w:val="000000"/>
                <w:sz w:val="22"/>
                <w:szCs w:val="22"/>
              </w:rPr>
              <w:br/>
            </w:r>
          </w:p>
          <w:p w14:paraId="7616ADEC" w14:textId="7EF324F8" w:rsidR="001814BA" w:rsidRDefault="001814BA" w:rsidP="00B57E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85C4B">
              <w:rPr>
                <w:b/>
                <w:bCs/>
                <w:color w:val="000000"/>
                <w:sz w:val="22"/>
                <w:szCs w:val="22"/>
              </w:rPr>
              <w:t>Tillfälliga förbud att transportera personer utan giltiga identitetshandlingar till Sverige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Utskottet behandlade frågan om yttrande till justitieutskottet över proposition 2023/24:62 och motioner.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br/>
              <w:t xml:space="preserve">Frågan bordlades. </w:t>
            </w:r>
            <w:r>
              <w:rPr>
                <w:color w:val="000000"/>
                <w:sz w:val="22"/>
                <w:szCs w:val="22"/>
              </w:rPr>
              <w:br/>
            </w:r>
          </w:p>
          <w:p w14:paraId="2A558F80" w14:textId="40D9C9EC" w:rsidR="00EB4581" w:rsidRDefault="001814BA" w:rsidP="00EB45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5C4B">
              <w:rPr>
                <w:b/>
                <w:bCs/>
                <w:color w:val="000000"/>
                <w:sz w:val="22"/>
                <w:szCs w:val="22"/>
              </w:rPr>
              <w:t>Fråga om utskottsinitiativ om plan för underhåll av landets järnvägar</w:t>
            </w:r>
            <w:r w:rsidRPr="00185C4B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Utskottet fortsatte behandlingen av frågan om ett initiativ om </w:t>
            </w:r>
            <w:r w:rsidR="00C756DC">
              <w:rPr>
                <w:color w:val="000000"/>
                <w:sz w:val="22"/>
                <w:szCs w:val="22"/>
              </w:rPr>
              <w:t xml:space="preserve">en </w:t>
            </w:r>
            <w:r>
              <w:rPr>
                <w:color w:val="000000"/>
                <w:sz w:val="22"/>
                <w:szCs w:val="22"/>
              </w:rPr>
              <w:t xml:space="preserve">plan för underhåll av landets järnvägar.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Utskottet beslutade att inte ta något initiativ.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="00D900F2">
              <w:rPr>
                <w:sz w:val="22"/>
                <w:szCs w:val="22"/>
              </w:rPr>
              <w:t>S</w:t>
            </w:r>
            <w:r w:rsidR="0085164D">
              <w:rPr>
                <w:sz w:val="22"/>
                <w:szCs w:val="22"/>
              </w:rPr>
              <w:t>-</w:t>
            </w:r>
            <w:r w:rsidR="00EB4581">
              <w:rPr>
                <w:sz w:val="22"/>
                <w:szCs w:val="22"/>
              </w:rPr>
              <w:t xml:space="preserve"> och MP-ledamöterna reserverade sig mot beslutet och ansåg att utskottet borde ha inlett ett beredningsarbete i syfte att kunna ta ett initiativ i frågan.</w:t>
            </w:r>
          </w:p>
          <w:p w14:paraId="366B8368" w14:textId="10A886B4" w:rsidR="00B94F30" w:rsidRDefault="00A2305A" w:rsidP="00A2305A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A2305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6B85421" w14:textId="77777777" w:rsidR="00C756DC" w:rsidRDefault="00C756DC" w:rsidP="00EB458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2D799846" w14:textId="79BC4537" w:rsidR="00EB4581" w:rsidRDefault="001814BA" w:rsidP="00EB45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Fråga om utskottsinitiativ om att granska ägandet av svensk infrastruktur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Utskottet fortsatte behandlingen av frågan om att granska ägandet av svensk infrastruktur.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Utskottet beslutade att inte ta något initiativ.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D900F2">
              <w:rPr>
                <w:sz w:val="22"/>
                <w:szCs w:val="22"/>
              </w:rPr>
              <w:t>S</w:t>
            </w:r>
            <w:r w:rsidR="00C756DC">
              <w:rPr>
                <w:sz w:val="22"/>
                <w:szCs w:val="22"/>
              </w:rPr>
              <w:t>-</w:t>
            </w:r>
            <w:r w:rsidR="00EB4581">
              <w:rPr>
                <w:sz w:val="22"/>
                <w:szCs w:val="22"/>
              </w:rPr>
              <w:t xml:space="preserve"> och MP-ledamöterna reserverade sig mot beslutet och ansåg att utskottet borde ha inlett ett beredningsarbete i syfte att kunna ta ett initiativ i frågan.</w:t>
            </w:r>
          </w:p>
          <w:p w14:paraId="5C3B986E" w14:textId="77777777" w:rsidR="00C756DC" w:rsidRDefault="001814BA" w:rsidP="00A2305A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</w:p>
          <w:p w14:paraId="2CC60804" w14:textId="2880474A" w:rsidR="00A2305A" w:rsidRPr="001814BA" w:rsidRDefault="001814BA" w:rsidP="00A2305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Offentligt sammanträde om tranportssektorns elektrifiering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Utskottet fastställde programmet för det offentliga sammanträdet om transportsektorns elektrifiering den 15 februari 2024.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Denna paragraf förklarades omedelbart justerad. </w:t>
            </w:r>
          </w:p>
          <w:p w14:paraId="400D9501" w14:textId="5AF0975D" w:rsidR="00A2305A" w:rsidRDefault="00A2305A" w:rsidP="00A2305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723870" w14:textId="5827A83F" w:rsidR="003433C4" w:rsidRDefault="001814BA" w:rsidP="00A2305A">
            <w:pPr>
              <w:tabs>
                <w:tab w:val="left" w:pos="1701"/>
              </w:tabs>
              <w:rPr>
                <w:b/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</w:rPr>
              <w:t>Övriga frågor</w:t>
            </w:r>
          </w:p>
          <w:p w14:paraId="7BCE5C76" w14:textId="36BE159A" w:rsidR="005A0FF3" w:rsidRDefault="005A0FF3" w:rsidP="00A2305A">
            <w:pPr>
              <w:tabs>
                <w:tab w:val="left" w:pos="1701"/>
              </w:tabs>
              <w:rPr>
                <w:b/>
                <w:sz w:val="22"/>
              </w:rPr>
            </w:pPr>
          </w:p>
          <w:p w14:paraId="354F7CCD" w14:textId="5F7B7D87" w:rsidR="005A0FF3" w:rsidRPr="005A0FF3" w:rsidRDefault="005A0FF3" w:rsidP="00A2305A">
            <w:pPr>
              <w:tabs>
                <w:tab w:val="left" w:pos="1701"/>
              </w:tabs>
              <w:rPr>
                <w:bCs/>
                <w:snapToGrid w:val="0"/>
                <w:sz w:val="22"/>
              </w:rPr>
            </w:pPr>
            <w:r>
              <w:rPr>
                <w:bCs/>
                <w:snapToGrid w:val="0"/>
                <w:sz w:val="22"/>
              </w:rPr>
              <w:t xml:space="preserve">Utskottet </w:t>
            </w:r>
            <w:r w:rsidR="00C756DC">
              <w:rPr>
                <w:bCs/>
                <w:snapToGrid w:val="0"/>
                <w:sz w:val="22"/>
              </w:rPr>
              <w:t>gratulerade</w:t>
            </w:r>
            <w:r>
              <w:rPr>
                <w:bCs/>
                <w:snapToGrid w:val="0"/>
                <w:sz w:val="22"/>
              </w:rPr>
              <w:t xml:space="preserve"> Gunilla Svantorp (S)</w:t>
            </w:r>
            <w:r w:rsidR="00C756DC">
              <w:rPr>
                <w:bCs/>
                <w:snapToGrid w:val="0"/>
                <w:sz w:val="22"/>
              </w:rPr>
              <w:t xml:space="preserve"> med anledningen av hennes 60-årsdag. </w:t>
            </w:r>
            <w:r>
              <w:rPr>
                <w:bCs/>
                <w:snapToGrid w:val="0"/>
                <w:sz w:val="22"/>
              </w:rPr>
              <w:t xml:space="preserve"> </w:t>
            </w:r>
          </w:p>
          <w:p w14:paraId="5DC00B54" w14:textId="77777777" w:rsidR="005A0FF3" w:rsidRDefault="001814BA" w:rsidP="005A0FF3">
            <w:pPr>
              <w:tabs>
                <w:tab w:val="left" w:pos="1701"/>
              </w:tabs>
              <w:rPr>
                <w:bCs/>
                <w:snapToGrid w:val="0"/>
                <w:sz w:val="22"/>
              </w:rPr>
            </w:pPr>
            <w:r>
              <w:rPr>
                <w:bCs/>
                <w:snapToGrid w:val="0"/>
                <w:sz w:val="22"/>
              </w:rPr>
              <w:t xml:space="preserve"> </w:t>
            </w:r>
          </w:p>
          <w:p w14:paraId="79359AF1" w14:textId="6B2DF940" w:rsidR="00D11614" w:rsidRPr="005A0FF3" w:rsidRDefault="00D11614" w:rsidP="005A0FF3">
            <w:pPr>
              <w:tabs>
                <w:tab w:val="left" w:pos="1701"/>
              </w:tabs>
              <w:rPr>
                <w:bCs/>
                <w:snapToGrid w:val="0"/>
                <w:sz w:val="22"/>
              </w:rPr>
            </w:pPr>
            <w:r w:rsidRPr="003F0BB9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4EC475AD" w14:textId="77777777" w:rsidR="00F42833" w:rsidRPr="000D5B1D" w:rsidRDefault="00F42833" w:rsidP="00A2305A">
            <w:pPr>
              <w:widowControl/>
              <w:rPr>
                <w:bCs/>
                <w:sz w:val="22"/>
                <w:szCs w:val="22"/>
              </w:rPr>
            </w:pPr>
          </w:p>
          <w:p w14:paraId="32082981" w14:textId="51A6C630" w:rsidR="00A2305A" w:rsidRPr="000D5B1D" w:rsidRDefault="0034038E" w:rsidP="00A2305A">
            <w:pPr>
              <w:widowControl/>
              <w:rPr>
                <w:sz w:val="22"/>
                <w:szCs w:val="22"/>
              </w:rPr>
            </w:pPr>
            <w:r w:rsidRPr="000D5B1D">
              <w:rPr>
                <w:sz w:val="22"/>
                <w:szCs w:val="22"/>
              </w:rPr>
              <w:t xml:space="preserve">Nästa sammanträde äger rum </w:t>
            </w:r>
            <w:r w:rsidR="001814BA">
              <w:rPr>
                <w:sz w:val="22"/>
                <w:szCs w:val="22"/>
              </w:rPr>
              <w:t xml:space="preserve">tisdagen den 30 januari 2024 kl. 11.00. </w:t>
            </w:r>
            <w:r w:rsidRPr="000D5B1D">
              <w:rPr>
                <w:sz w:val="22"/>
                <w:szCs w:val="22"/>
              </w:rPr>
              <w:t xml:space="preserve"> </w:t>
            </w:r>
          </w:p>
          <w:p w14:paraId="6F3B19B8" w14:textId="77777777" w:rsidR="00D11614" w:rsidRPr="000D5B1D" w:rsidRDefault="00D11614" w:rsidP="00A2305A">
            <w:pPr>
              <w:widowControl/>
              <w:rPr>
                <w:sz w:val="22"/>
                <w:szCs w:val="22"/>
              </w:rPr>
            </w:pPr>
          </w:p>
          <w:p w14:paraId="2CAE2863" w14:textId="77777777" w:rsidR="003433C4" w:rsidRDefault="003433C4" w:rsidP="00A2305A">
            <w:pPr>
              <w:widowControl/>
              <w:rPr>
                <w:sz w:val="22"/>
                <w:szCs w:val="22"/>
              </w:rPr>
            </w:pPr>
          </w:p>
          <w:p w14:paraId="23255796" w14:textId="77777777" w:rsidR="00C756DC" w:rsidRDefault="00C756DC" w:rsidP="00EB4581">
            <w:pPr>
              <w:widowControl/>
              <w:rPr>
                <w:sz w:val="22"/>
                <w:szCs w:val="22"/>
              </w:rPr>
            </w:pPr>
          </w:p>
          <w:p w14:paraId="43AF12B2" w14:textId="77777777" w:rsidR="00C756DC" w:rsidRDefault="00C756DC" w:rsidP="00EB4581">
            <w:pPr>
              <w:widowControl/>
              <w:rPr>
                <w:sz w:val="22"/>
                <w:szCs w:val="22"/>
              </w:rPr>
            </w:pPr>
          </w:p>
          <w:p w14:paraId="28054336" w14:textId="77777777" w:rsidR="00C756DC" w:rsidRDefault="00C756DC" w:rsidP="00EB4581">
            <w:pPr>
              <w:widowControl/>
              <w:rPr>
                <w:sz w:val="22"/>
                <w:szCs w:val="22"/>
              </w:rPr>
            </w:pPr>
          </w:p>
          <w:p w14:paraId="28D4B411" w14:textId="2E6D0929" w:rsidR="00EB4581" w:rsidRPr="000D5B1D" w:rsidRDefault="00EB4581" w:rsidP="00EB4581">
            <w:pPr>
              <w:widowControl/>
              <w:rPr>
                <w:sz w:val="22"/>
                <w:szCs w:val="22"/>
              </w:rPr>
            </w:pPr>
            <w:r w:rsidRPr="000D5B1D">
              <w:rPr>
                <w:sz w:val="22"/>
                <w:szCs w:val="22"/>
              </w:rPr>
              <w:t xml:space="preserve">Vid protokollet </w:t>
            </w:r>
          </w:p>
          <w:p w14:paraId="030CAD06" w14:textId="77777777" w:rsidR="00EB4581" w:rsidRDefault="00EB4581" w:rsidP="00EB4581">
            <w:pPr>
              <w:widowControl/>
              <w:rPr>
                <w:sz w:val="22"/>
                <w:szCs w:val="22"/>
              </w:rPr>
            </w:pPr>
          </w:p>
          <w:p w14:paraId="18565F2D" w14:textId="77777777" w:rsidR="00EB4581" w:rsidRDefault="00EB4581" w:rsidP="00EB4581">
            <w:pPr>
              <w:widowControl/>
              <w:rPr>
                <w:sz w:val="22"/>
                <w:szCs w:val="22"/>
              </w:rPr>
            </w:pPr>
          </w:p>
          <w:p w14:paraId="182F2637" w14:textId="77777777" w:rsidR="00EB4581" w:rsidRDefault="00EB4581" w:rsidP="00EB4581">
            <w:pPr>
              <w:widowControl/>
              <w:rPr>
                <w:sz w:val="22"/>
                <w:szCs w:val="22"/>
              </w:rPr>
            </w:pPr>
          </w:p>
          <w:p w14:paraId="63D9BC75" w14:textId="77777777" w:rsidR="00EB4581" w:rsidRPr="003433C4" w:rsidRDefault="00EB4581" w:rsidP="00EB4581">
            <w:pPr>
              <w:widowControl/>
              <w:rPr>
                <w:sz w:val="22"/>
                <w:szCs w:val="22"/>
              </w:rPr>
            </w:pPr>
          </w:p>
          <w:p w14:paraId="7D8D55DC" w14:textId="77777777" w:rsidR="00EB4581" w:rsidRDefault="00EB4581" w:rsidP="00EB4581">
            <w:pPr>
              <w:rPr>
                <w:snapToGrid w:val="0"/>
                <w:sz w:val="22"/>
                <w:szCs w:val="22"/>
              </w:rPr>
            </w:pPr>
          </w:p>
          <w:p w14:paraId="2433939D" w14:textId="77777777" w:rsidR="00EB4581" w:rsidRDefault="00EB4581" w:rsidP="00EB4581">
            <w:pPr>
              <w:rPr>
                <w:snapToGrid w:val="0"/>
                <w:sz w:val="22"/>
                <w:szCs w:val="22"/>
              </w:rPr>
            </w:pPr>
          </w:p>
          <w:p w14:paraId="01A4ED12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19744BCD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3A90B67A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305E4730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75EE506E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0EA8B5A5" w14:textId="77777777" w:rsidR="00C756DC" w:rsidRDefault="00C756DC" w:rsidP="00EB4581">
            <w:pPr>
              <w:rPr>
                <w:snapToGrid w:val="0"/>
                <w:sz w:val="22"/>
                <w:szCs w:val="22"/>
              </w:rPr>
            </w:pPr>
          </w:p>
          <w:p w14:paraId="331FC25A" w14:textId="52908E1C" w:rsidR="00EB4581" w:rsidRPr="003433C4" w:rsidRDefault="00EB4581" w:rsidP="00EB4581">
            <w:pPr>
              <w:rPr>
                <w:snapToGrid w:val="0"/>
                <w:sz w:val="22"/>
                <w:szCs w:val="22"/>
              </w:rPr>
            </w:pPr>
            <w:r w:rsidRPr="003433C4">
              <w:rPr>
                <w:snapToGrid w:val="0"/>
                <w:sz w:val="22"/>
                <w:szCs w:val="22"/>
              </w:rPr>
              <w:t xml:space="preserve">Justeras den </w:t>
            </w:r>
            <w:r>
              <w:rPr>
                <w:snapToGrid w:val="0"/>
                <w:sz w:val="22"/>
                <w:szCs w:val="22"/>
              </w:rPr>
              <w:t>30 januari 2024</w:t>
            </w:r>
          </w:p>
          <w:p w14:paraId="646FB51C" w14:textId="77777777" w:rsidR="00EB4581" w:rsidRPr="003433C4" w:rsidRDefault="00EB4581" w:rsidP="00EB4581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C83D8C7" w14:textId="77777777" w:rsidR="00EB4581" w:rsidRDefault="00EB4581" w:rsidP="00EB4581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9200975" w14:textId="77777777" w:rsidR="00EB4581" w:rsidRPr="003433C4" w:rsidRDefault="00EB4581" w:rsidP="00EB4581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D17AC10" w14:textId="77777777" w:rsidR="00EB4581" w:rsidRDefault="00EB4581" w:rsidP="00EB4581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030C47E" w14:textId="77777777" w:rsidR="00EB4581" w:rsidRDefault="00EB4581" w:rsidP="00EB4581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9EEF813" w14:textId="77777777" w:rsidR="00EB4581" w:rsidRPr="00A37376" w:rsidRDefault="00EB4581" w:rsidP="00EB4581">
            <w:r w:rsidRPr="003433C4">
              <w:rPr>
                <w:snapToGrid w:val="0"/>
                <w:szCs w:val="22"/>
              </w:rPr>
              <w:t xml:space="preserve">Ulrika </w:t>
            </w:r>
            <w:proofErr w:type="spellStart"/>
            <w:r w:rsidRPr="003433C4">
              <w:rPr>
                <w:snapToGrid w:val="0"/>
                <w:szCs w:val="22"/>
              </w:rPr>
              <w:t>Heie</w:t>
            </w:r>
            <w:proofErr w:type="spellEnd"/>
          </w:p>
          <w:p w14:paraId="2D6D7237" w14:textId="1D184C3F" w:rsidR="00D11614" w:rsidRPr="003F0BB9" w:rsidRDefault="00D11614" w:rsidP="00A2305A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XSpec="right" w:tblpY="442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0A6206" w:rsidRPr="00B40F4D" w14:paraId="6903FC88" w14:textId="77777777" w:rsidTr="006F0D23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02715" w14:textId="77777777" w:rsidR="000A6206" w:rsidRPr="001814BA" w:rsidRDefault="000A6206" w:rsidP="006F0D23">
            <w:pPr>
              <w:tabs>
                <w:tab w:val="left" w:pos="1701"/>
              </w:tabs>
              <w:rPr>
                <w:sz w:val="20"/>
              </w:rPr>
            </w:pPr>
            <w:bookmarkStart w:id="0" w:name="_Hlk156914657"/>
            <w:r w:rsidRPr="001814BA">
              <w:rPr>
                <w:sz w:val="20"/>
              </w:rPr>
              <w:lastRenderedPageBreak/>
              <w:br w:type="page"/>
            </w:r>
            <w:r w:rsidRPr="001814BA">
              <w:rPr>
                <w:sz w:val="20"/>
              </w:rPr>
              <w:br w:type="page"/>
              <w:t xml:space="preserve">           TRAFIKUTSKOTTET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583509" w14:textId="77777777" w:rsidR="000A6206" w:rsidRPr="001814BA" w:rsidRDefault="000A6206" w:rsidP="006F0D23">
            <w:pPr>
              <w:tabs>
                <w:tab w:val="left" w:pos="1701"/>
              </w:tabs>
              <w:rPr>
                <w:b/>
                <w:sz w:val="20"/>
              </w:rPr>
            </w:pPr>
            <w:r w:rsidRPr="001814BA">
              <w:rPr>
                <w:b/>
                <w:sz w:val="20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F75D08" w14:textId="77777777" w:rsidR="000A6206" w:rsidRPr="001814BA" w:rsidRDefault="000A6206" w:rsidP="006F0D23">
            <w:pPr>
              <w:tabs>
                <w:tab w:val="left" w:pos="1701"/>
              </w:tabs>
              <w:rPr>
                <w:b/>
                <w:sz w:val="20"/>
              </w:rPr>
            </w:pPr>
            <w:r w:rsidRPr="001814BA">
              <w:rPr>
                <w:b/>
                <w:sz w:val="20"/>
              </w:rPr>
              <w:t xml:space="preserve">Bilaga 1 </w:t>
            </w:r>
          </w:p>
          <w:p w14:paraId="4CB8CFAD" w14:textId="77777777" w:rsidR="000A6206" w:rsidRPr="001814BA" w:rsidRDefault="000A6206" w:rsidP="006F0D23">
            <w:pPr>
              <w:tabs>
                <w:tab w:val="left" w:pos="1701"/>
              </w:tabs>
              <w:rPr>
                <w:sz w:val="20"/>
              </w:rPr>
            </w:pPr>
            <w:r w:rsidRPr="001814BA">
              <w:rPr>
                <w:sz w:val="20"/>
              </w:rPr>
              <w:t>till protokoll 2023/24:14</w:t>
            </w:r>
          </w:p>
        </w:tc>
      </w:tr>
      <w:tr w:rsidR="000A6206" w:rsidRPr="00B40F4D" w14:paraId="7FE8EF67" w14:textId="77777777" w:rsidTr="006F0D23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BE1B2" w14:textId="77777777" w:rsidR="000A6206" w:rsidRPr="00B40F4D" w:rsidRDefault="000A6206" w:rsidP="006F0D2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0E3FE8" w14:textId="77777777" w:rsidR="000A6206" w:rsidRPr="00B40F4D" w:rsidRDefault="000A6206" w:rsidP="006F0D2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B683BF" w14:textId="77777777" w:rsidR="000A6206" w:rsidRPr="00B40F4D" w:rsidRDefault="000A6206" w:rsidP="006F0D2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A6206" w:rsidRPr="00A122FD" w14:paraId="0087BD75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B6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F04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18"/>
                <w:szCs w:val="18"/>
              </w:rPr>
            </w:pPr>
            <w:r w:rsidRPr="00A122FD">
              <w:rPr>
                <w:bCs/>
                <w:sz w:val="18"/>
                <w:szCs w:val="18"/>
              </w:rPr>
              <w:t>§1–2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A3E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bCs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3–5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686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bCs/>
                <w:sz w:val="18"/>
                <w:szCs w:val="18"/>
              </w:rPr>
              <w:t>§</w:t>
            </w:r>
            <w:proofErr w:type="gramStart"/>
            <w:r>
              <w:rPr>
                <w:bCs/>
                <w:sz w:val="18"/>
                <w:szCs w:val="18"/>
              </w:rPr>
              <w:t>6-11</w:t>
            </w:r>
            <w:proofErr w:type="gramEnd"/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19A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FA4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8BD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3909F69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D8C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B7F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446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47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3B0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1C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D30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52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C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ED9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E35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7BD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</w:t>
            </w:r>
          </w:p>
        </w:tc>
      </w:tr>
      <w:tr w:rsidR="000A6206" w:rsidRPr="00A122FD" w14:paraId="2A42998C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359D" w14:textId="77777777" w:rsidR="000A6206" w:rsidRPr="00A122FD" w:rsidRDefault="000A6206" w:rsidP="006F0D23">
            <w:pPr>
              <w:spacing w:line="256" w:lineRule="auto"/>
              <w:rPr>
                <w:color w:val="000000"/>
                <w:sz w:val="18"/>
                <w:szCs w:val="18"/>
                <w:lang w:val="en-US"/>
              </w:rPr>
            </w:pPr>
            <w:r w:rsidRPr="00A122FD">
              <w:rPr>
                <w:sz w:val="18"/>
                <w:szCs w:val="18"/>
              </w:rPr>
              <w:t xml:space="preserve">Ulrika </w:t>
            </w:r>
            <w:proofErr w:type="spellStart"/>
            <w:r w:rsidRPr="00A122FD">
              <w:rPr>
                <w:sz w:val="18"/>
                <w:szCs w:val="18"/>
              </w:rPr>
              <w:t>Heie</w:t>
            </w:r>
            <w:proofErr w:type="spellEnd"/>
            <w:r w:rsidRPr="00A122FD">
              <w:rPr>
                <w:sz w:val="18"/>
                <w:szCs w:val="18"/>
              </w:rPr>
              <w:t xml:space="preserve"> (C) </w:t>
            </w:r>
            <w:r w:rsidRPr="00A122FD">
              <w:rPr>
                <w:i/>
                <w:iCs/>
                <w:sz w:val="18"/>
                <w:szCs w:val="18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CA4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3A7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B89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246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920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49B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171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B17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F3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CC8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004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B9D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5C04D6A4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5B50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 w:rsidRPr="00A122FD">
              <w:rPr>
                <w:sz w:val="18"/>
                <w:szCs w:val="18"/>
                <w:lang w:val="en-GB"/>
              </w:rPr>
              <w:t xml:space="preserve">Thomas Morell (SD) </w:t>
            </w:r>
            <w:r w:rsidRPr="00A122FD">
              <w:rPr>
                <w:i/>
                <w:iCs/>
                <w:sz w:val="18"/>
                <w:szCs w:val="18"/>
                <w:lang w:val="en-GB"/>
              </w:rPr>
              <w:t xml:space="preserve">vice </w:t>
            </w:r>
            <w:proofErr w:type="spellStart"/>
            <w:r w:rsidRPr="00A122FD">
              <w:rPr>
                <w:i/>
                <w:iCs/>
                <w:sz w:val="18"/>
                <w:szCs w:val="18"/>
                <w:lang w:val="en-GB"/>
              </w:rPr>
              <w:t>ordf</w:t>
            </w:r>
            <w:proofErr w:type="spellEnd"/>
            <w:r w:rsidRPr="00A122FD">
              <w:rPr>
                <w:i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E28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466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D3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F7D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7F9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FD4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3C3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FB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DF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7A0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1C1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3E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</w:tr>
      <w:tr w:rsidR="000A6206" w:rsidRPr="00A122FD" w14:paraId="26F86CB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4438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 w:rsidRPr="00A122FD">
              <w:rPr>
                <w:color w:val="000000"/>
                <w:sz w:val="18"/>
                <w:szCs w:val="18"/>
                <w:lang w:val="en-US"/>
              </w:rPr>
              <w:t>Gunilla</w:t>
            </w:r>
            <w:proofErr w:type="spellEnd"/>
            <w:r w:rsidRPr="00A122F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22FD">
              <w:rPr>
                <w:color w:val="000000"/>
                <w:sz w:val="18"/>
                <w:szCs w:val="18"/>
                <w:lang w:val="en-US"/>
              </w:rPr>
              <w:t>Svantorp</w:t>
            </w:r>
            <w:proofErr w:type="spellEnd"/>
            <w:r w:rsidRPr="00A122FD">
              <w:rPr>
                <w:color w:val="000000"/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EEB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8CB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5F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453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3D1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A8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57B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79C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714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F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3ED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500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</w:tr>
      <w:tr w:rsidR="000A6206" w:rsidRPr="00A122FD" w14:paraId="59D91501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CD9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Stockhaus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80A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70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71D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EA9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DC1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C5B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6D7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8D3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AEC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D1B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5A4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91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GB"/>
              </w:rPr>
            </w:pPr>
          </w:p>
        </w:tc>
      </w:tr>
      <w:tr w:rsidR="000A6206" w:rsidRPr="00A122FD" w14:paraId="024F0E66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B0C9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Mattias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FEA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8C1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EB8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A6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5F1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D53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787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3C6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67C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E20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66E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D05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</w:tr>
      <w:tr w:rsidR="000A6206" w:rsidRPr="00A122FD" w14:paraId="4C7E6213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22A4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C14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872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AC2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048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5C1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DEE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8B3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EA1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12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93C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1A5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C49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DCCE80A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3EBB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Åsa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45EE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8BA8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956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15C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A96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89F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AA3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E5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90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F1F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416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61E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5FBDA64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95C8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04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22E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0B5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E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8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051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231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34D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0AF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D23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A42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9A9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51634D5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FD00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122FD">
              <w:rPr>
                <w:sz w:val="18"/>
                <w:szCs w:val="18"/>
              </w:rPr>
              <w:t>Kadir</w:t>
            </w:r>
            <w:proofErr w:type="spellEnd"/>
            <w:r w:rsidRPr="00A122FD">
              <w:rPr>
                <w:sz w:val="18"/>
                <w:szCs w:val="18"/>
              </w:rPr>
              <w:t xml:space="preserve"> </w:t>
            </w:r>
            <w:proofErr w:type="spellStart"/>
            <w:r w:rsidRPr="00A122FD">
              <w:rPr>
                <w:sz w:val="18"/>
                <w:szCs w:val="18"/>
              </w:rPr>
              <w:t>Kasirga</w:t>
            </w:r>
            <w:proofErr w:type="spellEnd"/>
            <w:r w:rsidRPr="00A122FD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DE8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140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E2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36A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C1B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7EE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E2D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4A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86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A7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4D7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941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6CBFB466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C098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 xml:space="preserve">Helena </w:t>
            </w:r>
            <w:proofErr w:type="spellStart"/>
            <w:r w:rsidRPr="00A122FD">
              <w:rPr>
                <w:sz w:val="18"/>
                <w:szCs w:val="18"/>
              </w:rPr>
              <w:t>Gellerman</w:t>
            </w:r>
            <w:proofErr w:type="spellEnd"/>
            <w:r w:rsidRPr="00A122FD">
              <w:rPr>
                <w:sz w:val="18"/>
                <w:szCs w:val="18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72B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AFA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52B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32A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704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390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83F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3ED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D36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49E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F11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045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363D7482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9B81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4D7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075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1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8D8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91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34E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2B5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06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C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337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ADA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D3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374CB3A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5DA4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422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C43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6B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13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DDF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F26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0F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B61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33F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D59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C3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10A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7C056B3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48A2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</w:rPr>
              <w:t xml:space="preserve">Linda W </w:t>
            </w:r>
            <w:proofErr w:type="spellStart"/>
            <w:r w:rsidRPr="00A122FD">
              <w:rPr>
                <w:sz w:val="18"/>
                <w:szCs w:val="18"/>
              </w:rPr>
              <w:t>Snecker</w:t>
            </w:r>
            <w:proofErr w:type="spellEnd"/>
            <w:r w:rsidRPr="00A122FD">
              <w:rPr>
                <w:sz w:val="18"/>
                <w:szCs w:val="18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0638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91A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61B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17A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0C4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CD5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A8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957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0F4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270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50B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C72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  <w:lang w:val="en-US"/>
              </w:rPr>
            </w:pPr>
          </w:p>
        </w:tc>
      </w:tr>
      <w:tr w:rsidR="000A6206" w:rsidRPr="00A122FD" w14:paraId="7AF7473F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CC99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122FD">
              <w:rPr>
                <w:sz w:val="18"/>
                <w:szCs w:val="18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CC9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F5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B0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7ED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D65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198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0E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23B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230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E3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0B4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D43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3EC318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7DB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F3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E76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13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2F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112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71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D61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068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3E5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77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136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27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0DF4C1C1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F23F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Linus Lakso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36A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1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061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88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104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E88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A63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171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E2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CDA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039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BC5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4C74E23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B76C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 xml:space="preserve">Johanna </w:t>
            </w:r>
            <w:proofErr w:type="spellStart"/>
            <w:r w:rsidRPr="00A122FD">
              <w:rPr>
                <w:sz w:val="18"/>
                <w:szCs w:val="18"/>
              </w:rPr>
              <w:t>Rantsi</w:t>
            </w:r>
            <w:proofErr w:type="spellEnd"/>
            <w:r w:rsidRPr="00A122F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677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8FF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5B9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72D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64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869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E96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13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65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673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F6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B2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0BC26B0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6172" w14:textId="77777777" w:rsidR="000A6206" w:rsidRPr="00A122FD" w:rsidRDefault="000A6206" w:rsidP="006F0D23">
            <w:pPr>
              <w:spacing w:line="256" w:lineRule="auto"/>
              <w:rPr>
                <w:b/>
                <w:i/>
                <w:sz w:val="18"/>
                <w:szCs w:val="18"/>
                <w:lang w:eastAsia="en-US"/>
              </w:rPr>
            </w:pPr>
            <w:r w:rsidRPr="00A122FD">
              <w:rPr>
                <w:b/>
                <w:i/>
                <w:sz w:val="18"/>
                <w:szCs w:val="18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05E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CD8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80E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790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9D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91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DB8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051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D8D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951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13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C33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D38719C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1064" w14:textId="77777777" w:rsidR="000A6206" w:rsidRPr="00A122FD" w:rsidRDefault="000A6206" w:rsidP="006F0D23">
            <w:pPr>
              <w:spacing w:line="256" w:lineRule="auto"/>
              <w:rPr>
                <w:b/>
                <w:i/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C03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E45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957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82E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96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299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B1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E57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5BC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AEB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AE7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EAB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4FFC264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1C34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A122FD">
              <w:rPr>
                <w:sz w:val="18"/>
                <w:szCs w:val="18"/>
              </w:rPr>
              <w:t>Jamal</w:t>
            </w:r>
            <w:proofErr w:type="spellEnd"/>
            <w:r w:rsidRPr="00A122FD">
              <w:rPr>
                <w:sz w:val="18"/>
                <w:szCs w:val="18"/>
              </w:rPr>
              <w:t xml:space="preserve"> El-Haj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90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4E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E3F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228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0D1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6E8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AB0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1D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E2A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835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F2C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34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78DA5C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509E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928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B8F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45A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1B2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11F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212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B3E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88F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525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93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AC5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85C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8508152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9CB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EF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D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48F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15B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AE1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E94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B1C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754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68B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A76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93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63F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C95F07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2664" w14:textId="77777777" w:rsidR="000A6206" w:rsidRPr="00A122FD" w:rsidRDefault="000A6206" w:rsidP="006F0D23">
            <w:pPr>
              <w:spacing w:line="256" w:lineRule="auto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 xml:space="preserve">Rashid </w:t>
            </w:r>
            <w:proofErr w:type="spellStart"/>
            <w:r w:rsidRPr="00A122FD">
              <w:rPr>
                <w:sz w:val="18"/>
                <w:szCs w:val="18"/>
              </w:rPr>
              <w:t>Farivar</w:t>
            </w:r>
            <w:proofErr w:type="spellEnd"/>
            <w:r w:rsidRPr="00A122F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B10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410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56D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EB5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6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78C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FA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829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00E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3EC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817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7F1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233B7BD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D87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122FD">
              <w:rPr>
                <w:sz w:val="18"/>
                <w:szCs w:val="18"/>
              </w:rPr>
              <w:t xml:space="preserve">Denis </w:t>
            </w:r>
            <w:proofErr w:type="spellStart"/>
            <w:r w:rsidRPr="00A122FD">
              <w:rPr>
                <w:sz w:val="18"/>
                <w:szCs w:val="18"/>
              </w:rPr>
              <w:t>Begic</w:t>
            </w:r>
            <w:proofErr w:type="spellEnd"/>
            <w:r w:rsidRPr="00A122FD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50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B0B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97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8B7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88C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178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883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12A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496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48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53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668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5B85DA91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2B5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4AA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780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AD8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7C0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B37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D7E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C1A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68A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BCF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119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C11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9D7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B8EA5C6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C6D1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071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861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7D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B9D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22B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FBF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BD4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D78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AC3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8C6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F7A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4F3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B0F0416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85C2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Rasmus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Giertz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</w:t>
            </w:r>
            <w:r w:rsidRPr="00A122FD">
              <w:rPr>
                <w:sz w:val="18"/>
                <w:szCs w:val="18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1B7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D88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87E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1A8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B20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135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F4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2CA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89B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E7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97C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EA1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30D193A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C5BE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Joakim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Järrebring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C65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D9E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A57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E70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C9B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3B7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1BF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DD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DE1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1C4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8B0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B24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51B8CEAC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491C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9B4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C00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4A5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346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728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D0E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082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F49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540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84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92E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B53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593B199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8D54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Kajsa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982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B77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917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93B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B01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75C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DE9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CAA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790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C2A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7AF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A6E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8423179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37F0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C7A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41B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EBB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83F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60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D2E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1BF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E58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CC6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29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44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241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3FD262C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BDA3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Anders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Ådahl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0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2F5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D95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F7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B8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8D2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F49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6CE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5D5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E67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046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D53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3FFE2260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509B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366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F7E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EA0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11D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61C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195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95A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AFC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27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B6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842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177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635F2FA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A268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Elin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Söderberg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27F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848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04C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38A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A5D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883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636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FDF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2E3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0DD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4E5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54D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645E9528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2FDF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49B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D04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4BC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EC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26D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CB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B6B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40C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ECC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CB1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C12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4E9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0DCFF0D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B3F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Sara-Lena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Bjälkö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5FF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D2B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27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267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1E9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566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D64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321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77F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70F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2C0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541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06959C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2772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Vakant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467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F5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24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86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90A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095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A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38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E13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E12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DED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EA3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34E84797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098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Isabell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Mixter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FB5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A3A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105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E1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BF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F90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35E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50F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D57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EF2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B33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D98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FD385D5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2CE5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1A2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C5D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F4F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5B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B0C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038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3D7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AA4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B3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C1D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181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ECF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0DE16D8D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23A2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Dan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Hovskär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BCD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61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8A7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CDB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3D2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C55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CCA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0CA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033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1BD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9A9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F0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EE05A37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8215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Torsten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Elofsson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1A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7A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6F4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B73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0E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58B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252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F30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6E6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3E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2D8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19A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1709D11D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A016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Emma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Berginger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370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A7A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BBC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F89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718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47B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4B7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E41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AB6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BF8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46F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055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3373A04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1375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Jakob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Olofsgård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6C1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4AB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E81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324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42F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976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3C6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864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13A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AD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7A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E00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625AC552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A4C4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Camilla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Mårtensen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A9A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2DB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6D4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B4D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DF4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20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642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166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D01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547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860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4D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F0B50BE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BD52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122FD">
              <w:rPr>
                <w:sz w:val="18"/>
                <w:szCs w:val="18"/>
                <w:lang w:val="en-US"/>
              </w:rPr>
              <w:t>Marléne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Lund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Kopparklint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C72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379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E24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23F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BB3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8DE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08B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563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C670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A6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D97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61495A6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70CE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Nadja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Awad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31E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450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260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1E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CF3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037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A71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8DF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40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CEA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42E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1273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25B254B0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F346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Carl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Nordblom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28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FE9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B68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4FE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188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EBCC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D04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B4C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AAE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48B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7F4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DA7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61A08E88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99A9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/>
              </w:rPr>
            </w:pPr>
            <w:r w:rsidRPr="00A122F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A122FD">
              <w:rPr>
                <w:sz w:val="18"/>
                <w:szCs w:val="18"/>
                <w:lang w:val="en-US"/>
              </w:rPr>
              <w:t>Helldén</w:t>
            </w:r>
            <w:proofErr w:type="spellEnd"/>
            <w:r w:rsidRPr="00A122F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B4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19D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66C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CF4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D15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763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92C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67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65F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3F8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B127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E4DB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7D6CE78C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E39A" w14:textId="77777777" w:rsidR="000A6206" w:rsidRPr="00A122FD" w:rsidRDefault="000A6206" w:rsidP="006F0D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8"/>
                <w:szCs w:val="18"/>
                <w:lang w:val="en-US"/>
              </w:rPr>
            </w:pPr>
            <w:r w:rsidRPr="00A122FD">
              <w:rPr>
                <w:sz w:val="18"/>
                <w:szCs w:val="18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6FE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B18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4B82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9989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F868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8D3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46B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7184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8EA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92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E131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C26E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8"/>
                <w:szCs w:val="18"/>
              </w:rPr>
            </w:pPr>
          </w:p>
        </w:tc>
      </w:tr>
      <w:tr w:rsidR="000A6206" w:rsidRPr="00A122FD" w14:paraId="431EA2C0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55FBF426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3DD22D3F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A6206" w:rsidRPr="00A122FD" w14:paraId="151DAB9A" w14:textId="77777777" w:rsidTr="006F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095689ED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57F60B55" w14:textId="77777777" w:rsidR="000A6206" w:rsidRPr="00A122FD" w:rsidRDefault="000A6206" w:rsidP="006F0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122FD">
              <w:rPr>
                <w:sz w:val="18"/>
                <w:szCs w:val="18"/>
              </w:rPr>
              <w:t>O = ledamöter som härutöver har varit närvarande</w:t>
            </w:r>
          </w:p>
        </w:tc>
      </w:tr>
      <w:bookmarkEnd w:id="0"/>
    </w:tbl>
    <w:p w14:paraId="2E4CDFC1" w14:textId="77777777" w:rsidR="000A6206" w:rsidRPr="00A122FD" w:rsidRDefault="000A6206" w:rsidP="000A6206">
      <w:pPr>
        <w:tabs>
          <w:tab w:val="left" w:pos="1701"/>
        </w:tabs>
        <w:rPr>
          <w:sz w:val="18"/>
          <w:szCs w:val="18"/>
        </w:rPr>
      </w:pPr>
    </w:p>
    <w:p w14:paraId="5630BA6A" w14:textId="77777777" w:rsidR="000A6206" w:rsidRDefault="000A6206" w:rsidP="000A6206">
      <w:pPr>
        <w:widowControl/>
        <w:rPr>
          <w:sz w:val="22"/>
          <w:szCs w:val="22"/>
        </w:rPr>
      </w:pPr>
    </w:p>
    <w:p w14:paraId="266C6367" w14:textId="77777777" w:rsidR="000A6206" w:rsidRDefault="000A6206" w:rsidP="000A6206">
      <w:pPr>
        <w:widowControl/>
        <w:spacing w:after="160" w:line="259" w:lineRule="auto"/>
        <w:rPr>
          <w:sz w:val="22"/>
          <w:szCs w:val="22"/>
        </w:rPr>
      </w:pPr>
    </w:p>
    <w:sectPr w:rsidR="000A620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14"/>
    <w:rsid w:val="00005B75"/>
    <w:rsid w:val="00027736"/>
    <w:rsid w:val="000351CD"/>
    <w:rsid w:val="000513A0"/>
    <w:rsid w:val="0006043F"/>
    <w:rsid w:val="000668EB"/>
    <w:rsid w:val="00072835"/>
    <w:rsid w:val="00076B21"/>
    <w:rsid w:val="00094A50"/>
    <w:rsid w:val="000A6206"/>
    <w:rsid w:val="000D5B1D"/>
    <w:rsid w:val="00107D72"/>
    <w:rsid w:val="00117965"/>
    <w:rsid w:val="00125A64"/>
    <w:rsid w:val="00131537"/>
    <w:rsid w:val="00152DF6"/>
    <w:rsid w:val="00161DB3"/>
    <w:rsid w:val="001814BA"/>
    <w:rsid w:val="001816B7"/>
    <w:rsid w:val="001B416C"/>
    <w:rsid w:val="001B435B"/>
    <w:rsid w:val="001E73FD"/>
    <w:rsid w:val="00212062"/>
    <w:rsid w:val="002354A2"/>
    <w:rsid w:val="00256AA7"/>
    <w:rsid w:val="0028015F"/>
    <w:rsid w:val="00280BC7"/>
    <w:rsid w:val="002B7046"/>
    <w:rsid w:val="0034038E"/>
    <w:rsid w:val="003433C4"/>
    <w:rsid w:val="00350142"/>
    <w:rsid w:val="00362E91"/>
    <w:rsid w:val="0038361B"/>
    <w:rsid w:val="00386CC5"/>
    <w:rsid w:val="0039737C"/>
    <w:rsid w:val="00397E05"/>
    <w:rsid w:val="003A5DEF"/>
    <w:rsid w:val="003F2531"/>
    <w:rsid w:val="004557D0"/>
    <w:rsid w:val="00470A76"/>
    <w:rsid w:val="005130F7"/>
    <w:rsid w:val="005315D0"/>
    <w:rsid w:val="00543A43"/>
    <w:rsid w:val="00546BE4"/>
    <w:rsid w:val="00573D2A"/>
    <w:rsid w:val="00585C22"/>
    <w:rsid w:val="005A0FF3"/>
    <w:rsid w:val="005B11D5"/>
    <w:rsid w:val="005D30DA"/>
    <w:rsid w:val="005E240E"/>
    <w:rsid w:val="005E3207"/>
    <w:rsid w:val="006153DC"/>
    <w:rsid w:val="006213E4"/>
    <w:rsid w:val="006335AD"/>
    <w:rsid w:val="00643194"/>
    <w:rsid w:val="00664510"/>
    <w:rsid w:val="00670BE0"/>
    <w:rsid w:val="006A0623"/>
    <w:rsid w:val="006C009E"/>
    <w:rsid w:val="006C2BDE"/>
    <w:rsid w:val="006C4009"/>
    <w:rsid w:val="006D0C3E"/>
    <w:rsid w:val="006D3AF9"/>
    <w:rsid w:val="006E5EB4"/>
    <w:rsid w:val="00712851"/>
    <w:rsid w:val="007149F6"/>
    <w:rsid w:val="00715EB0"/>
    <w:rsid w:val="0078443C"/>
    <w:rsid w:val="007965E6"/>
    <w:rsid w:val="007B6A85"/>
    <w:rsid w:val="007B75CF"/>
    <w:rsid w:val="007C10AE"/>
    <w:rsid w:val="007F03FE"/>
    <w:rsid w:val="0085164D"/>
    <w:rsid w:val="00874A67"/>
    <w:rsid w:val="00880B54"/>
    <w:rsid w:val="00881887"/>
    <w:rsid w:val="0089041A"/>
    <w:rsid w:val="008B5BC2"/>
    <w:rsid w:val="008D3BE8"/>
    <w:rsid w:val="008E4777"/>
    <w:rsid w:val="008F3EB1"/>
    <w:rsid w:val="008F5C48"/>
    <w:rsid w:val="0091628D"/>
    <w:rsid w:val="009168F6"/>
    <w:rsid w:val="00925EF5"/>
    <w:rsid w:val="0093255F"/>
    <w:rsid w:val="00972155"/>
    <w:rsid w:val="00980BA4"/>
    <w:rsid w:val="00984B88"/>
    <w:rsid w:val="009855B9"/>
    <w:rsid w:val="00A122FD"/>
    <w:rsid w:val="00A21826"/>
    <w:rsid w:val="00A2305A"/>
    <w:rsid w:val="00A30185"/>
    <w:rsid w:val="00A30D3A"/>
    <w:rsid w:val="00A37376"/>
    <w:rsid w:val="00A73968"/>
    <w:rsid w:val="00B01E8D"/>
    <w:rsid w:val="00B026D0"/>
    <w:rsid w:val="00B57EE6"/>
    <w:rsid w:val="00B94F30"/>
    <w:rsid w:val="00BA7F19"/>
    <w:rsid w:val="00BC1736"/>
    <w:rsid w:val="00BD743C"/>
    <w:rsid w:val="00C45122"/>
    <w:rsid w:val="00C66CAA"/>
    <w:rsid w:val="00C756DC"/>
    <w:rsid w:val="00C90837"/>
    <w:rsid w:val="00D11614"/>
    <w:rsid w:val="00D36F70"/>
    <w:rsid w:val="00D658EE"/>
    <w:rsid w:val="00D66118"/>
    <w:rsid w:val="00D8468E"/>
    <w:rsid w:val="00D900F2"/>
    <w:rsid w:val="00DE3D8E"/>
    <w:rsid w:val="00DE4C65"/>
    <w:rsid w:val="00E0676A"/>
    <w:rsid w:val="00E45168"/>
    <w:rsid w:val="00E4553B"/>
    <w:rsid w:val="00E667F7"/>
    <w:rsid w:val="00EA51D7"/>
    <w:rsid w:val="00EB4581"/>
    <w:rsid w:val="00EE3648"/>
    <w:rsid w:val="00F063C4"/>
    <w:rsid w:val="00F10370"/>
    <w:rsid w:val="00F42833"/>
    <w:rsid w:val="00F66E5F"/>
    <w:rsid w:val="00F813B4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DF91"/>
  <w15:chartTrackingRefBased/>
  <w15:docId w15:val="{5800F951-7596-478F-987E-95E657C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11614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11614"/>
    <w:rPr>
      <w:rFonts w:ascii="Calibri" w:hAnsi="Calibri"/>
      <w:szCs w:val="21"/>
      <w:lang w:val="sv-SE"/>
    </w:rPr>
  </w:style>
  <w:style w:type="character" w:styleId="Hyperlnk">
    <w:name w:val="Hyperlink"/>
    <w:basedOn w:val="Standardstycketeckensnitt"/>
    <w:uiPriority w:val="99"/>
    <w:semiHidden/>
    <w:unhideWhenUsed/>
    <w:rsid w:val="00FC31F9"/>
    <w:rPr>
      <w:color w:val="0563C1"/>
      <w:u w:val="single"/>
    </w:rPr>
  </w:style>
  <w:style w:type="paragraph" w:customStyle="1" w:styleId="s3">
    <w:name w:val="s3"/>
    <w:basedOn w:val="Normal"/>
    <w:rsid w:val="00FC31F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5">
    <w:name w:val="s5"/>
    <w:basedOn w:val="Standardstycketeckensnitt"/>
    <w:rsid w:val="00FC31F9"/>
  </w:style>
  <w:style w:type="character" w:customStyle="1" w:styleId="s2">
    <w:name w:val="s2"/>
    <w:basedOn w:val="Standardstycketeckensnitt"/>
    <w:rsid w:val="00FC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51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FCAE-02D3-4D9B-99F2-96307234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708</Words>
  <Characters>4134</Characters>
  <Application>Microsoft Office Word</Application>
  <DocSecurity>0</DocSecurity>
  <Lines>826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Linda Johansson</cp:lastModifiedBy>
  <cp:revision>3</cp:revision>
  <cp:lastPrinted>2023-09-25T09:58:00Z</cp:lastPrinted>
  <dcterms:created xsi:type="dcterms:W3CDTF">2024-01-31T13:20:00Z</dcterms:created>
  <dcterms:modified xsi:type="dcterms:W3CDTF">2024-01-31T13:21:00Z</dcterms:modified>
</cp:coreProperties>
</file>