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4E11466E" w14:textId="38653FEF" w:rsidR="002C37E7" w:rsidRDefault="002C37E7" w:rsidP="0096348C">
      <w:pPr>
        <w:rPr>
          <w:szCs w:val="24"/>
        </w:rPr>
      </w:pPr>
    </w:p>
    <w:p w14:paraId="1F529383" w14:textId="77777777" w:rsidR="00444329" w:rsidRPr="00D10746" w:rsidRDefault="00444329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D7A89D9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4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5</w:t>
            </w:r>
            <w:r w:rsidR="000D522A" w:rsidRPr="00A925E0">
              <w:rPr>
                <w:b/>
                <w:szCs w:val="24"/>
              </w:rPr>
              <w:t>:</w:t>
            </w:r>
            <w:r w:rsidR="002C37E7">
              <w:rPr>
                <w:b/>
                <w:szCs w:val="24"/>
              </w:rPr>
              <w:t>8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2703F4FA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6F7FFC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C736AE">
              <w:rPr>
                <w:szCs w:val="24"/>
              </w:rPr>
              <w:t>10</w:t>
            </w:r>
            <w:r w:rsidR="00624E6C">
              <w:rPr>
                <w:szCs w:val="24"/>
              </w:rPr>
              <w:t>-</w:t>
            </w:r>
            <w:r w:rsidR="002C37E7">
              <w:rPr>
                <w:szCs w:val="24"/>
              </w:rPr>
              <w:t>24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A2BD6BA" w:rsidR="00864DE7" w:rsidRPr="00EF25A5" w:rsidRDefault="004F6D36" w:rsidP="00EE1733">
            <w:pPr>
              <w:rPr>
                <w:szCs w:val="24"/>
              </w:rPr>
            </w:pPr>
            <w:r w:rsidRPr="00BF3176">
              <w:rPr>
                <w:szCs w:val="24"/>
              </w:rPr>
              <w:t>1</w:t>
            </w:r>
            <w:r w:rsidR="00464906" w:rsidRPr="00BF3176">
              <w:rPr>
                <w:szCs w:val="24"/>
              </w:rPr>
              <w:t>0</w:t>
            </w:r>
            <w:r w:rsidR="00313337" w:rsidRPr="00BF3176">
              <w:rPr>
                <w:szCs w:val="24"/>
              </w:rPr>
              <w:t>.</w:t>
            </w:r>
            <w:r w:rsidR="00540680" w:rsidRPr="00BF3176">
              <w:rPr>
                <w:szCs w:val="24"/>
              </w:rPr>
              <w:t>00–</w:t>
            </w:r>
            <w:r w:rsidR="00BF3176" w:rsidRPr="00BF3176">
              <w:rPr>
                <w:szCs w:val="24"/>
              </w:rPr>
              <w:t>1</w:t>
            </w:r>
            <w:r w:rsidR="00540680" w:rsidRPr="00BF3176">
              <w:rPr>
                <w:szCs w:val="24"/>
              </w:rPr>
              <w:t>0.0</w:t>
            </w:r>
            <w:r w:rsidR="00BF3176" w:rsidRPr="00BF3176">
              <w:rPr>
                <w:szCs w:val="24"/>
              </w:rPr>
              <w:t>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EE5232D" w14:textId="1BDF7B58" w:rsidR="00A31853" w:rsidRDefault="00A31853" w:rsidP="00CF13AF">
      <w:pPr>
        <w:tabs>
          <w:tab w:val="left" w:pos="1418"/>
        </w:tabs>
        <w:rPr>
          <w:snapToGrid w:val="0"/>
        </w:rPr>
      </w:pPr>
    </w:p>
    <w:p w14:paraId="678B9D02" w14:textId="77777777" w:rsidR="00444329" w:rsidRDefault="00444329" w:rsidP="00CF13AF">
      <w:pPr>
        <w:tabs>
          <w:tab w:val="left" w:pos="1418"/>
        </w:tabs>
        <w:rPr>
          <w:snapToGrid w:val="0"/>
        </w:rPr>
      </w:pPr>
    </w:p>
    <w:p w14:paraId="7D868CD2" w14:textId="77777777" w:rsidR="00444329" w:rsidRPr="007F393D" w:rsidRDefault="00444329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736AE" w14:paraId="7D837ABB" w14:textId="77777777" w:rsidTr="00887D33">
        <w:tc>
          <w:tcPr>
            <w:tcW w:w="567" w:type="dxa"/>
          </w:tcPr>
          <w:p w14:paraId="3FE8C6DA" w14:textId="60B9C29F" w:rsidR="00C736AE" w:rsidRDefault="00C736A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37E7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5766E18D" w14:textId="77777777" w:rsidR="00C736AE" w:rsidRDefault="00C736AE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0E7C3AE" w14:textId="77777777" w:rsidR="00C736AE" w:rsidRDefault="00C736AE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4A9B70" w14:textId="7679C16D" w:rsidR="00C736AE" w:rsidRDefault="00C736AE" w:rsidP="00C736A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</w:t>
            </w:r>
            <w:r w:rsidRPr="00864DE7">
              <w:rPr>
                <w:snapToGrid w:val="0"/>
              </w:rPr>
              <w:t>protokoll 2024/25:</w:t>
            </w:r>
            <w:r w:rsidR="006C5DAC">
              <w:rPr>
                <w:snapToGrid w:val="0"/>
              </w:rPr>
              <w:t>7</w:t>
            </w:r>
            <w:r w:rsidRPr="00864DE7">
              <w:rPr>
                <w:snapToGrid w:val="0"/>
              </w:rPr>
              <w:t>.</w:t>
            </w:r>
          </w:p>
          <w:p w14:paraId="60216DF0" w14:textId="77777777" w:rsidR="00C736AE" w:rsidRPr="00C736AE" w:rsidRDefault="00C736AE" w:rsidP="00E059DF">
            <w:pPr>
              <w:rPr>
                <w:b/>
                <w:snapToGrid w:val="0"/>
              </w:rPr>
            </w:pPr>
          </w:p>
        </w:tc>
      </w:tr>
      <w:tr w:rsidR="00C736AE" w14:paraId="5C66C34F" w14:textId="77777777" w:rsidTr="00887D33">
        <w:tc>
          <w:tcPr>
            <w:tcW w:w="567" w:type="dxa"/>
          </w:tcPr>
          <w:p w14:paraId="5780894C" w14:textId="3D4C2FB6" w:rsidR="00C736AE" w:rsidRDefault="00C736A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37E7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11186B29" w14:textId="77777777" w:rsidR="002C37E7" w:rsidRPr="00BF3176" w:rsidRDefault="002C37E7" w:rsidP="002C37E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F3176">
              <w:rPr>
                <w:b/>
                <w:snapToGrid w:val="0"/>
              </w:rPr>
              <w:t>En registerlag för Myndigheten för vård- och omsorgsanalys (SoU3)</w:t>
            </w:r>
          </w:p>
          <w:p w14:paraId="70D3B08D" w14:textId="77777777" w:rsidR="002C37E7" w:rsidRPr="00BF3176" w:rsidRDefault="002C37E7" w:rsidP="002C3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28F4F5" w14:textId="2BA24AFB" w:rsidR="002C37E7" w:rsidRPr="00BF3176" w:rsidRDefault="002C37E7" w:rsidP="002C37E7">
            <w:pPr>
              <w:tabs>
                <w:tab w:val="left" w:pos="1701"/>
              </w:tabs>
              <w:rPr>
                <w:bCs/>
              </w:rPr>
            </w:pPr>
            <w:r w:rsidRPr="00BF3176">
              <w:rPr>
                <w:bCs/>
                <w:snapToGrid w:val="0"/>
              </w:rPr>
              <w:t>Utskottet fortsatte beredningen av proposition 2023/24:147</w:t>
            </w:r>
            <w:r w:rsidRPr="00BF3176">
              <w:rPr>
                <w:bCs/>
              </w:rPr>
              <w:t>.</w:t>
            </w:r>
          </w:p>
          <w:p w14:paraId="4957354B" w14:textId="77777777" w:rsidR="000E2796" w:rsidRPr="00BF3176" w:rsidRDefault="000E2796" w:rsidP="000E279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6FA3163" w14:textId="3C66897D" w:rsidR="00C736AE" w:rsidRPr="00BF3176" w:rsidRDefault="002C37E7" w:rsidP="00C736A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F3176">
              <w:rPr>
                <w:bCs/>
                <w:snapToGrid w:val="0"/>
              </w:rPr>
              <w:t>Utskottet justerade betänkande 2024/25:SoU3</w:t>
            </w:r>
            <w:r w:rsidR="000E2796" w:rsidRPr="00BF3176">
              <w:rPr>
                <w:bCs/>
                <w:snapToGrid w:val="0"/>
              </w:rPr>
              <w:t>.</w:t>
            </w:r>
          </w:p>
          <w:p w14:paraId="792004D8" w14:textId="77777777" w:rsidR="00C736AE" w:rsidRPr="00BF3176" w:rsidRDefault="00C736AE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0680" w14:paraId="5FAE92A0" w14:textId="77777777" w:rsidTr="00887D33">
        <w:tc>
          <w:tcPr>
            <w:tcW w:w="567" w:type="dxa"/>
          </w:tcPr>
          <w:p w14:paraId="6B59ED2D" w14:textId="7C00BEAB" w:rsidR="00540680" w:rsidRDefault="0054068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37E7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616D8614" w14:textId="414ECA93" w:rsidR="00B10FD9" w:rsidRPr="00BF3176" w:rsidRDefault="00B10FD9" w:rsidP="00B10FD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F3176">
              <w:rPr>
                <w:b/>
                <w:snapToGrid w:val="0"/>
              </w:rPr>
              <w:t>Nationell säkerhetsstrategi (SoU3y)</w:t>
            </w:r>
          </w:p>
          <w:p w14:paraId="41BDA84C" w14:textId="77777777" w:rsidR="00B10FD9" w:rsidRPr="00BF3176" w:rsidRDefault="00B10FD9" w:rsidP="00B10FD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3EE4F31" w14:textId="77777777" w:rsidR="00B10FD9" w:rsidRPr="00BF3176" w:rsidRDefault="00B10FD9" w:rsidP="00B10FD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F3176">
              <w:rPr>
                <w:bCs/>
                <w:snapToGrid w:val="0"/>
              </w:rPr>
              <w:t>Utskottet fortsatte behandlingen av frågan om yttrande till utrikesutskottet över skrivelse 2023/24:163 och motioner.</w:t>
            </w:r>
          </w:p>
          <w:p w14:paraId="0860CDA4" w14:textId="77777777" w:rsidR="00B10FD9" w:rsidRPr="00BF3176" w:rsidRDefault="00B10FD9" w:rsidP="00B10FD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159A48D" w14:textId="74C43350" w:rsidR="00B10FD9" w:rsidRPr="00BF3176" w:rsidRDefault="00B10FD9" w:rsidP="00B10FD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F3176">
              <w:rPr>
                <w:bCs/>
                <w:snapToGrid w:val="0"/>
              </w:rPr>
              <w:t>Utskottet justerade yttrande 2024/25:SoU3y.</w:t>
            </w:r>
          </w:p>
          <w:p w14:paraId="73ECD4DA" w14:textId="77777777" w:rsidR="00540680" w:rsidRPr="00BF3176" w:rsidRDefault="00540680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0680" w14:paraId="7F19EA1B" w14:textId="77777777" w:rsidTr="00887D33">
        <w:tc>
          <w:tcPr>
            <w:tcW w:w="567" w:type="dxa"/>
          </w:tcPr>
          <w:p w14:paraId="66C58E1D" w14:textId="006EDBA9" w:rsidR="00540680" w:rsidRDefault="0054068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49EE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68BCEF1A" w14:textId="77777777" w:rsidR="00B10FD9" w:rsidRPr="00BF3176" w:rsidRDefault="00B10FD9" w:rsidP="00B10FD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F3176">
              <w:rPr>
                <w:b/>
                <w:snapToGrid w:val="0"/>
              </w:rPr>
              <w:t>Budgetpropositionen för 2025</w:t>
            </w:r>
          </w:p>
          <w:p w14:paraId="332DA5C4" w14:textId="77777777" w:rsidR="00B10FD9" w:rsidRPr="00BF3176" w:rsidRDefault="00B10FD9" w:rsidP="00B10FD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93D2A90" w14:textId="77777777" w:rsidR="00B10FD9" w:rsidRPr="00BF3176" w:rsidRDefault="00B10FD9" w:rsidP="00B10FD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F3176">
              <w:rPr>
                <w:bCs/>
                <w:snapToGrid w:val="0"/>
              </w:rPr>
              <w:t>Utskottet fortsatte behandlingen av frågan om yttrande till finansutskottet över proposition 2024/25:1 och motioner.</w:t>
            </w:r>
          </w:p>
          <w:p w14:paraId="3A96D8C3" w14:textId="77777777" w:rsidR="00B10FD9" w:rsidRPr="00BF3176" w:rsidRDefault="00B10FD9" w:rsidP="00B10FD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80693D2" w14:textId="77777777" w:rsidR="00B10FD9" w:rsidRPr="00BF3176" w:rsidRDefault="00B10FD9" w:rsidP="00B10FD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F3176">
              <w:rPr>
                <w:bCs/>
                <w:snapToGrid w:val="0"/>
              </w:rPr>
              <w:t>Frågan bordlades.</w:t>
            </w:r>
          </w:p>
          <w:p w14:paraId="43E9E599" w14:textId="77777777" w:rsidR="00540680" w:rsidRPr="00BF3176" w:rsidRDefault="00540680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C37E7" w14:paraId="6DB553E5" w14:textId="77777777" w:rsidTr="00887D33">
        <w:tc>
          <w:tcPr>
            <w:tcW w:w="567" w:type="dxa"/>
          </w:tcPr>
          <w:p w14:paraId="7C38B86A" w14:textId="0C2237AC" w:rsidR="002C37E7" w:rsidRDefault="002C37E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49EE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576CABF4" w14:textId="77777777" w:rsidR="002C37E7" w:rsidRPr="00BF3176" w:rsidRDefault="002C37E7" w:rsidP="005406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F3176">
              <w:rPr>
                <w:b/>
                <w:snapToGrid w:val="0"/>
              </w:rPr>
              <w:t>Riksrevisionens rapport om Allmänna arvsfonden (SoU8)</w:t>
            </w:r>
          </w:p>
          <w:p w14:paraId="446030DE" w14:textId="77777777" w:rsidR="002C37E7" w:rsidRPr="00BF3176" w:rsidRDefault="002C37E7" w:rsidP="0054068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93F7D41" w14:textId="1FBAF85D" w:rsidR="002C37E7" w:rsidRPr="00BF3176" w:rsidRDefault="002C37E7" w:rsidP="002C37E7">
            <w:pPr>
              <w:tabs>
                <w:tab w:val="left" w:pos="1701"/>
              </w:tabs>
              <w:rPr>
                <w:bCs/>
              </w:rPr>
            </w:pPr>
            <w:r w:rsidRPr="00BF3176">
              <w:rPr>
                <w:bCs/>
                <w:snapToGrid w:val="0"/>
              </w:rPr>
              <w:t>Utskottet inledde beredningen av skrivelse 2023/24:153 och motioner</w:t>
            </w:r>
            <w:r w:rsidRPr="00BF3176">
              <w:rPr>
                <w:bCs/>
              </w:rPr>
              <w:t>.</w:t>
            </w:r>
          </w:p>
          <w:p w14:paraId="53B500D3" w14:textId="77777777" w:rsidR="002C37E7" w:rsidRPr="00BF3176" w:rsidRDefault="002C37E7" w:rsidP="002C37E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1ED932A" w14:textId="77777777" w:rsidR="002C37E7" w:rsidRPr="00BF3176" w:rsidRDefault="002C37E7" w:rsidP="002C37E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F3176">
              <w:rPr>
                <w:bCs/>
                <w:snapToGrid w:val="0"/>
              </w:rPr>
              <w:t>Ärendet bordlades.</w:t>
            </w:r>
          </w:p>
          <w:p w14:paraId="2707B4F1" w14:textId="7F0D82CF" w:rsidR="002C37E7" w:rsidRPr="00BF3176" w:rsidRDefault="002C37E7" w:rsidP="005406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10FD9" w14:paraId="161B3B40" w14:textId="77777777" w:rsidTr="00887D33">
        <w:tc>
          <w:tcPr>
            <w:tcW w:w="567" w:type="dxa"/>
          </w:tcPr>
          <w:p w14:paraId="1B4D0F64" w14:textId="6887E35C" w:rsidR="00B10FD9" w:rsidRDefault="00B10FD9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17" w:type="dxa"/>
          </w:tcPr>
          <w:p w14:paraId="373E4822" w14:textId="77777777" w:rsidR="00B10FD9" w:rsidRPr="00BF3176" w:rsidRDefault="00536264" w:rsidP="0054068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F3176">
              <w:rPr>
                <w:b/>
                <w:snapToGrid w:val="0"/>
              </w:rPr>
              <w:t>Överlämnande av motionsyrkande</w:t>
            </w:r>
            <w:r w:rsidRPr="00BF3176">
              <w:rPr>
                <w:b/>
                <w:snapToGrid w:val="0"/>
              </w:rPr>
              <w:br/>
            </w:r>
          </w:p>
          <w:p w14:paraId="2A0933F4" w14:textId="1C77C71A" w:rsidR="00444329" w:rsidRPr="00BF3176" w:rsidRDefault="00536264" w:rsidP="0054068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F3176">
              <w:rPr>
                <w:bCs/>
                <w:snapToGrid w:val="0"/>
              </w:rPr>
              <w:t>Utskottet</w:t>
            </w:r>
            <w:r w:rsidR="00444329" w:rsidRPr="00BF3176">
              <w:rPr>
                <w:bCs/>
                <w:snapToGrid w:val="0"/>
              </w:rPr>
              <w:t xml:space="preserve"> överlämnande motion 2024/25:1389 av </w:t>
            </w:r>
            <w:r w:rsidR="00444329" w:rsidRPr="00BF3176">
              <w:t xml:space="preserve">Mikael </w:t>
            </w:r>
            <w:proofErr w:type="spellStart"/>
            <w:r w:rsidR="00444329" w:rsidRPr="00BF3176">
              <w:t>Eskilandersson</w:t>
            </w:r>
            <w:proofErr w:type="spellEnd"/>
            <w:r w:rsidR="00444329" w:rsidRPr="00BF3176">
              <w:t xml:space="preserve"> m.fl. (SD)</w:t>
            </w:r>
            <w:r w:rsidR="00796DB0" w:rsidRPr="00BF3176">
              <w:t xml:space="preserve"> </w:t>
            </w:r>
            <w:r w:rsidR="00444329" w:rsidRPr="00BF3176">
              <w:rPr>
                <w:bCs/>
                <w:snapToGrid w:val="0"/>
              </w:rPr>
              <w:t>yrkande 5 till civilutskottet under förutsättning att det utskottet tar emot motionsyrkandet.</w:t>
            </w:r>
          </w:p>
          <w:p w14:paraId="1C3B93FA" w14:textId="057664E4" w:rsidR="00536264" w:rsidRPr="00BF3176" w:rsidRDefault="00536264" w:rsidP="0054068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F3176">
              <w:rPr>
                <w:bCs/>
                <w:snapToGrid w:val="0"/>
              </w:rPr>
              <w:t xml:space="preserve"> </w:t>
            </w:r>
          </w:p>
          <w:p w14:paraId="419FA83A" w14:textId="77777777" w:rsidR="00536264" w:rsidRPr="00BF3176" w:rsidRDefault="00444329" w:rsidP="0054068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F3176">
              <w:rPr>
                <w:bCs/>
                <w:snapToGrid w:val="0"/>
              </w:rPr>
              <w:t xml:space="preserve">Denna paragraf förklarades omedelbart justerad. </w:t>
            </w:r>
          </w:p>
          <w:p w14:paraId="76542BA4" w14:textId="2DD53FBD" w:rsidR="00444329" w:rsidRPr="00BF3176" w:rsidRDefault="00444329" w:rsidP="005406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10FD9" w14:paraId="0EE86098" w14:textId="77777777" w:rsidTr="00887D33">
        <w:tc>
          <w:tcPr>
            <w:tcW w:w="567" w:type="dxa"/>
          </w:tcPr>
          <w:p w14:paraId="33E8E06C" w14:textId="7FDEA71B" w:rsidR="00B10FD9" w:rsidRDefault="00B10FD9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017" w:type="dxa"/>
          </w:tcPr>
          <w:p w14:paraId="74B979F6" w14:textId="77777777" w:rsidR="00536264" w:rsidRPr="00BF3176" w:rsidRDefault="00536264" w:rsidP="0053626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F3176">
              <w:rPr>
                <w:b/>
                <w:snapToGrid w:val="0"/>
              </w:rPr>
              <w:t>Överlämnande av motionsyrkande</w:t>
            </w:r>
            <w:r w:rsidRPr="00BF3176">
              <w:rPr>
                <w:b/>
                <w:snapToGrid w:val="0"/>
              </w:rPr>
              <w:br/>
            </w:r>
          </w:p>
          <w:p w14:paraId="779ABED7" w14:textId="0B677ECA" w:rsidR="00444329" w:rsidRPr="00BF3176" w:rsidRDefault="00444329" w:rsidP="0044432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F3176">
              <w:rPr>
                <w:bCs/>
                <w:snapToGrid w:val="0"/>
              </w:rPr>
              <w:t xml:space="preserve">Utskottet överlämnande motion 2024/25:2951 av </w:t>
            </w:r>
            <w:r w:rsidR="00796DB0" w:rsidRPr="00BF3176">
              <w:t xml:space="preserve">Martina Johansson m.fl. (C) </w:t>
            </w:r>
            <w:r w:rsidRPr="00BF3176">
              <w:rPr>
                <w:bCs/>
                <w:snapToGrid w:val="0"/>
              </w:rPr>
              <w:t>yrkande 56 till arbetsmarknadsutskottet under förutsättning att det utskottet tar emot motionsyrkandet.</w:t>
            </w:r>
          </w:p>
          <w:p w14:paraId="069836B5" w14:textId="77777777" w:rsidR="00444329" w:rsidRPr="00BF3176" w:rsidRDefault="00444329" w:rsidP="0044432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F3176">
              <w:rPr>
                <w:bCs/>
                <w:snapToGrid w:val="0"/>
              </w:rPr>
              <w:t xml:space="preserve"> </w:t>
            </w:r>
          </w:p>
          <w:p w14:paraId="18776B8A" w14:textId="77777777" w:rsidR="00444329" w:rsidRPr="00BF3176" w:rsidRDefault="00444329" w:rsidP="0044432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F3176">
              <w:rPr>
                <w:bCs/>
                <w:snapToGrid w:val="0"/>
              </w:rPr>
              <w:t xml:space="preserve">Denna paragraf förklarades omedelbart justerad. </w:t>
            </w:r>
          </w:p>
          <w:p w14:paraId="07F64CAE" w14:textId="77777777" w:rsidR="00B10FD9" w:rsidRPr="00BF3176" w:rsidRDefault="00B10FD9" w:rsidP="005406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736AE" w14:paraId="1B55F14F" w14:textId="77777777" w:rsidTr="00887D33">
        <w:tc>
          <w:tcPr>
            <w:tcW w:w="567" w:type="dxa"/>
          </w:tcPr>
          <w:p w14:paraId="10140D34" w14:textId="567C32C6" w:rsidR="00C736AE" w:rsidRDefault="00C736A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10FD9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5D1FC963" w14:textId="77777777" w:rsidR="00464906" w:rsidRPr="00BF3176" w:rsidRDefault="00464906" w:rsidP="00464906">
            <w:pPr>
              <w:tabs>
                <w:tab w:val="left" w:pos="1701"/>
              </w:tabs>
              <w:rPr>
                <w:b/>
              </w:rPr>
            </w:pPr>
            <w:r w:rsidRPr="00BF3176">
              <w:rPr>
                <w:b/>
              </w:rPr>
              <w:t>Inkomna skrivelser</w:t>
            </w:r>
            <w:r w:rsidRPr="00BF3176">
              <w:rPr>
                <w:b/>
              </w:rPr>
              <w:br/>
            </w:r>
          </w:p>
          <w:p w14:paraId="277DCE5B" w14:textId="14A3A3C4" w:rsidR="00464906" w:rsidRPr="00BF3176" w:rsidRDefault="00464906" w:rsidP="00464906">
            <w:pPr>
              <w:tabs>
                <w:tab w:val="left" w:pos="1701"/>
              </w:tabs>
              <w:rPr>
                <w:szCs w:val="24"/>
              </w:rPr>
            </w:pPr>
            <w:r w:rsidRPr="00BF3176">
              <w:rPr>
                <w:szCs w:val="24"/>
              </w:rPr>
              <w:t>Inkomna skrivelser anmäldes.</w:t>
            </w:r>
          </w:p>
          <w:p w14:paraId="6C4B2EF9" w14:textId="67E1C980" w:rsidR="008A004F" w:rsidRPr="00BF3176" w:rsidRDefault="008A004F" w:rsidP="00C736A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2E8318DA" w:rsidR="00E641D7" w:rsidRPr="00F94AC5" w:rsidRDefault="00E641D7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B10FD9">
              <w:rPr>
                <w:b/>
                <w:snapToGrid w:val="0"/>
                <w:color w:val="000000" w:themeColor="text1"/>
              </w:rPr>
              <w:t>9</w:t>
            </w:r>
          </w:p>
        </w:tc>
        <w:tc>
          <w:tcPr>
            <w:tcW w:w="7017" w:type="dxa"/>
          </w:tcPr>
          <w:p w14:paraId="36BCB7CC" w14:textId="77777777" w:rsidR="00E641D7" w:rsidRPr="00864DE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4DE7">
              <w:rPr>
                <w:b/>
                <w:snapToGrid w:val="0"/>
              </w:rPr>
              <w:t>Övriga frågor</w:t>
            </w:r>
          </w:p>
          <w:p w14:paraId="5C370BE5" w14:textId="77777777" w:rsidR="006F7FFC" w:rsidRPr="00864DE7" w:rsidRDefault="006F7FFC" w:rsidP="006F7FFC">
            <w:pPr>
              <w:tabs>
                <w:tab w:val="left" w:pos="1701"/>
              </w:tabs>
            </w:pPr>
          </w:p>
          <w:p w14:paraId="600E1000" w14:textId="0C63656F" w:rsidR="00392675" w:rsidRPr="00864DE7" w:rsidRDefault="00E641D7" w:rsidP="006F7FF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DE7">
              <w:rPr>
                <w:bCs/>
                <w:szCs w:val="24"/>
              </w:rPr>
              <w:t>Kanslichefen informerade om arbetsplanen</w:t>
            </w:r>
            <w:r w:rsidR="00230611" w:rsidRPr="00864DE7">
              <w:rPr>
                <w:bCs/>
                <w:szCs w:val="24"/>
              </w:rPr>
              <w:t>.</w:t>
            </w:r>
          </w:p>
          <w:p w14:paraId="2A4F1873" w14:textId="6B4C067B" w:rsidR="009B302A" w:rsidRPr="00864DE7" w:rsidRDefault="009B302A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3FF76AB9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B10FD9">
              <w:rPr>
                <w:b/>
                <w:snapToGrid w:val="0"/>
                <w:color w:val="000000" w:themeColor="text1"/>
              </w:rPr>
              <w:t>10</w:t>
            </w:r>
          </w:p>
        </w:tc>
        <w:tc>
          <w:tcPr>
            <w:tcW w:w="7017" w:type="dxa"/>
          </w:tcPr>
          <w:p w14:paraId="7AFF25B0" w14:textId="77777777" w:rsidR="00C67B6B" w:rsidRPr="00BF3176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F3176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BF3176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845AF9A" w14:textId="7A1141CD" w:rsidR="00AD6F72" w:rsidRPr="00BF3176" w:rsidRDefault="00A86C88" w:rsidP="00C67B6B">
            <w:pPr>
              <w:rPr>
                <w:snapToGrid w:val="0"/>
              </w:rPr>
            </w:pPr>
            <w:r w:rsidRPr="00BF3176">
              <w:rPr>
                <w:snapToGrid w:val="0"/>
              </w:rPr>
              <w:t xml:space="preserve">Utskottet beslutade att nästa sammanträde ska äga rum </w:t>
            </w:r>
            <w:r w:rsidR="008A79E8" w:rsidRPr="00BF3176">
              <w:rPr>
                <w:snapToGrid w:val="0"/>
              </w:rPr>
              <w:t>t</w:t>
            </w:r>
            <w:r w:rsidR="00B10FD9" w:rsidRPr="00BF3176">
              <w:rPr>
                <w:snapToGrid w:val="0"/>
              </w:rPr>
              <w:t>or</w:t>
            </w:r>
            <w:r w:rsidR="008A79E8" w:rsidRPr="00BF3176">
              <w:rPr>
                <w:snapToGrid w:val="0"/>
              </w:rPr>
              <w:t>sdagen den</w:t>
            </w:r>
            <w:r w:rsidR="00C736AE" w:rsidRPr="00BF3176">
              <w:rPr>
                <w:snapToGrid w:val="0"/>
              </w:rPr>
              <w:t xml:space="preserve"> </w:t>
            </w:r>
            <w:r w:rsidR="00B10FD9" w:rsidRPr="00BF3176">
              <w:rPr>
                <w:snapToGrid w:val="0"/>
              </w:rPr>
              <w:t>7</w:t>
            </w:r>
            <w:r w:rsidR="005F1448" w:rsidRPr="00BF3176">
              <w:rPr>
                <w:snapToGrid w:val="0"/>
              </w:rPr>
              <w:t xml:space="preserve"> november 2024 kl. 1</w:t>
            </w:r>
            <w:r w:rsidR="00B10FD9" w:rsidRPr="00BF3176">
              <w:rPr>
                <w:snapToGrid w:val="0"/>
              </w:rPr>
              <w:t>0</w:t>
            </w:r>
            <w:r w:rsidR="005F1448" w:rsidRPr="00BF3176">
              <w:rPr>
                <w:snapToGrid w:val="0"/>
              </w:rPr>
              <w:t>.00</w:t>
            </w:r>
            <w:r w:rsidR="00C67B6B" w:rsidRPr="00BF3176">
              <w:rPr>
                <w:snapToGrid w:val="0"/>
              </w:rPr>
              <w:t>.</w:t>
            </w:r>
          </w:p>
          <w:p w14:paraId="67C67290" w14:textId="358826F5" w:rsidR="00AD13D0" w:rsidRPr="00BF3176" w:rsidRDefault="00AD13D0" w:rsidP="005F1448">
            <w:pPr>
              <w:rPr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017" w:type="dxa"/>
          </w:tcPr>
          <w:p w14:paraId="13DDEE26" w14:textId="77777777" w:rsidR="00C67B6B" w:rsidRPr="00BF317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BF317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BF3176">
              <w:rPr>
                <w:szCs w:val="24"/>
              </w:rPr>
              <w:t>Vid protokollet</w:t>
            </w:r>
          </w:p>
          <w:p w14:paraId="1F7B917A" w14:textId="346F78CB" w:rsidR="004B5832" w:rsidRPr="00BF3176" w:rsidRDefault="004B583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6F82F0F1" w14:textId="5E34D8F6" w:rsidR="00601F04" w:rsidRPr="00BF3176" w:rsidRDefault="00601F04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BF3176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BF3176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0AD06060" w:rsidR="00C67B6B" w:rsidRPr="00BF317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BF3176">
              <w:rPr>
                <w:szCs w:val="24"/>
              </w:rPr>
              <w:t>Justeras den</w:t>
            </w:r>
            <w:r w:rsidR="005F1448" w:rsidRPr="00BF3176">
              <w:rPr>
                <w:szCs w:val="24"/>
              </w:rPr>
              <w:t xml:space="preserve"> </w:t>
            </w:r>
            <w:r w:rsidR="00B10FD9" w:rsidRPr="00BF3176">
              <w:rPr>
                <w:szCs w:val="24"/>
              </w:rPr>
              <w:t>7</w:t>
            </w:r>
            <w:r w:rsidR="00E449EE" w:rsidRPr="00BF3176">
              <w:rPr>
                <w:snapToGrid w:val="0"/>
                <w:szCs w:val="24"/>
              </w:rPr>
              <w:t xml:space="preserve"> </w:t>
            </w:r>
            <w:r w:rsidR="005F1448" w:rsidRPr="00BF3176">
              <w:rPr>
                <w:snapToGrid w:val="0"/>
                <w:szCs w:val="24"/>
              </w:rPr>
              <w:t>novem</w:t>
            </w:r>
            <w:r w:rsidR="002E6306" w:rsidRPr="00BF3176">
              <w:rPr>
                <w:snapToGrid w:val="0"/>
                <w:szCs w:val="24"/>
              </w:rPr>
              <w:t>ber</w:t>
            </w:r>
            <w:r w:rsidRPr="00BF3176">
              <w:rPr>
                <w:snapToGrid w:val="0"/>
                <w:szCs w:val="24"/>
              </w:rPr>
              <w:t xml:space="preserve"> 202</w:t>
            </w:r>
            <w:r w:rsidR="006F7FFC" w:rsidRPr="00BF3176">
              <w:rPr>
                <w:snapToGrid w:val="0"/>
                <w:szCs w:val="24"/>
              </w:rPr>
              <w:t>4</w:t>
            </w:r>
          </w:p>
          <w:p w14:paraId="6DDC6ECB" w14:textId="1C337A4E" w:rsidR="00D55549" w:rsidRPr="00BF3176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074303B1" w:rsidR="00A95CA5" w:rsidRPr="00BF3176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0F16203" w14:textId="77777777" w:rsidR="00950539" w:rsidRPr="00BF3176" w:rsidRDefault="0095053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BF3176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F3176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6F7FFC" w:rsidRPr="00F8018F" w14:paraId="59092438" w14:textId="77777777" w:rsidTr="004525BA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AC10AD" w14:textId="77777777" w:rsidR="006F7FFC" w:rsidRPr="00E40C0C" w:rsidRDefault="006F7FFC" w:rsidP="004525BA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08B988" w14:textId="77777777" w:rsidR="006F7FFC" w:rsidRPr="00E40C0C" w:rsidRDefault="006F7FFC" w:rsidP="004525BA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C25379" w14:textId="51480019" w:rsidR="006F7FFC" w:rsidRPr="00E40C0C" w:rsidRDefault="006F7FFC" w:rsidP="004525BA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2C37E7">
              <w:rPr>
                <w:sz w:val="20"/>
              </w:rPr>
              <w:t>8</w:t>
            </w:r>
          </w:p>
        </w:tc>
      </w:tr>
      <w:tr w:rsidR="006F7FFC" w:rsidRPr="00F8018F" w14:paraId="7359CF9F" w14:textId="77777777" w:rsidTr="004525BA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BF5B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1F56F8" w14:textId="227324C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  <w:r>
              <w:rPr>
                <w:sz w:val="20"/>
              </w:rPr>
              <w:t>-</w:t>
            </w:r>
            <w:r w:rsidR="00BF3176">
              <w:rPr>
                <w:sz w:val="20"/>
              </w:rPr>
              <w:t>10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583D70" w14:textId="7D3E0ED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39C741" w14:textId="3A100D3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9DF316" w14:textId="007CCA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8371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96D1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F6D4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519F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6F7FFC" w:rsidRPr="00F8018F" w14:paraId="461E9750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7F07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5D81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E3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8882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0CC7F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60D1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4EE7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0B5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65F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E19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3C65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0581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4A99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E76E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7E245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45A8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5850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6F7FFC" w:rsidRPr="00F8018F" w14:paraId="32B6EA4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AF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E0DB" w14:textId="44DCA5F9" w:rsidR="006F7FFC" w:rsidRPr="00E40C0C" w:rsidRDefault="00BF3176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1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D66C" w14:textId="499176B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BA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A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52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C3E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EF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FE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0E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3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B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A2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D4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7E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91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F188D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D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Fredrik Lundh </w:t>
            </w:r>
            <w:proofErr w:type="spellStart"/>
            <w:r w:rsidRPr="00E40C0C">
              <w:rPr>
                <w:sz w:val="20"/>
              </w:rPr>
              <w:t>Sammeli</w:t>
            </w:r>
            <w:proofErr w:type="spellEnd"/>
            <w:r w:rsidRPr="00E40C0C">
              <w:rPr>
                <w:sz w:val="20"/>
              </w:rPr>
              <w:t xml:space="preserve">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D8A8" w14:textId="6B00D8C1" w:rsidR="006F7FFC" w:rsidRPr="00E40C0C" w:rsidRDefault="00BF3176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61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F627" w14:textId="2B1C76E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37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7983" w14:textId="44BD3E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EA7" w14:textId="32AD7D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79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F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0F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1A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E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4D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71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65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D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37D953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F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Carina Ståhl </w:t>
            </w:r>
            <w:proofErr w:type="spellStart"/>
            <w:r w:rsidRPr="00E40C0C">
              <w:rPr>
                <w:sz w:val="20"/>
              </w:rPr>
              <w:t>Herrstedt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186F" w14:textId="36EBA047" w:rsidR="006F7FFC" w:rsidRPr="00E40C0C" w:rsidRDefault="00BF3176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1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C6D3" w14:textId="7A9EB13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68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BD4E" w14:textId="7AB3A70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48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B2A0" w14:textId="17FA5C4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79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26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BFC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CC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EF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C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9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70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97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AA4E8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48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606F" w14:textId="56142F5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2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86B0" w14:textId="3F1A8BD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09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B569" w14:textId="4E80D28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84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A4DF" w14:textId="3C561C19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B8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CD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FF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BF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D4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2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10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63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7CEDE3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CF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E40C0C">
              <w:rPr>
                <w:sz w:val="20"/>
              </w:rPr>
              <w:t>Yasmine</w:t>
            </w:r>
            <w:proofErr w:type="spellEnd"/>
            <w:r w:rsidRPr="00E40C0C">
              <w:rPr>
                <w:sz w:val="20"/>
              </w:rPr>
              <w:t xml:space="preserve"> </w:t>
            </w:r>
            <w:proofErr w:type="spellStart"/>
            <w:r w:rsidRPr="00E40C0C">
              <w:rPr>
                <w:sz w:val="20"/>
              </w:rPr>
              <w:t>Bladelius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FB93" w14:textId="7295D87F" w:rsidR="006F7FFC" w:rsidRPr="00E40C0C" w:rsidRDefault="00BF3176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1C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F7C9" w14:textId="7B4FDDD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97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A0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E76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C3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DC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8B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1E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B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4F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8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BA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B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5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907F2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BD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Carita </w:t>
            </w:r>
            <w:proofErr w:type="spellStart"/>
            <w:r w:rsidRPr="00E40C0C">
              <w:rPr>
                <w:sz w:val="20"/>
              </w:rPr>
              <w:t>Boulwén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B9B3" w14:textId="3931A265" w:rsidR="006F7FFC" w:rsidRPr="00E40C0C" w:rsidRDefault="00BF3176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F3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F48A" w14:textId="59B0FC8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3C2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A532" w14:textId="708924A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40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4B42" w14:textId="2F4E791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1B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FA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C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873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68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2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C8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B5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F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7491A9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9E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AF59" w14:textId="77A36106" w:rsidR="006F7FFC" w:rsidRPr="00E40C0C" w:rsidRDefault="00BF3176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BE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A84A" w14:textId="6EEC65D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E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EF7F" w14:textId="39139E9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B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942" w14:textId="2D0878E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8E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E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AD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A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98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0E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F6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1A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84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8BFAB9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F9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DE63" w14:textId="5A1642A4" w:rsidR="006F7FFC" w:rsidRPr="00E40C0C" w:rsidRDefault="00BF3176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51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587E" w14:textId="3023C6D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AB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EDAD" w14:textId="46FEB76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D0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4F82" w14:textId="7AEF3CD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14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EF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C0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EE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C0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16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0F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8B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77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BD827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58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0A97" w14:textId="2D92513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19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AF82" w14:textId="11D7DA9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F3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530A" w14:textId="47B8984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9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336D" w14:textId="265937A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BF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48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5B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D4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CA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40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2C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C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69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9B8A66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F245" w14:textId="4102B58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Leonid </w:t>
            </w:r>
            <w:proofErr w:type="spellStart"/>
            <w:r w:rsidRPr="00E40C0C">
              <w:rPr>
                <w:sz w:val="20"/>
              </w:rPr>
              <w:t>Yurkovskiy</w:t>
            </w:r>
            <w:proofErr w:type="spellEnd"/>
            <w:r w:rsidRPr="00E40C0C">
              <w:rPr>
                <w:sz w:val="20"/>
              </w:rPr>
              <w:t xml:space="preserve"> </w:t>
            </w:r>
            <w:r w:rsidR="006F7FFC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277E" w14:textId="50AE14FB" w:rsidR="006F7FFC" w:rsidRPr="00E40C0C" w:rsidRDefault="00BF3176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F2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72AA" w14:textId="6472D1A1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A4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F41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26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2B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DF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4E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12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D8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1A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7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22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94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BF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6965E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D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107" w14:textId="64BBCDE6" w:rsidR="006F7FFC" w:rsidRPr="00E40C0C" w:rsidRDefault="00BF3176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C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3340" w14:textId="075384F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D0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600E" w14:textId="363E2FD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BF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4164" w14:textId="1E080F4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96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0D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01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BC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59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D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42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1E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0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BB7FF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8D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1DAF" w14:textId="0A26D2B6" w:rsidR="006F7FFC" w:rsidRPr="00E40C0C" w:rsidRDefault="00BF3176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C5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3913" w14:textId="4351D68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47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8D2D" w14:textId="3333508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D3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4B54" w14:textId="58EA650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898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69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87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9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3B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248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0A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8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84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6010B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D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4D87" w14:textId="5F4293BF" w:rsidR="006F7FFC" w:rsidRPr="00E40C0C" w:rsidRDefault="00BF3176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FE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2348" w14:textId="697C8D7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81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D772" w14:textId="0F49247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1B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4A7D" w14:textId="0FCEE58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7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FC0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A9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A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7B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00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8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E2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711404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43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E87A" w14:textId="6C4DFFF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45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3B1" w14:textId="118260D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E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B0F8" w14:textId="7856BF7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F6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84F8" w14:textId="111BF37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AE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73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69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E1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FB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E5E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C4AC08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E08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8B7C" w14:textId="0761FA7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C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B2E7" w14:textId="485704F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2C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0E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E4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69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99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EC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5D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52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D9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B2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E6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F4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C0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B9AEB3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8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31C1" w14:textId="54D3007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80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0CE7" w14:textId="094EAF6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D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C744" w14:textId="5B6CBAC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72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5479" w14:textId="2A5D615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7B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0E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AE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4E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3E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66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39E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2C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E0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B58EF9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AB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C707" w14:textId="153F61C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CCBF" w14:textId="6CEE83B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AB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FDFA" w14:textId="123095C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51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B0AE" w14:textId="38AE4F9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F4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A4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7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7E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7B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0E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2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2C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4B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843D0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AAE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43D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2B32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3FCC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A1A7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9357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8BBE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1F4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8DDF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B3C6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D10E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33C2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C02C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7934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DC10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7F9F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1D0B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FDFB25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407E" w14:textId="1159F74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="006F7FFC"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FFCF" w14:textId="2D3BC606" w:rsidR="006F7FFC" w:rsidRPr="00E40C0C" w:rsidRDefault="00BF3176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80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2E05" w14:textId="0D3924E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59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0189" w14:textId="1202864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D4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131A" w14:textId="3B9659D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81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0F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FA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4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71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C7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84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37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C8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45A88C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3E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292B" w14:textId="05F582CB" w:rsidR="006F7FFC" w:rsidRPr="00E40C0C" w:rsidRDefault="00BF3176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51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F7E5" w14:textId="1DE106B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E3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96B7" w14:textId="369F0C5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D4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F345" w14:textId="624CC7E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67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6D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FA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E6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75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D7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1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C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45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5495786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E2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3E6" w14:textId="24631993" w:rsidR="006F7FFC" w:rsidRPr="00E40C0C" w:rsidRDefault="00BF3176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CE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29A2" w14:textId="7265B251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DA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42C0" w14:textId="74155B8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B7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EFE2" w14:textId="3016C1C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73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99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45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6A4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1D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8E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D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6E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7B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29B62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6B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E40C0C">
              <w:rPr>
                <w:sz w:val="20"/>
              </w:rPr>
              <w:t>Dzenan</w:t>
            </w:r>
            <w:proofErr w:type="spellEnd"/>
            <w:r w:rsidRPr="00E40C0C">
              <w:rPr>
                <w:sz w:val="20"/>
              </w:rPr>
              <w:t xml:space="preserve"> </w:t>
            </w:r>
            <w:proofErr w:type="spellStart"/>
            <w:r w:rsidRPr="00E40C0C">
              <w:rPr>
                <w:sz w:val="20"/>
              </w:rPr>
              <w:t>Cisija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B8B9" w14:textId="0A122E44" w:rsidR="006F7FFC" w:rsidRPr="00E40C0C" w:rsidRDefault="00BF3176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430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8217" w14:textId="7FE4B161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9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A2" w14:textId="3F27F05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28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B8F7" w14:textId="6339E58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BA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C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21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F3D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9A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36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2D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34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50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8C44E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66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AA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EC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01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02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F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A5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97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30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AD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6E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4D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29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02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CC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EB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06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638178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B3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52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51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62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E7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0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B1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0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D7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EC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8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C3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27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DBB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F3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28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72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9B2BD2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CF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77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7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E4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DE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C1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F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F5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BC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8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74A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42B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4F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67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B5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BA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7D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838727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E9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6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D3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DA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4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B0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A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38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8B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1C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8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24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17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F8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9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72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AF49C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4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F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5C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26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E9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C6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7A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B1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A9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E0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50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499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4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2C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F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4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D5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7E71CE" w14:paraId="6AF089D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2B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C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79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5A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B9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5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7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36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54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39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C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1A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4A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25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F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51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BF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6F7FFC" w:rsidRPr="00F8018F" w14:paraId="2E1E127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A5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68C1" w14:textId="22F9671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AE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C2CC" w14:textId="578BA30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E7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89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03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C6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28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4D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30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07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79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93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F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A3B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87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1C77F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FB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4A62" w14:textId="5D88849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8C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8610" w14:textId="726D134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FA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7B39" w14:textId="411C36B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B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A89" w14:textId="40FCE64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61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4D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47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B6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A1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F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27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82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41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3C0DEC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60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Dan </w:t>
            </w:r>
            <w:proofErr w:type="spellStart"/>
            <w:r w:rsidRPr="00E40C0C">
              <w:rPr>
                <w:sz w:val="20"/>
              </w:rPr>
              <w:t>Hovskär</w:t>
            </w:r>
            <w:proofErr w:type="spellEnd"/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683E" w14:textId="14EA63A0" w:rsidR="006F7FFC" w:rsidRPr="00E40C0C" w:rsidRDefault="00BF3176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E5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69BF" w14:textId="54F464E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7F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BE27" w14:textId="7A7844D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C5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3EFE" w14:textId="5953AF4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5E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18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9C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1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7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26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66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C3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38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0CFB3F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5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9C13" w14:textId="2ED29F92" w:rsidR="006F7FFC" w:rsidRPr="00E40C0C" w:rsidRDefault="00BF3176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7D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5C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8F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80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91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27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8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01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5C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6C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17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AD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FC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50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E88F13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0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A663" w14:textId="396649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0B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61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6F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73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9E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B9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76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EE9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97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88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1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EC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EF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73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5751D7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53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89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D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D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EE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3D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5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4E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41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114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3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7B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BC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44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99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31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C08FF9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E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E8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7B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C8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3F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10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34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43D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45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95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EA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62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63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1F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0E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24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8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385FA6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2E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6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47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CC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40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AA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9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6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D6F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64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06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18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8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E8A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EEF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38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A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24599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93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35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26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D9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9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28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0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68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66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6B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8A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74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AE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6D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9B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C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20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C7A89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F3D7" w14:textId="608C597A" w:rsidR="006F7FFC" w:rsidRPr="004C1E79" w:rsidRDefault="004C1E7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 xml:space="preserve">Vakant </w:t>
            </w:r>
            <w:r w:rsidR="006F7FFC" w:rsidRPr="004C1E79">
              <w:rPr>
                <w:i/>
                <w:iCs/>
                <w:sz w:val="20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9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CD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E0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A8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F9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8A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D8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8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90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75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95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F6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4C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B4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37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560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BB919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EA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2472" w14:textId="7EED055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F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321" w14:textId="6AD816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DA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1686" w14:textId="7A7EBAF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EC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7BFD" w14:textId="4FD35C0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72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C2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EA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98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313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9F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B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C9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8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C7621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9C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B97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02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49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0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1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69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D2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9D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D6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6A4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08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26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0A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4C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3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98E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7BB20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B39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30E0" w14:textId="55FEF44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EC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E002" w14:textId="2BF0F54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4E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BBBC" w14:textId="238121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CA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3BC0" w14:textId="65F2826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05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8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C82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33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9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69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79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A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27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0E21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B8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71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31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A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E5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3E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64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CA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74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00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5C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B51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3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8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9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45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3F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21E69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6010" w14:textId="77777777" w:rsidR="006F7FFC" w:rsidRPr="00E30628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1AB5" w14:textId="7AB33635" w:rsidR="006F7FFC" w:rsidRPr="00E40C0C" w:rsidRDefault="00BF3176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6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6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A4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D0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B5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0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8F1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CC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98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49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C2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0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7D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725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7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B0820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E5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A74A" w14:textId="5EF9E0F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96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4393" w14:textId="6384212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60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2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31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71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03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BC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E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AF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1D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23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6C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9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FC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4FD0D1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F0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Jakob </w:t>
            </w:r>
            <w:proofErr w:type="spellStart"/>
            <w:r w:rsidRPr="00E40C0C">
              <w:rPr>
                <w:sz w:val="20"/>
              </w:rPr>
              <w:t>Olofsgård</w:t>
            </w:r>
            <w:proofErr w:type="spellEnd"/>
            <w:r w:rsidRPr="00E40C0C"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13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D7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DC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4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77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7B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14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D3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AB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D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F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2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2E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A1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5C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44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F08F85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49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CB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5D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CE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13A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9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F6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5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FA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33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9E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49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B9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81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79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8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25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00B485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67A" w14:textId="77777777" w:rsidR="006F7FFC" w:rsidRPr="004377A6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FF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74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08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16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F6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63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07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80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7D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87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44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CE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95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2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8D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C9A539" w14:textId="77777777" w:rsidTr="004525BA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CBD2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45DE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7EE4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0A6B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D842969" w14:textId="77777777" w:rsidTr="004525BA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D452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6433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0DE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743E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17ABC1B6" w14:textId="33332D86" w:rsidR="007D0F8E" w:rsidRPr="00AA0B1C" w:rsidRDefault="007D0F8E" w:rsidP="00071185">
      <w:pPr>
        <w:widowControl/>
        <w:rPr>
          <w:rFonts w:ascii="CIDFont+F2" w:hAnsi="CIDFont+F2" w:cs="CIDFont+F2"/>
          <w:sz w:val="22"/>
          <w:szCs w:val="22"/>
        </w:rPr>
      </w:pPr>
    </w:p>
    <w:sectPr w:rsidR="007D0F8E" w:rsidRPr="00AA0B1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185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5970"/>
    <w:rsid w:val="00096B5B"/>
    <w:rsid w:val="00096E10"/>
    <w:rsid w:val="00096ED3"/>
    <w:rsid w:val="00096ED4"/>
    <w:rsid w:val="00097232"/>
    <w:rsid w:val="0009781B"/>
    <w:rsid w:val="00097B8D"/>
    <w:rsid w:val="00097D0A"/>
    <w:rsid w:val="00097F9E"/>
    <w:rsid w:val="000A014D"/>
    <w:rsid w:val="000A01A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31A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2796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237"/>
    <w:rsid w:val="00165342"/>
    <w:rsid w:val="001662D3"/>
    <w:rsid w:val="001663C9"/>
    <w:rsid w:val="001704FF"/>
    <w:rsid w:val="00172A1E"/>
    <w:rsid w:val="00174137"/>
    <w:rsid w:val="00174AC6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3EE0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0E1A"/>
    <w:rsid w:val="00221342"/>
    <w:rsid w:val="00221B45"/>
    <w:rsid w:val="00222310"/>
    <w:rsid w:val="0022313D"/>
    <w:rsid w:val="002234FD"/>
    <w:rsid w:val="002236E9"/>
    <w:rsid w:val="00223C30"/>
    <w:rsid w:val="00223C54"/>
    <w:rsid w:val="002242E0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659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8657C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21E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7E7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6306"/>
    <w:rsid w:val="002E70EC"/>
    <w:rsid w:val="002E79D8"/>
    <w:rsid w:val="002E7CAE"/>
    <w:rsid w:val="002F013E"/>
    <w:rsid w:val="002F0583"/>
    <w:rsid w:val="002F05E2"/>
    <w:rsid w:val="002F09C2"/>
    <w:rsid w:val="002F0E31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0E53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3313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2675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6F2B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329"/>
    <w:rsid w:val="004449EF"/>
    <w:rsid w:val="0044621D"/>
    <w:rsid w:val="00446292"/>
    <w:rsid w:val="00446742"/>
    <w:rsid w:val="00446A46"/>
    <w:rsid w:val="00446B96"/>
    <w:rsid w:val="00446E94"/>
    <w:rsid w:val="00447375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AD5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4906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9CE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3B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7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3A0E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4F6D36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4B7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6264"/>
    <w:rsid w:val="00537162"/>
    <w:rsid w:val="00537811"/>
    <w:rsid w:val="00537D70"/>
    <w:rsid w:val="00537FBC"/>
    <w:rsid w:val="00540680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5A0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448"/>
    <w:rsid w:val="005F15D9"/>
    <w:rsid w:val="005F1866"/>
    <w:rsid w:val="005F1BBC"/>
    <w:rsid w:val="005F31C4"/>
    <w:rsid w:val="005F3400"/>
    <w:rsid w:val="005F3C1B"/>
    <w:rsid w:val="005F4AB0"/>
    <w:rsid w:val="005F5B12"/>
    <w:rsid w:val="005F62BB"/>
    <w:rsid w:val="005F6BA2"/>
    <w:rsid w:val="005F7600"/>
    <w:rsid w:val="005F7A96"/>
    <w:rsid w:val="00600368"/>
    <w:rsid w:val="00601CA6"/>
    <w:rsid w:val="00601D7A"/>
    <w:rsid w:val="00601F04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0747A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4F6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00C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1131"/>
    <w:rsid w:val="0069221B"/>
    <w:rsid w:val="00692418"/>
    <w:rsid w:val="0069280E"/>
    <w:rsid w:val="00692A47"/>
    <w:rsid w:val="0069374B"/>
    <w:rsid w:val="00694CBB"/>
    <w:rsid w:val="00694E01"/>
    <w:rsid w:val="00694FD7"/>
    <w:rsid w:val="00695435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57A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DAC"/>
    <w:rsid w:val="006C5E75"/>
    <w:rsid w:val="006C6871"/>
    <w:rsid w:val="006C6A86"/>
    <w:rsid w:val="006C7F11"/>
    <w:rsid w:val="006D047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7FFC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3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DB0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4FD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0F8E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3BFD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4DE7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04F"/>
    <w:rsid w:val="008A0E78"/>
    <w:rsid w:val="008A11DC"/>
    <w:rsid w:val="008A2645"/>
    <w:rsid w:val="008A2DE4"/>
    <w:rsid w:val="008A3000"/>
    <w:rsid w:val="008A53B6"/>
    <w:rsid w:val="008A69A9"/>
    <w:rsid w:val="008A79E8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17F8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66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696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5B8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0539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D49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02A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023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853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387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6C88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B1C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5F92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662"/>
    <w:rsid w:val="00AC7766"/>
    <w:rsid w:val="00AC7CF3"/>
    <w:rsid w:val="00AD0F16"/>
    <w:rsid w:val="00AD13D0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6F72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0FD9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6D13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6B35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2802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D0B"/>
    <w:rsid w:val="00BF2B64"/>
    <w:rsid w:val="00BF3176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1BA8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6AE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0BD8"/>
    <w:rsid w:val="00C81502"/>
    <w:rsid w:val="00C82B8C"/>
    <w:rsid w:val="00C82D40"/>
    <w:rsid w:val="00C83301"/>
    <w:rsid w:val="00C83A23"/>
    <w:rsid w:val="00C83A43"/>
    <w:rsid w:val="00C84242"/>
    <w:rsid w:val="00C84C19"/>
    <w:rsid w:val="00C8535C"/>
    <w:rsid w:val="00C858AE"/>
    <w:rsid w:val="00C85E5F"/>
    <w:rsid w:val="00C8662D"/>
    <w:rsid w:val="00C868BA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0F6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BEF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496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1C8A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4AEC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67C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B1D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59DF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688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86B"/>
    <w:rsid w:val="00E35AAC"/>
    <w:rsid w:val="00E367BE"/>
    <w:rsid w:val="00E36C16"/>
    <w:rsid w:val="00E37478"/>
    <w:rsid w:val="00E40DD9"/>
    <w:rsid w:val="00E411E3"/>
    <w:rsid w:val="00E42664"/>
    <w:rsid w:val="00E426C3"/>
    <w:rsid w:val="00E428A3"/>
    <w:rsid w:val="00E433D1"/>
    <w:rsid w:val="00E435ED"/>
    <w:rsid w:val="00E449EE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30"/>
    <w:rsid w:val="00E8395D"/>
    <w:rsid w:val="00E83C00"/>
    <w:rsid w:val="00E83C7A"/>
    <w:rsid w:val="00E84483"/>
    <w:rsid w:val="00E8455C"/>
    <w:rsid w:val="00E84919"/>
    <w:rsid w:val="00E8499D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2608"/>
    <w:rsid w:val="00F238EB"/>
    <w:rsid w:val="00F24DFB"/>
    <w:rsid w:val="00F24FB3"/>
    <w:rsid w:val="00F2527D"/>
    <w:rsid w:val="00F25731"/>
    <w:rsid w:val="00F259CE"/>
    <w:rsid w:val="00F25CC7"/>
    <w:rsid w:val="00F25DE6"/>
    <w:rsid w:val="00F2648C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104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424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44A1"/>
    <w:rsid w:val="00F94AC5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5886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2DB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5883</TotalTime>
  <Pages>3</Pages>
  <Words>434</Words>
  <Characters>3394</Characters>
  <Application>Microsoft Office Word</Application>
  <DocSecurity>0</DocSecurity>
  <Lines>1697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1593</cp:revision>
  <cp:lastPrinted>2024-10-03T09:18:00Z</cp:lastPrinted>
  <dcterms:created xsi:type="dcterms:W3CDTF">2020-06-26T09:11:00Z</dcterms:created>
  <dcterms:modified xsi:type="dcterms:W3CDTF">2024-11-07T10:25:00Z</dcterms:modified>
</cp:coreProperties>
</file>