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02B6" w:rsidRPr="00BB33EB" w:rsidTr="002202B6">
        <w:tc>
          <w:tcPr>
            <w:tcW w:w="7228" w:type="dxa"/>
          </w:tcPr>
          <w:p w:rsidR="002202B6" w:rsidRPr="00BB33EB" w:rsidRDefault="002202B6" w:rsidP="002202B6">
            <w:pPr>
              <w:pStyle w:val="RSKRbeteckning"/>
              <w:spacing w:before="240"/>
            </w:pPr>
            <w:r w:rsidRPr="00BB33EB">
              <w:t>Riksdagsskrivelse</w:t>
            </w:r>
          </w:p>
          <w:p w:rsidR="002202B6" w:rsidRPr="00BB33EB" w:rsidRDefault="002202B6" w:rsidP="002202B6">
            <w:pPr>
              <w:pStyle w:val="RSKRbeteckning"/>
            </w:pPr>
            <w:r w:rsidRPr="00BB33EB">
              <w:t>2013/14:247</w:t>
            </w:r>
          </w:p>
        </w:tc>
        <w:tc>
          <w:tcPr>
            <w:tcW w:w="1134" w:type="dxa"/>
          </w:tcPr>
          <w:p w:rsidR="002202B6" w:rsidRPr="00BB33EB" w:rsidRDefault="002202B6" w:rsidP="002202B6">
            <w:pPr>
              <w:jc w:val="right"/>
            </w:pPr>
            <w:r w:rsidRPr="00BB33E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2B6" w:rsidRPr="00BB33EB" w:rsidTr="002202B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02B6" w:rsidRPr="00BB33EB" w:rsidRDefault="002202B6" w:rsidP="002202B6">
            <w:pPr>
              <w:rPr>
                <w:sz w:val="10"/>
              </w:rPr>
            </w:pPr>
          </w:p>
        </w:tc>
      </w:tr>
    </w:tbl>
    <w:p w:rsidR="00A3190E" w:rsidRPr="00BB33EB" w:rsidRDefault="00A3190E" w:rsidP="002202B6"/>
    <w:p w:rsidR="002202B6" w:rsidRPr="00BB33EB" w:rsidRDefault="002202B6" w:rsidP="002202B6">
      <w:pPr>
        <w:pStyle w:val="Mottagare1"/>
      </w:pPr>
      <w:r w:rsidRPr="00BB33EB">
        <w:t>Regeringen</w:t>
      </w:r>
    </w:p>
    <w:p w:rsidR="002202B6" w:rsidRPr="00BB33EB" w:rsidRDefault="002202B6" w:rsidP="002202B6">
      <w:pPr>
        <w:pStyle w:val="Mottagare2"/>
      </w:pPr>
      <w:r w:rsidRPr="00BB33EB">
        <w:t>Finansdepartementet</w:t>
      </w:r>
    </w:p>
    <w:p w:rsidR="002202B6" w:rsidRPr="00BB33EB" w:rsidRDefault="002202B6" w:rsidP="002202B6">
      <w:r w:rsidRPr="00BB33EB">
        <w:t>Med överlämnande av skatteutskottets betänkande 2013/14:SkU26 Ändring i skatteavtalet mellan Sverige och Japan får jag anmäla att riksdagen denna dag bifallit utskottets förslag till riksdagsbeslut.</w:t>
      </w:r>
    </w:p>
    <w:p w:rsidR="002202B6" w:rsidRPr="00BB33EB" w:rsidRDefault="002202B6" w:rsidP="002202B6">
      <w:pPr>
        <w:pStyle w:val="Stockholm"/>
      </w:pPr>
      <w:r w:rsidRPr="00BB33EB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02B6" w:rsidRPr="00BB33EB" w:rsidTr="002202B6">
        <w:tc>
          <w:tcPr>
            <w:tcW w:w="3628" w:type="dxa"/>
          </w:tcPr>
          <w:p w:rsidR="002202B6" w:rsidRPr="00BB33EB" w:rsidRDefault="002202B6" w:rsidP="002202B6">
            <w:pPr>
              <w:pStyle w:val="AvsTalman"/>
            </w:pPr>
            <w:r w:rsidRPr="00BB33EB">
              <w:t>Per Westerberg</w:t>
            </w:r>
          </w:p>
        </w:tc>
        <w:tc>
          <w:tcPr>
            <w:tcW w:w="3628" w:type="dxa"/>
          </w:tcPr>
          <w:p w:rsidR="002202B6" w:rsidRPr="00BB33EB" w:rsidRDefault="002202B6" w:rsidP="002202B6">
            <w:pPr>
              <w:pStyle w:val="AvsTjnsteman"/>
            </w:pPr>
            <w:r w:rsidRPr="00BB33EB">
              <w:t>Claes Mårtensson</w:t>
            </w:r>
          </w:p>
        </w:tc>
      </w:tr>
    </w:tbl>
    <w:p w:rsidR="002202B6" w:rsidRPr="00BB33EB" w:rsidRDefault="002202B6" w:rsidP="002202B6"/>
    <w:sectPr w:rsidR="002202B6" w:rsidRPr="00BB33E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0E"/>
    <w:rsid w:val="000171F4"/>
    <w:rsid w:val="00062659"/>
    <w:rsid w:val="000B4100"/>
    <w:rsid w:val="00137E7C"/>
    <w:rsid w:val="0015071F"/>
    <w:rsid w:val="002202B6"/>
    <w:rsid w:val="0028165D"/>
    <w:rsid w:val="002E72EA"/>
    <w:rsid w:val="00333AF6"/>
    <w:rsid w:val="0034376C"/>
    <w:rsid w:val="00370738"/>
    <w:rsid w:val="004A2816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3190E"/>
    <w:rsid w:val="00BB33EB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074D5A-EA49-4AA9-84D9-0278769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2014-05-08T12:46:00Z</cp:lastPrinted>
  <dcterms:created xsi:type="dcterms:W3CDTF">2014-05-08T14:47:00Z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26</vt:lpwstr>
  </property>
  <property fmtid="{D5CDD505-2E9C-101B-9397-08002B2CF9AE}" pid="17" name="RefRubrik">
    <vt:lpwstr>Ändring i skatteavtalet mellan Sverige och Japan</vt:lpwstr>
  </property>
</Properties>
</file>