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47116" w:rsidRDefault="006E04A4">
      <w:pPr>
        <w:pStyle w:val="Dokumentbeteckning"/>
        <w:rPr>
          <w:u w:val="single"/>
        </w:rPr>
      </w:pPr>
      <w:r w:rsidRPr="00947116">
        <w:fldChar w:fldCharType="begin" w:fldLock="1"/>
      </w:r>
      <w:r w:rsidRPr="00947116">
        <w:instrText xml:space="preserve"> DOCPROPERTY "DocumentYear" </w:instrText>
      </w:r>
      <w:r w:rsidRPr="00947116">
        <w:fldChar w:fldCharType="separate"/>
      </w:r>
      <w:r w:rsidR="00C11426" w:rsidRPr="00947116">
        <w:t>2008/09</w:t>
      </w:r>
      <w:r w:rsidRPr="00947116">
        <w:fldChar w:fldCharType="end"/>
      </w:r>
      <w:r w:rsidRPr="00947116">
        <w:t>:</w:t>
      </w:r>
      <w:r w:rsidRPr="00947116">
        <w:fldChar w:fldCharType="begin" w:fldLock="1"/>
      </w:r>
      <w:r w:rsidRPr="00947116">
        <w:instrText xml:space="preserve"> DOCPROPERTY "DocumentNumber" </w:instrText>
      </w:r>
      <w:r w:rsidRPr="00947116">
        <w:fldChar w:fldCharType="separate"/>
      </w:r>
      <w:r w:rsidR="00C11426" w:rsidRPr="00947116">
        <w:t>130</w:t>
      </w:r>
      <w:r w:rsidRPr="00947116">
        <w:fldChar w:fldCharType="end"/>
      </w:r>
    </w:p>
    <w:p w:rsidR="006E04A4" w:rsidRPr="00947116" w:rsidRDefault="006E04A4">
      <w:pPr>
        <w:pStyle w:val="Datum"/>
        <w:outlineLvl w:val="0"/>
      </w:pPr>
      <w:r w:rsidRPr="00947116">
        <w:fldChar w:fldCharType="begin" w:fldLock="1"/>
      </w:r>
      <w:r w:rsidRPr="00947116">
        <w:instrText xml:space="preserve"> DOCPROPERTY "DocumentDate" </w:instrText>
      </w:r>
      <w:r w:rsidRPr="00947116">
        <w:fldChar w:fldCharType="separate"/>
      </w:r>
      <w:r w:rsidR="00C11426" w:rsidRPr="00947116">
        <w:t>Torsdagen den 11 juni 2009</w:t>
      </w:r>
      <w:r w:rsidRPr="0094711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47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47116" w:rsidRDefault="001835C9">
            <w:pPr>
              <w:pStyle w:val="Plenum"/>
              <w:tabs>
                <w:tab w:val="clear" w:pos="1418"/>
              </w:tabs>
            </w:pPr>
            <w:r w:rsidRPr="00947116">
              <w:t>Kl.</w:t>
            </w:r>
          </w:p>
        </w:tc>
        <w:tc>
          <w:tcPr>
            <w:tcW w:w="851" w:type="dxa"/>
          </w:tcPr>
          <w:p w:rsidR="006E04A4" w:rsidRPr="00947116" w:rsidRDefault="001835C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47116">
              <w:t>10.00</w:t>
            </w:r>
          </w:p>
        </w:tc>
        <w:tc>
          <w:tcPr>
            <w:tcW w:w="397" w:type="dxa"/>
          </w:tcPr>
          <w:p w:rsidR="006E04A4" w:rsidRPr="0094711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47116" w:rsidRDefault="001835C9">
            <w:pPr>
              <w:pStyle w:val="Plenum"/>
              <w:tabs>
                <w:tab w:val="clear" w:pos="1418"/>
              </w:tabs>
              <w:ind w:right="1"/>
            </w:pPr>
            <w:r w:rsidRPr="00947116">
              <w:t>Votering</w:t>
            </w:r>
          </w:p>
        </w:tc>
      </w:tr>
      <w:tr w:rsidR="001835C9" w:rsidRPr="00947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ind w:right="1"/>
            </w:pPr>
            <w:r w:rsidRPr="00947116">
              <w:t>Arbetsplenum</w:t>
            </w:r>
          </w:p>
        </w:tc>
      </w:tr>
      <w:tr w:rsidR="001835C9" w:rsidRPr="00947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jc w:val="right"/>
            </w:pPr>
            <w:r w:rsidRPr="00947116">
              <w:t>14.00</w:t>
            </w:r>
          </w:p>
        </w:tc>
        <w:tc>
          <w:tcPr>
            <w:tcW w:w="397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ind w:right="1"/>
            </w:pPr>
            <w:r w:rsidRPr="00947116">
              <w:t>Frågestund</w:t>
            </w:r>
          </w:p>
        </w:tc>
      </w:tr>
      <w:tr w:rsidR="001835C9" w:rsidRPr="00947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jc w:val="right"/>
            </w:pPr>
            <w:r w:rsidRPr="00947116">
              <w:t>16.00</w:t>
            </w:r>
          </w:p>
        </w:tc>
        <w:tc>
          <w:tcPr>
            <w:tcW w:w="397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835C9" w:rsidRPr="00947116" w:rsidRDefault="001835C9">
            <w:pPr>
              <w:pStyle w:val="Plenum"/>
              <w:tabs>
                <w:tab w:val="clear" w:pos="1418"/>
              </w:tabs>
              <w:ind w:right="1"/>
            </w:pPr>
            <w:r w:rsidRPr="00947116">
              <w:t>Votering</w:t>
            </w:r>
          </w:p>
        </w:tc>
      </w:tr>
    </w:tbl>
    <w:p w:rsidR="006E04A4" w:rsidRPr="00947116" w:rsidRDefault="006E04A4">
      <w:pPr>
        <w:pStyle w:val="StreckLngt"/>
      </w:pPr>
      <w:r w:rsidRPr="00947116">
        <w:tab/>
      </w:r>
    </w:p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Ensam"/>
              <w:spacing w:before="640"/>
            </w:pPr>
            <w:r w:rsidRPr="00947116">
              <w:t>Justering av protokoll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Protokollet från sammanträdet fredagen den 5 juni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Ensam"/>
              <w:spacing w:before="640"/>
            </w:pPr>
            <w:r w:rsidRPr="00947116">
              <w:t>Avsägelse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947116">
              <w:rPr>
                <w:color w:val="000000"/>
                <w:szCs w:val="24"/>
              </w:rPr>
              <w:t>Roland Bäckman (s) som suppleant i utbildningsutskottet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Ensam"/>
              <w:spacing w:before="640"/>
            </w:pPr>
            <w:r w:rsidRPr="00947116">
              <w:t>Anmälan om kompletteringsval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947116">
              <w:rPr>
                <w:color w:val="000000"/>
                <w:szCs w:val="24"/>
              </w:rPr>
              <w:t>Jan Emanuel Johansson (s) som suppleant i utbildningsutskottet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Ensam"/>
              <w:spacing w:before="640"/>
            </w:pPr>
            <w:bookmarkStart w:id="1" w:name="Start_FördröjdaInterpellationer"/>
            <w:bookmarkEnd w:id="1"/>
            <w:r w:rsidRPr="00947116">
              <w:t>Anmälan om fördröjt svar på interpellation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2008/09:496 av Hans Stenberg (s)</w:t>
            </w:r>
          </w:p>
          <w:p w:rsidR="00BF1671" w:rsidRPr="00947116" w:rsidRDefault="00BF1671" w:rsidP="002D7DC7">
            <w:r w:rsidRPr="00947116">
              <w:t>Statlig verksamhet i Ånge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Ensam"/>
              <w:spacing w:before="640"/>
            </w:pPr>
            <w:bookmarkStart w:id="2" w:name="Start_EUdokument"/>
            <w:bookmarkEnd w:id="2"/>
            <w:r w:rsidRPr="0094711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  <w:r w:rsidRPr="00947116">
              <w:t>Ansvarigt utskott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2008/09:FPM127 Meddelande om EU och Arktis</w:t>
            </w:r>
            <w:r w:rsidRPr="00947116">
              <w:rPr>
                <w:i/>
              </w:rPr>
              <w:t xml:space="preserve"> KOM(2008) 763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 xml:space="preserve">UU </w:t>
            </w: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201CD1" w:rsidP="00D83441">
            <w:pPr>
              <w:pStyle w:val="Huvudrubrik"/>
              <w:spacing w:before="640"/>
            </w:pPr>
            <w:bookmarkStart w:id="3" w:name="TypRubrik"/>
            <w:bookmarkStart w:id="4" w:name="Start_HänvisningTillUtskott"/>
            <w:bookmarkEnd w:id="3"/>
            <w:bookmarkEnd w:id="4"/>
            <w:r w:rsidRPr="00947116">
              <w:t>Ärende</w:t>
            </w:r>
            <w:r w:rsidR="00BF1671" w:rsidRPr="00947116">
              <w:t xml:space="preserve"> för hänvisning till utskott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  <w:r w:rsidRPr="00947116">
              <w:t>Förslag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Proposition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2008/09:219 Utjämnat värde för buffertfonden vid beräkning av balanstalet</w:t>
            </w:r>
          </w:p>
          <w:p w:rsidR="00BF1671" w:rsidRPr="00947116" w:rsidRDefault="00BF1671" w:rsidP="002D7DC7">
            <w:pPr>
              <w:rPr>
                <w:i/>
              </w:rPr>
            </w:pPr>
            <w:r w:rsidRPr="00947116">
              <w:rPr>
                <w:i/>
              </w:rPr>
              <w:t>Kammaren har beslutat om förlängd motionstid för denna proposition</w:t>
            </w:r>
          </w:p>
          <w:p w:rsidR="00BF1671" w:rsidRPr="00947116" w:rsidRDefault="00BF1671" w:rsidP="002D7DC7">
            <w:r w:rsidRPr="00947116">
              <w:rPr>
                <w:i/>
              </w:rPr>
              <w:t xml:space="preserve">Motionstiden utgår fredagen den 18 september 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SfU</w:t>
            </w: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"/>
              <w:spacing w:before="640"/>
            </w:pPr>
            <w:bookmarkStart w:id="6" w:name="Start_ÄrendenFörBordläggning"/>
            <w:bookmarkEnd w:id="6"/>
            <w:r w:rsidRPr="00947116">
              <w:t>Ärenden för bordläggning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  <w:r w:rsidRPr="00947116">
              <w:t>Reservationer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Försvarsutskottets betänkande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2008/09:FöU10 Försvarets inriktning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12 res. (s,v,mp)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Trafikutskottets betänkande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2008/09:TU18 Konkurrens på spåret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3 res. (s,v,mp)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Finansutskottets betänkanden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2008/09:FiU24 Utvärdering av penningpolitiken 2006–2008 och en beskrivning av Riksbankens åtgärder till följd av finanskrisen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2 res. (v)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2008/09:FiU27 Utvecklingen inom den kommunala sektorn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1 res. (s,v,mp)</w:t>
            </w: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"/>
              <w:spacing w:before="640"/>
            </w:pPr>
            <w:bookmarkStart w:id="7" w:name="Start_Ärendenföravgörande"/>
            <w:bookmarkEnd w:id="7"/>
            <w:r w:rsidRPr="00947116">
              <w:t>Ärenden för avgörande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</w:p>
        </w:tc>
      </w:tr>
      <w:tr w:rsidR="007D1B16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B16" w:rsidRPr="00947116" w:rsidRDefault="007D1B16" w:rsidP="007D1B16">
            <w:pPr>
              <w:pStyle w:val="Underrubrik"/>
            </w:pPr>
          </w:p>
        </w:tc>
        <w:tc>
          <w:tcPr>
            <w:tcW w:w="6237" w:type="dxa"/>
          </w:tcPr>
          <w:p w:rsidR="007D1B16" w:rsidRPr="00947116" w:rsidRDefault="007D1B16" w:rsidP="007D1B16">
            <w:pPr>
              <w:pStyle w:val="Underrubrik"/>
            </w:pPr>
            <w:r w:rsidRPr="00947116">
              <w:t>Tidigare slutdebatterade</w:t>
            </w:r>
          </w:p>
        </w:tc>
        <w:tc>
          <w:tcPr>
            <w:tcW w:w="2481" w:type="dxa"/>
          </w:tcPr>
          <w:p w:rsidR="007D1B16" w:rsidRPr="00947116" w:rsidRDefault="007D1B16" w:rsidP="007D1B16">
            <w:pPr>
              <w:pStyle w:val="Underrubrik"/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Konstitutionsutskottets betänkanden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2008/09:KU20 Granskningsbetänkande</w:t>
            </w:r>
          </w:p>
        </w:tc>
        <w:tc>
          <w:tcPr>
            <w:tcW w:w="2481" w:type="dxa"/>
          </w:tcPr>
          <w:p w:rsidR="00BF1671" w:rsidRPr="00947116" w:rsidRDefault="00977360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10 res. (s,v,mp)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2008/09:KU21 Redogörelse för behandlingen av riksdagens skrivelser till regeringen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2008/09:KU25 Ekonomiska villkor för ledamöter av Europaparlamentet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5 res. (v,mp)</w:t>
            </w: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"/>
              <w:spacing w:before="640"/>
            </w:pPr>
            <w:bookmarkStart w:id="8" w:name="Start_Ärendenfördebattochavgörande"/>
            <w:bookmarkEnd w:id="8"/>
            <w:r w:rsidRPr="00947116">
              <w:t>Ärenden för debatt och avgörande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Socialutskottets betänkande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2008/09:SoU25 Handel med vissa receptfria läkemedel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2 res. (s,v,mp)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Miljö- och jordbruksutskottets betänkande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2008/09:MJU23 Överlåtbara fiskerättigheter m.m.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5 res. (s,v,mp)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Justitieutskottets betänkande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2008/09:JuU23 En långsiktigt hållbar organisation för de allmänna förvaltningsdomstolarna i första instans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2 res. (s,v,mp)</w:t>
            </w: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renderubrik"/>
            </w:pPr>
          </w:p>
        </w:tc>
        <w:tc>
          <w:tcPr>
            <w:tcW w:w="6237" w:type="dxa"/>
          </w:tcPr>
          <w:p w:rsidR="00BF1671" w:rsidRPr="00947116" w:rsidRDefault="00BF1671" w:rsidP="002D7DC7">
            <w:pPr>
              <w:pStyle w:val="renderubrik"/>
            </w:pPr>
            <w:r w:rsidRPr="00947116">
              <w:t>Utrikesutskottets betänkande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pStyle w:val="renderubrik"/>
              <w:rPr>
                <w:spacing w:val="-4"/>
              </w:rPr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2008/09:UU11 Vissa säkerhetspolitiska frågor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  <w:r w:rsidRPr="00947116">
              <w:rPr>
                <w:spacing w:val="-4"/>
              </w:rPr>
              <w:t>33 res. (s,v,mp)</w:t>
            </w:r>
          </w:p>
        </w:tc>
      </w:tr>
    </w:tbl>
    <w:p w:rsidR="00BF1671" w:rsidRPr="00947116" w:rsidRDefault="00BF1671" w:rsidP="003675A0">
      <w:pPr>
        <w:pStyle w:val="Blankrad"/>
      </w:pPr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671" w:rsidRPr="00947116" w:rsidTr="002D7D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671" w:rsidRPr="00947116" w:rsidRDefault="00BF1671" w:rsidP="00D8344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BF1671" w:rsidRPr="00947116" w:rsidRDefault="00BF1671" w:rsidP="00D83441">
            <w:pPr>
              <w:pStyle w:val="HuvudrubrikEnsam"/>
              <w:spacing w:before="640"/>
            </w:pPr>
            <w:r w:rsidRPr="00947116">
              <w:t>Frågestund kl. 14.00</w:t>
            </w:r>
          </w:p>
        </w:tc>
        <w:tc>
          <w:tcPr>
            <w:tcW w:w="2481" w:type="dxa"/>
          </w:tcPr>
          <w:p w:rsidR="00BF1671" w:rsidRPr="00947116" w:rsidRDefault="00BF1671" w:rsidP="00D83441">
            <w:pPr>
              <w:pStyle w:val="HuvudrubrikKolumn3"/>
              <w:spacing w:before="640"/>
            </w:pPr>
          </w:p>
        </w:tc>
      </w:tr>
      <w:tr w:rsidR="00BF1671" w:rsidRPr="00947116" w:rsidTr="002D7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671" w:rsidRPr="00947116" w:rsidRDefault="00BF1671" w:rsidP="002D7DC7">
            <w:pPr>
              <w:pStyle w:val="FlistaNrText"/>
            </w:pPr>
          </w:p>
        </w:tc>
        <w:tc>
          <w:tcPr>
            <w:tcW w:w="6237" w:type="dxa"/>
          </w:tcPr>
          <w:p w:rsidR="00BF1671" w:rsidRPr="00947116" w:rsidRDefault="00BF1671" w:rsidP="002D7DC7">
            <w:r w:rsidRPr="00947116">
              <w:t>Frågor besvaras av:</w:t>
            </w:r>
          </w:p>
          <w:p w:rsidR="00BF1671" w:rsidRPr="00947116" w:rsidRDefault="00BF1671" w:rsidP="002D7DC7">
            <w:r w:rsidRPr="00947116">
              <w:t>Arbetsmarknadsminister Sven Otto Littorin (m)</w:t>
            </w:r>
          </w:p>
          <w:p w:rsidR="00BF1671" w:rsidRPr="00947116" w:rsidRDefault="00BF1671" w:rsidP="002D7DC7">
            <w:r w:rsidRPr="00947116">
              <w:t>Utrikesminister Carl Bildt (m)</w:t>
            </w:r>
          </w:p>
          <w:p w:rsidR="00BF1671" w:rsidRPr="00947116" w:rsidRDefault="00BF1671" w:rsidP="002D7DC7">
            <w:r w:rsidRPr="00947116">
              <w:t>Statsrådet Maria Larsson (kd)</w:t>
            </w:r>
          </w:p>
          <w:p w:rsidR="00BF1671" w:rsidRPr="00947116" w:rsidRDefault="00BF1671" w:rsidP="002D7DC7">
            <w:r w:rsidRPr="00947116">
              <w:t>Statsrådet Gunilla Carlsson (m)</w:t>
            </w:r>
          </w:p>
          <w:p w:rsidR="00BF1671" w:rsidRPr="00947116" w:rsidRDefault="00BF1671" w:rsidP="002D7DC7">
            <w:r w:rsidRPr="00947116">
              <w:t>Statsrådet Ewa Björling (m)</w:t>
            </w:r>
          </w:p>
        </w:tc>
        <w:tc>
          <w:tcPr>
            <w:tcW w:w="2481" w:type="dxa"/>
          </w:tcPr>
          <w:p w:rsidR="00BF1671" w:rsidRPr="00947116" w:rsidRDefault="00BF1671" w:rsidP="002D7DC7">
            <w:pPr>
              <w:rPr>
                <w:spacing w:val="-4"/>
              </w:rPr>
            </w:pPr>
          </w:p>
        </w:tc>
      </w:tr>
    </w:tbl>
    <w:p w:rsidR="00BF1671" w:rsidRPr="00947116" w:rsidRDefault="00BF1671" w:rsidP="003675A0">
      <w:pPr>
        <w:pStyle w:val="Blankrad"/>
      </w:pPr>
      <w:r w:rsidRPr="00947116">
        <w:t>     </w:t>
      </w:r>
    </w:p>
    <w:p w:rsidR="00BF1671" w:rsidRPr="00947116" w:rsidRDefault="00BF1671" w:rsidP="003675A0">
      <w:pPr>
        <w:pStyle w:val="Blankrad"/>
      </w:pPr>
      <w:bookmarkStart w:id="9" w:name="Start"/>
      <w:bookmarkEnd w:id="9"/>
      <w:r w:rsidRPr="009471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471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4711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47116" w:rsidRDefault="006E04A4" w:rsidP="00D016E9">
            <w:pPr>
              <w:pStyle w:val="StreckMitten"/>
            </w:pPr>
            <w:r w:rsidRPr="00947116">
              <w:tab/>
            </w:r>
            <w:r w:rsidRPr="00947116">
              <w:tab/>
            </w:r>
          </w:p>
        </w:tc>
      </w:tr>
    </w:tbl>
    <w:p w:rsidR="006E04A4" w:rsidRPr="00947116" w:rsidRDefault="006E04A4" w:rsidP="003675A0">
      <w:pPr>
        <w:pStyle w:val="Blankrad"/>
      </w:pPr>
    </w:p>
    <w:sectPr w:rsidR="006E04A4" w:rsidRPr="009471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C4B" w:rsidRPr="00947116" w:rsidRDefault="00262C4B">
      <w:r w:rsidRPr="00947116">
        <w:separator/>
      </w:r>
    </w:p>
  </w:endnote>
  <w:endnote w:type="continuationSeparator" w:id="0">
    <w:p w:rsidR="00262C4B" w:rsidRPr="00947116" w:rsidRDefault="00262C4B">
      <w:r w:rsidRPr="009471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5C9" w:rsidRPr="00947116" w:rsidRDefault="001835C9">
    <w:pPr>
      <w:pStyle w:val="Sidhuvud"/>
      <w:jc w:val="center"/>
    </w:pPr>
    <w:r w:rsidRPr="00947116">
      <w:fldChar w:fldCharType="begin" w:fldLock="1"/>
    </w:r>
    <w:r w:rsidRPr="00947116">
      <w:instrText xml:space="preserve"> PAGE </w:instrText>
    </w:r>
    <w:r w:rsidRPr="00947116">
      <w:fldChar w:fldCharType="separate"/>
    </w:r>
    <w:r w:rsidR="00C11426" w:rsidRPr="00947116">
      <w:t>3</w:t>
    </w:r>
    <w:r w:rsidRPr="00947116">
      <w:fldChar w:fldCharType="end"/>
    </w:r>
    <w:r w:rsidRPr="00947116">
      <w:t xml:space="preserve"> (</w:t>
    </w:r>
    <w:r w:rsidRPr="00947116">
      <w:fldChar w:fldCharType="begin" w:fldLock="1"/>
    </w:r>
    <w:r w:rsidRPr="00947116">
      <w:instrText xml:space="preserve"> NUMPAGES </w:instrText>
    </w:r>
    <w:r w:rsidRPr="00947116">
      <w:fldChar w:fldCharType="separate"/>
    </w:r>
    <w:r w:rsidR="00C11426" w:rsidRPr="00947116">
      <w:t>3</w:t>
    </w:r>
    <w:r w:rsidRPr="00947116">
      <w:fldChar w:fldCharType="end"/>
    </w:r>
    <w:r w:rsidRPr="00947116">
      <w:t>)</w:t>
    </w:r>
  </w:p>
  <w:p w:rsidR="001835C9" w:rsidRPr="00947116" w:rsidRDefault="001835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5C9" w:rsidRPr="00947116" w:rsidRDefault="001835C9">
    <w:pPr>
      <w:pStyle w:val="Sidhuvud"/>
      <w:jc w:val="center"/>
    </w:pPr>
    <w:r w:rsidRPr="00947116">
      <w:fldChar w:fldCharType="begin" w:fldLock="1"/>
    </w:r>
    <w:r w:rsidRPr="00947116">
      <w:instrText xml:space="preserve"> PAGE </w:instrText>
    </w:r>
    <w:r w:rsidRPr="00947116">
      <w:fldChar w:fldCharType="separate"/>
    </w:r>
    <w:r w:rsidR="00262C4B" w:rsidRPr="00947116">
      <w:t>1</w:t>
    </w:r>
    <w:r w:rsidRPr="00947116">
      <w:fldChar w:fldCharType="end"/>
    </w:r>
    <w:r w:rsidRPr="00947116">
      <w:t xml:space="preserve"> (</w:t>
    </w:r>
    <w:r w:rsidRPr="00947116">
      <w:fldChar w:fldCharType="begin" w:fldLock="1"/>
    </w:r>
    <w:r w:rsidRPr="00947116">
      <w:instrText xml:space="preserve"> NUMPAGES </w:instrText>
    </w:r>
    <w:r w:rsidRPr="00947116">
      <w:fldChar w:fldCharType="separate"/>
    </w:r>
    <w:r w:rsidR="00C11426" w:rsidRPr="00947116">
      <w:t>3</w:t>
    </w:r>
    <w:r w:rsidRPr="00947116">
      <w:fldChar w:fldCharType="end"/>
    </w:r>
    <w:r w:rsidRPr="00947116">
      <w:t>)</w:t>
    </w:r>
  </w:p>
  <w:p w:rsidR="001835C9" w:rsidRPr="00947116" w:rsidRDefault="001835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C4B" w:rsidRPr="00947116" w:rsidRDefault="00262C4B">
      <w:r w:rsidRPr="00947116">
        <w:separator/>
      </w:r>
    </w:p>
  </w:footnote>
  <w:footnote w:type="continuationSeparator" w:id="0">
    <w:p w:rsidR="00262C4B" w:rsidRPr="00947116" w:rsidRDefault="00262C4B">
      <w:r w:rsidRPr="009471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5C9" w:rsidRPr="00947116" w:rsidRDefault="001835C9">
    <w:pPr>
      <w:pStyle w:val="Sidhuvud"/>
      <w:tabs>
        <w:tab w:val="clear" w:pos="4536"/>
      </w:tabs>
    </w:pPr>
    <w:r w:rsidRPr="00947116">
      <w:fldChar w:fldCharType="begin" w:fldLock="1"/>
    </w:r>
    <w:r w:rsidRPr="00947116">
      <w:instrText xml:space="preserve"> DOCPROPERTY "DocumentDate" </w:instrText>
    </w:r>
    <w:r w:rsidRPr="00947116">
      <w:fldChar w:fldCharType="separate"/>
    </w:r>
    <w:r w:rsidR="00C11426" w:rsidRPr="00947116">
      <w:t>Torsdagen den 11 juni 2009</w:t>
    </w:r>
    <w:r w:rsidRPr="00947116">
      <w:fldChar w:fldCharType="end"/>
    </w:r>
    <w:r w:rsidRPr="00947116">
      <w:tab/>
    </w:r>
  </w:p>
  <w:p w:rsidR="001835C9" w:rsidRPr="00947116" w:rsidRDefault="001835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47116">
      <w:rPr>
        <w:sz w:val="12"/>
      </w:rPr>
      <w:tab/>
    </w:r>
  </w:p>
  <w:p w:rsidR="001835C9" w:rsidRPr="00947116" w:rsidRDefault="001835C9"/>
  <w:p w:rsidR="001835C9" w:rsidRPr="00947116" w:rsidRDefault="001835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5C9" w:rsidRPr="00947116" w:rsidRDefault="0094711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4711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5C9" w:rsidRPr="00947116" w:rsidRDefault="001835C9">
    <w:pPr>
      <w:pStyle w:val="Dokumentrubrik"/>
      <w:spacing w:after="360"/>
    </w:pPr>
    <w:r w:rsidRPr="00947116">
      <w:t>Föredragningslista</w:t>
    </w:r>
  </w:p>
  <w:p w:rsidR="001835C9" w:rsidRPr="00947116" w:rsidRDefault="00183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99338261">
    <w:abstractNumId w:val="5"/>
  </w:num>
  <w:num w:numId="2" w16cid:durableId="1670404787">
    <w:abstractNumId w:val="2"/>
  </w:num>
  <w:num w:numId="3" w16cid:durableId="1126504044">
    <w:abstractNumId w:val="4"/>
  </w:num>
  <w:num w:numId="4" w16cid:durableId="1441991325">
    <w:abstractNumId w:val="1"/>
  </w:num>
  <w:num w:numId="5" w16cid:durableId="1350568651">
    <w:abstractNumId w:val="0"/>
  </w:num>
  <w:num w:numId="6" w16cid:durableId="1205215440">
    <w:abstractNumId w:val="3"/>
  </w:num>
  <w:num w:numId="7" w16cid:durableId="1968318949">
    <w:abstractNumId w:val="3"/>
  </w:num>
  <w:num w:numId="8" w16cid:durableId="54472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5C12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5F67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5C9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1CD1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2C4B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D7DC7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2B8D"/>
    <w:rsid w:val="00334A3B"/>
    <w:rsid w:val="003368FF"/>
    <w:rsid w:val="0034141E"/>
    <w:rsid w:val="00341C37"/>
    <w:rsid w:val="00342D7F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5A3E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46C4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2056C"/>
    <w:rsid w:val="00533A3C"/>
    <w:rsid w:val="00537A01"/>
    <w:rsid w:val="00543489"/>
    <w:rsid w:val="005460B2"/>
    <w:rsid w:val="005510B5"/>
    <w:rsid w:val="00560161"/>
    <w:rsid w:val="00567E16"/>
    <w:rsid w:val="005724E4"/>
    <w:rsid w:val="005761A2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2C5"/>
    <w:rsid w:val="005D5DA3"/>
    <w:rsid w:val="005D65CC"/>
    <w:rsid w:val="005D6C81"/>
    <w:rsid w:val="005E05A7"/>
    <w:rsid w:val="005E0859"/>
    <w:rsid w:val="005E201A"/>
    <w:rsid w:val="005E3DF0"/>
    <w:rsid w:val="005E415B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277C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1B16"/>
    <w:rsid w:val="007D2E37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469C"/>
    <w:rsid w:val="0092616A"/>
    <w:rsid w:val="00930B15"/>
    <w:rsid w:val="009339AC"/>
    <w:rsid w:val="00935A09"/>
    <w:rsid w:val="00943639"/>
    <w:rsid w:val="00945CF1"/>
    <w:rsid w:val="00947116"/>
    <w:rsid w:val="00947D7F"/>
    <w:rsid w:val="00953F6C"/>
    <w:rsid w:val="00954C81"/>
    <w:rsid w:val="0096765E"/>
    <w:rsid w:val="0097005E"/>
    <w:rsid w:val="00974789"/>
    <w:rsid w:val="00976944"/>
    <w:rsid w:val="00977360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01EB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362D0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671"/>
    <w:rsid w:val="00BF1A01"/>
    <w:rsid w:val="00BF2ADF"/>
    <w:rsid w:val="00BF319E"/>
    <w:rsid w:val="00BF4579"/>
    <w:rsid w:val="00BF68E5"/>
    <w:rsid w:val="00C04A70"/>
    <w:rsid w:val="00C113CE"/>
    <w:rsid w:val="00C11426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7361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17FA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20CD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3441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6A79"/>
    <w:rsid w:val="00E7771F"/>
    <w:rsid w:val="00E835F2"/>
    <w:rsid w:val="00E975DB"/>
    <w:rsid w:val="00EA0896"/>
    <w:rsid w:val="00EB446D"/>
    <w:rsid w:val="00EB74F5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5C12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EB2425-9D09-47E4-83F2-A61CC45B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C5A3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321</Words>
  <Characters>2230</Characters>
  <Application>Microsoft Office Word</Application>
  <DocSecurity>4</DocSecurity>
  <Lines>185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2008/09:130</vt:lpstr>
      <vt:lpstr>Torsdagen den 11 juni 2009</vt:lpstr>
    </vt:vector>
  </TitlesOfParts>
  <Company>Riksdagen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2009-06-10T14:37:00Z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juni 2009</vt:lpwstr>
  </property>
  <property fmtid="{D5CDD505-2E9C-101B-9397-08002B2CF9AE}" pid="3" name="DocumentNumber">
    <vt:lpwstr>130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2009-06-11</vt:lpwstr>
  </property>
</Properties>
</file>