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5E9BB" w14:textId="77777777" w:rsidR="00980397" w:rsidRPr="00631228" w:rsidRDefault="00980397" w:rsidP="00980397">
      <w:pPr>
        <w:pStyle w:val="Datum"/>
      </w:pPr>
      <w:bookmarkStart w:id="0" w:name="DocumentDate"/>
      <w:r w:rsidRPr="00631228">
        <w:t>Onsdagen den 13 juni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D3F6C" w14:paraId="5905E9C0" w14:textId="77777777" w:rsidTr="00980397">
        <w:trPr>
          <w:cantSplit/>
        </w:trPr>
        <w:tc>
          <w:tcPr>
            <w:tcW w:w="454" w:type="dxa"/>
          </w:tcPr>
          <w:p w14:paraId="5905E9BC" w14:textId="77777777" w:rsidR="00980397" w:rsidRPr="00631228" w:rsidRDefault="00980397" w:rsidP="00980397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5905E9BD" w14:textId="77777777" w:rsidR="00980397" w:rsidRPr="00631228" w:rsidRDefault="00980397" w:rsidP="00980397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5905E9BE" w14:textId="77777777" w:rsidR="00980397" w:rsidRPr="00631228" w:rsidRDefault="00980397" w:rsidP="00980397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905E9BF" w14:textId="77777777" w:rsidR="00980397" w:rsidRPr="00631228" w:rsidRDefault="00980397" w:rsidP="00980397">
            <w:pPr>
              <w:pStyle w:val="Plenum"/>
              <w:ind w:right="1"/>
            </w:pPr>
            <w:r w:rsidRPr="00631228">
              <w:t>Partiledardebatt</w:t>
            </w:r>
          </w:p>
        </w:tc>
      </w:tr>
      <w:tr w:rsidR="005D3F6C" w14:paraId="5905E9C5" w14:textId="77777777" w:rsidTr="00980397">
        <w:trPr>
          <w:cantSplit/>
        </w:trPr>
        <w:tc>
          <w:tcPr>
            <w:tcW w:w="454" w:type="dxa"/>
          </w:tcPr>
          <w:p w14:paraId="5905E9C1" w14:textId="77777777" w:rsidR="00980397" w:rsidRPr="00631228" w:rsidRDefault="00980397" w:rsidP="00980397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905E9C2" w14:textId="77777777" w:rsidR="00980397" w:rsidRPr="00631228" w:rsidRDefault="00980397" w:rsidP="00980397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5905E9C3" w14:textId="77777777" w:rsidR="00980397" w:rsidRPr="00631228" w:rsidRDefault="00980397" w:rsidP="00980397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905E9C4" w14:textId="77777777" w:rsidR="00980397" w:rsidRPr="00631228" w:rsidRDefault="00980397" w:rsidP="00980397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5D3F6C" w14:paraId="5905E9CA" w14:textId="77777777" w:rsidTr="00980397">
        <w:trPr>
          <w:cantSplit/>
        </w:trPr>
        <w:tc>
          <w:tcPr>
            <w:tcW w:w="454" w:type="dxa"/>
          </w:tcPr>
          <w:p w14:paraId="5905E9C6" w14:textId="77777777" w:rsidR="00980397" w:rsidRPr="00631228" w:rsidRDefault="00980397" w:rsidP="00980397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905E9C7" w14:textId="77777777" w:rsidR="00980397" w:rsidRPr="00631228" w:rsidRDefault="00980397" w:rsidP="00980397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5905E9C8" w14:textId="77777777" w:rsidR="00980397" w:rsidRPr="00631228" w:rsidRDefault="00980397" w:rsidP="00980397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905E9C9" w14:textId="77777777" w:rsidR="00980397" w:rsidRPr="00631228" w:rsidRDefault="00980397" w:rsidP="00980397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5905E9CB" w14:textId="77777777" w:rsidR="00980397" w:rsidRDefault="00980397" w:rsidP="00980397">
      <w:pPr>
        <w:pStyle w:val="StreckLngt"/>
      </w:pPr>
      <w:r>
        <w:tab/>
      </w:r>
    </w:p>
    <w:tbl>
      <w:tblPr>
        <w:tblW w:w="89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9"/>
        <w:gridCol w:w="4328"/>
        <w:gridCol w:w="925"/>
        <w:gridCol w:w="26"/>
        <w:gridCol w:w="750"/>
        <w:gridCol w:w="496"/>
        <w:gridCol w:w="26"/>
        <w:gridCol w:w="1449"/>
        <w:gridCol w:w="14"/>
        <w:gridCol w:w="12"/>
      </w:tblGrid>
      <w:tr w:rsidR="005D3F6C" w14:paraId="5905E9D0" w14:textId="77777777" w:rsidTr="00980397">
        <w:tc>
          <w:tcPr>
            <w:tcW w:w="458" w:type="dxa"/>
            <w:vAlign w:val="bottom"/>
          </w:tcPr>
          <w:p w14:paraId="5905E9CC" w14:textId="77777777" w:rsidR="00980397" w:rsidRPr="006F2BC3" w:rsidRDefault="00980397" w:rsidP="00980397">
            <w:r w:rsidRPr="006F2BC3">
              <w:t>Nr</w:t>
            </w:r>
          </w:p>
        </w:tc>
        <w:tc>
          <w:tcPr>
            <w:tcW w:w="5738" w:type="dxa"/>
            <w:gridSpan w:val="4"/>
            <w:vAlign w:val="bottom"/>
          </w:tcPr>
          <w:p w14:paraId="5905E9CD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5905E9CE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5905E9CF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9D5" w14:textId="77777777" w:rsidTr="00980397">
        <w:tc>
          <w:tcPr>
            <w:tcW w:w="458" w:type="dxa"/>
          </w:tcPr>
          <w:p w14:paraId="5905E9D1" w14:textId="77777777" w:rsidR="00980397" w:rsidRPr="006F2BC3" w:rsidRDefault="00980397" w:rsidP="00980397">
            <w:pPr>
              <w:pStyle w:val="rendenr"/>
            </w:pPr>
            <w:r w:rsidRPr="006F2BC3">
              <w:t>1</w:t>
            </w:r>
          </w:p>
        </w:tc>
        <w:tc>
          <w:tcPr>
            <w:tcW w:w="5738" w:type="dxa"/>
            <w:gridSpan w:val="4"/>
            <w:vAlign w:val="bottom"/>
          </w:tcPr>
          <w:p w14:paraId="5905E9D2" w14:textId="77777777" w:rsidR="00980397" w:rsidRPr="006F2BC3" w:rsidRDefault="00980397" w:rsidP="00980397">
            <w:pPr>
              <w:pStyle w:val="renderubrik"/>
            </w:pPr>
            <w:r>
              <w:t>Partiledardebatt</w:t>
            </w:r>
          </w:p>
        </w:tc>
        <w:tc>
          <w:tcPr>
            <w:tcW w:w="1272" w:type="dxa"/>
            <w:gridSpan w:val="3"/>
            <w:vAlign w:val="bottom"/>
          </w:tcPr>
          <w:p w14:paraId="5905E9D3" w14:textId="77777777" w:rsidR="00980397" w:rsidRPr="006F2BC3" w:rsidRDefault="00980397" w:rsidP="00980397"/>
        </w:tc>
        <w:tc>
          <w:tcPr>
            <w:tcW w:w="1475" w:type="dxa"/>
            <w:gridSpan w:val="3"/>
            <w:vAlign w:val="bottom"/>
          </w:tcPr>
          <w:p w14:paraId="5905E9D4" w14:textId="77777777" w:rsidR="00980397" w:rsidRPr="006F2BC3" w:rsidRDefault="00980397" w:rsidP="00980397"/>
        </w:tc>
      </w:tr>
      <w:tr w:rsidR="005D3F6C" w14:paraId="5905E9D8" w14:textId="77777777" w:rsidTr="00980397">
        <w:tc>
          <w:tcPr>
            <w:tcW w:w="458" w:type="dxa"/>
            <w:vAlign w:val="bottom"/>
          </w:tcPr>
          <w:p w14:paraId="5905E9D6" w14:textId="77777777" w:rsidR="00980397" w:rsidRPr="006F2BC3" w:rsidRDefault="00980397" w:rsidP="00980397"/>
        </w:tc>
        <w:tc>
          <w:tcPr>
            <w:tcW w:w="8485" w:type="dxa"/>
            <w:gridSpan w:val="10"/>
            <w:vAlign w:val="bottom"/>
          </w:tcPr>
          <w:p w14:paraId="5905E9D7" w14:textId="77777777" w:rsidR="00980397" w:rsidRPr="006F2BC3" w:rsidRDefault="00980397" w:rsidP="00980397">
            <w:pPr>
              <w:pStyle w:val="UnderrubrikLgtPlacerad"/>
            </w:pPr>
            <w:r>
              <w:t>Debattregler</w:t>
            </w:r>
          </w:p>
        </w:tc>
      </w:tr>
      <w:tr w:rsidR="005D3F6C" w14:paraId="5905E9DB" w14:textId="77777777" w:rsidTr="00980397">
        <w:tc>
          <w:tcPr>
            <w:tcW w:w="458" w:type="dxa"/>
            <w:vAlign w:val="bottom"/>
          </w:tcPr>
          <w:p w14:paraId="5905E9D9" w14:textId="77777777" w:rsidR="00980397" w:rsidRPr="006F2BC3" w:rsidRDefault="00980397" w:rsidP="00980397"/>
        </w:tc>
        <w:tc>
          <w:tcPr>
            <w:tcW w:w="8485" w:type="dxa"/>
            <w:gridSpan w:val="10"/>
            <w:vAlign w:val="bottom"/>
          </w:tcPr>
          <w:p w14:paraId="5905E9DA" w14:textId="77777777" w:rsidR="00980397" w:rsidRPr="006F2BC3" w:rsidRDefault="00980397" w:rsidP="00980397">
            <w:pPr>
              <w:pStyle w:val="Debattregler"/>
            </w:pPr>
            <w:r>
              <w:t xml:space="preserve">I den första omgången har statsministern och partiledaren för Moderaterna rätt till ett anförande på högst 7 minuter och övriga partiledare har rätt till ett anförande på högst 5 minuter. Anförandena hålls i partistorleksordning. På dessa första anföranden gäller ingen replikrätt. </w:t>
            </w:r>
            <w:r>
              <w:br/>
              <w:t xml:space="preserve">Därefter följer en andra omgång där samtliga debattdeltagare har rätt att tala i högst 2 minuter. På dessa anföranden gäller fri replikrätt, och replikerna tas i partistorleksordning. </w:t>
            </w:r>
            <w:r>
              <w:br/>
              <w:t>Repliktiden är på högst 1 minut enligt duellmetoden (dvs. totalt 4 minuter per duell).</w:t>
            </w:r>
            <w:r>
              <w:br/>
            </w:r>
            <w:r>
              <w:br/>
              <w:t>Anförandena hålls i talarstolen på podiet och replikerna tas i talarstolarna framför podiet.</w:t>
            </w:r>
          </w:p>
        </w:tc>
      </w:tr>
      <w:tr w:rsidR="005D3F6C" w14:paraId="5905E9DE" w14:textId="77777777" w:rsidTr="00980397">
        <w:tc>
          <w:tcPr>
            <w:tcW w:w="458" w:type="dxa"/>
            <w:vAlign w:val="bottom"/>
          </w:tcPr>
          <w:p w14:paraId="5905E9DC" w14:textId="77777777" w:rsidR="00980397" w:rsidRPr="006F2BC3" w:rsidRDefault="00980397" w:rsidP="00980397">
            <w:pPr>
              <w:pStyle w:val="Debattregler"/>
            </w:pPr>
          </w:p>
        </w:tc>
        <w:tc>
          <w:tcPr>
            <w:tcW w:w="8485" w:type="dxa"/>
            <w:gridSpan w:val="10"/>
            <w:vAlign w:val="bottom"/>
          </w:tcPr>
          <w:p w14:paraId="5905E9DD" w14:textId="1C259E3F" w:rsidR="00980397" w:rsidRPr="006F2BC3" w:rsidRDefault="00980397" w:rsidP="00980397">
            <w:pPr>
              <w:pStyle w:val="Spaltrubrikverst"/>
            </w:pPr>
            <w:r w:rsidRPr="006F2BC3">
              <w:t>Tid för anförande</w:t>
            </w:r>
            <w:r>
              <w:t xml:space="preserve"> i minuter</w:t>
            </w:r>
          </w:p>
        </w:tc>
      </w:tr>
      <w:tr w:rsidR="00980397" w:rsidRPr="006F2BC3" w14:paraId="176BA8B2" w14:textId="77777777" w:rsidTr="00980397">
        <w:trPr>
          <w:gridAfter w:val="1"/>
          <w:wAfter w:w="12" w:type="dxa"/>
        </w:trPr>
        <w:tc>
          <w:tcPr>
            <w:tcW w:w="458" w:type="dxa"/>
            <w:vAlign w:val="bottom"/>
          </w:tcPr>
          <w:p w14:paraId="2142B4E5" w14:textId="77777777" w:rsidR="00980397" w:rsidRPr="006F2BC3" w:rsidRDefault="00980397" w:rsidP="00980397">
            <w:pPr>
              <w:spacing w:after="280" w:afterAutospacing="1"/>
            </w:pPr>
          </w:p>
        </w:tc>
        <w:tc>
          <w:tcPr>
            <w:tcW w:w="4787" w:type="dxa"/>
            <w:gridSpan w:val="2"/>
            <w:vAlign w:val="bottom"/>
          </w:tcPr>
          <w:p w14:paraId="17227230" w14:textId="77777777" w:rsidR="00980397" w:rsidRPr="006F2BC3" w:rsidRDefault="00980397" w:rsidP="00980397">
            <w:pPr>
              <w:pStyle w:val="Spaltrubrikverst"/>
              <w:spacing w:after="280" w:afterAutospacing="1"/>
            </w:pPr>
          </w:p>
        </w:tc>
        <w:tc>
          <w:tcPr>
            <w:tcW w:w="1701" w:type="dxa"/>
            <w:gridSpan w:val="3"/>
            <w:vAlign w:val="bottom"/>
          </w:tcPr>
          <w:p w14:paraId="1F83495F" w14:textId="77777777" w:rsidR="00980397" w:rsidRPr="006F2BC3" w:rsidRDefault="00980397" w:rsidP="00980397">
            <w:pPr>
              <w:pStyle w:val="Spaltrubrikverst"/>
              <w:spacing w:after="280" w:afterAutospacing="1"/>
              <w:jc w:val="center"/>
            </w:pPr>
            <w:r>
              <w:t>Omgång 1</w:t>
            </w:r>
            <w:r>
              <w:br/>
              <w:t>Anförande utan repliker</w:t>
            </w:r>
          </w:p>
        </w:tc>
        <w:tc>
          <w:tcPr>
            <w:tcW w:w="1985" w:type="dxa"/>
            <w:gridSpan w:val="4"/>
            <w:vAlign w:val="bottom"/>
          </w:tcPr>
          <w:p w14:paraId="0AA28241" w14:textId="77777777" w:rsidR="00980397" w:rsidRPr="006F2BC3" w:rsidRDefault="00980397" w:rsidP="00980397">
            <w:pPr>
              <w:pStyle w:val="Spaltrubrikverst"/>
              <w:spacing w:after="280" w:afterAutospacing="1"/>
              <w:jc w:val="center"/>
            </w:pPr>
            <w:r>
              <w:t>Omgång 2</w:t>
            </w:r>
            <w:r>
              <w:br/>
              <w:t>Anförande med repliker</w:t>
            </w:r>
          </w:p>
        </w:tc>
      </w:tr>
      <w:tr w:rsidR="00980397" w:rsidRPr="006F2BC3" w14:paraId="44B4688D" w14:textId="77777777" w:rsidTr="00980397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1833672B" w14:textId="77777777" w:rsidR="00980397" w:rsidRPr="006F2BC3" w:rsidRDefault="00980397" w:rsidP="0098039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0709A06F" w14:textId="77777777" w:rsidR="00980397" w:rsidRPr="006F2BC3" w:rsidRDefault="00980397" w:rsidP="00980397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4328" w:type="dxa"/>
            <w:vAlign w:val="bottom"/>
          </w:tcPr>
          <w:p w14:paraId="175C8490" w14:textId="77777777" w:rsidR="00980397" w:rsidRPr="006F2BC3" w:rsidRDefault="00980397" w:rsidP="00980397">
            <w:pPr>
              <w:spacing w:after="100" w:afterAutospacing="1"/>
            </w:pPr>
            <w:r w:rsidRPr="006F2BC3">
              <w:t>Statsminister Stefan Löfven (S)</w:t>
            </w:r>
          </w:p>
        </w:tc>
        <w:tc>
          <w:tcPr>
            <w:tcW w:w="1701" w:type="dxa"/>
            <w:gridSpan w:val="3"/>
            <w:vAlign w:val="bottom"/>
          </w:tcPr>
          <w:p w14:paraId="535651AB" w14:textId="77777777" w:rsidR="00980397" w:rsidRPr="006F2BC3" w:rsidRDefault="00980397" w:rsidP="00980397">
            <w:pPr>
              <w:pStyle w:val="TalartidCentrerad"/>
              <w:spacing w:after="280" w:afterAutospacing="1"/>
            </w:pPr>
            <w:r>
              <w:t>7</w:t>
            </w:r>
          </w:p>
        </w:tc>
        <w:tc>
          <w:tcPr>
            <w:tcW w:w="1985" w:type="dxa"/>
            <w:gridSpan w:val="4"/>
            <w:vAlign w:val="bottom"/>
          </w:tcPr>
          <w:p w14:paraId="3187E04B" w14:textId="77777777" w:rsidR="00980397" w:rsidRPr="006F2BC3" w:rsidRDefault="00980397" w:rsidP="00980397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980397" w:rsidRPr="006F2BC3" w14:paraId="22E8EB6E" w14:textId="77777777" w:rsidTr="00980397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581BB1C1" w14:textId="77777777" w:rsidR="00980397" w:rsidRPr="006F2BC3" w:rsidRDefault="00980397" w:rsidP="0098039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97F0C5C" w14:textId="77777777" w:rsidR="00980397" w:rsidRPr="006F2BC3" w:rsidRDefault="00980397" w:rsidP="00980397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4328" w:type="dxa"/>
            <w:vAlign w:val="bottom"/>
          </w:tcPr>
          <w:p w14:paraId="5A09F7B1" w14:textId="77777777" w:rsidR="00980397" w:rsidRPr="006F2BC3" w:rsidRDefault="00980397" w:rsidP="00980397">
            <w:pPr>
              <w:spacing w:after="100" w:afterAutospacing="1"/>
            </w:pPr>
            <w:r w:rsidRPr="006F2BC3">
              <w:t>Ulf Kristersson (M)</w:t>
            </w:r>
          </w:p>
        </w:tc>
        <w:tc>
          <w:tcPr>
            <w:tcW w:w="1701" w:type="dxa"/>
            <w:gridSpan w:val="3"/>
            <w:vAlign w:val="bottom"/>
          </w:tcPr>
          <w:p w14:paraId="4B702C13" w14:textId="77777777" w:rsidR="00980397" w:rsidRPr="006F2BC3" w:rsidRDefault="00980397" w:rsidP="00980397">
            <w:pPr>
              <w:pStyle w:val="TalartidCentrerad"/>
              <w:spacing w:after="280" w:afterAutospacing="1"/>
            </w:pPr>
            <w:r>
              <w:t>7</w:t>
            </w:r>
          </w:p>
        </w:tc>
        <w:tc>
          <w:tcPr>
            <w:tcW w:w="1985" w:type="dxa"/>
            <w:gridSpan w:val="4"/>
            <w:vAlign w:val="bottom"/>
          </w:tcPr>
          <w:p w14:paraId="2957A886" w14:textId="77777777" w:rsidR="00980397" w:rsidRPr="006F2BC3" w:rsidRDefault="00980397" w:rsidP="00980397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980397" w:rsidRPr="006F2BC3" w14:paraId="476B30B2" w14:textId="77777777" w:rsidTr="00980397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5C9CB121" w14:textId="77777777" w:rsidR="00980397" w:rsidRPr="006F2BC3" w:rsidRDefault="00980397" w:rsidP="0098039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0244147C" w14:textId="77777777" w:rsidR="00980397" w:rsidRPr="006F2BC3" w:rsidRDefault="00980397" w:rsidP="00980397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4328" w:type="dxa"/>
            <w:vAlign w:val="bottom"/>
          </w:tcPr>
          <w:p w14:paraId="08D29631" w14:textId="77777777" w:rsidR="00980397" w:rsidRPr="006F2BC3" w:rsidRDefault="00980397" w:rsidP="00980397">
            <w:pPr>
              <w:spacing w:after="100" w:afterAutospacing="1"/>
            </w:pPr>
            <w:r w:rsidRPr="006F2BC3">
              <w:t>Jimmie Åkesson (SD)</w:t>
            </w:r>
          </w:p>
        </w:tc>
        <w:tc>
          <w:tcPr>
            <w:tcW w:w="1701" w:type="dxa"/>
            <w:gridSpan w:val="3"/>
            <w:vAlign w:val="bottom"/>
          </w:tcPr>
          <w:p w14:paraId="11D891AD" w14:textId="77777777" w:rsidR="00980397" w:rsidRPr="006F2BC3" w:rsidRDefault="00980397" w:rsidP="00980397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985" w:type="dxa"/>
            <w:gridSpan w:val="4"/>
            <w:vAlign w:val="bottom"/>
          </w:tcPr>
          <w:p w14:paraId="3C5942F9" w14:textId="77777777" w:rsidR="00980397" w:rsidRPr="006F2BC3" w:rsidRDefault="00980397" w:rsidP="00980397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980397" w:rsidRPr="006F2BC3" w14:paraId="57AD15E3" w14:textId="77777777" w:rsidTr="00980397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763803EA" w14:textId="77777777" w:rsidR="00980397" w:rsidRPr="006F2BC3" w:rsidRDefault="00980397" w:rsidP="0098039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DFB0D62" w14:textId="77777777" w:rsidR="00980397" w:rsidRPr="006F2BC3" w:rsidRDefault="00980397" w:rsidP="00980397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4328" w:type="dxa"/>
            <w:vAlign w:val="bottom"/>
          </w:tcPr>
          <w:p w14:paraId="033D5FAB" w14:textId="77777777" w:rsidR="00980397" w:rsidRPr="006F2BC3" w:rsidRDefault="00980397" w:rsidP="00980397">
            <w:pPr>
              <w:spacing w:after="100" w:afterAutospacing="1"/>
            </w:pPr>
            <w:r w:rsidRPr="006F2BC3">
              <w:t>Isabella Lövin (MP)</w:t>
            </w:r>
          </w:p>
        </w:tc>
        <w:tc>
          <w:tcPr>
            <w:tcW w:w="1701" w:type="dxa"/>
            <w:gridSpan w:val="3"/>
            <w:vAlign w:val="bottom"/>
          </w:tcPr>
          <w:p w14:paraId="648BC849" w14:textId="77777777" w:rsidR="00980397" w:rsidRPr="006F2BC3" w:rsidRDefault="00980397" w:rsidP="00980397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985" w:type="dxa"/>
            <w:gridSpan w:val="4"/>
            <w:vAlign w:val="bottom"/>
          </w:tcPr>
          <w:p w14:paraId="618F75F5" w14:textId="77777777" w:rsidR="00980397" w:rsidRPr="006F2BC3" w:rsidRDefault="00980397" w:rsidP="00980397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980397" w:rsidRPr="006F2BC3" w14:paraId="35D1CEAE" w14:textId="77777777" w:rsidTr="00980397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262D9629" w14:textId="77777777" w:rsidR="00980397" w:rsidRPr="006F2BC3" w:rsidRDefault="00980397" w:rsidP="0098039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DE65D90" w14:textId="77777777" w:rsidR="00980397" w:rsidRPr="006F2BC3" w:rsidRDefault="00980397" w:rsidP="00980397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4328" w:type="dxa"/>
            <w:vAlign w:val="bottom"/>
          </w:tcPr>
          <w:p w14:paraId="49A03FC5" w14:textId="77777777" w:rsidR="00980397" w:rsidRPr="006F2BC3" w:rsidRDefault="00980397" w:rsidP="00980397">
            <w:pPr>
              <w:spacing w:after="100" w:afterAutospacing="1"/>
            </w:pPr>
            <w:r w:rsidRPr="006F2BC3">
              <w:t>Annie Lööf (C)</w:t>
            </w:r>
          </w:p>
        </w:tc>
        <w:tc>
          <w:tcPr>
            <w:tcW w:w="1701" w:type="dxa"/>
            <w:gridSpan w:val="3"/>
            <w:vAlign w:val="bottom"/>
          </w:tcPr>
          <w:p w14:paraId="23BB35F8" w14:textId="77777777" w:rsidR="00980397" w:rsidRPr="006F2BC3" w:rsidRDefault="00980397" w:rsidP="00980397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985" w:type="dxa"/>
            <w:gridSpan w:val="4"/>
            <w:vAlign w:val="bottom"/>
          </w:tcPr>
          <w:p w14:paraId="601236EB" w14:textId="77777777" w:rsidR="00980397" w:rsidRPr="006F2BC3" w:rsidRDefault="00980397" w:rsidP="00980397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980397" w:rsidRPr="006F2BC3" w14:paraId="48C24564" w14:textId="77777777" w:rsidTr="00980397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4CF2C5F9" w14:textId="77777777" w:rsidR="00980397" w:rsidRPr="006F2BC3" w:rsidRDefault="00980397" w:rsidP="0098039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8A1B65A" w14:textId="77777777" w:rsidR="00980397" w:rsidRPr="006F2BC3" w:rsidRDefault="00980397" w:rsidP="00980397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4328" w:type="dxa"/>
            <w:vAlign w:val="bottom"/>
          </w:tcPr>
          <w:p w14:paraId="0EDD6CD2" w14:textId="77777777" w:rsidR="00980397" w:rsidRPr="006F2BC3" w:rsidRDefault="00980397" w:rsidP="00980397">
            <w:pPr>
              <w:spacing w:after="100" w:afterAutospacing="1"/>
            </w:pPr>
            <w:r w:rsidRPr="006F2BC3">
              <w:t>Jonas Sjöstedt (V)</w:t>
            </w:r>
          </w:p>
        </w:tc>
        <w:tc>
          <w:tcPr>
            <w:tcW w:w="1701" w:type="dxa"/>
            <w:gridSpan w:val="3"/>
            <w:vAlign w:val="bottom"/>
          </w:tcPr>
          <w:p w14:paraId="5FA46AC3" w14:textId="77777777" w:rsidR="00980397" w:rsidRPr="006F2BC3" w:rsidRDefault="00980397" w:rsidP="00980397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985" w:type="dxa"/>
            <w:gridSpan w:val="4"/>
            <w:vAlign w:val="bottom"/>
          </w:tcPr>
          <w:p w14:paraId="41A096B4" w14:textId="77777777" w:rsidR="00980397" w:rsidRPr="006F2BC3" w:rsidRDefault="00980397" w:rsidP="00980397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980397" w:rsidRPr="006F2BC3" w14:paraId="69A54E9A" w14:textId="77777777" w:rsidTr="00980397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5FECEA8A" w14:textId="77777777" w:rsidR="00980397" w:rsidRPr="006F2BC3" w:rsidRDefault="00980397" w:rsidP="0098039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1EEE887A" w14:textId="77777777" w:rsidR="00980397" w:rsidRPr="006F2BC3" w:rsidRDefault="00980397" w:rsidP="00980397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4328" w:type="dxa"/>
            <w:vAlign w:val="bottom"/>
          </w:tcPr>
          <w:p w14:paraId="3FF669B7" w14:textId="77777777" w:rsidR="00980397" w:rsidRPr="006F2BC3" w:rsidRDefault="00980397" w:rsidP="00980397">
            <w:pPr>
              <w:spacing w:after="100" w:afterAutospacing="1"/>
            </w:pPr>
            <w:r w:rsidRPr="006F2BC3">
              <w:t>Jan Björklund (L)</w:t>
            </w:r>
          </w:p>
        </w:tc>
        <w:tc>
          <w:tcPr>
            <w:tcW w:w="1701" w:type="dxa"/>
            <w:gridSpan w:val="3"/>
            <w:vAlign w:val="bottom"/>
          </w:tcPr>
          <w:p w14:paraId="6B427090" w14:textId="77777777" w:rsidR="00980397" w:rsidRPr="006F2BC3" w:rsidRDefault="00980397" w:rsidP="00980397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985" w:type="dxa"/>
            <w:gridSpan w:val="4"/>
            <w:vAlign w:val="bottom"/>
          </w:tcPr>
          <w:p w14:paraId="6EE53168" w14:textId="77777777" w:rsidR="00980397" w:rsidRPr="006F2BC3" w:rsidRDefault="00980397" w:rsidP="00980397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980397" w:rsidRPr="006F2BC3" w14:paraId="0AF5D584" w14:textId="77777777" w:rsidTr="00980397">
        <w:trPr>
          <w:gridAfter w:val="1"/>
          <w:wAfter w:w="12" w:type="dxa"/>
          <w:trHeight w:hRule="exact" w:val="440"/>
        </w:trPr>
        <w:tc>
          <w:tcPr>
            <w:tcW w:w="458" w:type="dxa"/>
            <w:vAlign w:val="bottom"/>
          </w:tcPr>
          <w:p w14:paraId="05C55279" w14:textId="77777777" w:rsidR="00980397" w:rsidRPr="006F2BC3" w:rsidRDefault="00980397" w:rsidP="0098039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7DF9AE57" w14:textId="77777777" w:rsidR="00980397" w:rsidRPr="006F2BC3" w:rsidRDefault="00980397" w:rsidP="00980397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4328" w:type="dxa"/>
            <w:vAlign w:val="bottom"/>
          </w:tcPr>
          <w:p w14:paraId="6EA23D42" w14:textId="77777777" w:rsidR="00980397" w:rsidRPr="006F2BC3" w:rsidRDefault="00980397" w:rsidP="00980397">
            <w:pPr>
              <w:spacing w:after="100" w:afterAutospacing="1"/>
            </w:pPr>
            <w:r w:rsidRPr="006F2BC3">
              <w:t>Andreas Carlson (KD)</w:t>
            </w:r>
          </w:p>
        </w:tc>
        <w:tc>
          <w:tcPr>
            <w:tcW w:w="1701" w:type="dxa"/>
            <w:gridSpan w:val="3"/>
            <w:vAlign w:val="bottom"/>
          </w:tcPr>
          <w:p w14:paraId="6114FE57" w14:textId="77777777" w:rsidR="00980397" w:rsidRPr="006F2BC3" w:rsidRDefault="00980397" w:rsidP="00980397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985" w:type="dxa"/>
            <w:gridSpan w:val="4"/>
            <w:vAlign w:val="bottom"/>
          </w:tcPr>
          <w:p w14:paraId="7D6E4910" w14:textId="77777777" w:rsidR="00980397" w:rsidRPr="006F2BC3" w:rsidRDefault="00980397" w:rsidP="00980397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5D3F6C" w14:paraId="5905EA09" w14:textId="77777777" w:rsidTr="00980397">
        <w:tc>
          <w:tcPr>
            <w:tcW w:w="458" w:type="dxa"/>
            <w:vAlign w:val="bottom"/>
          </w:tcPr>
          <w:p w14:paraId="5905EA07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8485" w:type="dxa"/>
            <w:gridSpan w:val="10"/>
            <w:vAlign w:val="bottom"/>
          </w:tcPr>
          <w:p w14:paraId="5905EA08" w14:textId="0A2EF0A0" w:rsidR="00980397" w:rsidRPr="006F2BC3" w:rsidRDefault="00980397" w:rsidP="00980397">
            <w:pPr>
              <w:pStyle w:val="TalartidTotalText"/>
            </w:pPr>
            <w:r w:rsidRPr="006F2BC3">
              <w:t xml:space="preserve">Beräknad </w:t>
            </w:r>
            <w:r>
              <w:t>tid för debatten är cirka tre timmar och 30 minuter</w:t>
            </w:r>
            <w:bookmarkStart w:id="2" w:name="_GoBack"/>
            <w:bookmarkEnd w:id="2"/>
          </w:p>
        </w:tc>
      </w:tr>
      <w:tr w:rsidR="005D3F6C" w14:paraId="5905EA0E" w14:textId="77777777" w:rsidTr="00980397">
        <w:tc>
          <w:tcPr>
            <w:tcW w:w="458" w:type="dxa"/>
            <w:vAlign w:val="bottom"/>
          </w:tcPr>
          <w:p w14:paraId="5905EA0A" w14:textId="77777777" w:rsidR="00980397" w:rsidRPr="006F2BC3" w:rsidRDefault="00980397" w:rsidP="00980397"/>
        </w:tc>
        <w:tc>
          <w:tcPr>
            <w:tcW w:w="5738" w:type="dxa"/>
            <w:gridSpan w:val="4"/>
            <w:vAlign w:val="bottom"/>
          </w:tcPr>
          <w:p w14:paraId="5905EA0B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5905EA0C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5905EA0D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A13" w14:textId="77777777" w:rsidTr="00980397">
        <w:tc>
          <w:tcPr>
            <w:tcW w:w="458" w:type="dxa"/>
          </w:tcPr>
          <w:p w14:paraId="5905EA0F" w14:textId="77777777" w:rsidR="00980397" w:rsidRPr="006F2BC3" w:rsidRDefault="00980397" w:rsidP="00980397">
            <w:pPr>
              <w:pStyle w:val="rendenr"/>
            </w:pPr>
            <w:r w:rsidRPr="006F2BC3">
              <w:t>41</w:t>
            </w:r>
          </w:p>
        </w:tc>
        <w:tc>
          <w:tcPr>
            <w:tcW w:w="5738" w:type="dxa"/>
            <w:gridSpan w:val="4"/>
            <w:vAlign w:val="bottom"/>
          </w:tcPr>
          <w:p w14:paraId="5905EA10" w14:textId="77777777" w:rsidR="00980397" w:rsidRPr="006F2BC3" w:rsidRDefault="00980397" w:rsidP="00980397">
            <w:pPr>
              <w:pStyle w:val="renderubrik"/>
            </w:pPr>
            <w:r>
              <w:t>Socialutskottets betänkande SoU25</w:t>
            </w:r>
          </w:p>
        </w:tc>
        <w:tc>
          <w:tcPr>
            <w:tcW w:w="1272" w:type="dxa"/>
            <w:gridSpan w:val="3"/>
            <w:vAlign w:val="bottom"/>
          </w:tcPr>
          <w:p w14:paraId="5905EA11" w14:textId="77777777" w:rsidR="00980397" w:rsidRPr="006F2BC3" w:rsidRDefault="00980397" w:rsidP="00980397"/>
        </w:tc>
        <w:tc>
          <w:tcPr>
            <w:tcW w:w="1475" w:type="dxa"/>
            <w:gridSpan w:val="3"/>
            <w:vAlign w:val="bottom"/>
          </w:tcPr>
          <w:p w14:paraId="5905EA12" w14:textId="77777777" w:rsidR="00980397" w:rsidRPr="006F2BC3" w:rsidRDefault="00980397" w:rsidP="00980397"/>
        </w:tc>
      </w:tr>
      <w:tr w:rsidR="005D3F6C" w14:paraId="5905EA18" w14:textId="77777777" w:rsidTr="00980397">
        <w:tc>
          <w:tcPr>
            <w:tcW w:w="458" w:type="dxa"/>
            <w:vAlign w:val="bottom"/>
          </w:tcPr>
          <w:p w14:paraId="5905EA14" w14:textId="77777777" w:rsidR="00980397" w:rsidRPr="006F2BC3" w:rsidRDefault="00980397" w:rsidP="00980397"/>
        </w:tc>
        <w:tc>
          <w:tcPr>
            <w:tcW w:w="5738" w:type="dxa"/>
            <w:gridSpan w:val="4"/>
            <w:vAlign w:val="bottom"/>
          </w:tcPr>
          <w:p w14:paraId="5905EA15" w14:textId="77777777" w:rsidR="00980397" w:rsidRPr="006F2BC3" w:rsidRDefault="00980397" w:rsidP="00980397">
            <w:pPr>
              <w:pStyle w:val="Underrubrik"/>
            </w:pPr>
            <w:r>
              <w:t>Inkorporering av FN:s konvention om barnets rättigheter</w:t>
            </w:r>
          </w:p>
        </w:tc>
        <w:tc>
          <w:tcPr>
            <w:tcW w:w="1272" w:type="dxa"/>
            <w:gridSpan w:val="3"/>
            <w:vAlign w:val="bottom"/>
          </w:tcPr>
          <w:p w14:paraId="5905EA16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5905EA17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A1E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A19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A1A" w14:textId="77777777" w:rsidR="00980397" w:rsidRPr="006F2BC3" w:rsidRDefault="00980397" w:rsidP="00980397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2"/>
            <w:vAlign w:val="bottom"/>
          </w:tcPr>
          <w:p w14:paraId="5905EA1B" w14:textId="77777777" w:rsidR="00980397" w:rsidRPr="006F2BC3" w:rsidRDefault="00980397" w:rsidP="00980397">
            <w:r w:rsidRPr="006F2BC3">
              <w:t>Tobias Billström (M)</w:t>
            </w:r>
          </w:p>
        </w:tc>
        <w:tc>
          <w:tcPr>
            <w:tcW w:w="1272" w:type="dxa"/>
            <w:gridSpan w:val="3"/>
            <w:vAlign w:val="bottom"/>
          </w:tcPr>
          <w:p w14:paraId="5905EA1C" w14:textId="77777777" w:rsidR="00980397" w:rsidRPr="006F2BC3" w:rsidRDefault="00980397" w:rsidP="00980397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5905EA1D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A24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A1F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A20" w14:textId="77777777" w:rsidR="00980397" w:rsidRPr="006F2BC3" w:rsidRDefault="00980397" w:rsidP="00980397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2"/>
            <w:vAlign w:val="bottom"/>
          </w:tcPr>
          <w:p w14:paraId="5905EA21" w14:textId="77777777" w:rsidR="00980397" w:rsidRPr="006F2BC3" w:rsidRDefault="00980397" w:rsidP="00980397">
            <w:r w:rsidRPr="006F2BC3">
              <w:t>Julia Kronlid (SD)</w:t>
            </w:r>
          </w:p>
        </w:tc>
        <w:tc>
          <w:tcPr>
            <w:tcW w:w="1272" w:type="dxa"/>
            <w:gridSpan w:val="3"/>
            <w:vAlign w:val="bottom"/>
          </w:tcPr>
          <w:p w14:paraId="5905EA22" w14:textId="77777777" w:rsidR="00980397" w:rsidRPr="006F2BC3" w:rsidRDefault="00980397" w:rsidP="00980397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5905EA23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A2A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A25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A26" w14:textId="77777777" w:rsidR="00980397" w:rsidRPr="006F2BC3" w:rsidRDefault="00980397" w:rsidP="00980397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2"/>
            <w:vAlign w:val="bottom"/>
          </w:tcPr>
          <w:p w14:paraId="5905EA27" w14:textId="77777777" w:rsidR="00980397" w:rsidRPr="006F2BC3" w:rsidRDefault="00980397" w:rsidP="00980397">
            <w:r w:rsidRPr="006F2BC3">
              <w:t>Anders W Jonsson (C)</w:t>
            </w:r>
          </w:p>
        </w:tc>
        <w:tc>
          <w:tcPr>
            <w:tcW w:w="1272" w:type="dxa"/>
            <w:gridSpan w:val="3"/>
            <w:vAlign w:val="bottom"/>
          </w:tcPr>
          <w:p w14:paraId="5905EA28" w14:textId="77777777" w:rsidR="00980397" w:rsidRPr="006F2BC3" w:rsidRDefault="00980397" w:rsidP="00980397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5905EA29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A30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A2B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A2C" w14:textId="77777777" w:rsidR="00980397" w:rsidRPr="006F2BC3" w:rsidRDefault="00980397" w:rsidP="00980397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2"/>
            <w:vAlign w:val="bottom"/>
          </w:tcPr>
          <w:p w14:paraId="5905EA2D" w14:textId="77777777" w:rsidR="00980397" w:rsidRPr="006F2BC3" w:rsidRDefault="00980397" w:rsidP="00980397">
            <w:r w:rsidRPr="006F2BC3">
              <w:t>Maj Karlsson (V)</w:t>
            </w:r>
          </w:p>
        </w:tc>
        <w:tc>
          <w:tcPr>
            <w:tcW w:w="1272" w:type="dxa"/>
            <w:gridSpan w:val="3"/>
            <w:vAlign w:val="bottom"/>
          </w:tcPr>
          <w:p w14:paraId="5905EA2E" w14:textId="77777777" w:rsidR="00980397" w:rsidRPr="006F2BC3" w:rsidRDefault="00980397" w:rsidP="00980397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5905EA2F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A36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A31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A32" w14:textId="77777777" w:rsidR="00980397" w:rsidRPr="006F2BC3" w:rsidRDefault="00980397" w:rsidP="00980397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gridSpan w:val="2"/>
            <w:vAlign w:val="bottom"/>
          </w:tcPr>
          <w:p w14:paraId="5905EA33" w14:textId="77777777" w:rsidR="00980397" w:rsidRPr="006F2BC3" w:rsidRDefault="00980397" w:rsidP="00980397">
            <w:r w:rsidRPr="006F2BC3">
              <w:t>Christina Örnebjär (L)</w:t>
            </w:r>
          </w:p>
        </w:tc>
        <w:tc>
          <w:tcPr>
            <w:tcW w:w="1272" w:type="dxa"/>
            <w:gridSpan w:val="3"/>
            <w:vAlign w:val="bottom"/>
          </w:tcPr>
          <w:p w14:paraId="5905EA34" w14:textId="77777777" w:rsidR="00980397" w:rsidRPr="006F2BC3" w:rsidRDefault="00980397" w:rsidP="00980397">
            <w:pPr>
              <w:pStyle w:val="Talartid"/>
            </w:pPr>
            <w:r w:rsidRPr="006F2BC3">
              <w:t>10</w:t>
            </w:r>
          </w:p>
        </w:tc>
        <w:tc>
          <w:tcPr>
            <w:tcW w:w="1475" w:type="dxa"/>
            <w:gridSpan w:val="2"/>
            <w:vAlign w:val="bottom"/>
          </w:tcPr>
          <w:p w14:paraId="5905EA35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A3C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A37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A38" w14:textId="77777777" w:rsidR="00980397" w:rsidRPr="006F2BC3" w:rsidRDefault="00980397" w:rsidP="00980397">
            <w:pPr>
              <w:pStyle w:val="Numrering"/>
            </w:pPr>
            <w:r w:rsidRPr="006F2BC3">
              <w:t>6</w:t>
            </w:r>
          </w:p>
        </w:tc>
        <w:tc>
          <w:tcPr>
            <w:tcW w:w="5253" w:type="dxa"/>
            <w:gridSpan w:val="2"/>
            <w:vAlign w:val="bottom"/>
          </w:tcPr>
          <w:p w14:paraId="5905EA39" w14:textId="77777777" w:rsidR="00980397" w:rsidRPr="006F2BC3" w:rsidRDefault="00980397" w:rsidP="00980397">
            <w:r w:rsidRPr="006F2BC3">
              <w:t>Emma Henriksson (KD)</w:t>
            </w:r>
          </w:p>
        </w:tc>
        <w:tc>
          <w:tcPr>
            <w:tcW w:w="1272" w:type="dxa"/>
            <w:gridSpan w:val="3"/>
            <w:vAlign w:val="bottom"/>
          </w:tcPr>
          <w:p w14:paraId="5905EA3A" w14:textId="77777777" w:rsidR="00980397" w:rsidRPr="006F2BC3" w:rsidRDefault="00980397" w:rsidP="00980397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5905EA3B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A42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A3D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A3E" w14:textId="77777777" w:rsidR="00980397" w:rsidRPr="006F2BC3" w:rsidRDefault="00980397" w:rsidP="00980397">
            <w:pPr>
              <w:pStyle w:val="Numrering"/>
            </w:pPr>
            <w:r w:rsidRPr="006F2BC3">
              <w:t>7</w:t>
            </w:r>
          </w:p>
        </w:tc>
        <w:tc>
          <w:tcPr>
            <w:tcW w:w="5253" w:type="dxa"/>
            <w:gridSpan w:val="2"/>
            <w:vAlign w:val="bottom"/>
          </w:tcPr>
          <w:p w14:paraId="5905EA3F" w14:textId="77777777" w:rsidR="00980397" w:rsidRPr="006F2BC3" w:rsidRDefault="00980397" w:rsidP="00980397">
            <w:r w:rsidRPr="006F2BC3">
              <w:t>Yasmine Larsson (S)</w:t>
            </w:r>
          </w:p>
        </w:tc>
        <w:tc>
          <w:tcPr>
            <w:tcW w:w="1272" w:type="dxa"/>
            <w:gridSpan w:val="3"/>
            <w:vAlign w:val="bottom"/>
          </w:tcPr>
          <w:p w14:paraId="5905EA40" w14:textId="77777777" w:rsidR="00980397" w:rsidRPr="006F2BC3" w:rsidRDefault="00980397" w:rsidP="00980397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5905EA41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A48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A43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A44" w14:textId="77777777" w:rsidR="00980397" w:rsidRPr="006F2BC3" w:rsidRDefault="00980397" w:rsidP="00980397">
            <w:pPr>
              <w:pStyle w:val="Numrering"/>
            </w:pPr>
            <w:r w:rsidRPr="006F2BC3">
              <w:t>8</w:t>
            </w:r>
          </w:p>
        </w:tc>
        <w:tc>
          <w:tcPr>
            <w:tcW w:w="5253" w:type="dxa"/>
            <w:gridSpan w:val="2"/>
            <w:vAlign w:val="bottom"/>
          </w:tcPr>
          <w:p w14:paraId="5905EA45" w14:textId="77777777" w:rsidR="00980397" w:rsidRPr="006F2BC3" w:rsidRDefault="00980397" w:rsidP="00980397">
            <w:r w:rsidRPr="006F2BC3">
              <w:t>Jan Lindholm (MP)</w:t>
            </w:r>
          </w:p>
        </w:tc>
        <w:tc>
          <w:tcPr>
            <w:tcW w:w="1272" w:type="dxa"/>
            <w:gridSpan w:val="3"/>
            <w:vAlign w:val="bottom"/>
          </w:tcPr>
          <w:p w14:paraId="5905EA46" w14:textId="77777777" w:rsidR="00980397" w:rsidRPr="006F2BC3" w:rsidRDefault="00980397" w:rsidP="00980397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5905EA47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A4E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A49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A4A" w14:textId="77777777" w:rsidR="00980397" w:rsidRPr="006F2BC3" w:rsidRDefault="00980397" w:rsidP="00980397">
            <w:pPr>
              <w:pStyle w:val="Numrering"/>
            </w:pPr>
            <w:r w:rsidRPr="006F2BC3">
              <w:t>9</w:t>
            </w:r>
          </w:p>
        </w:tc>
        <w:tc>
          <w:tcPr>
            <w:tcW w:w="5253" w:type="dxa"/>
            <w:gridSpan w:val="2"/>
            <w:vAlign w:val="bottom"/>
          </w:tcPr>
          <w:p w14:paraId="5905EA4B" w14:textId="77777777" w:rsidR="00980397" w:rsidRPr="006F2BC3" w:rsidRDefault="00980397" w:rsidP="00980397">
            <w:r w:rsidRPr="006F2BC3">
              <w:t>Statsrådet Lena Hallengren (S)</w:t>
            </w:r>
          </w:p>
        </w:tc>
        <w:tc>
          <w:tcPr>
            <w:tcW w:w="1272" w:type="dxa"/>
            <w:gridSpan w:val="3"/>
            <w:vAlign w:val="bottom"/>
          </w:tcPr>
          <w:p w14:paraId="5905EA4C" w14:textId="77777777" w:rsidR="00980397" w:rsidRPr="006F2BC3" w:rsidRDefault="00980397" w:rsidP="00980397">
            <w:pPr>
              <w:pStyle w:val="Talartid"/>
            </w:pPr>
            <w:r w:rsidRPr="006F2BC3">
              <w:t>10</w:t>
            </w:r>
          </w:p>
        </w:tc>
        <w:tc>
          <w:tcPr>
            <w:tcW w:w="1475" w:type="dxa"/>
            <w:gridSpan w:val="2"/>
            <w:vAlign w:val="bottom"/>
          </w:tcPr>
          <w:p w14:paraId="5905EA4D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A54" w14:textId="77777777" w:rsidTr="00980397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5905EA4F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A50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5905EA51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5905EA52" w14:textId="77777777" w:rsidR="00980397" w:rsidRPr="006F2BC3" w:rsidRDefault="00980397" w:rsidP="00980397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2"/>
            <w:vAlign w:val="bottom"/>
          </w:tcPr>
          <w:p w14:paraId="5905EA53" w14:textId="77777777" w:rsidR="00980397" w:rsidRPr="006F2BC3" w:rsidRDefault="00980397" w:rsidP="00980397">
            <w:pPr>
              <w:pStyle w:val="Summalinje"/>
            </w:pPr>
            <w:r w:rsidRPr="006F2BC3">
              <w:t>____</w:t>
            </w:r>
          </w:p>
        </w:tc>
      </w:tr>
      <w:tr w:rsidR="005D3F6C" w14:paraId="5905EA5A" w14:textId="77777777" w:rsidTr="00980397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5905EA55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A56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5905EA57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5905EA58" w14:textId="77777777" w:rsidR="00980397" w:rsidRPr="006F2BC3" w:rsidRDefault="00980397" w:rsidP="00980397">
            <w:pPr>
              <w:pStyle w:val="TalartidSumma"/>
            </w:pPr>
            <w:r w:rsidRPr="006F2BC3">
              <w:t xml:space="preserve"> 1.14</w:t>
            </w:r>
          </w:p>
        </w:tc>
        <w:tc>
          <w:tcPr>
            <w:tcW w:w="1475" w:type="dxa"/>
            <w:gridSpan w:val="2"/>
            <w:vAlign w:val="bottom"/>
          </w:tcPr>
          <w:p w14:paraId="5905EA59" w14:textId="77777777" w:rsidR="00980397" w:rsidRPr="006F2BC3" w:rsidRDefault="00980397" w:rsidP="00980397">
            <w:pPr>
              <w:pStyle w:val="TalartidSumma"/>
            </w:pPr>
            <w:r w:rsidRPr="006F2BC3">
              <w:t>1.14</w:t>
            </w:r>
          </w:p>
        </w:tc>
      </w:tr>
      <w:tr w:rsidR="005D3F6C" w14:paraId="5905EA5F" w14:textId="77777777" w:rsidTr="00980397">
        <w:tc>
          <w:tcPr>
            <w:tcW w:w="458" w:type="dxa"/>
          </w:tcPr>
          <w:p w14:paraId="5905EA5B" w14:textId="77777777" w:rsidR="00980397" w:rsidRPr="006F2BC3" w:rsidRDefault="00980397" w:rsidP="00980397">
            <w:pPr>
              <w:pStyle w:val="rendenr"/>
            </w:pPr>
            <w:r w:rsidRPr="006F2BC3">
              <w:t>42</w:t>
            </w:r>
          </w:p>
        </w:tc>
        <w:tc>
          <w:tcPr>
            <w:tcW w:w="5738" w:type="dxa"/>
            <w:gridSpan w:val="4"/>
            <w:vAlign w:val="bottom"/>
          </w:tcPr>
          <w:p w14:paraId="5905EA5C" w14:textId="77777777" w:rsidR="00980397" w:rsidRPr="006F2BC3" w:rsidRDefault="00980397" w:rsidP="00980397">
            <w:pPr>
              <w:pStyle w:val="renderubrik"/>
            </w:pPr>
            <w:r>
              <w:t>Justitieutskottets betänkande JuU35</w:t>
            </w:r>
          </w:p>
        </w:tc>
        <w:tc>
          <w:tcPr>
            <w:tcW w:w="1272" w:type="dxa"/>
            <w:gridSpan w:val="3"/>
            <w:vAlign w:val="bottom"/>
          </w:tcPr>
          <w:p w14:paraId="5905EA5D" w14:textId="77777777" w:rsidR="00980397" w:rsidRPr="006F2BC3" w:rsidRDefault="00980397" w:rsidP="00980397">
            <w:pPr>
              <w:pStyle w:val="renderubrik"/>
            </w:pPr>
          </w:p>
        </w:tc>
        <w:tc>
          <w:tcPr>
            <w:tcW w:w="1475" w:type="dxa"/>
            <w:gridSpan w:val="3"/>
            <w:vAlign w:val="bottom"/>
          </w:tcPr>
          <w:p w14:paraId="5905EA5E" w14:textId="77777777" w:rsidR="00980397" w:rsidRPr="006F2BC3" w:rsidRDefault="00980397" w:rsidP="00980397">
            <w:pPr>
              <w:pStyle w:val="renderubrik"/>
            </w:pPr>
          </w:p>
        </w:tc>
      </w:tr>
      <w:tr w:rsidR="005D3F6C" w14:paraId="5905EA64" w14:textId="77777777" w:rsidTr="00980397">
        <w:tc>
          <w:tcPr>
            <w:tcW w:w="458" w:type="dxa"/>
            <w:vAlign w:val="bottom"/>
          </w:tcPr>
          <w:p w14:paraId="5905EA60" w14:textId="77777777" w:rsidR="00980397" w:rsidRPr="006F2BC3" w:rsidRDefault="00980397" w:rsidP="00980397"/>
        </w:tc>
        <w:tc>
          <w:tcPr>
            <w:tcW w:w="5738" w:type="dxa"/>
            <w:gridSpan w:val="4"/>
            <w:vAlign w:val="bottom"/>
          </w:tcPr>
          <w:p w14:paraId="5905EA61" w14:textId="77777777" w:rsidR="00980397" w:rsidRPr="006F2BC3" w:rsidRDefault="00980397" w:rsidP="00980397">
            <w:pPr>
              <w:pStyle w:val="Underrubrik"/>
            </w:pPr>
            <w:r>
              <w:t>En mer heltäckande terrorismlagstiftning</w:t>
            </w:r>
          </w:p>
        </w:tc>
        <w:tc>
          <w:tcPr>
            <w:tcW w:w="1272" w:type="dxa"/>
            <w:gridSpan w:val="3"/>
            <w:vAlign w:val="bottom"/>
          </w:tcPr>
          <w:p w14:paraId="5905EA62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5905EA63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A6A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A65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A66" w14:textId="77777777" w:rsidR="00980397" w:rsidRPr="006F2BC3" w:rsidRDefault="00980397" w:rsidP="00980397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2"/>
            <w:vAlign w:val="bottom"/>
          </w:tcPr>
          <w:p w14:paraId="5905EA67" w14:textId="77777777" w:rsidR="00980397" w:rsidRPr="006F2BC3" w:rsidRDefault="00980397" w:rsidP="00980397">
            <w:r w:rsidRPr="006F2BC3">
              <w:t>Anders Hansson (M)</w:t>
            </w:r>
          </w:p>
        </w:tc>
        <w:tc>
          <w:tcPr>
            <w:tcW w:w="1272" w:type="dxa"/>
            <w:gridSpan w:val="3"/>
            <w:vAlign w:val="bottom"/>
          </w:tcPr>
          <w:p w14:paraId="5905EA68" w14:textId="77777777" w:rsidR="00980397" w:rsidRPr="006F2BC3" w:rsidRDefault="00980397" w:rsidP="00980397">
            <w:pPr>
              <w:pStyle w:val="Talartid"/>
            </w:pPr>
            <w:r w:rsidRPr="006F2BC3">
              <w:t>4</w:t>
            </w:r>
          </w:p>
        </w:tc>
        <w:tc>
          <w:tcPr>
            <w:tcW w:w="1475" w:type="dxa"/>
            <w:gridSpan w:val="2"/>
            <w:vAlign w:val="bottom"/>
          </w:tcPr>
          <w:p w14:paraId="5905EA69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A70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A6B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A6C" w14:textId="77777777" w:rsidR="00980397" w:rsidRPr="006F2BC3" w:rsidRDefault="00980397" w:rsidP="00980397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2"/>
            <w:vAlign w:val="bottom"/>
          </w:tcPr>
          <w:p w14:paraId="5905EA6D" w14:textId="77777777" w:rsidR="00980397" w:rsidRPr="006F2BC3" w:rsidRDefault="00980397" w:rsidP="00980397">
            <w:r w:rsidRPr="006F2BC3">
              <w:t>Adam Marttinen (SD)</w:t>
            </w:r>
          </w:p>
        </w:tc>
        <w:tc>
          <w:tcPr>
            <w:tcW w:w="1272" w:type="dxa"/>
            <w:gridSpan w:val="3"/>
            <w:vAlign w:val="bottom"/>
          </w:tcPr>
          <w:p w14:paraId="5905EA6E" w14:textId="77777777" w:rsidR="00980397" w:rsidRPr="006F2BC3" w:rsidRDefault="00980397" w:rsidP="00980397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5905EA6F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A76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A71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A72" w14:textId="77777777" w:rsidR="00980397" w:rsidRPr="006F2BC3" w:rsidRDefault="00980397" w:rsidP="00980397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2"/>
            <w:vAlign w:val="bottom"/>
          </w:tcPr>
          <w:p w14:paraId="5905EA73" w14:textId="77777777" w:rsidR="00980397" w:rsidRPr="006F2BC3" w:rsidRDefault="00980397" w:rsidP="00980397">
            <w:r w:rsidRPr="006F2BC3">
              <w:t>Johan Hedin (C)</w:t>
            </w:r>
          </w:p>
        </w:tc>
        <w:tc>
          <w:tcPr>
            <w:tcW w:w="1272" w:type="dxa"/>
            <w:gridSpan w:val="3"/>
            <w:vAlign w:val="bottom"/>
          </w:tcPr>
          <w:p w14:paraId="5905EA74" w14:textId="77777777" w:rsidR="00980397" w:rsidRPr="006F2BC3" w:rsidRDefault="00980397" w:rsidP="00980397">
            <w:pPr>
              <w:pStyle w:val="Talartid"/>
            </w:pPr>
            <w:r w:rsidRPr="006F2BC3">
              <w:t>4</w:t>
            </w:r>
          </w:p>
        </w:tc>
        <w:tc>
          <w:tcPr>
            <w:tcW w:w="1475" w:type="dxa"/>
            <w:gridSpan w:val="2"/>
            <w:vAlign w:val="bottom"/>
          </w:tcPr>
          <w:p w14:paraId="5905EA75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A7C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A77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A78" w14:textId="77777777" w:rsidR="00980397" w:rsidRPr="006F2BC3" w:rsidRDefault="00980397" w:rsidP="00980397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2"/>
            <w:vAlign w:val="bottom"/>
          </w:tcPr>
          <w:p w14:paraId="5905EA79" w14:textId="77777777" w:rsidR="00980397" w:rsidRPr="006F2BC3" w:rsidRDefault="00980397" w:rsidP="00980397">
            <w:r w:rsidRPr="006F2BC3">
              <w:t>Linda Snecker (V)</w:t>
            </w:r>
          </w:p>
        </w:tc>
        <w:tc>
          <w:tcPr>
            <w:tcW w:w="1272" w:type="dxa"/>
            <w:gridSpan w:val="3"/>
            <w:vAlign w:val="bottom"/>
          </w:tcPr>
          <w:p w14:paraId="5905EA7A" w14:textId="77777777" w:rsidR="00980397" w:rsidRPr="006F2BC3" w:rsidRDefault="00980397" w:rsidP="00980397">
            <w:pPr>
              <w:pStyle w:val="Talartid"/>
            </w:pPr>
            <w:r w:rsidRPr="006F2BC3">
              <w:t>4</w:t>
            </w:r>
          </w:p>
        </w:tc>
        <w:tc>
          <w:tcPr>
            <w:tcW w:w="1475" w:type="dxa"/>
            <w:gridSpan w:val="2"/>
            <w:vAlign w:val="bottom"/>
          </w:tcPr>
          <w:p w14:paraId="5905EA7B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A82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A7D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A7E" w14:textId="77777777" w:rsidR="00980397" w:rsidRPr="006F2BC3" w:rsidRDefault="00980397" w:rsidP="00980397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gridSpan w:val="2"/>
            <w:vAlign w:val="bottom"/>
          </w:tcPr>
          <w:p w14:paraId="5905EA7F" w14:textId="77777777" w:rsidR="00980397" w:rsidRPr="006F2BC3" w:rsidRDefault="00980397" w:rsidP="00980397">
            <w:r w:rsidRPr="006F2BC3">
              <w:t>Roger Haddad (L)</w:t>
            </w:r>
          </w:p>
        </w:tc>
        <w:tc>
          <w:tcPr>
            <w:tcW w:w="1272" w:type="dxa"/>
            <w:gridSpan w:val="3"/>
            <w:vAlign w:val="bottom"/>
          </w:tcPr>
          <w:p w14:paraId="5905EA80" w14:textId="77777777" w:rsidR="00980397" w:rsidRPr="006F2BC3" w:rsidRDefault="00980397" w:rsidP="00980397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5905EA81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A88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A83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A84" w14:textId="77777777" w:rsidR="00980397" w:rsidRPr="006F2BC3" w:rsidRDefault="00980397" w:rsidP="00980397">
            <w:pPr>
              <w:pStyle w:val="Numrering"/>
            </w:pPr>
            <w:r w:rsidRPr="006F2BC3">
              <w:t>6</w:t>
            </w:r>
          </w:p>
        </w:tc>
        <w:tc>
          <w:tcPr>
            <w:tcW w:w="5253" w:type="dxa"/>
            <w:gridSpan w:val="2"/>
            <w:vAlign w:val="bottom"/>
          </w:tcPr>
          <w:p w14:paraId="5905EA85" w14:textId="77777777" w:rsidR="00980397" w:rsidRPr="006F2BC3" w:rsidRDefault="00980397" w:rsidP="00980397">
            <w:r w:rsidRPr="006F2BC3">
              <w:t>Andreas Carlson (KD)</w:t>
            </w:r>
          </w:p>
        </w:tc>
        <w:tc>
          <w:tcPr>
            <w:tcW w:w="1272" w:type="dxa"/>
            <w:gridSpan w:val="3"/>
            <w:vAlign w:val="bottom"/>
          </w:tcPr>
          <w:p w14:paraId="5905EA86" w14:textId="77777777" w:rsidR="00980397" w:rsidRPr="006F2BC3" w:rsidRDefault="00980397" w:rsidP="00980397">
            <w:pPr>
              <w:pStyle w:val="Talartid"/>
            </w:pPr>
            <w:r w:rsidRPr="006F2BC3">
              <w:t>4</w:t>
            </w:r>
          </w:p>
        </w:tc>
        <w:tc>
          <w:tcPr>
            <w:tcW w:w="1475" w:type="dxa"/>
            <w:gridSpan w:val="2"/>
            <w:vAlign w:val="bottom"/>
          </w:tcPr>
          <w:p w14:paraId="5905EA87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A8E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A89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A8A" w14:textId="77777777" w:rsidR="00980397" w:rsidRPr="006F2BC3" w:rsidRDefault="00980397" w:rsidP="00980397">
            <w:pPr>
              <w:pStyle w:val="Numrering"/>
            </w:pPr>
            <w:r w:rsidRPr="006F2BC3">
              <w:t>7</w:t>
            </w:r>
          </w:p>
        </w:tc>
        <w:tc>
          <w:tcPr>
            <w:tcW w:w="5253" w:type="dxa"/>
            <w:gridSpan w:val="2"/>
            <w:vAlign w:val="bottom"/>
          </w:tcPr>
          <w:p w14:paraId="5905EA8B" w14:textId="77777777" w:rsidR="00980397" w:rsidRPr="006F2BC3" w:rsidRDefault="00980397" w:rsidP="00980397">
            <w:r w:rsidRPr="006F2BC3">
              <w:t>Sultan Kayhan (S)</w:t>
            </w:r>
          </w:p>
        </w:tc>
        <w:tc>
          <w:tcPr>
            <w:tcW w:w="1272" w:type="dxa"/>
            <w:gridSpan w:val="3"/>
            <w:vAlign w:val="bottom"/>
          </w:tcPr>
          <w:p w14:paraId="5905EA8C" w14:textId="77777777" w:rsidR="00980397" w:rsidRPr="006F2BC3" w:rsidRDefault="00980397" w:rsidP="00980397">
            <w:pPr>
              <w:pStyle w:val="Talartid"/>
            </w:pPr>
            <w:r w:rsidRPr="006F2BC3">
              <w:t>4</w:t>
            </w:r>
          </w:p>
        </w:tc>
        <w:tc>
          <w:tcPr>
            <w:tcW w:w="1475" w:type="dxa"/>
            <w:gridSpan w:val="2"/>
            <w:vAlign w:val="bottom"/>
          </w:tcPr>
          <w:p w14:paraId="5905EA8D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A94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A8F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A90" w14:textId="77777777" w:rsidR="00980397" w:rsidRPr="006F2BC3" w:rsidRDefault="00980397" w:rsidP="00980397">
            <w:pPr>
              <w:pStyle w:val="Numrering"/>
            </w:pPr>
            <w:r w:rsidRPr="006F2BC3">
              <w:t>8</w:t>
            </w:r>
          </w:p>
        </w:tc>
        <w:tc>
          <w:tcPr>
            <w:tcW w:w="5253" w:type="dxa"/>
            <w:gridSpan w:val="2"/>
            <w:vAlign w:val="bottom"/>
          </w:tcPr>
          <w:p w14:paraId="5905EA91" w14:textId="77777777" w:rsidR="00980397" w:rsidRPr="006F2BC3" w:rsidRDefault="00980397" w:rsidP="00980397">
            <w:r w:rsidRPr="006F2BC3">
              <w:t>Annika Hirvonen Falk (MP)</w:t>
            </w:r>
          </w:p>
        </w:tc>
        <w:tc>
          <w:tcPr>
            <w:tcW w:w="1272" w:type="dxa"/>
            <w:gridSpan w:val="3"/>
            <w:vAlign w:val="bottom"/>
          </w:tcPr>
          <w:p w14:paraId="5905EA92" w14:textId="77777777" w:rsidR="00980397" w:rsidRPr="006F2BC3" w:rsidRDefault="00980397" w:rsidP="00980397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5905EA93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A9A" w14:textId="77777777" w:rsidTr="00980397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5905EA95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A96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5905EA97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5905EA98" w14:textId="77777777" w:rsidR="00980397" w:rsidRPr="006F2BC3" w:rsidRDefault="00980397" w:rsidP="00980397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2"/>
            <w:vAlign w:val="bottom"/>
          </w:tcPr>
          <w:p w14:paraId="5905EA99" w14:textId="77777777" w:rsidR="00980397" w:rsidRPr="006F2BC3" w:rsidRDefault="00980397" w:rsidP="00980397">
            <w:pPr>
              <w:pStyle w:val="Summalinje"/>
            </w:pPr>
            <w:r w:rsidRPr="006F2BC3">
              <w:t>____</w:t>
            </w:r>
          </w:p>
        </w:tc>
      </w:tr>
      <w:tr w:rsidR="005D3F6C" w14:paraId="5905EAA0" w14:textId="77777777" w:rsidTr="00980397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5905EA9B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A9C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5905EA9D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5905EA9E" w14:textId="77777777" w:rsidR="00980397" w:rsidRPr="006F2BC3" w:rsidRDefault="00980397" w:rsidP="00980397">
            <w:pPr>
              <w:pStyle w:val="TalartidSumma"/>
            </w:pPr>
            <w:r w:rsidRPr="006F2BC3">
              <w:t xml:space="preserve"> 0.38</w:t>
            </w:r>
          </w:p>
        </w:tc>
        <w:tc>
          <w:tcPr>
            <w:tcW w:w="1475" w:type="dxa"/>
            <w:gridSpan w:val="2"/>
            <w:vAlign w:val="bottom"/>
          </w:tcPr>
          <w:p w14:paraId="5905EA9F" w14:textId="77777777" w:rsidR="00980397" w:rsidRPr="006F2BC3" w:rsidRDefault="00980397" w:rsidP="00980397">
            <w:pPr>
              <w:pStyle w:val="TalartidSumma"/>
            </w:pPr>
            <w:r w:rsidRPr="006F2BC3">
              <w:t>1.52</w:t>
            </w:r>
          </w:p>
        </w:tc>
      </w:tr>
      <w:tr w:rsidR="005D3F6C" w14:paraId="5905EAA5" w14:textId="77777777" w:rsidTr="00980397">
        <w:tc>
          <w:tcPr>
            <w:tcW w:w="458" w:type="dxa"/>
          </w:tcPr>
          <w:p w14:paraId="5905EAA1" w14:textId="77777777" w:rsidR="00980397" w:rsidRPr="006F2BC3" w:rsidRDefault="00980397" w:rsidP="00980397">
            <w:pPr>
              <w:pStyle w:val="rendenr"/>
            </w:pPr>
            <w:r w:rsidRPr="006F2BC3">
              <w:t>43</w:t>
            </w:r>
          </w:p>
        </w:tc>
        <w:tc>
          <w:tcPr>
            <w:tcW w:w="5738" w:type="dxa"/>
            <w:gridSpan w:val="4"/>
            <w:vAlign w:val="bottom"/>
          </w:tcPr>
          <w:p w14:paraId="5905EAA2" w14:textId="77777777" w:rsidR="00980397" w:rsidRPr="006F2BC3" w:rsidRDefault="00980397" w:rsidP="00980397">
            <w:pPr>
              <w:pStyle w:val="renderubrik"/>
            </w:pPr>
            <w:r>
              <w:t>Justitieutskottets betänkande JuU36</w:t>
            </w:r>
          </w:p>
        </w:tc>
        <w:tc>
          <w:tcPr>
            <w:tcW w:w="1272" w:type="dxa"/>
            <w:gridSpan w:val="3"/>
            <w:vAlign w:val="bottom"/>
          </w:tcPr>
          <w:p w14:paraId="5905EAA3" w14:textId="77777777" w:rsidR="00980397" w:rsidRPr="006F2BC3" w:rsidRDefault="00980397" w:rsidP="00980397">
            <w:pPr>
              <w:pStyle w:val="renderubrik"/>
            </w:pPr>
          </w:p>
        </w:tc>
        <w:tc>
          <w:tcPr>
            <w:tcW w:w="1475" w:type="dxa"/>
            <w:gridSpan w:val="3"/>
            <w:vAlign w:val="bottom"/>
          </w:tcPr>
          <w:p w14:paraId="5905EAA4" w14:textId="77777777" w:rsidR="00980397" w:rsidRPr="006F2BC3" w:rsidRDefault="00980397" w:rsidP="00980397">
            <w:pPr>
              <w:pStyle w:val="renderubrik"/>
            </w:pPr>
          </w:p>
        </w:tc>
      </w:tr>
      <w:tr w:rsidR="005D3F6C" w14:paraId="5905EAAA" w14:textId="77777777" w:rsidTr="00980397">
        <w:tc>
          <w:tcPr>
            <w:tcW w:w="458" w:type="dxa"/>
            <w:vAlign w:val="bottom"/>
          </w:tcPr>
          <w:p w14:paraId="5905EAA6" w14:textId="77777777" w:rsidR="00980397" w:rsidRPr="006F2BC3" w:rsidRDefault="00980397" w:rsidP="00980397"/>
        </w:tc>
        <w:tc>
          <w:tcPr>
            <w:tcW w:w="5738" w:type="dxa"/>
            <w:gridSpan w:val="4"/>
            <w:vAlign w:val="bottom"/>
          </w:tcPr>
          <w:p w14:paraId="5905EAA7" w14:textId="77777777" w:rsidR="00980397" w:rsidRPr="006F2BC3" w:rsidRDefault="00980397" w:rsidP="00980397">
            <w:pPr>
              <w:pStyle w:val="Underrubrik"/>
            </w:pPr>
            <w:r>
              <w:t>Ny kamerabevakningslag</w:t>
            </w:r>
          </w:p>
        </w:tc>
        <w:tc>
          <w:tcPr>
            <w:tcW w:w="1272" w:type="dxa"/>
            <w:gridSpan w:val="3"/>
            <w:vAlign w:val="bottom"/>
          </w:tcPr>
          <w:p w14:paraId="5905EAA8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5905EAA9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AB0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AAB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AAC" w14:textId="77777777" w:rsidR="00980397" w:rsidRPr="006F2BC3" w:rsidRDefault="00980397" w:rsidP="00980397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2"/>
            <w:vAlign w:val="bottom"/>
          </w:tcPr>
          <w:p w14:paraId="5905EAAD" w14:textId="77777777" w:rsidR="00980397" w:rsidRPr="006F2BC3" w:rsidRDefault="00980397" w:rsidP="00980397">
            <w:r w:rsidRPr="006F2BC3">
              <w:t>Tomas Tobé (M)</w:t>
            </w:r>
          </w:p>
        </w:tc>
        <w:tc>
          <w:tcPr>
            <w:tcW w:w="1272" w:type="dxa"/>
            <w:gridSpan w:val="3"/>
            <w:vAlign w:val="bottom"/>
          </w:tcPr>
          <w:p w14:paraId="5905EAAE" w14:textId="77777777" w:rsidR="00980397" w:rsidRPr="006F2BC3" w:rsidRDefault="00980397" w:rsidP="00980397">
            <w:pPr>
              <w:pStyle w:val="Talartid"/>
            </w:pPr>
            <w:r w:rsidRPr="006F2BC3">
              <w:t>4</w:t>
            </w:r>
          </w:p>
        </w:tc>
        <w:tc>
          <w:tcPr>
            <w:tcW w:w="1475" w:type="dxa"/>
            <w:gridSpan w:val="2"/>
            <w:vAlign w:val="bottom"/>
          </w:tcPr>
          <w:p w14:paraId="5905EAAF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AB6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AB1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AB2" w14:textId="77777777" w:rsidR="00980397" w:rsidRPr="006F2BC3" w:rsidRDefault="00980397" w:rsidP="00980397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2"/>
            <w:vAlign w:val="bottom"/>
          </w:tcPr>
          <w:p w14:paraId="5905EAB3" w14:textId="77777777" w:rsidR="00980397" w:rsidRPr="006F2BC3" w:rsidRDefault="00980397" w:rsidP="00980397">
            <w:r w:rsidRPr="006F2BC3">
              <w:t>Johan Hedin (C)</w:t>
            </w:r>
          </w:p>
        </w:tc>
        <w:tc>
          <w:tcPr>
            <w:tcW w:w="1272" w:type="dxa"/>
            <w:gridSpan w:val="3"/>
            <w:vAlign w:val="bottom"/>
          </w:tcPr>
          <w:p w14:paraId="5905EAB4" w14:textId="77777777" w:rsidR="00980397" w:rsidRPr="006F2BC3" w:rsidRDefault="00980397" w:rsidP="00980397">
            <w:pPr>
              <w:pStyle w:val="Talartid"/>
            </w:pPr>
            <w:r w:rsidRPr="006F2BC3">
              <w:t>4</w:t>
            </w:r>
          </w:p>
        </w:tc>
        <w:tc>
          <w:tcPr>
            <w:tcW w:w="1475" w:type="dxa"/>
            <w:gridSpan w:val="2"/>
            <w:vAlign w:val="bottom"/>
          </w:tcPr>
          <w:p w14:paraId="5905EAB5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ABC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AB7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AB8" w14:textId="77777777" w:rsidR="00980397" w:rsidRPr="006F2BC3" w:rsidRDefault="00980397" w:rsidP="00980397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2"/>
            <w:vAlign w:val="bottom"/>
          </w:tcPr>
          <w:p w14:paraId="5905EAB9" w14:textId="77777777" w:rsidR="00980397" w:rsidRPr="006F2BC3" w:rsidRDefault="00980397" w:rsidP="00980397">
            <w:r w:rsidRPr="006F2BC3">
              <w:t>Linda Snecker (V)</w:t>
            </w:r>
          </w:p>
        </w:tc>
        <w:tc>
          <w:tcPr>
            <w:tcW w:w="1272" w:type="dxa"/>
            <w:gridSpan w:val="3"/>
            <w:vAlign w:val="bottom"/>
          </w:tcPr>
          <w:p w14:paraId="5905EABA" w14:textId="77777777" w:rsidR="00980397" w:rsidRPr="006F2BC3" w:rsidRDefault="00980397" w:rsidP="00980397">
            <w:pPr>
              <w:pStyle w:val="Talartid"/>
            </w:pPr>
            <w:r w:rsidRPr="006F2BC3">
              <w:t>4</w:t>
            </w:r>
          </w:p>
        </w:tc>
        <w:tc>
          <w:tcPr>
            <w:tcW w:w="1475" w:type="dxa"/>
            <w:gridSpan w:val="2"/>
            <w:vAlign w:val="bottom"/>
          </w:tcPr>
          <w:p w14:paraId="5905EABB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AC2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ABD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ABE" w14:textId="77777777" w:rsidR="00980397" w:rsidRPr="006F2BC3" w:rsidRDefault="00980397" w:rsidP="00980397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2"/>
            <w:vAlign w:val="bottom"/>
          </w:tcPr>
          <w:p w14:paraId="5905EABF" w14:textId="77777777" w:rsidR="00980397" w:rsidRPr="006F2BC3" w:rsidRDefault="00980397" w:rsidP="00980397">
            <w:r w:rsidRPr="006F2BC3">
              <w:t>Roger Haddad (L)</w:t>
            </w:r>
          </w:p>
        </w:tc>
        <w:tc>
          <w:tcPr>
            <w:tcW w:w="1272" w:type="dxa"/>
            <w:gridSpan w:val="3"/>
            <w:vAlign w:val="bottom"/>
          </w:tcPr>
          <w:p w14:paraId="5905EAC0" w14:textId="77777777" w:rsidR="00980397" w:rsidRPr="006F2BC3" w:rsidRDefault="00980397" w:rsidP="00980397">
            <w:pPr>
              <w:pStyle w:val="Talartid"/>
            </w:pPr>
            <w:r w:rsidRPr="006F2BC3">
              <w:t>4</w:t>
            </w:r>
          </w:p>
        </w:tc>
        <w:tc>
          <w:tcPr>
            <w:tcW w:w="1475" w:type="dxa"/>
            <w:gridSpan w:val="2"/>
            <w:vAlign w:val="bottom"/>
          </w:tcPr>
          <w:p w14:paraId="5905EAC1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AC8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AC3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AC4" w14:textId="77777777" w:rsidR="00980397" w:rsidRPr="006F2BC3" w:rsidRDefault="00980397" w:rsidP="00980397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gridSpan w:val="2"/>
            <w:vAlign w:val="bottom"/>
          </w:tcPr>
          <w:p w14:paraId="5905EAC5" w14:textId="77777777" w:rsidR="00980397" w:rsidRPr="006F2BC3" w:rsidRDefault="00980397" w:rsidP="00980397">
            <w:r w:rsidRPr="006F2BC3">
              <w:t>Andreas Carlson (KD)</w:t>
            </w:r>
          </w:p>
        </w:tc>
        <w:tc>
          <w:tcPr>
            <w:tcW w:w="1272" w:type="dxa"/>
            <w:gridSpan w:val="3"/>
            <w:vAlign w:val="bottom"/>
          </w:tcPr>
          <w:p w14:paraId="5905EAC6" w14:textId="77777777" w:rsidR="00980397" w:rsidRPr="006F2BC3" w:rsidRDefault="00980397" w:rsidP="00980397">
            <w:pPr>
              <w:pStyle w:val="Talartid"/>
            </w:pPr>
            <w:r w:rsidRPr="006F2BC3">
              <w:t>4</w:t>
            </w:r>
          </w:p>
        </w:tc>
        <w:tc>
          <w:tcPr>
            <w:tcW w:w="1475" w:type="dxa"/>
            <w:gridSpan w:val="2"/>
            <w:vAlign w:val="bottom"/>
          </w:tcPr>
          <w:p w14:paraId="5905EAC7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ACE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AC9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ACA" w14:textId="77777777" w:rsidR="00980397" w:rsidRPr="006F2BC3" w:rsidRDefault="00980397" w:rsidP="00980397">
            <w:pPr>
              <w:pStyle w:val="Numrering"/>
            </w:pPr>
            <w:r w:rsidRPr="006F2BC3">
              <w:t>6</w:t>
            </w:r>
          </w:p>
        </w:tc>
        <w:tc>
          <w:tcPr>
            <w:tcW w:w="5253" w:type="dxa"/>
            <w:gridSpan w:val="2"/>
            <w:vAlign w:val="bottom"/>
          </w:tcPr>
          <w:p w14:paraId="5905EACB" w14:textId="77777777" w:rsidR="00980397" w:rsidRPr="006F2BC3" w:rsidRDefault="00980397" w:rsidP="00980397">
            <w:r w:rsidRPr="006F2BC3">
              <w:t>Patrick Reslow (-)</w:t>
            </w:r>
          </w:p>
        </w:tc>
        <w:tc>
          <w:tcPr>
            <w:tcW w:w="1272" w:type="dxa"/>
            <w:gridSpan w:val="3"/>
            <w:vAlign w:val="bottom"/>
          </w:tcPr>
          <w:p w14:paraId="5905EACC" w14:textId="77777777" w:rsidR="00980397" w:rsidRPr="006F2BC3" w:rsidRDefault="00980397" w:rsidP="00980397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5905EACD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AD4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ACF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AD0" w14:textId="77777777" w:rsidR="00980397" w:rsidRPr="006F2BC3" w:rsidRDefault="00980397" w:rsidP="00980397">
            <w:pPr>
              <w:pStyle w:val="Numrering"/>
            </w:pPr>
            <w:r w:rsidRPr="006F2BC3">
              <w:t>7</w:t>
            </w:r>
          </w:p>
        </w:tc>
        <w:tc>
          <w:tcPr>
            <w:tcW w:w="5253" w:type="dxa"/>
            <w:gridSpan w:val="2"/>
            <w:vAlign w:val="bottom"/>
          </w:tcPr>
          <w:p w14:paraId="5905EAD1" w14:textId="77777777" w:rsidR="00980397" w:rsidRPr="006F2BC3" w:rsidRDefault="00980397" w:rsidP="00980397">
            <w:r w:rsidRPr="006F2BC3">
              <w:t>Helene Petersson i Stockaryd (S)</w:t>
            </w:r>
          </w:p>
        </w:tc>
        <w:tc>
          <w:tcPr>
            <w:tcW w:w="1272" w:type="dxa"/>
            <w:gridSpan w:val="3"/>
            <w:vAlign w:val="bottom"/>
          </w:tcPr>
          <w:p w14:paraId="5905EAD2" w14:textId="77777777" w:rsidR="00980397" w:rsidRPr="006F2BC3" w:rsidRDefault="00980397" w:rsidP="00980397">
            <w:pPr>
              <w:pStyle w:val="Talartid"/>
            </w:pPr>
            <w:r w:rsidRPr="006F2BC3">
              <w:t>4</w:t>
            </w:r>
          </w:p>
        </w:tc>
        <w:tc>
          <w:tcPr>
            <w:tcW w:w="1475" w:type="dxa"/>
            <w:gridSpan w:val="2"/>
            <w:vAlign w:val="bottom"/>
          </w:tcPr>
          <w:p w14:paraId="5905EAD3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ADA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AD5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AD6" w14:textId="77777777" w:rsidR="00980397" w:rsidRPr="006F2BC3" w:rsidRDefault="00980397" w:rsidP="00980397">
            <w:pPr>
              <w:pStyle w:val="Numrering"/>
            </w:pPr>
            <w:r w:rsidRPr="006F2BC3">
              <w:t>8</w:t>
            </w:r>
          </w:p>
        </w:tc>
        <w:tc>
          <w:tcPr>
            <w:tcW w:w="5253" w:type="dxa"/>
            <w:gridSpan w:val="2"/>
            <w:vAlign w:val="bottom"/>
          </w:tcPr>
          <w:p w14:paraId="5905EAD7" w14:textId="77777777" w:rsidR="00980397" w:rsidRPr="006F2BC3" w:rsidRDefault="00980397" w:rsidP="00980397">
            <w:r w:rsidRPr="006F2BC3">
              <w:t>Annika Hirvonen Falk (MP)</w:t>
            </w:r>
          </w:p>
        </w:tc>
        <w:tc>
          <w:tcPr>
            <w:tcW w:w="1272" w:type="dxa"/>
            <w:gridSpan w:val="3"/>
            <w:vAlign w:val="bottom"/>
          </w:tcPr>
          <w:p w14:paraId="5905EAD8" w14:textId="77777777" w:rsidR="00980397" w:rsidRPr="006F2BC3" w:rsidRDefault="00980397" w:rsidP="00980397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5905EAD9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AE0" w14:textId="77777777" w:rsidTr="00980397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5905EADB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ADC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5905EADD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5905EADE" w14:textId="77777777" w:rsidR="00980397" w:rsidRPr="006F2BC3" w:rsidRDefault="00980397" w:rsidP="00980397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2"/>
            <w:vAlign w:val="bottom"/>
          </w:tcPr>
          <w:p w14:paraId="5905EADF" w14:textId="77777777" w:rsidR="00980397" w:rsidRPr="006F2BC3" w:rsidRDefault="00980397" w:rsidP="00980397">
            <w:pPr>
              <w:pStyle w:val="Summalinje"/>
            </w:pPr>
            <w:r w:rsidRPr="006F2BC3">
              <w:t>____</w:t>
            </w:r>
          </w:p>
        </w:tc>
      </w:tr>
      <w:tr w:rsidR="005D3F6C" w14:paraId="5905EAE6" w14:textId="77777777" w:rsidTr="00980397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5905EAE1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AE2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5905EAE3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5905EAE4" w14:textId="77777777" w:rsidR="00980397" w:rsidRPr="006F2BC3" w:rsidRDefault="00980397" w:rsidP="00980397">
            <w:pPr>
              <w:pStyle w:val="TalartidSumma"/>
            </w:pPr>
            <w:r w:rsidRPr="006F2BC3">
              <w:t xml:space="preserve"> 0.36</w:t>
            </w:r>
          </w:p>
        </w:tc>
        <w:tc>
          <w:tcPr>
            <w:tcW w:w="1475" w:type="dxa"/>
            <w:gridSpan w:val="2"/>
            <w:vAlign w:val="bottom"/>
          </w:tcPr>
          <w:p w14:paraId="5905EAE5" w14:textId="77777777" w:rsidR="00980397" w:rsidRPr="006F2BC3" w:rsidRDefault="00980397" w:rsidP="00980397">
            <w:pPr>
              <w:pStyle w:val="TalartidSumma"/>
            </w:pPr>
            <w:r w:rsidRPr="006F2BC3">
              <w:t>2.28</w:t>
            </w:r>
          </w:p>
        </w:tc>
      </w:tr>
      <w:tr w:rsidR="005D3F6C" w14:paraId="5905EAEB" w14:textId="77777777" w:rsidTr="00980397">
        <w:tc>
          <w:tcPr>
            <w:tcW w:w="458" w:type="dxa"/>
          </w:tcPr>
          <w:p w14:paraId="5905EAE7" w14:textId="77777777" w:rsidR="00980397" w:rsidRPr="006F2BC3" w:rsidRDefault="00980397" w:rsidP="00980397">
            <w:pPr>
              <w:pStyle w:val="rendenr"/>
            </w:pPr>
            <w:r w:rsidRPr="006F2BC3">
              <w:t>44</w:t>
            </w:r>
          </w:p>
        </w:tc>
        <w:tc>
          <w:tcPr>
            <w:tcW w:w="5738" w:type="dxa"/>
            <w:gridSpan w:val="4"/>
            <w:vAlign w:val="bottom"/>
          </w:tcPr>
          <w:p w14:paraId="5905EAE8" w14:textId="77777777" w:rsidR="00980397" w:rsidRPr="006F2BC3" w:rsidRDefault="00980397" w:rsidP="00980397">
            <w:pPr>
              <w:pStyle w:val="renderubrik"/>
            </w:pPr>
            <w:r>
              <w:t>Justitieutskottets betänkande JuU37</w:t>
            </w:r>
          </w:p>
        </w:tc>
        <w:tc>
          <w:tcPr>
            <w:tcW w:w="1272" w:type="dxa"/>
            <w:gridSpan w:val="3"/>
            <w:vAlign w:val="bottom"/>
          </w:tcPr>
          <w:p w14:paraId="5905EAE9" w14:textId="77777777" w:rsidR="00980397" w:rsidRPr="006F2BC3" w:rsidRDefault="00980397" w:rsidP="00980397">
            <w:pPr>
              <w:pStyle w:val="renderubrik"/>
            </w:pPr>
          </w:p>
        </w:tc>
        <w:tc>
          <w:tcPr>
            <w:tcW w:w="1475" w:type="dxa"/>
            <w:gridSpan w:val="3"/>
            <w:vAlign w:val="bottom"/>
          </w:tcPr>
          <w:p w14:paraId="5905EAEA" w14:textId="77777777" w:rsidR="00980397" w:rsidRPr="006F2BC3" w:rsidRDefault="00980397" w:rsidP="00980397">
            <w:pPr>
              <w:pStyle w:val="renderubrik"/>
            </w:pPr>
          </w:p>
        </w:tc>
      </w:tr>
      <w:tr w:rsidR="005D3F6C" w14:paraId="5905EAF0" w14:textId="77777777" w:rsidTr="00980397">
        <w:tc>
          <w:tcPr>
            <w:tcW w:w="458" w:type="dxa"/>
            <w:vAlign w:val="bottom"/>
          </w:tcPr>
          <w:p w14:paraId="5905EAEC" w14:textId="77777777" w:rsidR="00980397" w:rsidRPr="006F2BC3" w:rsidRDefault="00980397" w:rsidP="00980397"/>
        </w:tc>
        <w:tc>
          <w:tcPr>
            <w:tcW w:w="5738" w:type="dxa"/>
            <w:gridSpan w:val="4"/>
            <w:vAlign w:val="bottom"/>
          </w:tcPr>
          <w:p w14:paraId="5905EAED" w14:textId="77777777" w:rsidR="00980397" w:rsidRPr="006F2BC3" w:rsidRDefault="00980397" w:rsidP="00980397">
            <w:pPr>
              <w:pStyle w:val="Underrubrik"/>
            </w:pPr>
            <w:r>
              <w:t>Brottsdatalag</w:t>
            </w:r>
          </w:p>
        </w:tc>
        <w:tc>
          <w:tcPr>
            <w:tcW w:w="1272" w:type="dxa"/>
            <w:gridSpan w:val="3"/>
            <w:vAlign w:val="bottom"/>
          </w:tcPr>
          <w:p w14:paraId="5905EAEE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5905EAEF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AF6" w14:textId="77777777" w:rsidTr="00980397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5905EAF1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AF2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5905EAF3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5905EAF4" w14:textId="77777777" w:rsidR="00980397" w:rsidRPr="006F2BC3" w:rsidRDefault="00980397" w:rsidP="00980397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2"/>
            <w:vAlign w:val="bottom"/>
          </w:tcPr>
          <w:p w14:paraId="5905EAF5" w14:textId="77777777" w:rsidR="00980397" w:rsidRPr="006F2BC3" w:rsidRDefault="00980397" w:rsidP="00980397">
            <w:pPr>
              <w:pStyle w:val="Summalinje"/>
            </w:pPr>
            <w:r w:rsidRPr="006F2BC3">
              <w:t>____</w:t>
            </w:r>
          </w:p>
        </w:tc>
      </w:tr>
      <w:tr w:rsidR="005D3F6C" w14:paraId="5905EAFC" w14:textId="77777777" w:rsidTr="00980397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5905EAF7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AF8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5905EAF9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5905EAFA" w14:textId="77777777" w:rsidR="00980397" w:rsidRPr="006F2BC3" w:rsidRDefault="00980397" w:rsidP="00980397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75" w:type="dxa"/>
            <w:gridSpan w:val="2"/>
            <w:vAlign w:val="bottom"/>
          </w:tcPr>
          <w:p w14:paraId="5905EAFB" w14:textId="77777777" w:rsidR="00980397" w:rsidRPr="006F2BC3" w:rsidRDefault="00980397" w:rsidP="00980397">
            <w:pPr>
              <w:pStyle w:val="TalartidSumma"/>
            </w:pPr>
            <w:r w:rsidRPr="006F2BC3">
              <w:t>2.28</w:t>
            </w:r>
          </w:p>
        </w:tc>
      </w:tr>
      <w:tr w:rsidR="005D3F6C" w14:paraId="5905EB01" w14:textId="77777777" w:rsidTr="00980397">
        <w:tc>
          <w:tcPr>
            <w:tcW w:w="458" w:type="dxa"/>
          </w:tcPr>
          <w:p w14:paraId="5905EAFD" w14:textId="77777777" w:rsidR="00980397" w:rsidRPr="006F2BC3" w:rsidRDefault="00980397" w:rsidP="00980397">
            <w:pPr>
              <w:pStyle w:val="rendenr"/>
            </w:pPr>
            <w:r w:rsidRPr="006F2BC3">
              <w:t>45</w:t>
            </w:r>
          </w:p>
        </w:tc>
        <w:tc>
          <w:tcPr>
            <w:tcW w:w="5738" w:type="dxa"/>
            <w:gridSpan w:val="4"/>
            <w:vAlign w:val="bottom"/>
          </w:tcPr>
          <w:p w14:paraId="5905EAFE" w14:textId="77777777" w:rsidR="00980397" w:rsidRPr="006F2BC3" w:rsidRDefault="00980397" w:rsidP="00980397">
            <w:pPr>
              <w:pStyle w:val="renderubrik"/>
            </w:pPr>
            <w:r>
              <w:t>Justitieutskottets betänkande JuU38</w:t>
            </w:r>
          </w:p>
        </w:tc>
        <w:tc>
          <w:tcPr>
            <w:tcW w:w="1272" w:type="dxa"/>
            <w:gridSpan w:val="3"/>
            <w:vAlign w:val="bottom"/>
          </w:tcPr>
          <w:p w14:paraId="5905EAFF" w14:textId="77777777" w:rsidR="00980397" w:rsidRPr="006F2BC3" w:rsidRDefault="00980397" w:rsidP="00980397">
            <w:pPr>
              <w:pStyle w:val="renderubrik"/>
            </w:pPr>
          </w:p>
        </w:tc>
        <w:tc>
          <w:tcPr>
            <w:tcW w:w="1475" w:type="dxa"/>
            <w:gridSpan w:val="3"/>
            <w:vAlign w:val="bottom"/>
          </w:tcPr>
          <w:p w14:paraId="5905EB00" w14:textId="77777777" w:rsidR="00980397" w:rsidRPr="006F2BC3" w:rsidRDefault="00980397" w:rsidP="00980397">
            <w:pPr>
              <w:pStyle w:val="renderubrik"/>
            </w:pPr>
          </w:p>
        </w:tc>
      </w:tr>
      <w:tr w:rsidR="005D3F6C" w14:paraId="5905EB06" w14:textId="77777777" w:rsidTr="00980397">
        <w:tc>
          <w:tcPr>
            <w:tcW w:w="458" w:type="dxa"/>
            <w:vAlign w:val="bottom"/>
          </w:tcPr>
          <w:p w14:paraId="5905EB02" w14:textId="77777777" w:rsidR="00980397" w:rsidRPr="006F2BC3" w:rsidRDefault="00980397" w:rsidP="00980397"/>
        </w:tc>
        <w:tc>
          <w:tcPr>
            <w:tcW w:w="5738" w:type="dxa"/>
            <w:gridSpan w:val="4"/>
            <w:vAlign w:val="bottom"/>
          </w:tcPr>
          <w:p w14:paraId="5905EB03" w14:textId="77777777" w:rsidR="00980397" w:rsidRPr="006F2BC3" w:rsidRDefault="00980397" w:rsidP="00980397">
            <w:pPr>
              <w:pStyle w:val="Underrubrik"/>
            </w:pPr>
            <w:r>
              <w:t>Kriminalvårdsdatalag – en ny lag med anpassning till EU:s dataskyddsförordning</w:t>
            </w:r>
          </w:p>
        </w:tc>
        <w:tc>
          <w:tcPr>
            <w:tcW w:w="1272" w:type="dxa"/>
            <w:gridSpan w:val="3"/>
            <w:vAlign w:val="bottom"/>
          </w:tcPr>
          <w:p w14:paraId="5905EB04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5905EB05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B0C" w14:textId="77777777" w:rsidTr="00980397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5905EB07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B08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5905EB09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5905EB0A" w14:textId="77777777" w:rsidR="00980397" w:rsidRPr="006F2BC3" w:rsidRDefault="00980397" w:rsidP="00980397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2"/>
            <w:vAlign w:val="bottom"/>
          </w:tcPr>
          <w:p w14:paraId="5905EB0B" w14:textId="77777777" w:rsidR="00980397" w:rsidRPr="006F2BC3" w:rsidRDefault="00980397" w:rsidP="00980397">
            <w:pPr>
              <w:pStyle w:val="Summalinje"/>
            </w:pPr>
            <w:r w:rsidRPr="006F2BC3">
              <w:t>____</w:t>
            </w:r>
          </w:p>
        </w:tc>
      </w:tr>
      <w:tr w:rsidR="005D3F6C" w14:paraId="5905EB12" w14:textId="77777777" w:rsidTr="00980397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5905EB0D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B0E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5905EB0F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5905EB10" w14:textId="77777777" w:rsidR="00980397" w:rsidRPr="006F2BC3" w:rsidRDefault="00980397" w:rsidP="00980397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75" w:type="dxa"/>
            <w:gridSpan w:val="2"/>
            <w:vAlign w:val="bottom"/>
          </w:tcPr>
          <w:p w14:paraId="5905EB11" w14:textId="77777777" w:rsidR="00980397" w:rsidRPr="006F2BC3" w:rsidRDefault="00980397" w:rsidP="00980397">
            <w:pPr>
              <w:pStyle w:val="TalartidSumma"/>
            </w:pPr>
            <w:r w:rsidRPr="006F2BC3">
              <w:t>2.28</w:t>
            </w:r>
          </w:p>
        </w:tc>
      </w:tr>
      <w:tr w:rsidR="005D3F6C" w14:paraId="5905EB17" w14:textId="77777777" w:rsidTr="00980397">
        <w:tc>
          <w:tcPr>
            <w:tcW w:w="458" w:type="dxa"/>
          </w:tcPr>
          <w:p w14:paraId="5905EB13" w14:textId="77777777" w:rsidR="00980397" w:rsidRPr="006F2BC3" w:rsidRDefault="00980397" w:rsidP="00980397">
            <w:pPr>
              <w:pStyle w:val="rendenr"/>
            </w:pPr>
            <w:r w:rsidRPr="006F2BC3">
              <w:t>46</w:t>
            </w:r>
          </w:p>
        </w:tc>
        <w:tc>
          <w:tcPr>
            <w:tcW w:w="5738" w:type="dxa"/>
            <w:gridSpan w:val="4"/>
            <w:vAlign w:val="bottom"/>
          </w:tcPr>
          <w:p w14:paraId="5905EB14" w14:textId="77777777" w:rsidR="00980397" w:rsidRPr="006F2BC3" w:rsidRDefault="00980397" w:rsidP="00980397">
            <w:pPr>
              <w:pStyle w:val="renderubrik"/>
            </w:pPr>
            <w:r>
              <w:t>Justitieutskottets betänkande JuU39</w:t>
            </w:r>
          </w:p>
        </w:tc>
        <w:tc>
          <w:tcPr>
            <w:tcW w:w="1272" w:type="dxa"/>
            <w:gridSpan w:val="3"/>
            <w:vAlign w:val="bottom"/>
          </w:tcPr>
          <w:p w14:paraId="5905EB15" w14:textId="77777777" w:rsidR="00980397" w:rsidRPr="006F2BC3" w:rsidRDefault="00980397" w:rsidP="00980397">
            <w:pPr>
              <w:pStyle w:val="renderubrik"/>
            </w:pPr>
          </w:p>
        </w:tc>
        <w:tc>
          <w:tcPr>
            <w:tcW w:w="1475" w:type="dxa"/>
            <w:gridSpan w:val="3"/>
            <w:vAlign w:val="bottom"/>
          </w:tcPr>
          <w:p w14:paraId="5905EB16" w14:textId="77777777" w:rsidR="00980397" w:rsidRPr="006F2BC3" w:rsidRDefault="00980397" w:rsidP="00980397">
            <w:pPr>
              <w:pStyle w:val="renderubrik"/>
            </w:pPr>
          </w:p>
        </w:tc>
      </w:tr>
      <w:tr w:rsidR="005D3F6C" w14:paraId="5905EB1C" w14:textId="77777777" w:rsidTr="00980397">
        <w:tc>
          <w:tcPr>
            <w:tcW w:w="458" w:type="dxa"/>
            <w:vAlign w:val="bottom"/>
          </w:tcPr>
          <w:p w14:paraId="5905EB18" w14:textId="77777777" w:rsidR="00980397" w:rsidRPr="006F2BC3" w:rsidRDefault="00980397" w:rsidP="00980397"/>
        </w:tc>
        <w:tc>
          <w:tcPr>
            <w:tcW w:w="5738" w:type="dxa"/>
            <w:gridSpan w:val="4"/>
            <w:vAlign w:val="bottom"/>
          </w:tcPr>
          <w:p w14:paraId="5905EB19" w14:textId="77777777" w:rsidR="00980397" w:rsidRPr="006F2BC3" w:rsidRDefault="00980397" w:rsidP="00980397">
            <w:pPr>
              <w:pStyle w:val="Underrubrik"/>
            </w:pPr>
            <w:r>
              <w:t>Lag om flygpassageraruppgifter i brottsbekämpningen</w:t>
            </w:r>
          </w:p>
        </w:tc>
        <w:tc>
          <w:tcPr>
            <w:tcW w:w="1272" w:type="dxa"/>
            <w:gridSpan w:val="3"/>
            <w:vAlign w:val="bottom"/>
          </w:tcPr>
          <w:p w14:paraId="5905EB1A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5905EB1B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B22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B1D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B1E" w14:textId="77777777" w:rsidR="00980397" w:rsidRPr="006F2BC3" w:rsidRDefault="00980397" w:rsidP="00980397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2"/>
            <w:vAlign w:val="bottom"/>
          </w:tcPr>
          <w:p w14:paraId="5905EB1F" w14:textId="77777777" w:rsidR="00980397" w:rsidRPr="006F2BC3" w:rsidRDefault="00980397" w:rsidP="00980397">
            <w:r w:rsidRPr="006F2BC3">
              <w:t>Linda Snecker (V)</w:t>
            </w:r>
          </w:p>
        </w:tc>
        <w:tc>
          <w:tcPr>
            <w:tcW w:w="1272" w:type="dxa"/>
            <w:gridSpan w:val="3"/>
            <w:vAlign w:val="bottom"/>
          </w:tcPr>
          <w:p w14:paraId="5905EB20" w14:textId="77777777" w:rsidR="00980397" w:rsidRPr="006F2BC3" w:rsidRDefault="00980397" w:rsidP="00980397">
            <w:pPr>
              <w:pStyle w:val="Talartid"/>
            </w:pPr>
            <w:r w:rsidRPr="006F2BC3">
              <w:t>4</w:t>
            </w:r>
          </w:p>
        </w:tc>
        <w:tc>
          <w:tcPr>
            <w:tcW w:w="1475" w:type="dxa"/>
            <w:gridSpan w:val="2"/>
            <w:vAlign w:val="bottom"/>
          </w:tcPr>
          <w:p w14:paraId="5905EB21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B28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B23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B24" w14:textId="77777777" w:rsidR="00980397" w:rsidRPr="006F2BC3" w:rsidRDefault="00980397" w:rsidP="00980397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2"/>
            <w:vAlign w:val="bottom"/>
          </w:tcPr>
          <w:p w14:paraId="5905EB25" w14:textId="77777777" w:rsidR="00980397" w:rsidRPr="006F2BC3" w:rsidRDefault="00980397" w:rsidP="00980397">
            <w:r w:rsidRPr="006F2BC3">
              <w:t>Sultan Kayhan (S)</w:t>
            </w:r>
          </w:p>
        </w:tc>
        <w:tc>
          <w:tcPr>
            <w:tcW w:w="1272" w:type="dxa"/>
            <w:gridSpan w:val="3"/>
            <w:vAlign w:val="bottom"/>
          </w:tcPr>
          <w:p w14:paraId="5905EB26" w14:textId="77777777" w:rsidR="00980397" w:rsidRPr="006F2BC3" w:rsidRDefault="00980397" w:rsidP="00980397">
            <w:pPr>
              <w:pStyle w:val="Talartid"/>
            </w:pPr>
            <w:r w:rsidRPr="006F2BC3">
              <w:t>4</w:t>
            </w:r>
          </w:p>
        </w:tc>
        <w:tc>
          <w:tcPr>
            <w:tcW w:w="1475" w:type="dxa"/>
            <w:gridSpan w:val="2"/>
            <w:vAlign w:val="bottom"/>
          </w:tcPr>
          <w:p w14:paraId="5905EB27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B2E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B29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B2A" w14:textId="77777777" w:rsidR="00980397" w:rsidRPr="006F2BC3" w:rsidRDefault="00980397" w:rsidP="00980397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2"/>
            <w:vAlign w:val="bottom"/>
          </w:tcPr>
          <w:p w14:paraId="5905EB2B" w14:textId="77777777" w:rsidR="00980397" w:rsidRPr="006F2BC3" w:rsidRDefault="00980397" w:rsidP="00980397">
            <w:r w:rsidRPr="006F2BC3">
              <w:t>Roger Haddad (L)</w:t>
            </w:r>
          </w:p>
        </w:tc>
        <w:tc>
          <w:tcPr>
            <w:tcW w:w="1272" w:type="dxa"/>
            <w:gridSpan w:val="3"/>
            <w:vAlign w:val="bottom"/>
          </w:tcPr>
          <w:p w14:paraId="5905EB2C" w14:textId="77777777" w:rsidR="00980397" w:rsidRPr="006F2BC3" w:rsidRDefault="00980397" w:rsidP="00980397">
            <w:pPr>
              <w:pStyle w:val="Talartid"/>
            </w:pPr>
            <w:r w:rsidRPr="006F2BC3">
              <w:t>4</w:t>
            </w:r>
          </w:p>
        </w:tc>
        <w:tc>
          <w:tcPr>
            <w:tcW w:w="1475" w:type="dxa"/>
            <w:gridSpan w:val="2"/>
            <w:vAlign w:val="bottom"/>
          </w:tcPr>
          <w:p w14:paraId="5905EB2D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B34" w14:textId="77777777" w:rsidTr="00980397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5905EB2F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B30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5905EB31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5905EB32" w14:textId="77777777" w:rsidR="00980397" w:rsidRPr="006F2BC3" w:rsidRDefault="00980397" w:rsidP="00980397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2"/>
            <w:vAlign w:val="bottom"/>
          </w:tcPr>
          <w:p w14:paraId="5905EB33" w14:textId="77777777" w:rsidR="00980397" w:rsidRPr="006F2BC3" w:rsidRDefault="00980397" w:rsidP="00980397">
            <w:pPr>
              <w:pStyle w:val="Summalinje"/>
            </w:pPr>
            <w:r w:rsidRPr="006F2BC3">
              <w:t>____</w:t>
            </w:r>
          </w:p>
        </w:tc>
      </w:tr>
      <w:tr w:rsidR="005D3F6C" w14:paraId="5905EB3A" w14:textId="77777777" w:rsidTr="00980397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5905EB35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B36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5905EB37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5905EB38" w14:textId="77777777" w:rsidR="00980397" w:rsidRPr="006F2BC3" w:rsidRDefault="00980397" w:rsidP="00980397">
            <w:pPr>
              <w:pStyle w:val="TalartidSumma"/>
            </w:pPr>
            <w:r w:rsidRPr="006F2BC3">
              <w:t xml:space="preserve"> 0.12</w:t>
            </w:r>
          </w:p>
        </w:tc>
        <w:tc>
          <w:tcPr>
            <w:tcW w:w="1475" w:type="dxa"/>
            <w:gridSpan w:val="2"/>
            <w:vAlign w:val="bottom"/>
          </w:tcPr>
          <w:p w14:paraId="5905EB39" w14:textId="77777777" w:rsidR="00980397" w:rsidRPr="006F2BC3" w:rsidRDefault="00980397" w:rsidP="00980397">
            <w:pPr>
              <w:pStyle w:val="TalartidSumma"/>
            </w:pPr>
            <w:r w:rsidRPr="006F2BC3">
              <w:t>2.40</w:t>
            </w:r>
          </w:p>
        </w:tc>
      </w:tr>
      <w:tr w:rsidR="005D3F6C" w14:paraId="5905EB3F" w14:textId="77777777" w:rsidTr="00980397">
        <w:tc>
          <w:tcPr>
            <w:tcW w:w="458" w:type="dxa"/>
          </w:tcPr>
          <w:p w14:paraId="5905EB3B" w14:textId="77777777" w:rsidR="00980397" w:rsidRPr="006F2BC3" w:rsidRDefault="00980397" w:rsidP="00980397">
            <w:pPr>
              <w:pStyle w:val="rendenr"/>
            </w:pPr>
            <w:r w:rsidRPr="006F2BC3">
              <w:t>47</w:t>
            </w:r>
          </w:p>
        </w:tc>
        <w:tc>
          <w:tcPr>
            <w:tcW w:w="5738" w:type="dxa"/>
            <w:gridSpan w:val="4"/>
            <w:vAlign w:val="bottom"/>
          </w:tcPr>
          <w:p w14:paraId="5905EB3C" w14:textId="77777777" w:rsidR="00980397" w:rsidRPr="006F2BC3" w:rsidRDefault="00980397" w:rsidP="00980397">
            <w:pPr>
              <w:pStyle w:val="renderubrik"/>
            </w:pPr>
            <w:r>
              <w:t>Sammansatta utrikes- och försvarsutskottets betänkande UFöU4</w:t>
            </w:r>
          </w:p>
        </w:tc>
        <w:tc>
          <w:tcPr>
            <w:tcW w:w="1272" w:type="dxa"/>
            <w:gridSpan w:val="3"/>
            <w:vAlign w:val="bottom"/>
          </w:tcPr>
          <w:p w14:paraId="5905EB3D" w14:textId="77777777" w:rsidR="00980397" w:rsidRPr="006F2BC3" w:rsidRDefault="00980397" w:rsidP="00980397">
            <w:pPr>
              <w:pStyle w:val="renderubrik"/>
            </w:pPr>
          </w:p>
        </w:tc>
        <w:tc>
          <w:tcPr>
            <w:tcW w:w="1475" w:type="dxa"/>
            <w:gridSpan w:val="3"/>
            <w:vAlign w:val="bottom"/>
          </w:tcPr>
          <w:p w14:paraId="5905EB3E" w14:textId="77777777" w:rsidR="00980397" w:rsidRPr="006F2BC3" w:rsidRDefault="00980397" w:rsidP="00980397">
            <w:pPr>
              <w:pStyle w:val="renderubrik"/>
            </w:pPr>
          </w:p>
        </w:tc>
      </w:tr>
      <w:tr w:rsidR="005D3F6C" w14:paraId="5905EB44" w14:textId="77777777" w:rsidTr="00980397">
        <w:tc>
          <w:tcPr>
            <w:tcW w:w="458" w:type="dxa"/>
            <w:vAlign w:val="bottom"/>
          </w:tcPr>
          <w:p w14:paraId="5905EB40" w14:textId="77777777" w:rsidR="00980397" w:rsidRPr="006F2BC3" w:rsidRDefault="00980397" w:rsidP="00980397"/>
        </w:tc>
        <w:tc>
          <w:tcPr>
            <w:tcW w:w="5738" w:type="dxa"/>
            <w:gridSpan w:val="4"/>
            <w:vAlign w:val="bottom"/>
          </w:tcPr>
          <w:p w14:paraId="5905EB41" w14:textId="77777777" w:rsidR="00980397" w:rsidRPr="006F2BC3" w:rsidRDefault="00980397" w:rsidP="00980397">
            <w:pPr>
              <w:pStyle w:val="Underrubrik"/>
            </w:pPr>
            <w:r>
              <w:t>Svenskt deltagande i Förenta nationernas stabiliseringsinsats i Mali</w:t>
            </w:r>
          </w:p>
        </w:tc>
        <w:tc>
          <w:tcPr>
            <w:tcW w:w="1272" w:type="dxa"/>
            <w:gridSpan w:val="3"/>
            <w:vAlign w:val="bottom"/>
          </w:tcPr>
          <w:p w14:paraId="5905EB42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5905EB43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B4A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B45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B46" w14:textId="77777777" w:rsidR="00980397" w:rsidRPr="006F2BC3" w:rsidRDefault="00980397" w:rsidP="00980397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2"/>
            <w:vAlign w:val="bottom"/>
          </w:tcPr>
          <w:p w14:paraId="5905EB47" w14:textId="77777777" w:rsidR="00980397" w:rsidRPr="006F2BC3" w:rsidRDefault="00980397" w:rsidP="00980397">
            <w:r w:rsidRPr="006F2BC3">
              <w:t>Roger Richtoff (SD)</w:t>
            </w:r>
          </w:p>
        </w:tc>
        <w:tc>
          <w:tcPr>
            <w:tcW w:w="1272" w:type="dxa"/>
            <w:gridSpan w:val="3"/>
            <w:vAlign w:val="bottom"/>
          </w:tcPr>
          <w:p w14:paraId="5905EB48" w14:textId="77777777" w:rsidR="00980397" w:rsidRPr="006F2BC3" w:rsidRDefault="00980397" w:rsidP="00980397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5905EB49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B50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B4B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B4C" w14:textId="77777777" w:rsidR="00980397" w:rsidRPr="006F2BC3" w:rsidRDefault="00980397" w:rsidP="00980397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2"/>
            <w:vAlign w:val="bottom"/>
          </w:tcPr>
          <w:p w14:paraId="5905EB4D" w14:textId="77777777" w:rsidR="00980397" w:rsidRPr="006F2BC3" w:rsidRDefault="00980397" w:rsidP="00980397">
            <w:r w:rsidRPr="006F2BC3">
              <w:t>Allan Widman (L)</w:t>
            </w:r>
          </w:p>
        </w:tc>
        <w:tc>
          <w:tcPr>
            <w:tcW w:w="1272" w:type="dxa"/>
            <w:gridSpan w:val="3"/>
            <w:vAlign w:val="bottom"/>
          </w:tcPr>
          <w:p w14:paraId="5905EB4E" w14:textId="77777777" w:rsidR="00980397" w:rsidRPr="006F2BC3" w:rsidRDefault="00980397" w:rsidP="00980397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5905EB4F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B56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B51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B52" w14:textId="77777777" w:rsidR="00980397" w:rsidRPr="006F2BC3" w:rsidRDefault="00980397" w:rsidP="00980397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2"/>
            <w:vAlign w:val="bottom"/>
          </w:tcPr>
          <w:p w14:paraId="5905EB53" w14:textId="77777777" w:rsidR="00980397" w:rsidRPr="006F2BC3" w:rsidRDefault="00980397" w:rsidP="00980397">
            <w:r w:rsidRPr="006F2BC3">
              <w:t>Jonas Jacobsson Gjörtler (M)</w:t>
            </w:r>
          </w:p>
        </w:tc>
        <w:tc>
          <w:tcPr>
            <w:tcW w:w="1272" w:type="dxa"/>
            <w:gridSpan w:val="3"/>
            <w:vAlign w:val="bottom"/>
          </w:tcPr>
          <w:p w14:paraId="5905EB54" w14:textId="77777777" w:rsidR="00980397" w:rsidRPr="006F2BC3" w:rsidRDefault="00980397" w:rsidP="00980397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5905EB55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B5C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B57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B58" w14:textId="77777777" w:rsidR="00980397" w:rsidRPr="006F2BC3" w:rsidRDefault="00980397" w:rsidP="00980397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2"/>
            <w:vAlign w:val="bottom"/>
          </w:tcPr>
          <w:p w14:paraId="5905EB59" w14:textId="77777777" w:rsidR="00980397" w:rsidRPr="006F2BC3" w:rsidRDefault="00980397" w:rsidP="00980397">
            <w:r w:rsidRPr="006F2BC3">
              <w:t>Kenneth G Forslund (S)</w:t>
            </w:r>
          </w:p>
        </w:tc>
        <w:tc>
          <w:tcPr>
            <w:tcW w:w="1272" w:type="dxa"/>
            <w:gridSpan w:val="3"/>
            <w:vAlign w:val="bottom"/>
          </w:tcPr>
          <w:p w14:paraId="5905EB5A" w14:textId="77777777" w:rsidR="00980397" w:rsidRPr="006F2BC3" w:rsidRDefault="00980397" w:rsidP="00980397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5905EB5B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B62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B5D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B5E" w14:textId="77777777" w:rsidR="00980397" w:rsidRPr="006F2BC3" w:rsidRDefault="00980397" w:rsidP="00980397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gridSpan w:val="2"/>
            <w:vAlign w:val="bottom"/>
          </w:tcPr>
          <w:p w14:paraId="5905EB5F" w14:textId="77777777" w:rsidR="00980397" w:rsidRPr="006F2BC3" w:rsidRDefault="00980397" w:rsidP="00980397">
            <w:r w:rsidRPr="006F2BC3">
              <w:t>Valter Mutt (MP)</w:t>
            </w:r>
          </w:p>
        </w:tc>
        <w:tc>
          <w:tcPr>
            <w:tcW w:w="1272" w:type="dxa"/>
            <w:gridSpan w:val="3"/>
            <w:vAlign w:val="bottom"/>
          </w:tcPr>
          <w:p w14:paraId="5905EB60" w14:textId="77777777" w:rsidR="00980397" w:rsidRPr="006F2BC3" w:rsidRDefault="00980397" w:rsidP="00980397">
            <w:pPr>
              <w:pStyle w:val="Talartid"/>
            </w:pPr>
            <w:r w:rsidRPr="006F2BC3">
              <w:t>4</w:t>
            </w:r>
          </w:p>
        </w:tc>
        <w:tc>
          <w:tcPr>
            <w:tcW w:w="1475" w:type="dxa"/>
            <w:gridSpan w:val="2"/>
            <w:vAlign w:val="bottom"/>
          </w:tcPr>
          <w:p w14:paraId="5905EB61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B68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B63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B64" w14:textId="77777777" w:rsidR="00980397" w:rsidRPr="006F2BC3" w:rsidRDefault="00980397" w:rsidP="00980397">
            <w:pPr>
              <w:pStyle w:val="Numrering"/>
            </w:pPr>
            <w:r w:rsidRPr="006F2BC3">
              <w:t>6</w:t>
            </w:r>
          </w:p>
        </w:tc>
        <w:tc>
          <w:tcPr>
            <w:tcW w:w="5253" w:type="dxa"/>
            <w:gridSpan w:val="2"/>
            <w:vAlign w:val="bottom"/>
          </w:tcPr>
          <w:p w14:paraId="5905EB65" w14:textId="77777777" w:rsidR="00980397" w:rsidRPr="006F2BC3" w:rsidRDefault="00980397" w:rsidP="00980397">
            <w:r w:rsidRPr="006F2BC3">
              <w:t>Daniel Bäckström (C)</w:t>
            </w:r>
          </w:p>
        </w:tc>
        <w:tc>
          <w:tcPr>
            <w:tcW w:w="1272" w:type="dxa"/>
            <w:gridSpan w:val="3"/>
            <w:vAlign w:val="bottom"/>
          </w:tcPr>
          <w:p w14:paraId="5905EB66" w14:textId="77777777" w:rsidR="00980397" w:rsidRPr="006F2BC3" w:rsidRDefault="00980397" w:rsidP="00980397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5905EB67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B6E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B69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B6A" w14:textId="77777777" w:rsidR="00980397" w:rsidRPr="006F2BC3" w:rsidRDefault="00980397" w:rsidP="00980397">
            <w:pPr>
              <w:pStyle w:val="Numrering"/>
            </w:pPr>
            <w:r w:rsidRPr="006F2BC3">
              <w:t>7</w:t>
            </w:r>
          </w:p>
        </w:tc>
        <w:tc>
          <w:tcPr>
            <w:tcW w:w="5253" w:type="dxa"/>
            <w:gridSpan w:val="2"/>
            <w:vAlign w:val="bottom"/>
          </w:tcPr>
          <w:p w14:paraId="5905EB6B" w14:textId="77777777" w:rsidR="00980397" w:rsidRPr="006F2BC3" w:rsidRDefault="00980397" w:rsidP="00980397">
            <w:r w:rsidRPr="006F2BC3">
              <w:t>Lotta Johnsson Fornarve (V)</w:t>
            </w:r>
          </w:p>
        </w:tc>
        <w:tc>
          <w:tcPr>
            <w:tcW w:w="1272" w:type="dxa"/>
            <w:gridSpan w:val="3"/>
            <w:vAlign w:val="bottom"/>
          </w:tcPr>
          <w:p w14:paraId="5905EB6C" w14:textId="77777777" w:rsidR="00980397" w:rsidRPr="006F2BC3" w:rsidRDefault="00980397" w:rsidP="00980397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5905EB6D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B74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B6F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B70" w14:textId="77777777" w:rsidR="00980397" w:rsidRPr="006F2BC3" w:rsidRDefault="00980397" w:rsidP="00980397">
            <w:pPr>
              <w:pStyle w:val="Numrering"/>
            </w:pPr>
            <w:r w:rsidRPr="006F2BC3">
              <w:t>8</w:t>
            </w:r>
          </w:p>
        </w:tc>
        <w:tc>
          <w:tcPr>
            <w:tcW w:w="5253" w:type="dxa"/>
            <w:gridSpan w:val="2"/>
            <w:vAlign w:val="bottom"/>
          </w:tcPr>
          <w:p w14:paraId="5905EB71" w14:textId="77777777" w:rsidR="00980397" w:rsidRPr="006F2BC3" w:rsidRDefault="00980397" w:rsidP="00980397">
            <w:r w:rsidRPr="006F2BC3">
              <w:t>Sofia Damm (KD)</w:t>
            </w:r>
          </w:p>
        </w:tc>
        <w:tc>
          <w:tcPr>
            <w:tcW w:w="1272" w:type="dxa"/>
            <w:gridSpan w:val="3"/>
            <w:vAlign w:val="bottom"/>
          </w:tcPr>
          <w:p w14:paraId="5905EB72" w14:textId="77777777" w:rsidR="00980397" w:rsidRPr="006F2BC3" w:rsidRDefault="00980397" w:rsidP="00980397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5905EB73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B7A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B75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B76" w14:textId="77777777" w:rsidR="00980397" w:rsidRPr="006F2BC3" w:rsidRDefault="00980397" w:rsidP="00980397">
            <w:pPr>
              <w:pStyle w:val="Numrering"/>
            </w:pPr>
            <w:r w:rsidRPr="006F2BC3">
              <w:t>9</w:t>
            </w:r>
          </w:p>
        </w:tc>
        <w:tc>
          <w:tcPr>
            <w:tcW w:w="5253" w:type="dxa"/>
            <w:gridSpan w:val="2"/>
            <w:vAlign w:val="bottom"/>
          </w:tcPr>
          <w:p w14:paraId="5905EB77" w14:textId="77777777" w:rsidR="00980397" w:rsidRPr="006F2BC3" w:rsidRDefault="00980397" w:rsidP="00980397">
            <w:r w:rsidRPr="006F2BC3">
              <w:t>Försvarsminister Peter Hultqvist (S)</w:t>
            </w:r>
          </w:p>
        </w:tc>
        <w:tc>
          <w:tcPr>
            <w:tcW w:w="1272" w:type="dxa"/>
            <w:gridSpan w:val="3"/>
            <w:vAlign w:val="bottom"/>
          </w:tcPr>
          <w:p w14:paraId="5905EB78" w14:textId="77777777" w:rsidR="00980397" w:rsidRPr="006F2BC3" w:rsidRDefault="00980397" w:rsidP="00980397">
            <w:pPr>
              <w:pStyle w:val="Talartid"/>
            </w:pPr>
            <w:r w:rsidRPr="006F2BC3">
              <w:t>7</w:t>
            </w:r>
          </w:p>
        </w:tc>
        <w:tc>
          <w:tcPr>
            <w:tcW w:w="1475" w:type="dxa"/>
            <w:gridSpan w:val="2"/>
            <w:vAlign w:val="bottom"/>
          </w:tcPr>
          <w:p w14:paraId="5905EB79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B80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B7B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B7C" w14:textId="77777777" w:rsidR="00980397" w:rsidRPr="006F2BC3" w:rsidRDefault="00980397" w:rsidP="00980397">
            <w:pPr>
              <w:pStyle w:val="Numrering"/>
            </w:pPr>
            <w:r w:rsidRPr="006F2BC3">
              <w:t>10</w:t>
            </w:r>
          </w:p>
        </w:tc>
        <w:tc>
          <w:tcPr>
            <w:tcW w:w="5253" w:type="dxa"/>
            <w:gridSpan w:val="2"/>
            <w:vAlign w:val="bottom"/>
          </w:tcPr>
          <w:p w14:paraId="5905EB7D" w14:textId="77777777" w:rsidR="00980397" w:rsidRPr="006F2BC3" w:rsidRDefault="00980397" w:rsidP="00980397">
            <w:r w:rsidRPr="006F2BC3">
              <w:t>Alexandra Völker (S)</w:t>
            </w:r>
          </w:p>
        </w:tc>
        <w:tc>
          <w:tcPr>
            <w:tcW w:w="1272" w:type="dxa"/>
            <w:gridSpan w:val="3"/>
            <w:vAlign w:val="bottom"/>
          </w:tcPr>
          <w:p w14:paraId="5905EB7E" w14:textId="77777777" w:rsidR="00980397" w:rsidRPr="006F2BC3" w:rsidRDefault="00980397" w:rsidP="00980397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5905EB7F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B86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B81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B82" w14:textId="77777777" w:rsidR="00980397" w:rsidRPr="006F2BC3" w:rsidRDefault="00980397" w:rsidP="00980397">
            <w:pPr>
              <w:pStyle w:val="Numrering"/>
            </w:pPr>
            <w:r w:rsidRPr="006F2BC3">
              <w:t>11</w:t>
            </w:r>
          </w:p>
        </w:tc>
        <w:tc>
          <w:tcPr>
            <w:tcW w:w="5253" w:type="dxa"/>
            <w:gridSpan w:val="2"/>
            <w:vAlign w:val="bottom"/>
          </w:tcPr>
          <w:p w14:paraId="5905EB83" w14:textId="77777777" w:rsidR="00980397" w:rsidRPr="006F2BC3" w:rsidRDefault="00980397" w:rsidP="00980397">
            <w:r w:rsidRPr="006F2BC3">
              <w:t>Hans Wallmark (M)</w:t>
            </w:r>
          </w:p>
        </w:tc>
        <w:tc>
          <w:tcPr>
            <w:tcW w:w="1272" w:type="dxa"/>
            <w:gridSpan w:val="3"/>
            <w:vAlign w:val="bottom"/>
          </w:tcPr>
          <w:p w14:paraId="5905EB84" w14:textId="77777777" w:rsidR="00980397" w:rsidRPr="006F2BC3" w:rsidRDefault="00980397" w:rsidP="00980397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5905EB85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B8C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B87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B88" w14:textId="77777777" w:rsidR="00980397" w:rsidRPr="006F2BC3" w:rsidRDefault="00980397" w:rsidP="00980397">
            <w:pPr>
              <w:pStyle w:val="Numrering"/>
            </w:pPr>
            <w:r w:rsidRPr="006F2BC3">
              <w:t>12</w:t>
            </w:r>
          </w:p>
        </w:tc>
        <w:tc>
          <w:tcPr>
            <w:tcW w:w="5253" w:type="dxa"/>
            <w:gridSpan w:val="2"/>
            <w:vAlign w:val="bottom"/>
          </w:tcPr>
          <w:p w14:paraId="5905EB89" w14:textId="77777777" w:rsidR="00980397" w:rsidRPr="006F2BC3" w:rsidRDefault="00980397" w:rsidP="00980397">
            <w:r w:rsidRPr="006F2BC3">
              <w:t>Kent Härstedt (S)</w:t>
            </w:r>
          </w:p>
        </w:tc>
        <w:tc>
          <w:tcPr>
            <w:tcW w:w="1272" w:type="dxa"/>
            <w:gridSpan w:val="3"/>
            <w:vAlign w:val="bottom"/>
          </w:tcPr>
          <w:p w14:paraId="5905EB8A" w14:textId="77777777" w:rsidR="00980397" w:rsidRPr="006F2BC3" w:rsidRDefault="00980397" w:rsidP="00980397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5905EB8B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B92" w14:textId="77777777" w:rsidTr="00980397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5905EB8D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B8E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5905EB8F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5905EB90" w14:textId="77777777" w:rsidR="00980397" w:rsidRPr="006F2BC3" w:rsidRDefault="00980397" w:rsidP="00980397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2"/>
            <w:vAlign w:val="bottom"/>
          </w:tcPr>
          <w:p w14:paraId="5905EB91" w14:textId="77777777" w:rsidR="00980397" w:rsidRPr="006F2BC3" w:rsidRDefault="00980397" w:rsidP="00980397">
            <w:pPr>
              <w:pStyle w:val="Summalinje"/>
            </w:pPr>
            <w:r w:rsidRPr="006F2BC3">
              <w:t>____</w:t>
            </w:r>
          </w:p>
        </w:tc>
      </w:tr>
      <w:tr w:rsidR="005D3F6C" w14:paraId="5905EB98" w14:textId="77777777" w:rsidTr="00980397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5905EB93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B94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5905EB95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5905EB96" w14:textId="77777777" w:rsidR="00980397" w:rsidRPr="006F2BC3" w:rsidRDefault="00980397" w:rsidP="00980397">
            <w:pPr>
              <w:pStyle w:val="TalartidSumma"/>
            </w:pPr>
            <w:r w:rsidRPr="006F2BC3">
              <w:t xml:space="preserve"> 1.23</w:t>
            </w:r>
          </w:p>
        </w:tc>
        <w:tc>
          <w:tcPr>
            <w:tcW w:w="1475" w:type="dxa"/>
            <w:gridSpan w:val="2"/>
            <w:vAlign w:val="bottom"/>
          </w:tcPr>
          <w:p w14:paraId="5905EB97" w14:textId="77777777" w:rsidR="00980397" w:rsidRPr="006F2BC3" w:rsidRDefault="00980397" w:rsidP="00980397">
            <w:pPr>
              <w:pStyle w:val="TalartidSumma"/>
            </w:pPr>
            <w:r w:rsidRPr="006F2BC3">
              <w:t>4.03</w:t>
            </w:r>
          </w:p>
        </w:tc>
      </w:tr>
      <w:tr w:rsidR="005D3F6C" w14:paraId="5905EB9D" w14:textId="77777777" w:rsidTr="00980397">
        <w:tc>
          <w:tcPr>
            <w:tcW w:w="458" w:type="dxa"/>
          </w:tcPr>
          <w:p w14:paraId="5905EB99" w14:textId="77777777" w:rsidR="00980397" w:rsidRPr="006F2BC3" w:rsidRDefault="00980397" w:rsidP="00980397">
            <w:pPr>
              <w:pStyle w:val="rendenr"/>
            </w:pPr>
            <w:r w:rsidRPr="006F2BC3">
              <w:t>48</w:t>
            </w:r>
          </w:p>
        </w:tc>
        <w:tc>
          <w:tcPr>
            <w:tcW w:w="5738" w:type="dxa"/>
            <w:gridSpan w:val="4"/>
            <w:vAlign w:val="bottom"/>
          </w:tcPr>
          <w:p w14:paraId="5905EB9A" w14:textId="77777777" w:rsidR="00980397" w:rsidRPr="006F2BC3" w:rsidRDefault="00980397" w:rsidP="00980397">
            <w:pPr>
              <w:pStyle w:val="renderubrik"/>
            </w:pPr>
            <w:r>
              <w:t>Finansutskottets betänkande FiU46</w:t>
            </w:r>
          </w:p>
        </w:tc>
        <w:tc>
          <w:tcPr>
            <w:tcW w:w="1272" w:type="dxa"/>
            <w:gridSpan w:val="3"/>
            <w:vAlign w:val="bottom"/>
          </w:tcPr>
          <w:p w14:paraId="5905EB9B" w14:textId="77777777" w:rsidR="00980397" w:rsidRPr="006F2BC3" w:rsidRDefault="00980397" w:rsidP="00980397">
            <w:pPr>
              <w:pStyle w:val="renderubrik"/>
            </w:pPr>
          </w:p>
        </w:tc>
        <w:tc>
          <w:tcPr>
            <w:tcW w:w="1475" w:type="dxa"/>
            <w:gridSpan w:val="3"/>
            <w:vAlign w:val="bottom"/>
          </w:tcPr>
          <w:p w14:paraId="5905EB9C" w14:textId="77777777" w:rsidR="00980397" w:rsidRPr="006F2BC3" w:rsidRDefault="00980397" w:rsidP="00980397">
            <w:pPr>
              <w:pStyle w:val="renderubrik"/>
            </w:pPr>
          </w:p>
        </w:tc>
      </w:tr>
      <w:tr w:rsidR="005D3F6C" w14:paraId="5905EBA2" w14:textId="77777777" w:rsidTr="00980397">
        <w:tc>
          <w:tcPr>
            <w:tcW w:w="458" w:type="dxa"/>
            <w:vAlign w:val="bottom"/>
          </w:tcPr>
          <w:p w14:paraId="5905EB9E" w14:textId="77777777" w:rsidR="00980397" w:rsidRPr="006F2BC3" w:rsidRDefault="00980397" w:rsidP="00980397"/>
        </w:tc>
        <w:tc>
          <w:tcPr>
            <w:tcW w:w="5738" w:type="dxa"/>
            <w:gridSpan w:val="4"/>
            <w:vAlign w:val="bottom"/>
          </w:tcPr>
          <w:p w14:paraId="5905EB9F" w14:textId="77777777" w:rsidR="00980397" w:rsidRPr="006F2BC3" w:rsidRDefault="00980397" w:rsidP="00980397">
            <w:pPr>
              <w:pStyle w:val="Underrubrik"/>
            </w:pPr>
            <w:r>
              <w:t>Utvärdering av statens upplåning och skuldförvaltning 2013–2017</w:t>
            </w:r>
          </w:p>
        </w:tc>
        <w:tc>
          <w:tcPr>
            <w:tcW w:w="1272" w:type="dxa"/>
            <w:gridSpan w:val="3"/>
            <w:vAlign w:val="bottom"/>
          </w:tcPr>
          <w:p w14:paraId="5905EBA0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5905EBA1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BA8" w14:textId="77777777" w:rsidTr="00980397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5905EBA3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BA4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5905EBA5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5905EBA6" w14:textId="77777777" w:rsidR="00980397" w:rsidRPr="006F2BC3" w:rsidRDefault="00980397" w:rsidP="00980397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2"/>
            <w:vAlign w:val="bottom"/>
          </w:tcPr>
          <w:p w14:paraId="5905EBA7" w14:textId="77777777" w:rsidR="00980397" w:rsidRPr="006F2BC3" w:rsidRDefault="00980397" w:rsidP="00980397">
            <w:pPr>
              <w:pStyle w:val="Summalinje"/>
            </w:pPr>
            <w:r w:rsidRPr="006F2BC3">
              <w:t>____</w:t>
            </w:r>
          </w:p>
        </w:tc>
      </w:tr>
      <w:tr w:rsidR="005D3F6C" w14:paraId="5905EBAE" w14:textId="77777777" w:rsidTr="00980397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5905EBA9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BAA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5905EBAB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5905EBAC" w14:textId="77777777" w:rsidR="00980397" w:rsidRPr="006F2BC3" w:rsidRDefault="00980397" w:rsidP="00980397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75" w:type="dxa"/>
            <w:gridSpan w:val="2"/>
            <w:vAlign w:val="bottom"/>
          </w:tcPr>
          <w:p w14:paraId="5905EBAD" w14:textId="77777777" w:rsidR="00980397" w:rsidRPr="006F2BC3" w:rsidRDefault="00980397" w:rsidP="00980397">
            <w:pPr>
              <w:pStyle w:val="TalartidSumma"/>
            </w:pPr>
            <w:r w:rsidRPr="006F2BC3">
              <w:t>4.03</w:t>
            </w:r>
          </w:p>
        </w:tc>
      </w:tr>
      <w:tr w:rsidR="005D3F6C" w14:paraId="5905EBB3" w14:textId="77777777" w:rsidTr="00980397">
        <w:tc>
          <w:tcPr>
            <w:tcW w:w="458" w:type="dxa"/>
          </w:tcPr>
          <w:p w14:paraId="5905EBAF" w14:textId="77777777" w:rsidR="00980397" w:rsidRPr="006F2BC3" w:rsidRDefault="00980397" w:rsidP="00980397">
            <w:pPr>
              <w:pStyle w:val="rendenr"/>
            </w:pPr>
            <w:r w:rsidRPr="006F2BC3">
              <w:t>49</w:t>
            </w:r>
          </w:p>
        </w:tc>
        <w:tc>
          <w:tcPr>
            <w:tcW w:w="5738" w:type="dxa"/>
            <w:gridSpan w:val="4"/>
            <w:vAlign w:val="bottom"/>
          </w:tcPr>
          <w:p w14:paraId="5905EBB0" w14:textId="77777777" w:rsidR="00980397" w:rsidRPr="006F2BC3" w:rsidRDefault="00980397" w:rsidP="00980397">
            <w:pPr>
              <w:pStyle w:val="renderubrik"/>
            </w:pPr>
            <w:r>
              <w:t>Finansutskottets betänkande FiU40</w:t>
            </w:r>
          </w:p>
        </w:tc>
        <w:tc>
          <w:tcPr>
            <w:tcW w:w="1272" w:type="dxa"/>
            <w:gridSpan w:val="3"/>
            <w:vAlign w:val="bottom"/>
          </w:tcPr>
          <w:p w14:paraId="5905EBB1" w14:textId="77777777" w:rsidR="00980397" w:rsidRPr="006F2BC3" w:rsidRDefault="00980397" w:rsidP="00980397">
            <w:pPr>
              <w:pStyle w:val="renderubrik"/>
            </w:pPr>
          </w:p>
        </w:tc>
        <w:tc>
          <w:tcPr>
            <w:tcW w:w="1475" w:type="dxa"/>
            <w:gridSpan w:val="3"/>
            <w:vAlign w:val="bottom"/>
          </w:tcPr>
          <w:p w14:paraId="5905EBB2" w14:textId="77777777" w:rsidR="00980397" w:rsidRPr="006F2BC3" w:rsidRDefault="00980397" w:rsidP="00980397">
            <w:pPr>
              <w:pStyle w:val="renderubrik"/>
            </w:pPr>
          </w:p>
        </w:tc>
      </w:tr>
      <w:tr w:rsidR="005D3F6C" w14:paraId="5905EBB8" w14:textId="77777777" w:rsidTr="00980397">
        <w:tc>
          <w:tcPr>
            <w:tcW w:w="458" w:type="dxa"/>
            <w:vAlign w:val="bottom"/>
          </w:tcPr>
          <w:p w14:paraId="5905EBB4" w14:textId="77777777" w:rsidR="00980397" w:rsidRPr="006F2BC3" w:rsidRDefault="00980397" w:rsidP="00980397"/>
        </w:tc>
        <w:tc>
          <w:tcPr>
            <w:tcW w:w="5738" w:type="dxa"/>
            <w:gridSpan w:val="4"/>
            <w:vAlign w:val="bottom"/>
          </w:tcPr>
          <w:p w14:paraId="5905EBB5" w14:textId="77777777" w:rsidR="00980397" w:rsidRPr="006F2BC3" w:rsidRDefault="00980397" w:rsidP="00980397">
            <w:pPr>
              <w:pStyle w:val="Underrubrik"/>
            </w:pPr>
            <w:r>
              <w:t>Elektroniska fakturor till följd av offentlig upphandling</w:t>
            </w:r>
          </w:p>
        </w:tc>
        <w:tc>
          <w:tcPr>
            <w:tcW w:w="1272" w:type="dxa"/>
            <w:gridSpan w:val="3"/>
            <w:vAlign w:val="bottom"/>
          </w:tcPr>
          <w:p w14:paraId="5905EBB6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5905EBB7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BBE" w14:textId="77777777" w:rsidTr="00980397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5905EBB9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BBA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5905EBBB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5905EBBC" w14:textId="77777777" w:rsidR="00980397" w:rsidRPr="006F2BC3" w:rsidRDefault="00980397" w:rsidP="00980397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2"/>
            <w:vAlign w:val="bottom"/>
          </w:tcPr>
          <w:p w14:paraId="5905EBBD" w14:textId="77777777" w:rsidR="00980397" w:rsidRPr="006F2BC3" w:rsidRDefault="00980397" w:rsidP="00980397">
            <w:pPr>
              <w:pStyle w:val="Summalinje"/>
            </w:pPr>
            <w:r w:rsidRPr="006F2BC3">
              <w:t>____</w:t>
            </w:r>
          </w:p>
        </w:tc>
      </w:tr>
      <w:tr w:rsidR="005D3F6C" w14:paraId="5905EBC4" w14:textId="77777777" w:rsidTr="00980397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5905EBBF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BC0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5905EBC1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5905EBC2" w14:textId="77777777" w:rsidR="00980397" w:rsidRPr="006F2BC3" w:rsidRDefault="00980397" w:rsidP="00980397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75" w:type="dxa"/>
            <w:gridSpan w:val="2"/>
            <w:vAlign w:val="bottom"/>
          </w:tcPr>
          <w:p w14:paraId="5905EBC3" w14:textId="77777777" w:rsidR="00980397" w:rsidRPr="006F2BC3" w:rsidRDefault="00980397" w:rsidP="00980397">
            <w:pPr>
              <w:pStyle w:val="TalartidSumma"/>
            </w:pPr>
            <w:r w:rsidRPr="006F2BC3">
              <w:t>4.03</w:t>
            </w:r>
          </w:p>
        </w:tc>
      </w:tr>
      <w:tr w:rsidR="005D3F6C" w14:paraId="5905EBC9" w14:textId="77777777" w:rsidTr="00980397">
        <w:tc>
          <w:tcPr>
            <w:tcW w:w="458" w:type="dxa"/>
          </w:tcPr>
          <w:p w14:paraId="5905EBC5" w14:textId="77777777" w:rsidR="00980397" w:rsidRPr="006F2BC3" w:rsidRDefault="00980397" w:rsidP="00980397">
            <w:pPr>
              <w:pStyle w:val="rendenr"/>
            </w:pPr>
            <w:r w:rsidRPr="006F2BC3">
              <w:t>50</w:t>
            </w:r>
          </w:p>
        </w:tc>
        <w:tc>
          <w:tcPr>
            <w:tcW w:w="5738" w:type="dxa"/>
            <w:gridSpan w:val="4"/>
            <w:vAlign w:val="bottom"/>
          </w:tcPr>
          <w:p w14:paraId="5905EBC6" w14:textId="77777777" w:rsidR="00980397" w:rsidRPr="006F2BC3" w:rsidRDefault="00980397" w:rsidP="00980397">
            <w:pPr>
              <w:pStyle w:val="renderubrik"/>
            </w:pPr>
            <w:r>
              <w:t>Skatteutskottets betänkande SkU25</w:t>
            </w:r>
          </w:p>
        </w:tc>
        <w:tc>
          <w:tcPr>
            <w:tcW w:w="1272" w:type="dxa"/>
            <w:gridSpan w:val="3"/>
            <w:vAlign w:val="bottom"/>
          </w:tcPr>
          <w:p w14:paraId="5905EBC7" w14:textId="77777777" w:rsidR="00980397" w:rsidRPr="006F2BC3" w:rsidRDefault="00980397" w:rsidP="00980397">
            <w:pPr>
              <w:pStyle w:val="renderubrik"/>
            </w:pPr>
          </w:p>
        </w:tc>
        <w:tc>
          <w:tcPr>
            <w:tcW w:w="1475" w:type="dxa"/>
            <w:gridSpan w:val="3"/>
            <w:vAlign w:val="bottom"/>
          </w:tcPr>
          <w:p w14:paraId="5905EBC8" w14:textId="77777777" w:rsidR="00980397" w:rsidRPr="006F2BC3" w:rsidRDefault="00980397" w:rsidP="00980397">
            <w:pPr>
              <w:pStyle w:val="renderubrik"/>
            </w:pPr>
          </w:p>
        </w:tc>
      </w:tr>
      <w:tr w:rsidR="005D3F6C" w14:paraId="5905EBCE" w14:textId="77777777" w:rsidTr="00980397">
        <w:tc>
          <w:tcPr>
            <w:tcW w:w="458" w:type="dxa"/>
            <w:vAlign w:val="bottom"/>
          </w:tcPr>
          <w:p w14:paraId="5905EBCA" w14:textId="77777777" w:rsidR="00980397" w:rsidRPr="006F2BC3" w:rsidRDefault="00980397" w:rsidP="00980397"/>
        </w:tc>
        <w:tc>
          <w:tcPr>
            <w:tcW w:w="5738" w:type="dxa"/>
            <w:gridSpan w:val="4"/>
            <w:vAlign w:val="bottom"/>
          </w:tcPr>
          <w:p w14:paraId="5905EBCB" w14:textId="77777777" w:rsidR="00980397" w:rsidRPr="006F2BC3" w:rsidRDefault="00980397" w:rsidP="00980397">
            <w:pPr>
              <w:pStyle w:val="Underrubrik"/>
            </w:pPr>
            <w:r>
              <w:t>Nya skatteregler för företagssektorn</w:t>
            </w:r>
          </w:p>
        </w:tc>
        <w:tc>
          <w:tcPr>
            <w:tcW w:w="1272" w:type="dxa"/>
            <w:gridSpan w:val="3"/>
            <w:vAlign w:val="bottom"/>
          </w:tcPr>
          <w:p w14:paraId="5905EBCC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5905EBCD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BD4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BCF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BD0" w14:textId="77777777" w:rsidR="00980397" w:rsidRPr="006F2BC3" w:rsidRDefault="00980397" w:rsidP="00980397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2"/>
            <w:vAlign w:val="bottom"/>
          </w:tcPr>
          <w:p w14:paraId="5905EBD1" w14:textId="77777777" w:rsidR="00980397" w:rsidRPr="006F2BC3" w:rsidRDefault="00980397" w:rsidP="00980397">
            <w:r w:rsidRPr="006F2BC3">
              <w:t>Dennis Dioukarev (SD)</w:t>
            </w:r>
          </w:p>
        </w:tc>
        <w:tc>
          <w:tcPr>
            <w:tcW w:w="1272" w:type="dxa"/>
            <w:gridSpan w:val="3"/>
            <w:vAlign w:val="bottom"/>
          </w:tcPr>
          <w:p w14:paraId="5905EBD2" w14:textId="77777777" w:rsidR="00980397" w:rsidRPr="006F2BC3" w:rsidRDefault="00980397" w:rsidP="00980397">
            <w:pPr>
              <w:pStyle w:val="Talartid"/>
            </w:pPr>
            <w:r w:rsidRPr="006F2BC3">
              <w:t>5</w:t>
            </w:r>
          </w:p>
        </w:tc>
        <w:tc>
          <w:tcPr>
            <w:tcW w:w="1475" w:type="dxa"/>
            <w:gridSpan w:val="2"/>
            <w:vAlign w:val="bottom"/>
          </w:tcPr>
          <w:p w14:paraId="5905EBD3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BDA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BD5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BD6" w14:textId="77777777" w:rsidR="00980397" w:rsidRPr="006F2BC3" w:rsidRDefault="00980397" w:rsidP="00980397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2"/>
            <w:vAlign w:val="bottom"/>
          </w:tcPr>
          <w:p w14:paraId="5905EBD7" w14:textId="77777777" w:rsidR="00980397" w:rsidRPr="006F2BC3" w:rsidRDefault="00980397" w:rsidP="00980397">
            <w:r w:rsidRPr="006F2BC3">
              <w:t>Linda Snecker (V)</w:t>
            </w:r>
          </w:p>
        </w:tc>
        <w:tc>
          <w:tcPr>
            <w:tcW w:w="1272" w:type="dxa"/>
            <w:gridSpan w:val="3"/>
            <w:vAlign w:val="bottom"/>
          </w:tcPr>
          <w:p w14:paraId="5905EBD8" w14:textId="77777777" w:rsidR="00980397" w:rsidRPr="006F2BC3" w:rsidRDefault="00980397" w:rsidP="00980397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5905EBD9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BE0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BDB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BDC" w14:textId="77777777" w:rsidR="00980397" w:rsidRPr="006F2BC3" w:rsidRDefault="00980397" w:rsidP="00980397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2"/>
            <w:vAlign w:val="bottom"/>
          </w:tcPr>
          <w:p w14:paraId="5905EBDD" w14:textId="77777777" w:rsidR="00980397" w:rsidRPr="006F2BC3" w:rsidRDefault="00980397" w:rsidP="00980397">
            <w:r w:rsidRPr="006F2BC3">
              <w:t>Olle Felten (-)</w:t>
            </w:r>
          </w:p>
        </w:tc>
        <w:tc>
          <w:tcPr>
            <w:tcW w:w="1272" w:type="dxa"/>
            <w:gridSpan w:val="3"/>
            <w:vAlign w:val="bottom"/>
          </w:tcPr>
          <w:p w14:paraId="5905EBDE" w14:textId="77777777" w:rsidR="00980397" w:rsidRPr="006F2BC3" w:rsidRDefault="00980397" w:rsidP="00980397">
            <w:pPr>
              <w:pStyle w:val="Talartid"/>
            </w:pPr>
            <w:r w:rsidRPr="006F2BC3">
              <w:t>10</w:t>
            </w:r>
          </w:p>
        </w:tc>
        <w:tc>
          <w:tcPr>
            <w:tcW w:w="1475" w:type="dxa"/>
            <w:gridSpan w:val="2"/>
            <w:vAlign w:val="bottom"/>
          </w:tcPr>
          <w:p w14:paraId="5905EBDF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BE6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BE1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BE2" w14:textId="77777777" w:rsidR="00980397" w:rsidRPr="006F2BC3" w:rsidRDefault="00980397" w:rsidP="00980397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2"/>
            <w:vAlign w:val="bottom"/>
          </w:tcPr>
          <w:p w14:paraId="5905EBE3" w14:textId="77777777" w:rsidR="00980397" w:rsidRPr="006F2BC3" w:rsidRDefault="00980397" w:rsidP="00980397">
            <w:r w:rsidRPr="006F2BC3">
              <w:t>Per Åsling (C)</w:t>
            </w:r>
          </w:p>
        </w:tc>
        <w:tc>
          <w:tcPr>
            <w:tcW w:w="1272" w:type="dxa"/>
            <w:gridSpan w:val="3"/>
            <w:vAlign w:val="bottom"/>
          </w:tcPr>
          <w:p w14:paraId="5905EBE4" w14:textId="77777777" w:rsidR="00980397" w:rsidRPr="006F2BC3" w:rsidRDefault="00980397" w:rsidP="00980397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5905EBE5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BEC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BE7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BE8" w14:textId="77777777" w:rsidR="00980397" w:rsidRPr="006F2BC3" w:rsidRDefault="00980397" w:rsidP="00980397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gridSpan w:val="2"/>
            <w:vAlign w:val="bottom"/>
          </w:tcPr>
          <w:p w14:paraId="5905EBE9" w14:textId="77777777" w:rsidR="00980397" w:rsidRPr="006F2BC3" w:rsidRDefault="00980397" w:rsidP="00980397">
            <w:r w:rsidRPr="006F2BC3">
              <w:t>Jörgen Hellman (S)</w:t>
            </w:r>
          </w:p>
        </w:tc>
        <w:tc>
          <w:tcPr>
            <w:tcW w:w="1272" w:type="dxa"/>
            <w:gridSpan w:val="3"/>
            <w:vAlign w:val="bottom"/>
          </w:tcPr>
          <w:p w14:paraId="5905EBEA" w14:textId="77777777" w:rsidR="00980397" w:rsidRPr="006F2BC3" w:rsidRDefault="00980397" w:rsidP="00980397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5905EBEB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BF2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BED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BEE" w14:textId="77777777" w:rsidR="00980397" w:rsidRPr="006F2BC3" w:rsidRDefault="00980397" w:rsidP="00980397">
            <w:pPr>
              <w:pStyle w:val="Numrering"/>
            </w:pPr>
            <w:r w:rsidRPr="006F2BC3">
              <w:t>6</w:t>
            </w:r>
          </w:p>
        </w:tc>
        <w:tc>
          <w:tcPr>
            <w:tcW w:w="5253" w:type="dxa"/>
            <w:gridSpan w:val="2"/>
            <w:vAlign w:val="bottom"/>
          </w:tcPr>
          <w:p w14:paraId="5905EBEF" w14:textId="77777777" w:rsidR="00980397" w:rsidRPr="006F2BC3" w:rsidRDefault="00980397" w:rsidP="00980397">
            <w:r w:rsidRPr="006F2BC3">
              <w:t>Cecilia Widegren (M)</w:t>
            </w:r>
          </w:p>
        </w:tc>
        <w:tc>
          <w:tcPr>
            <w:tcW w:w="1272" w:type="dxa"/>
            <w:gridSpan w:val="3"/>
            <w:vAlign w:val="bottom"/>
          </w:tcPr>
          <w:p w14:paraId="5905EBF0" w14:textId="77777777" w:rsidR="00980397" w:rsidRPr="006F2BC3" w:rsidRDefault="00980397" w:rsidP="00980397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5905EBF1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BF8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BF3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BF4" w14:textId="77777777" w:rsidR="00980397" w:rsidRPr="006F2BC3" w:rsidRDefault="00980397" w:rsidP="00980397">
            <w:pPr>
              <w:pStyle w:val="Numrering"/>
            </w:pPr>
            <w:r w:rsidRPr="006F2BC3">
              <w:t>7</w:t>
            </w:r>
          </w:p>
        </w:tc>
        <w:tc>
          <w:tcPr>
            <w:tcW w:w="5253" w:type="dxa"/>
            <w:gridSpan w:val="2"/>
            <w:vAlign w:val="bottom"/>
          </w:tcPr>
          <w:p w14:paraId="5905EBF5" w14:textId="77777777" w:rsidR="00980397" w:rsidRPr="006F2BC3" w:rsidRDefault="00980397" w:rsidP="00980397">
            <w:r w:rsidRPr="006F2BC3">
              <w:t>Rasmus Ling (MP)</w:t>
            </w:r>
          </w:p>
        </w:tc>
        <w:tc>
          <w:tcPr>
            <w:tcW w:w="1272" w:type="dxa"/>
            <w:gridSpan w:val="3"/>
            <w:vAlign w:val="bottom"/>
          </w:tcPr>
          <w:p w14:paraId="5905EBF6" w14:textId="77777777" w:rsidR="00980397" w:rsidRPr="006F2BC3" w:rsidRDefault="00980397" w:rsidP="00980397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5905EBF7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BFE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BF9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BFA" w14:textId="77777777" w:rsidR="00980397" w:rsidRPr="006F2BC3" w:rsidRDefault="00980397" w:rsidP="00980397">
            <w:pPr>
              <w:pStyle w:val="Numrering"/>
            </w:pPr>
            <w:r w:rsidRPr="006F2BC3">
              <w:t>8</w:t>
            </w:r>
          </w:p>
        </w:tc>
        <w:tc>
          <w:tcPr>
            <w:tcW w:w="5253" w:type="dxa"/>
            <w:gridSpan w:val="2"/>
            <w:vAlign w:val="bottom"/>
          </w:tcPr>
          <w:p w14:paraId="5905EBFB" w14:textId="77777777" w:rsidR="00980397" w:rsidRPr="006F2BC3" w:rsidRDefault="00980397" w:rsidP="00980397">
            <w:r w:rsidRPr="006F2BC3">
              <w:t>Mathias Sundin (L)</w:t>
            </w:r>
          </w:p>
        </w:tc>
        <w:tc>
          <w:tcPr>
            <w:tcW w:w="1272" w:type="dxa"/>
            <w:gridSpan w:val="3"/>
            <w:vAlign w:val="bottom"/>
          </w:tcPr>
          <w:p w14:paraId="5905EBFC" w14:textId="77777777" w:rsidR="00980397" w:rsidRPr="006F2BC3" w:rsidRDefault="00980397" w:rsidP="00980397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2"/>
            <w:vAlign w:val="bottom"/>
          </w:tcPr>
          <w:p w14:paraId="5905EBFD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C04" w14:textId="77777777" w:rsidTr="00980397">
        <w:trPr>
          <w:gridAfter w:val="2"/>
          <w:wAfter w:w="26" w:type="dxa"/>
          <w:trHeight w:hRule="exact" w:val="440"/>
        </w:trPr>
        <w:tc>
          <w:tcPr>
            <w:tcW w:w="458" w:type="dxa"/>
            <w:vAlign w:val="bottom"/>
          </w:tcPr>
          <w:p w14:paraId="5905EBFF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C00" w14:textId="77777777" w:rsidR="00980397" w:rsidRPr="006F2BC3" w:rsidRDefault="00980397" w:rsidP="00980397">
            <w:pPr>
              <w:pStyle w:val="Numrering"/>
            </w:pPr>
            <w:r w:rsidRPr="006F2BC3">
              <w:t>9</w:t>
            </w:r>
          </w:p>
        </w:tc>
        <w:tc>
          <w:tcPr>
            <w:tcW w:w="5253" w:type="dxa"/>
            <w:gridSpan w:val="2"/>
            <w:vAlign w:val="bottom"/>
          </w:tcPr>
          <w:p w14:paraId="5905EC01" w14:textId="77777777" w:rsidR="00980397" w:rsidRPr="006F2BC3" w:rsidRDefault="00980397" w:rsidP="00980397">
            <w:r w:rsidRPr="006F2BC3">
              <w:t>Larry Söder (KD)</w:t>
            </w:r>
          </w:p>
        </w:tc>
        <w:tc>
          <w:tcPr>
            <w:tcW w:w="1272" w:type="dxa"/>
            <w:gridSpan w:val="3"/>
            <w:vAlign w:val="bottom"/>
          </w:tcPr>
          <w:p w14:paraId="5905EC02" w14:textId="77777777" w:rsidR="00980397" w:rsidRPr="006F2BC3" w:rsidRDefault="00980397" w:rsidP="00980397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2"/>
            <w:vAlign w:val="bottom"/>
          </w:tcPr>
          <w:p w14:paraId="5905EC03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C0A" w14:textId="77777777" w:rsidTr="00980397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5905EC05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C06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5905EC07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5905EC08" w14:textId="77777777" w:rsidR="00980397" w:rsidRPr="006F2BC3" w:rsidRDefault="00980397" w:rsidP="00980397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2"/>
            <w:vAlign w:val="bottom"/>
          </w:tcPr>
          <w:p w14:paraId="5905EC09" w14:textId="77777777" w:rsidR="00980397" w:rsidRPr="006F2BC3" w:rsidRDefault="00980397" w:rsidP="00980397">
            <w:pPr>
              <w:pStyle w:val="Summalinje"/>
            </w:pPr>
            <w:r w:rsidRPr="006F2BC3">
              <w:t>____</w:t>
            </w:r>
          </w:p>
        </w:tc>
      </w:tr>
      <w:tr w:rsidR="005D3F6C" w14:paraId="5905EC10" w14:textId="77777777" w:rsidTr="00980397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5905EC0B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C0C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5905EC0D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5905EC0E" w14:textId="77777777" w:rsidR="00980397" w:rsidRPr="006F2BC3" w:rsidRDefault="00980397" w:rsidP="00980397">
            <w:pPr>
              <w:pStyle w:val="TalartidSumma"/>
            </w:pPr>
            <w:r w:rsidRPr="006F2BC3">
              <w:t xml:space="preserve"> 1.05</w:t>
            </w:r>
          </w:p>
        </w:tc>
        <w:tc>
          <w:tcPr>
            <w:tcW w:w="1475" w:type="dxa"/>
            <w:gridSpan w:val="2"/>
            <w:vAlign w:val="bottom"/>
          </w:tcPr>
          <w:p w14:paraId="5905EC0F" w14:textId="77777777" w:rsidR="00980397" w:rsidRPr="006F2BC3" w:rsidRDefault="00980397" w:rsidP="00980397">
            <w:pPr>
              <w:pStyle w:val="TalartidSumma"/>
            </w:pPr>
            <w:r w:rsidRPr="006F2BC3">
              <w:t>5.08</w:t>
            </w:r>
          </w:p>
        </w:tc>
      </w:tr>
      <w:tr w:rsidR="005D3F6C" w14:paraId="5905EC15" w14:textId="77777777" w:rsidTr="00980397">
        <w:tc>
          <w:tcPr>
            <w:tcW w:w="458" w:type="dxa"/>
          </w:tcPr>
          <w:p w14:paraId="5905EC11" w14:textId="77777777" w:rsidR="00980397" w:rsidRPr="006F2BC3" w:rsidRDefault="00980397" w:rsidP="00980397">
            <w:pPr>
              <w:pStyle w:val="rendenr"/>
            </w:pPr>
            <w:r w:rsidRPr="006F2BC3">
              <w:t>51</w:t>
            </w:r>
          </w:p>
        </w:tc>
        <w:tc>
          <w:tcPr>
            <w:tcW w:w="5738" w:type="dxa"/>
            <w:gridSpan w:val="4"/>
            <w:vAlign w:val="bottom"/>
          </w:tcPr>
          <w:p w14:paraId="5905EC12" w14:textId="77777777" w:rsidR="00980397" w:rsidRPr="006F2BC3" w:rsidRDefault="00980397" w:rsidP="00980397">
            <w:pPr>
              <w:pStyle w:val="renderubrik"/>
            </w:pPr>
            <w:r>
              <w:t>Skatteutskottets betänkande SkU26</w:t>
            </w:r>
          </w:p>
        </w:tc>
        <w:tc>
          <w:tcPr>
            <w:tcW w:w="1272" w:type="dxa"/>
            <w:gridSpan w:val="3"/>
            <w:vAlign w:val="bottom"/>
          </w:tcPr>
          <w:p w14:paraId="5905EC13" w14:textId="77777777" w:rsidR="00980397" w:rsidRPr="006F2BC3" w:rsidRDefault="00980397" w:rsidP="00980397">
            <w:pPr>
              <w:pStyle w:val="renderubrik"/>
            </w:pPr>
          </w:p>
        </w:tc>
        <w:tc>
          <w:tcPr>
            <w:tcW w:w="1475" w:type="dxa"/>
            <w:gridSpan w:val="3"/>
            <w:vAlign w:val="bottom"/>
          </w:tcPr>
          <w:p w14:paraId="5905EC14" w14:textId="77777777" w:rsidR="00980397" w:rsidRPr="006F2BC3" w:rsidRDefault="00980397" w:rsidP="00980397">
            <w:pPr>
              <w:pStyle w:val="renderubrik"/>
            </w:pPr>
          </w:p>
        </w:tc>
      </w:tr>
      <w:tr w:rsidR="005D3F6C" w14:paraId="5905EC1A" w14:textId="77777777" w:rsidTr="00980397">
        <w:tc>
          <w:tcPr>
            <w:tcW w:w="458" w:type="dxa"/>
            <w:vAlign w:val="bottom"/>
          </w:tcPr>
          <w:p w14:paraId="5905EC16" w14:textId="77777777" w:rsidR="00980397" w:rsidRPr="006F2BC3" w:rsidRDefault="00980397" w:rsidP="00980397"/>
        </w:tc>
        <w:tc>
          <w:tcPr>
            <w:tcW w:w="5738" w:type="dxa"/>
            <w:gridSpan w:val="4"/>
            <w:vAlign w:val="bottom"/>
          </w:tcPr>
          <w:p w14:paraId="5905EC17" w14:textId="77777777" w:rsidR="00980397" w:rsidRPr="006F2BC3" w:rsidRDefault="00980397" w:rsidP="00980397">
            <w:pPr>
              <w:pStyle w:val="Underrubrik"/>
            </w:pPr>
            <w:r>
              <w:t>Mervärdesskatteregler för vouchrar</w:t>
            </w:r>
          </w:p>
        </w:tc>
        <w:tc>
          <w:tcPr>
            <w:tcW w:w="1272" w:type="dxa"/>
            <w:gridSpan w:val="3"/>
            <w:vAlign w:val="bottom"/>
          </w:tcPr>
          <w:p w14:paraId="5905EC18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5905EC19" w14:textId="77777777" w:rsidR="00980397" w:rsidRPr="006F2BC3" w:rsidRDefault="00980397" w:rsidP="00980397">
            <w:r w:rsidRPr="006F2BC3">
              <w:t xml:space="preserve"> </w:t>
            </w:r>
          </w:p>
        </w:tc>
      </w:tr>
      <w:tr w:rsidR="005D3F6C" w14:paraId="5905EC20" w14:textId="77777777" w:rsidTr="00980397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5905EC1B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C1C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5905EC1D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5905EC1E" w14:textId="77777777" w:rsidR="00980397" w:rsidRPr="006F2BC3" w:rsidRDefault="00980397" w:rsidP="00980397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2"/>
            <w:vAlign w:val="bottom"/>
          </w:tcPr>
          <w:p w14:paraId="5905EC1F" w14:textId="77777777" w:rsidR="00980397" w:rsidRPr="006F2BC3" w:rsidRDefault="00980397" w:rsidP="00980397">
            <w:pPr>
              <w:pStyle w:val="Summalinje"/>
            </w:pPr>
            <w:r w:rsidRPr="006F2BC3">
              <w:t>____</w:t>
            </w:r>
          </w:p>
        </w:tc>
      </w:tr>
      <w:tr w:rsidR="005D3F6C" w14:paraId="5905EC26" w14:textId="77777777" w:rsidTr="00980397">
        <w:trPr>
          <w:gridAfter w:val="2"/>
          <w:wAfter w:w="26" w:type="dxa"/>
        </w:trPr>
        <w:tc>
          <w:tcPr>
            <w:tcW w:w="458" w:type="dxa"/>
            <w:vAlign w:val="bottom"/>
          </w:tcPr>
          <w:p w14:paraId="5905EC21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5905EC22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5905EC23" w14:textId="77777777" w:rsidR="00980397" w:rsidRPr="006F2BC3" w:rsidRDefault="00980397" w:rsidP="00980397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3"/>
            <w:vAlign w:val="bottom"/>
          </w:tcPr>
          <w:p w14:paraId="5905EC24" w14:textId="77777777" w:rsidR="00980397" w:rsidRPr="006F2BC3" w:rsidRDefault="00980397" w:rsidP="00980397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75" w:type="dxa"/>
            <w:gridSpan w:val="2"/>
            <w:vAlign w:val="bottom"/>
          </w:tcPr>
          <w:p w14:paraId="5905EC25" w14:textId="77777777" w:rsidR="00980397" w:rsidRPr="006F2BC3" w:rsidRDefault="00980397" w:rsidP="00980397">
            <w:pPr>
              <w:pStyle w:val="TalartidSumma"/>
            </w:pPr>
            <w:r w:rsidRPr="006F2BC3">
              <w:t>5.08</w:t>
            </w:r>
          </w:p>
        </w:tc>
      </w:tr>
      <w:tr w:rsidR="005D3F6C" w14:paraId="5905EC29" w14:textId="77777777" w:rsidTr="00980397">
        <w:tc>
          <w:tcPr>
            <w:tcW w:w="458" w:type="dxa"/>
            <w:vAlign w:val="bottom"/>
          </w:tcPr>
          <w:p w14:paraId="5905EC27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8485" w:type="dxa"/>
            <w:gridSpan w:val="10"/>
            <w:vAlign w:val="bottom"/>
          </w:tcPr>
          <w:p w14:paraId="5905EC28" w14:textId="77777777" w:rsidR="00980397" w:rsidRPr="006F2BC3" w:rsidRDefault="00980397" w:rsidP="00980397">
            <w:pPr>
              <w:pStyle w:val="TalartidTotalText"/>
            </w:pPr>
            <w:r w:rsidRPr="006F2BC3">
              <w:t>Totalt anmäld tid 5 tim. 8 min.</w:t>
            </w:r>
          </w:p>
        </w:tc>
      </w:tr>
      <w:tr w:rsidR="005D3F6C" w14:paraId="5905EC2C" w14:textId="77777777" w:rsidTr="00980397">
        <w:tc>
          <w:tcPr>
            <w:tcW w:w="458" w:type="dxa"/>
            <w:vAlign w:val="bottom"/>
          </w:tcPr>
          <w:p w14:paraId="5905EC2A" w14:textId="77777777" w:rsidR="00980397" w:rsidRPr="006F2BC3" w:rsidRDefault="00980397" w:rsidP="00980397">
            <w:r w:rsidRPr="006F2BC3">
              <w:t xml:space="preserve"> </w:t>
            </w:r>
          </w:p>
        </w:tc>
        <w:tc>
          <w:tcPr>
            <w:tcW w:w="8485" w:type="dxa"/>
            <w:gridSpan w:val="10"/>
            <w:vAlign w:val="bottom"/>
          </w:tcPr>
          <w:p w14:paraId="5905EC2B" w14:textId="77777777" w:rsidR="00980397" w:rsidRPr="006F2BC3" w:rsidRDefault="00980397" w:rsidP="00980397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5905EC2D" w14:textId="77777777" w:rsidR="00980397" w:rsidRPr="006F2BC3" w:rsidRDefault="00980397" w:rsidP="00980397">
      <w:pPr>
        <w:pStyle w:val="renderubrik"/>
      </w:pPr>
      <w:bookmarkStart w:id="3" w:name="StartTalarLista"/>
      <w:bookmarkEnd w:id="3"/>
    </w:p>
    <w:p w14:paraId="5905EC2E" w14:textId="77777777" w:rsidR="00980397" w:rsidRPr="00631228" w:rsidRDefault="00980397" w:rsidP="00980397">
      <w:pPr>
        <w:pStyle w:val="renderubrikKursiv"/>
      </w:pPr>
    </w:p>
    <w:sectPr w:rsidR="00980397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5EC3A" w14:textId="77777777" w:rsidR="00980397" w:rsidRDefault="00980397">
      <w:pPr>
        <w:spacing w:after="0" w:line="240" w:lineRule="auto"/>
      </w:pPr>
      <w:r>
        <w:separator/>
      </w:r>
    </w:p>
  </w:endnote>
  <w:endnote w:type="continuationSeparator" w:id="0">
    <w:p w14:paraId="5905EC3C" w14:textId="77777777" w:rsidR="00980397" w:rsidRDefault="0098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5EC32" w14:textId="53E446AE" w:rsidR="00980397" w:rsidRDefault="0098039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F87246">
      <w:rPr>
        <w:noProof/>
      </w:rPr>
      <w:t>2</w:t>
    </w:r>
    <w:r>
      <w:fldChar w:fldCharType="end"/>
    </w:r>
    <w:r>
      <w:t xml:space="preserve"> (</w:t>
    </w:r>
    <w:fldSimple w:instr=" NUMPAGES ">
      <w:r w:rsidR="00F87246">
        <w:rPr>
          <w:noProof/>
        </w:rPr>
        <w:t>5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5EC35" w14:textId="622C6C71" w:rsidR="00980397" w:rsidRDefault="0098039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F87246">
      <w:rPr>
        <w:noProof/>
      </w:rPr>
      <w:t>1</w:t>
    </w:r>
    <w:r>
      <w:fldChar w:fldCharType="end"/>
    </w:r>
    <w:r>
      <w:t xml:space="preserve"> (</w:t>
    </w:r>
    <w:fldSimple w:instr=" NUMPAGES ">
      <w:r w:rsidR="00F87246">
        <w:rPr>
          <w:noProof/>
        </w:rPr>
        <w:t>5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5EC36" w14:textId="77777777" w:rsidR="00980397" w:rsidRDefault="00980397">
      <w:pPr>
        <w:spacing w:after="0" w:line="240" w:lineRule="auto"/>
      </w:pPr>
      <w:r>
        <w:separator/>
      </w:r>
    </w:p>
  </w:footnote>
  <w:footnote w:type="continuationSeparator" w:id="0">
    <w:p w14:paraId="5905EC38" w14:textId="77777777" w:rsidR="00980397" w:rsidRDefault="0098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5EC2F" w14:textId="23ED0B6E" w:rsidR="00980397" w:rsidRDefault="00980397">
    <w:pPr>
      <w:pStyle w:val="Sidhuvud"/>
      <w:tabs>
        <w:tab w:val="clear" w:pos="4536"/>
      </w:tabs>
    </w:pPr>
    <w:fldSimple w:instr=" DOCPROPERTY &quot;DocumentDate&quot; ">
      <w:r>
        <w:t>Onsdagen den 13 juni 2018</w:t>
      </w:r>
    </w:fldSimple>
    <w:r>
      <w:fldChar w:fldCharType="begin"/>
    </w:r>
    <w:r>
      <w:instrText xml:space="preserve">if </w:instrText>
    </w:r>
    <w:fldSimple w:instr=" DOCPROPERTY &quot;Status&quot; ">
      <w:r>
        <w:instrText>slutlig</w:instrText>
      </w:r>
    </w:fldSimple>
    <w:r>
      <w:instrText xml:space="preserve"> = "preliminär" " (preliminärt)" "" </w:instrText>
    </w:r>
    <w:r>
      <w:fldChar w:fldCharType="end"/>
    </w:r>
    <w:r>
      <w:tab/>
    </w:r>
  </w:p>
  <w:p w14:paraId="5905EC30" w14:textId="77777777" w:rsidR="00980397" w:rsidRDefault="00980397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905EC31" w14:textId="77777777" w:rsidR="00980397" w:rsidRDefault="009803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5EC33" w14:textId="77777777" w:rsidR="00980397" w:rsidRDefault="00980397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5905EC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15pt;height:26.8pt" fillcolor="window">
          <v:imagedata r:id="rId1" o:title=""/>
        </v:shape>
      </w:pict>
    </w:r>
  </w:p>
  <w:p w14:paraId="5905EC34" w14:textId="311C4C8D" w:rsidR="00980397" w:rsidRDefault="00980397">
    <w:pPr>
      <w:pStyle w:val="Dokumentrubrik"/>
      <w:spacing w:after="360"/>
    </w:pPr>
    <w:r>
      <w:fldChar w:fldCharType="begin"/>
    </w:r>
    <w:r>
      <w:instrText xml:space="preserve"> if </w:instrText>
    </w:r>
    <w:fldSimple w:instr=" DOCPROPERTY  Status ">
      <w:r>
        <w:instrText>slutlig</w:instrText>
      </w:r>
    </w:fldSimple>
    <w:r>
      <w:instrText xml:space="preserve"> = "preliminär" "Preliminär t" "T" </w:instrText>
    </w:r>
    <w:r>
      <w:fldChar w:fldCharType="separate"/>
    </w:r>
    <w:r w:rsidR="00F87246"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2D86F5F0">
      <w:start w:val="1"/>
      <w:numFmt w:val="decimal"/>
      <w:lvlText w:val="%1"/>
      <w:legacy w:legacy="1" w:legacySpace="0" w:legacyIndent="0"/>
      <w:lvlJc w:val="left"/>
    </w:lvl>
    <w:lvl w:ilvl="1" w:tplc="812286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645E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684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BAC1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A08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348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72F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2EB7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C5DC0CCC">
      <w:start w:val="1"/>
      <w:numFmt w:val="decimal"/>
      <w:lvlText w:val="%1"/>
      <w:legacy w:legacy="1" w:legacySpace="0" w:legacyIndent="0"/>
      <w:lvlJc w:val="left"/>
    </w:lvl>
    <w:lvl w:ilvl="1" w:tplc="735E6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1A4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5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7678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6CFA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80E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F645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06C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D3F6C"/>
    <w:rsid w:val="005D3F6C"/>
    <w:rsid w:val="00980397"/>
    <w:rsid w:val="00F8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5E9BB"/>
  <w15:docId w15:val="{CD5908EF-F241-49C5-995D-E3C77B67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2018-06-13</SAFIR_Sammantradesdatum_Doc>
    <SAFIR_SammantradeID xmlns="C07A1A6C-0B19-41D9-BDF8-F523BA3921EB">60f4b376-cc69-4e34-97c4-8fec62ba2a30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15C3A9-EB86-4FB5-8EE1-C974C2B1D334}"/>
</file>

<file path=customXml/itemProps2.xml><?xml version="1.0" encoding="utf-8"?>
<ds:datastoreItem xmlns:ds="http://schemas.openxmlformats.org/officeDocument/2006/customXml" ds:itemID="{DF162CB4-F9C1-4108-8B9B-46E10FF1EAC6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24</TotalTime>
  <Pages>5</Pages>
  <Words>678</Words>
  <Characters>3485</Characters>
  <Application>Microsoft Office Word</Application>
  <DocSecurity>0</DocSecurity>
  <Lines>580</Lines>
  <Paragraphs>320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2018-06-12T15:01:00Z</cp:lastPrinted>
  <dcterms:created xsi:type="dcterms:W3CDTF">2013-09-04T06:47:00Z</dcterms:created>
  <dcterms:modified xsi:type="dcterms:W3CDTF">2018-06-12T15:03:00Z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13 juni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