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DF0" w:rsidRDefault="00D30DF0" w:rsidP="00D30DF0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30DF0" w:rsidTr="00C153C4">
        <w:tc>
          <w:tcPr>
            <w:tcW w:w="9141" w:type="dxa"/>
            <w:hideMark/>
          </w:tcPr>
          <w:p w:rsidR="00D30DF0" w:rsidRDefault="00D30DF0" w:rsidP="00C153C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RIKSDAGEN</w:t>
            </w:r>
          </w:p>
          <w:p w:rsidR="00D30DF0" w:rsidRDefault="00D30DF0" w:rsidP="00C153C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TRAFIKUTSKOTTET</w:t>
            </w:r>
          </w:p>
        </w:tc>
      </w:tr>
    </w:tbl>
    <w:p w:rsidR="00D30DF0" w:rsidRDefault="00D30DF0" w:rsidP="00D30DF0">
      <w:pPr>
        <w:rPr>
          <w:sz w:val="22"/>
          <w:szCs w:val="22"/>
        </w:rPr>
      </w:pPr>
    </w:p>
    <w:p w:rsidR="00D30DF0" w:rsidRDefault="00D30DF0" w:rsidP="00D30DF0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30DF0" w:rsidTr="00C153C4">
        <w:trPr>
          <w:cantSplit/>
          <w:trHeight w:val="742"/>
        </w:trPr>
        <w:tc>
          <w:tcPr>
            <w:tcW w:w="1985" w:type="dxa"/>
            <w:hideMark/>
          </w:tcPr>
          <w:p w:rsidR="00D30DF0" w:rsidRDefault="00D30DF0" w:rsidP="00C153C4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</w:tcPr>
          <w:p w:rsidR="00D30DF0" w:rsidRDefault="00D30DF0" w:rsidP="00C153C4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UTSKOTTSSAMMANTRÄDE 2021/22:29</w:t>
            </w:r>
          </w:p>
          <w:p w:rsidR="00D30DF0" w:rsidRDefault="00D30DF0" w:rsidP="00C153C4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D30DF0" w:rsidTr="00C153C4">
        <w:tc>
          <w:tcPr>
            <w:tcW w:w="1985" w:type="dxa"/>
            <w:hideMark/>
          </w:tcPr>
          <w:p w:rsidR="00D30DF0" w:rsidRDefault="00D30DF0" w:rsidP="00C153C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30DF0" w:rsidRDefault="00D30DF0" w:rsidP="00C153C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2022-05-03</w:t>
            </w:r>
          </w:p>
        </w:tc>
      </w:tr>
      <w:tr w:rsidR="00D30DF0" w:rsidTr="00C153C4">
        <w:tc>
          <w:tcPr>
            <w:tcW w:w="1985" w:type="dxa"/>
            <w:hideMark/>
          </w:tcPr>
          <w:p w:rsidR="00D30DF0" w:rsidRDefault="00D30DF0" w:rsidP="00C153C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TID</w:t>
            </w:r>
          </w:p>
        </w:tc>
        <w:tc>
          <w:tcPr>
            <w:tcW w:w="6463" w:type="dxa"/>
          </w:tcPr>
          <w:p w:rsidR="00D30DF0" w:rsidRDefault="00D30DF0" w:rsidP="00C153C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11.00 – 11.</w:t>
            </w:r>
            <w:r w:rsidR="00070DCB">
              <w:rPr>
                <w:sz w:val="22"/>
                <w:szCs w:val="22"/>
                <w:lang w:val="en-GB" w:eastAsia="en-US"/>
              </w:rPr>
              <w:t>20</w:t>
            </w:r>
          </w:p>
          <w:p w:rsidR="00D30DF0" w:rsidRDefault="00D30DF0" w:rsidP="00C153C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C153C4">
        <w:tc>
          <w:tcPr>
            <w:tcW w:w="1985" w:type="dxa"/>
            <w:hideMark/>
          </w:tcPr>
          <w:p w:rsidR="00D30DF0" w:rsidRDefault="00D30DF0" w:rsidP="00C153C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30DF0" w:rsidRDefault="00D30DF0" w:rsidP="00C153C4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Se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1</w:t>
            </w:r>
          </w:p>
        </w:tc>
      </w:tr>
    </w:tbl>
    <w:p w:rsidR="00D30DF0" w:rsidRDefault="00D30DF0" w:rsidP="00D30DF0">
      <w:pPr>
        <w:rPr>
          <w:sz w:val="22"/>
          <w:szCs w:val="22"/>
        </w:rPr>
      </w:pPr>
    </w:p>
    <w:p w:rsidR="00D30DF0" w:rsidRDefault="00D30DF0" w:rsidP="00D30DF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D30DF0" w:rsidRDefault="00D30DF0" w:rsidP="00D30DF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D30DF0" w:rsidRDefault="00D30DF0" w:rsidP="00D30DF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D30DF0" w:rsidRDefault="00D30DF0" w:rsidP="00D30DF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25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4"/>
        <w:gridCol w:w="566"/>
        <w:gridCol w:w="1592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D30DF0" w:rsidTr="00070DCB">
        <w:trPr>
          <w:gridBefore w:val="1"/>
          <w:gridAfter w:val="1"/>
          <w:wBefore w:w="1344" w:type="dxa"/>
          <w:wAfter w:w="71" w:type="dxa"/>
        </w:trPr>
        <w:tc>
          <w:tcPr>
            <w:tcW w:w="566" w:type="dxa"/>
          </w:tcPr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1</w:t>
            </w: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2</w:t>
            </w:r>
            <w:r>
              <w:rPr>
                <w:b/>
                <w:snapToGrid w:val="0"/>
                <w:sz w:val="22"/>
                <w:szCs w:val="22"/>
                <w:lang w:val="en-GB" w:eastAsia="en-US"/>
              </w:rPr>
              <w:br/>
            </w:r>
            <w:r>
              <w:rPr>
                <w:b/>
                <w:snapToGrid w:val="0"/>
                <w:sz w:val="22"/>
                <w:szCs w:val="22"/>
                <w:lang w:val="en-GB" w:eastAsia="en-US"/>
              </w:rPr>
              <w:br/>
            </w: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72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3</w:t>
            </w:r>
          </w:p>
          <w:p w:rsidR="00D30DF0" w:rsidRDefault="00D30DF0" w:rsidP="00C153C4">
            <w:pPr>
              <w:tabs>
                <w:tab w:val="left" w:pos="1701"/>
              </w:tabs>
              <w:spacing w:line="72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D30DF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 xml:space="preserve"> </w:t>
            </w: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6944" w:type="dxa"/>
            <w:gridSpan w:val="15"/>
          </w:tcPr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30DF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Information från Infrastrukturdepartementet </w:t>
            </w:r>
            <w:proofErr w:type="spellStart"/>
            <w:r w:rsidRPr="00D30DF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m.a.a</w:t>
            </w:r>
            <w:proofErr w:type="spellEnd"/>
            <w:r w:rsidRPr="00D30DF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 kriget i Ukraina</w:t>
            </w:r>
          </w:p>
          <w:p w:rsidR="00D30DF0" w:rsidRDefault="00D30DF0" w:rsidP="00D30DF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D30DF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D30D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Infrastrukturminister Tomas Eneroth informera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de och svarade på frågor</w:t>
            </w:r>
            <w:r w:rsidRPr="00D30D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9429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i frågan </w:t>
            </w:r>
            <w:r w:rsidRPr="00D30D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om att stänga hamnar för fartyg knutna till Ryssland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Justering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av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br/>
            </w: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justerade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2021/22:28.</w:t>
            </w: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D30DF0" w:rsidRPr="001036F8" w:rsidRDefault="00D30DF0" w:rsidP="00C153C4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Nästa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sammanträde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Torsdagen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den 5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maj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kl. 10.00</w:t>
            </w: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D30DF0" w:rsidRPr="00BC58A5" w:rsidRDefault="00D30DF0" w:rsidP="00C153C4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Vid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protokollet</w:t>
            </w:r>
            <w:proofErr w:type="spellEnd"/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bookmarkStart w:id="0" w:name="_GoBack"/>
            <w:bookmarkEnd w:id="0"/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Justeras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den 5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maj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2022</w:t>
            </w: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  <w:p w:rsidR="00D30DF0" w:rsidRDefault="00D30DF0" w:rsidP="00C153C4">
            <w:pPr>
              <w:tabs>
                <w:tab w:val="left" w:pos="1701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  <w:p w:rsidR="00D30DF0" w:rsidRPr="00B96683" w:rsidRDefault="00D30DF0" w:rsidP="00B96683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Jens Holm </w:t>
            </w:r>
          </w:p>
        </w:tc>
      </w:tr>
      <w:tr w:rsidR="00D30DF0" w:rsidTr="00070DCB">
        <w:trPr>
          <w:cantSplit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2021/22:29</w:t>
            </w:r>
          </w:p>
        </w:tc>
      </w:tr>
      <w:tr w:rsidR="00D30DF0" w:rsidTr="00070DCB">
        <w:trPr>
          <w:cantSplit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§ 1-3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rPr>
          <w:trHeight w:val="282"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 xml:space="preserve">Anders Åkesson (C),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förste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i/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070DCB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Teres Lindberg (</w:t>
            </w:r>
            <w:proofErr w:type="gramStart"/>
            <w:r>
              <w:rPr>
                <w:sz w:val="22"/>
                <w:szCs w:val="22"/>
                <w:lang w:val="en-GB" w:eastAsia="en-US"/>
              </w:rPr>
              <w:t xml:space="preserve">S)   </w:t>
            </w:r>
            <w:proofErr w:type="gramEnd"/>
            <w:r>
              <w:rPr>
                <w:sz w:val="22"/>
                <w:szCs w:val="22"/>
                <w:lang w:val="en-GB" w:eastAsia="en-US"/>
              </w:rPr>
              <w:t xml:space="preserve">                     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tredje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070DCB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070DCB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070DCB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rPr>
          <w:trHeight w:val="276"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070DCB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 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Damsgaard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Richard Herrey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Elin Lundgren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b/>
                <w:i/>
                <w:sz w:val="22"/>
                <w:szCs w:val="22"/>
                <w:lang w:val="en-US" w:eastAsia="en-US"/>
              </w:rPr>
              <w:t>EXTRA 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Margareta Fransson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070DCB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30DF0" w:rsidTr="00070DC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F0" w:rsidRDefault="00D30DF0" w:rsidP="00C153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D30DF0" w:rsidRDefault="00D30DF0" w:rsidP="00D30DF0">
      <w:pPr>
        <w:spacing w:before="60" w:line="254" w:lineRule="auto"/>
        <w:rPr>
          <w:sz w:val="22"/>
          <w:szCs w:val="22"/>
        </w:rPr>
      </w:pPr>
      <w:r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>
        <w:rPr>
          <w:sz w:val="22"/>
          <w:szCs w:val="22"/>
        </w:rPr>
        <w:t>ledamöter som härutöver varit närvarande</w:t>
      </w:r>
    </w:p>
    <w:p w:rsidR="00D30DF0" w:rsidRDefault="00D30DF0" w:rsidP="00D30DF0"/>
    <w:p w:rsidR="00D30DF0" w:rsidRDefault="00D30DF0" w:rsidP="00D30DF0"/>
    <w:p w:rsidR="00D30DF0" w:rsidRDefault="00D30DF0" w:rsidP="00D30DF0">
      <w:r>
        <w:t xml:space="preserve">                                                                                                                           </w:t>
      </w:r>
    </w:p>
    <w:p w:rsidR="00D30DF0" w:rsidRDefault="00D30DF0" w:rsidP="00D30DF0">
      <w:pPr>
        <w:widowControl/>
        <w:spacing w:after="160" w:line="259" w:lineRule="auto"/>
      </w:pPr>
    </w:p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F0"/>
    <w:rsid w:val="0006043F"/>
    <w:rsid w:val="00070DCB"/>
    <w:rsid w:val="00072835"/>
    <w:rsid w:val="00094A50"/>
    <w:rsid w:val="0028015F"/>
    <w:rsid w:val="00280BC7"/>
    <w:rsid w:val="002B7046"/>
    <w:rsid w:val="00386CC5"/>
    <w:rsid w:val="005315D0"/>
    <w:rsid w:val="00585C22"/>
    <w:rsid w:val="006A0E6F"/>
    <w:rsid w:val="006D3AF9"/>
    <w:rsid w:val="00712851"/>
    <w:rsid w:val="007149F6"/>
    <w:rsid w:val="007B6A85"/>
    <w:rsid w:val="00874A67"/>
    <w:rsid w:val="00894298"/>
    <w:rsid w:val="008D3BE8"/>
    <w:rsid w:val="008F5C48"/>
    <w:rsid w:val="00925EF5"/>
    <w:rsid w:val="00980BA4"/>
    <w:rsid w:val="009855B9"/>
    <w:rsid w:val="00A37376"/>
    <w:rsid w:val="00B026D0"/>
    <w:rsid w:val="00B96683"/>
    <w:rsid w:val="00D30DF0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73C1"/>
  <w15:chartTrackingRefBased/>
  <w15:docId w15:val="{429EB0CC-DF7E-4854-9905-57FC31E7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0D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30DF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30DF0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</TotalTime>
  <Pages>3</Pages>
  <Words>464</Words>
  <Characters>2558</Characters>
  <Application>Microsoft Office Word</Application>
  <DocSecurity>0</DocSecurity>
  <Lines>2558</Lines>
  <Paragraphs>188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5</cp:revision>
  <cp:lastPrinted>2022-05-03T10:11:00Z</cp:lastPrinted>
  <dcterms:created xsi:type="dcterms:W3CDTF">2022-05-02T05:50:00Z</dcterms:created>
  <dcterms:modified xsi:type="dcterms:W3CDTF">2022-05-05T12:20:00Z</dcterms:modified>
</cp:coreProperties>
</file>