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C407CF" w:rsidR="00C57C2E" w:rsidP="00C57C2E" w:rsidRDefault="001F4293" w14:paraId="110491EF" w14:textId="77777777">
      <w:pPr>
        <w:pStyle w:val="Normalutanindragellerluft"/>
      </w:pPr>
      <w:r w:rsidRPr="00C407CF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D5464CF518CB4CCB8A2E3A7899C1F328"/>
        </w:placeholder>
        <w15:appearance w15:val="hidden"/>
        <w:text/>
      </w:sdtPr>
      <w:sdtEndPr/>
      <w:sdtContent>
        <w:p w:rsidRPr="00C407CF" w:rsidR="00AF30DD" w:rsidP="00CC4C93" w:rsidRDefault="00AF30DD" w14:paraId="110491F0" w14:textId="77777777">
          <w:pPr>
            <w:pStyle w:val="Rubrik1"/>
          </w:pPr>
          <w:r w:rsidRPr="00C407CF">
            <w:t>Förslag till riksdagsbeslut</w:t>
          </w:r>
        </w:p>
      </w:sdtContent>
    </w:sdt>
    <w:sdt>
      <w:sdtPr>
        <w:alias w:val="Yrkande 1"/>
        <w:tag w:val="4922b24e-96ba-402d-84f6-0780e604e48a"/>
        <w:id w:val="1486129164"/>
        <w:lock w:val="sdtLocked"/>
      </w:sdtPr>
      <w:sdtEndPr/>
      <w:sdtContent>
        <w:p w:rsidR="00410F5A" w:rsidRDefault="00D90250" w14:paraId="110491F1" w14:textId="16926763">
          <w:pPr>
            <w:pStyle w:val="Frslagstext"/>
          </w:pPr>
          <w:r>
            <w:t>Riksdagen ställer sig bakom det som a</w:t>
          </w:r>
          <w:r w:rsidR="00E20930">
            <w:t>nförs i motionen om att höja hastighets</w:t>
          </w:r>
          <w:r>
            <w:t>gränsen på motorvägarna till 130 km/h och tillkännager detta för regeringen.</w:t>
          </w:r>
        </w:p>
      </w:sdtContent>
    </w:sdt>
    <w:p w:rsidRPr="00C407CF" w:rsidR="00AF30DD" w:rsidP="00AF30DD" w:rsidRDefault="000156D9" w14:paraId="110491F2" w14:textId="77777777">
      <w:pPr>
        <w:pStyle w:val="Rubrik1"/>
      </w:pPr>
      <w:bookmarkStart w:name="MotionsStart" w:id="0"/>
      <w:bookmarkEnd w:id="0"/>
      <w:r w:rsidRPr="00C407CF">
        <w:t>Motivering</w:t>
      </w:r>
    </w:p>
    <w:p w:rsidRPr="00C407CF" w:rsidR="005400CE" w:rsidP="00C407CF" w:rsidRDefault="005400CE" w14:paraId="110491F3" w14:textId="77777777">
      <w:r w:rsidRPr="00C407CF">
        <w:t>För mer än 100 år sedan infördes den första hastighetsbegränsningen i Sverige, den sattes till 15 km/h inom tätbebyggt område</w:t>
      </w:r>
      <w:r w:rsidRPr="00C407CF" w:rsidR="00526E89">
        <w:t xml:space="preserve"> och 10 km/h efter solens nedgång</w:t>
      </w:r>
      <w:r w:rsidRPr="00C407CF">
        <w:t>. Fram till 60-talet var det i princip fri hastighet utanför tätbebyggda områden, alltså var det fri hastighet på motorvägarna när de första</w:t>
      </w:r>
      <w:bookmarkStart w:name="_GoBack" w:id="1"/>
      <w:bookmarkEnd w:id="1"/>
      <w:r w:rsidRPr="00C407CF">
        <w:t xml:space="preserve"> byggdes. När högeromställningen infördes begränsades </w:t>
      </w:r>
      <w:r w:rsidRPr="00C407CF" w:rsidR="00126C8E">
        <w:t xml:space="preserve">dock </w:t>
      </w:r>
      <w:r w:rsidRPr="00C407CF">
        <w:t>hastigheterna.</w:t>
      </w:r>
      <w:r w:rsidRPr="00C407CF" w:rsidR="00526E89">
        <w:t xml:space="preserve"> I takt med att vägarna förbättrats och bilarna blivit bättre har också </w:t>
      </w:r>
      <w:r w:rsidRPr="00C407CF" w:rsidR="004C41F4">
        <w:t>maxhastigheten</w:t>
      </w:r>
      <w:r w:rsidRPr="00C407CF" w:rsidR="00126C8E">
        <w:t xml:space="preserve"> på våra vägar ökat.</w:t>
      </w:r>
    </w:p>
    <w:p w:rsidRPr="00C407CF" w:rsidR="00AE3CD9" w:rsidP="00C407CF" w:rsidRDefault="00613DC3" w14:paraId="110491F4" w14:textId="77777777">
      <w:pPr>
        <w:rPr>
          <w:b/>
        </w:rPr>
      </w:pPr>
      <w:r w:rsidRPr="00C407CF">
        <w:t>Maxhastigheten i Sverige ligger på 120 km/h, i realiteten kör dock många fortare än så</w:t>
      </w:r>
      <w:r w:rsidRPr="00C407CF" w:rsidR="00603FFB">
        <w:t>.</w:t>
      </w:r>
      <w:r w:rsidRPr="00C407CF">
        <w:t xml:space="preserve"> </w:t>
      </w:r>
      <w:r w:rsidRPr="00C407CF" w:rsidR="00603FFB">
        <w:t>Tack vare att v</w:t>
      </w:r>
      <w:r w:rsidRPr="00C407CF">
        <w:t>i har förhållandevis bra vägar i Sverige, som många gånger skulle klara a</w:t>
      </w:r>
      <w:r w:rsidRPr="00C407CF" w:rsidR="00A57518">
        <w:t>v högre</w:t>
      </w:r>
      <w:r w:rsidRPr="00C407CF" w:rsidR="00AE3CD9">
        <w:t xml:space="preserve"> hastigheter än </w:t>
      </w:r>
      <w:r w:rsidRPr="00C407CF" w:rsidR="00A57518">
        <w:t xml:space="preserve">dagens </w:t>
      </w:r>
      <w:r w:rsidRPr="00C407CF" w:rsidR="00AE3CD9">
        <w:t>120 km/h</w:t>
      </w:r>
      <w:r w:rsidRPr="00C407CF" w:rsidR="00603FFB">
        <w:t xml:space="preserve"> skulle vi kunna införa en högre maxhastighet</w:t>
      </w:r>
      <w:r w:rsidRPr="00C407CF">
        <w:t xml:space="preserve">. I många länder i Europa är </w:t>
      </w:r>
      <w:r w:rsidRPr="00C407CF" w:rsidR="00AE3CD9">
        <w:t>redan</w:t>
      </w:r>
      <w:r w:rsidRPr="00C407CF" w:rsidR="00126C8E">
        <w:t xml:space="preserve"> maxhastigheten 130 km/h.</w:t>
      </w:r>
      <w:r w:rsidRPr="00C407CF">
        <w:t xml:space="preserve"> Att införa en formell maxhastighet skulle vara en justering till verkligheten</w:t>
      </w:r>
      <w:r w:rsidRPr="00C407CF" w:rsidR="00603FFB">
        <w:t xml:space="preserve"> samt till resten av Europa</w:t>
      </w:r>
      <w:r w:rsidRPr="00C407CF">
        <w:t>.</w:t>
      </w:r>
      <w:r w:rsidRPr="00C407CF" w:rsidR="00AE3CD9">
        <w:t xml:space="preserve"> </w:t>
      </w:r>
      <w:r w:rsidRPr="00C407CF" w:rsidR="00126C8E">
        <w:t xml:space="preserve">Därför bör det övervägas att höja maxhastigheten. </w:t>
      </w:r>
    </w:p>
    <w:p w:rsidRPr="00C407CF" w:rsidR="00A57518" w:rsidP="00A57518" w:rsidRDefault="00A57518" w14:paraId="110491F5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844C5EDECAD484890256A3B82A78F4D"/>
        </w:placeholder>
        <w15:appearance w15:val="hidden"/>
      </w:sdtPr>
      <w:sdtEndPr>
        <w:rPr>
          <w:noProof w:val="0"/>
        </w:rPr>
      </w:sdtEndPr>
      <w:sdtContent>
        <w:p w:rsidRPr="00ED19F0" w:rsidR="00865E70" w:rsidP="00C407CF" w:rsidRDefault="00E20930" w14:paraId="110491F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Lisbeth Sundén Andersson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3342D" w:rsidRDefault="00F3342D" w14:paraId="110491FA" w14:textId="77777777"/>
    <w:sectPr w:rsidR="00F3342D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491FC" w14:textId="77777777" w:rsidR="001A08CB" w:rsidRDefault="001A08CB" w:rsidP="000C1CAD">
      <w:pPr>
        <w:spacing w:line="240" w:lineRule="auto"/>
      </w:pPr>
      <w:r>
        <w:separator/>
      </w:r>
    </w:p>
  </w:endnote>
  <w:endnote w:type="continuationSeparator" w:id="0">
    <w:p w14:paraId="110491FD" w14:textId="77777777" w:rsidR="001A08CB" w:rsidRDefault="001A08C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8D4C1" w14:textId="77777777" w:rsidR="00E20930" w:rsidRDefault="00E2093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49201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D0F0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49208" w14:textId="77777777" w:rsidR="00976442" w:rsidRDefault="00976442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201510061026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201510061455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14:55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14:55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491FA" w14:textId="77777777" w:rsidR="001A08CB" w:rsidRDefault="001A08CB" w:rsidP="000C1CAD">
      <w:pPr>
        <w:spacing w:line="240" w:lineRule="auto"/>
      </w:pPr>
      <w:r>
        <w:separator/>
      </w:r>
    </w:p>
  </w:footnote>
  <w:footnote w:type="continuationSeparator" w:id="0">
    <w:p w14:paraId="110491FB" w14:textId="77777777" w:rsidR="001A08CB" w:rsidRDefault="001A08C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930" w:rsidRDefault="00E20930" w14:paraId="3307DE00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930" w:rsidRDefault="00E20930" w14:paraId="55B1945A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11049202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E20930" w14:paraId="11049204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:2811</w:t>
        </w:r>
      </w:sdtContent>
    </w:sdt>
  </w:p>
  <w:p w:rsidR="00A42228" w:rsidP="00283E0F" w:rsidRDefault="00E20930" w14:paraId="11049205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Lisbeth Sundén Andersson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026F34" w14:paraId="11049206" w14:textId="7E7BF496">
        <w:pPr>
          <w:pStyle w:val="FSHRub2"/>
        </w:pPr>
        <w:r>
          <w:t>Höj</w:t>
        </w:r>
        <w:r w:rsidR="00E20930">
          <w:t>d</w:t>
        </w:r>
        <w:r>
          <w:t xml:space="preserve"> hastighet på motorvägar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1104920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13DC3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26F34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2D79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26C8E"/>
    <w:rsid w:val="001355B5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08CB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0F5A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41F4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26E89"/>
    <w:rsid w:val="005305C6"/>
    <w:rsid w:val="005315D0"/>
    <w:rsid w:val="00535EE7"/>
    <w:rsid w:val="00536192"/>
    <w:rsid w:val="00536C91"/>
    <w:rsid w:val="00537502"/>
    <w:rsid w:val="005376A1"/>
    <w:rsid w:val="005400CE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47F0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3FFB"/>
    <w:rsid w:val="006064BC"/>
    <w:rsid w:val="00612D6C"/>
    <w:rsid w:val="00613DC3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D6E6F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1026"/>
    <w:rsid w:val="00922951"/>
    <w:rsid w:val="00922A22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2FB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7644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518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3CD9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07CF"/>
    <w:rsid w:val="00C4288F"/>
    <w:rsid w:val="00C463D5"/>
    <w:rsid w:val="00C50603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250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0930"/>
    <w:rsid w:val="00E22054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3B1F"/>
    <w:rsid w:val="00EC50B9"/>
    <w:rsid w:val="00EC64E5"/>
    <w:rsid w:val="00ED0EA9"/>
    <w:rsid w:val="00ED0F0A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342D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2F2E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A78CB"/>
    <w:rsid w:val="00FB0CFB"/>
    <w:rsid w:val="00FC63A5"/>
    <w:rsid w:val="00FD0158"/>
    <w:rsid w:val="00FD115B"/>
    <w:rsid w:val="00FD1438"/>
    <w:rsid w:val="00FD1D0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0491EF"/>
  <w15:chartTrackingRefBased/>
  <w15:docId w15:val="{75EC69F9-F244-45D1-A42F-FF4CE622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1120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464CF518CB4CCB8A2E3A7899C1F3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1416FB-C04A-4EE3-87DB-F74A7F244190}"/>
      </w:docPartPr>
      <w:docPartBody>
        <w:p w:rsidR="00240A29" w:rsidRDefault="00B03067">
          <w:pPr>
            <w:pStyle w:val="D5464CF518CB4CCB8A2E3A7899C1F32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844C5EDECAD484890256A3B82A78F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7C4873-2803-400F-A474-11C29272033A}"/>
      </w:docPartPr>
      <w:docPartBody>
        <w:p w:rsidR="00240A29" w:rsidRDefault="00B03067">
          <w:pPr>
            <w:pStyle w:val="F844C5EDECAD484890256A3B82A78F4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67"/>
    <w:rsid w:val="001D7F0E"/>
    <w:rsid w:val="00240A29"/>
    <w:rsid w:val="0054538A"/>
    <w:rsid w:val="00B0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5464CF518CB4CCB8A2E3A7899C1F328">
    <w:name w:val="D5464CF518CB4CCB8A2E3A7899C1F328"/>
  </w:style>
  <w:style w:type="paragraph" w:customStyle="1" w:styleId="B7994B7F545F4375BD2A8F8BE1957682">
    <w:name w:val="B7994B7F545F4375BD2A8F8BE1957682"/>
  </w:style>
  <w:style w:type="paragraph" w:customStyle="1" w:styleId="F844C5EDECAD484890256A3B82A78F4D">
    <w:name w:val="F844C5EDECAD484890256A3B82A78F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5932</RubrikLookup>
    <MotionGuid xmlns="00d11361-0b92-4bae-a181-288d6a55b763">ac9bef30-3814-42bb-8b18-b2892fe16cc4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3C507-EFCB-4072-9EA0-AD8F1914F4B4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A1160F4B-392A-4CA1-8F99-A4B899E84293}"/>
</file>

<file path=customXml/itemProps4.xml><?xml version="1.0" encoding="utf-8"?>
<ds:datastoreItem xmlns:ds="http://schemas.openxmlformats.org/officeDocument/2006/customXml" ds:itemID="{1EC7B7B4-8652-43C0-B925-C489A55207DA}"/>
</file>

<file path=customXml/itemProps5.xml><?xml version="1.0" encoding="utf-8"?>
<ds:datastoreItem xmlns:ds="http://schemas.openxmlformats.org/officeDocument/2006/customXml" ds:itemID="{F7296746-3BA7-430D-8B15-A7A5A5B775A4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1</Pages>
  <Words>183</Words>
  <Characters>1005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201516M1140 Höj hastigheten på motorvägarna</vt:lpstr>
      <vt:lpstr/>
    </vt:vector>
  </TitlesOfParts>
  <Company>Sveriges riksdag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201516M1140 Höj hastigheten på motorvägarna</dc:title>
  <dc:subject/>
  <dc:creator>Jenny Edberg</dc:creator>
  <cp:keywords/>
  <dc:description/>
  <cp:lastModifiedBy>Gergö Kisch</cp:lastModifiedBy>
  <cp:revision>9</cp:revision>
  <cp:lastPrinted>2015-10-06T12:55:00Z</cp:lastPrinted>
  <dcterms:created xsi:type="dcterms:W3CDTF">2015-10-06T08:26:00Z</dcterms:created>
  <dcterms:modified xsi:type="dcterms:W3CDTF">2015-10-06T14:53:00Z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*TC2B447B946CF*</vt:lpwstr>
  </property>
  <property fmtid="{D5CDD505-2E9C-101B-9397-08002B2CF9AE}" pid="6" name="avbr">
    <vt:lpwstr>0</vt:lpwstr>
  </property>
  <property fmtid="{D5CDD505-2E9C-101B-9397-08002B2CF9AE}" pid="7" name="genomf">
    <vt:lpwstr>2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https://filur.riksdagen.se/drop/DropOffLibrary/TC2B447B946CF.docx</vt:lpwstr>
  </property>
  <property fmtid="{D5CDD505-2E9C-101B-9397-08002B2CF9AE}" pid="11" name="RevisionsOn">
    <vt:lpwstr>1</vt:lpwstr>
  </property>
</Properties>
</file>