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081D52" w:rsidRDefault="006E04A4">
      <w:pPr>
        <w:pStyle w:val="Dokumentbeteckning"/>
        <w:rPr>
          <w:u w:val="single"/>
        </w:rPr>
      </w:pPr>
      <w:r w:rsidRPr="00081D52">
        <w:fldChar w:fldCharType="begin" w:fldLock="1"/>
      </w:r>
      <w:r w:rsidRPr="00081D52">
        <w:instrText xml:space="preserve"> DOCPROPERTY "DocumentYear" </w:instrText>
      </w:r>
      <w:r w:rsidRPr="00081D52">
        <w:fldChar w:fldCharType="separate"/>
      </w:r>
      <w:r w:rsidR="0034776F" w:rsidRPr="00081D52">
        <w:t>2009/10</w:t>
      </w:r>
      <w:r w:rsidRPr="00081D52">
        <w:fldChar w:fldCharType="end"/>
      </w:r>
      <w:r w:rsidRPr="00081D52">
        <w:t>:</w:t>
      </w:r>
      <w:r w:rsidRPr="00081D52">
        <w:fldChar w:fldCharType="begin" w:fldLock="1"/>
      </w:r>
      <w:r w:rsidRPr="00081D52">
        <w:instrText xml:space="preserve"> DOCPROPERTY "DocumentNumber" </w:instrText>
      </w:r>
      <w:r w:rsidRPr="00081D52">
        <w:fldChar w:fldCharType="separate"/>
      </w:r>
      <w:r w:rsidR="0034776F" w:rsidRPr="00081D52">
        <w:t>33</w:t>
      </w:r>
      <w:r w:rsidRPr="00081D52">
        <w:fldChar w:fldCharType="end"/>
      </w:r>
    </w:p>
    <w:p w:rsidR="006E04A4" w:rsidRPr="00081D52" w:rsidRDefault="006E04A4">
      <w:pPr>
        <w:pStyle w:val="Datum"/>
        <w:outlineLvl w:val="0"/>
      </w:pPr>
      <w:r w:rsidRPr="00081D52">
        <w:fldChar w:fldCharType="begin" w:fldLock="1"/>
      </w:r>
      <w:r w:rsidRPr="00081D52">
        <w:instrText xml:space="preserve"> DOCPROPERTY "DocumentDate" </w:instrText>
      </w:r>
      <w:r w:rsidRPr="00081D52">
        <w:fldChar w:fldCharType="separate"/>
      </w:r>
      <w:r w:rsidR="0034776F" w:rsidRPr="00081D52">
        <w:t>Torsdagen den 19 november 2009</w:t>
      </w:r>
      <w:r w:rsidRPr="00081D5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081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081D52" w:rsidRDefault="00E64DD4">
            <w:pPr>
              <w:pStyle w:val="Plenum"/>
              <w:tabs>
                <w:tab w:val="clear" w:pos="1418"/>
              </w:tabs>
            </w:pPr>
            <w:r w:rsidRPr="00081D52">
              <w:t>Kl.</w:t>
            </w:r>
          </w:p>
        </w:tc>
        <w:tc>
          <w:tcPr>
            <w:tcW w:w="851" w:type="dxa"/>
          </w:tcPr>
          <w:p w:rsidR="006E04A4" w:rsidRPr="00081D52" w:rsidRDefault="00E64DD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81D52">
              <w:t>12.00</w:t>
            </w:r>
          </w:p>
        </w:tc>
        <w:tc>
          <w:tcPr>
            <w:tcW w:w="397" w:type="dxa"/>
          </w:tcPr>
          <w:p w:rsidR="006E04A4" w:rsidRPr="00081D52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081D52" w:rsidRDefault="00E64DD4">
            <w:pPr>
              <w:pStyle w:val="Plenum"/>
              <w:tabs>
                <w:tab w:val="clear" w:pos="1418"/>
              </w:tabs>
              <w:ind w:right="1"/>
            </w:pPr>
            <w:r w:rsidRPr="00081D52">
              <w:t>Val</w:t>
            </w:r>
          </w:p>
        </w:tc>
      </w:tr>
      <w:tr w:rsidR="00E64DD4" w:rsidRPr="00081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64DD4" w:rsidRPr="00081D52" w:rsidRDefault="00E64DD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64DD4" w:rsidRPr="00081D52" w:rsidRDefault="00D92B63" w:rsidP="00B42D14">
            <w:pPr>
              <w:pStyle w:val="Plenum"/>
              <w:tabs>
                <w:tab w:val="clear" w:pos="1418"/>
              </w:tabs>
              <w:jc w:val="center"/>
            </w:pPr>
            <w:r w:rsidRPr="00081D52">
              <w:t xml:space="preserve"> </w:t>
            </w:r>
            <w:r w:rsidR="00B42D14" w:rsidRPr="00081D52">
              <w:t>12.00</w:t>
            </w:r>
          </w:p>
        </w:tc>
        <w:tc>
          <w:tcPr>
            <w:tcW w:w="397" w:type="dxa"/>
          </w:tcPr>
          <w:p w:rsidR="00E64DD4" w:rsidRPr="00081D52" w:rsidRDefault="00E64DD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E64DD4" w:rsidRPr="00081D52" w:rsidRDefault="00E64DD4">
            <w:pPr>
              <w:pStyle w:val="Plenum"/>
              <w:tabs>
                <w:tab w:val="clear" w:pos="1418"/>
              </w:tabs>
              <w:ind w:right="1"/>
            </w:pPr>
            <w:r w:rsidRPr="00081D52">
              <w:t>Votering</w:t>
            </w:r>
          </w:p>
        </w:tc>
      </w:tr>
      <w:tr w:rsidR="00E64DD4" w:rsidRPr="00081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64DD4" w:rsidRPr="00081D52" w:rsidRDefault="00E64DD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64DD4" w:rsidRPr="00081D52" w:rsidRDefault="00E64DD4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E64DD4" w:rsidRPr="00081D52" w:rsidRDefault="00E64DD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E64DD4" w:rsidRPr="00081D52" w:rsidRDefault="00E64DD4">
            <w:pPr>
              <w:pStyle w:val="Plenum"/>
              <w:tabs>
                <w:tab w:val="clear" w:pos="1418"/>
              </w:tabs>
              <w:ind w:right="1"/>
            </w:pPr>
            <w:r w:rsidRPr="00081D52">
              <w:t>Arbetsplenum</w:t>
            </w:r>
          </w:p>
        </w:tc>
      </w:tr>
    </w:tbl>
    <w:p w:rsidR="006E04A4" w:rsidRPr="00081D52" w:rsidRDefault="006E04A4">
      <w:pPr>
        <w:pStyle w:val="StreckLngt"/>
      </w:pPr>
      <w:r w:rsidRPr="00081D52">
        <w:tab/>
      </w:r>
    </w:p>
    <w:p w:rsidR="00704B11" w:rsidRPr="00081D52" w:rsidRDefault="00704B11" w:rsidP="003675A0">
      <w:pPr>
        <w:pStyle w:val="Blankrad"/>
      </w:pPr>
      <w:r w:rsidRPr="00081D5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04B11" w:rsidRPr="00081D52" w:rsidTr="0081351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04B11" w:rsidRPr="00081D52" w:rsidRDefault="00704B11" w:rsidP="00813515">
            <w:pPr>
              <w:pStyle w:val="HuvudrubrikFlisteNr"/>
            </w:pPr>
          </w:p>
        </w:tc>
        <w:tc>
          <w:tcPr>
            <w:tcW w:w="6237" w:type="dxa"/>
          </w:tcPr>
          <w:p w:rsidR="00704B11" w:rsidRPr="00081D52" w:rsidRDefault="00704B11" w:rsidP="00813515">
            <w:pPr>
              <w:pStyle w:val="HuvudrubrikEnsam"/>
            </w:pPr>
            <w:r w:rsidRPr="00081D52">
              <w:t>Justering av protokoll</w:t>
            </w:r>
          </w:p>
        </w:tc>
        <w:tc>
          <w:tcPr>
            <w:tcW w:w="2481" w:type="dxa"/>
          </w:tcPr>
          <w:p w:rsidR="00704B11" w:rsidRPr="00081D52" w:rsidRDefault="00704B11" w:rsidP="00813515">
            <w:pPr>
              <w:pStyle w:val="HuvudrubrikKolumn3"/>
            </w:pPr>
          </w:p>
        </w:tc>
      </w:tr>
      <w:tr w:rsidR="00704B11" w:rsidRPr="00081D52" w:rsidTr="0081351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04B11" w:rsidRPr="00081D52" w:rsidRDefault="00704B11" w:rsidP="00813515">
            <w:pPr>
              <w:pStyle w:val="FlistaNrText"/>
            </w:pPr>
          </w:p>
        </w:tc>
        <w:tc>
          <w:tcPr>
            <w:tcW w:w="6237" w:type="dxa"/>
          </w:tcPr>
          <w:p w:rsidR="00704B11" w:rsidRPr="00081D52" w:rsidRDefault="00704B11" w:rsidP="00813515">
            <w:r w:rsidRPr="00081D52">
              <w:t>Protokollet från sammanträdet fredagen den 13 november</w:t>
            </w:r>
          </w:p>
        </w:tc>
        <w:tc>
          <w:tcPr>
            <w:tcW w:w="2481" w:type="dxa"/>
          </w:tcPr>
          <w:p w:rsidR="00704B11" w:rsidRPr="00081D52" w:rsidRDefault="00704B11" w:rsidP="00813515">
            <w:pPr>
              <w:rPr>
                <w:spacing w:val="-4"/>
              </w:rPr>
            </w:pPr>
          </w:p>
        </w:tc>
      </w:tr>
    </w:tbl>
    <w:p w:rsidR="00704B11" w:rsidRPr="00081D52" w:rsidRDefault="00704B11" w:rsidP="003675A0">
      <w:pPr>
        <w:pStyle w:val="Blankrad"/>
      </w:pPr>
      <w:r w:rsidRPr="00081D5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04B11" w:rsidRPr="00081D52" w:rsidTr="0081351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04B11" w:rsidRPr="00081D52" w:rsidRDefault="00704B11" w:rsidP="00813515">
            <w:pPr>
              <w:pStyle w:val="HuvudrubrikFlisteNr"/>
            </w:pPr>
          </w:p>
        </w:tc>
        <w:tc>
          <w:tcPr>
            <w:tcW w:w="6237" w:type="dxa"/>
          </w:tcPr>
          <w:p w:rsidR="00704B11" w:rsidRPr="00081D52" w:rsidRDefault="00704B11" w:rsidP="00813515">
            <w:pPr>
              <w:pStyle w:val="HuvudrubrikEnsam"/>
            </w:pPr>
            <w:r w:rsidRPr="00081D52">
              <w:t>Val</w:t>
            </w:r>
          </w:p>
        </w:tc>
        <w:tc>
          <w:tcPr>
            <w:tcW w:w="2481" w:type="dxa"/>
          </w:tcPr>
          <w:p w:rsidR="00704B11" w:rsidRPr="00081D52" w:rsidRDefault="00704B11" w:rsidP="00813515">
            <w:pPr>
              <w:pStyle w:val="HuvudrubrikKolumn3"/>
            </w:pPr>
          </w:p>
        </w:tc>
      </w:tr>
      <w:tr w:rsidR="00704B11" w:rsidRPr="00081D52" w:rsidTr="008135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04B11" w:rsidRPr="00081D52" w:rsidRDefault="00704B11" w:rsidP="00813515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704B11" w:rsidRPr="00081D52" w:rsidRDefault="00704B11" w:rsidP="00813515">
            <w:r w:rsidRPr="00081D52">
              <w:t>Konstitutionsutskottet har föreslagit:</w:t>
            </w:r>
          </w:p>
        </w:tc>
        <w:tc>
          <w:tcPr>
            <w:tcW w:w="2481" w:type="dxa"/>
          </w:tcPr>
          <w:p w:rsidR="00704B11" w:rsidRPr="00081D52" w:rsidRDefault="00704B11" w:rsidP="00813515">
            <w:pPr>
              <w:rPr>
                <w:spacing w:val="-4"/>
              </w:rPr>
            </w:pPr>
          </w:p>
        </w:tc>
      </w:tr>
      <w:tr w:rsidR="00704B11" w:rsidRPr="00081D52" w:rsidTr="008135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04B11" w:rsidRPr="00081D52" w:rsidRDefault="00704B11" w:rsidP="00813515">
            <w:pPr>
              <w:pStyle w:val="FlistaNrText"/>
            </w:pPr>
          </w:p>
        </w:tc>
        <w:tc>
          <w:tcPr>
            <w:tcW w:w="6237" w:type="dxa"/>
          </w:tcPr>
          <w:p w:rsidR="00704B11" w:rsidRPr="00081D52" w:rsidRDefault="00704B11" w:rsidP="00813515">
            <w:r w:rsidRPr="00081D52">
              <w:t>Val av förvaltningschefen Jan Landahl till riksrevisor</w:t>
            </w:r>
          </w:p>
        </w:tc>
        <w:tc>
          <w:tcPr>
            <w:tcW w:w="2481" w:type="dxa"/>
          </w:tcPr>
          <w:p w:rsidR="00704B11" w:rsidRPr="00081D52" w:rsidRDefault="00704B11" w:rsidP="00813515">
            <w:pPr>
              <w:rPr>
                <w:spacing w:val="-4"/>
              </w:rPr>
            </w:pPr>
          </w:p>
        </w:tc>
      </w:tr>
      <w:tr w:rsidR="00704B11" w:rsidRPr="00081D52" w:rsidTr="008135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04B11" w:rsidRPr="00081D52" w:rsidRDefault="00704B11" w:rsidP="00813515">
            <w:pPr>
              <w:pStyle w:val="FlistaNrText"/>
            </w:pPr>
          </w:p>
        </w:tc>
        <w:tc>
          <w:tcPr>
            <w:tcW w:w="6237" w:type="dxa"/>
          </w:tcPr>
          <w:p w:rsidR="00704B11" w:rsidRPr="00081D52" w:rsidRDefault="00704B11" w:rsidP="00813515">
            <w:r w:rsidRPr="00081D52">
              <w:t>Val av generaldirektören Gudrun Antemar till riksrevisor</w:t>
            </w:r>
          </w:p>
        </w:tc>
        <w:tc>
          <w:tcPr>
            <w:tcW w:w="2481" w:type="dxa"/>
          </w:tcPr>
          <w:p w:rsidR="00704B11" w:rsidRPr="00081D52" w:rsidRDefault="00704B11" w:rsidP="00813515">
            <w:pPr>
              <w:rPr>
                <w:spacing w:val="-4"/>
              </w:rPr>
            </w:pPr>
          </w:p>
        </w:tc>
      </w:tr>
    </w:tbl>
    <w:p w:rsidR="00704B11" w:rsidRPr="00081D52" w:rsidRDefault="00704B11" w:rsidP="003675A0">
      <w:pPr>
        <w:pStyle w:val="Blankrad"/>
      </w:pPr>
      <w:r w:rsidRPr="00081D5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04B11" w:rsidRPr="00081D52" w:rsidTr="0081351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04B11" w:rsidRPr="00081D52" w:rsidRDefault="00704B11" w:rsidP="00813515">
            <w:pPr>
              <w:pStyle w:val="HuvudrubrikFlisteNr"/>
            </w:pPr>
          </w:p>
        </w:tc>
        <w:tc>
          <w:tcPr>
            <w:tcW w:w="6237" w:type="dxa"/>
          </w:tcPr>
          <w:p w:rsidR="00704B11" w:rsidRPr="00081D52" w:rsidRDefault="00704B11" w:rsidP="00813515">
            <w:pPr>
              <w:pStyle w:val="HuvudrubrikEnsam"/>
            </w:pPr>
            <w:bookmarkStart w:id="1" w:name="TypRubrik"/>
            <w:bookmarkStart w:id="2" w:name="Start_ÄrendenFörAvgörande"/>
            <w:bookmarkEnd w:id="1"/>
            <w:bookmarkEnd w:id="2"/>
            <w:r w:rsidRPr="00081D52">
              <w:t>Ärenden för avgörande</w:t>
            </w:r>
          </w:p>
        </w:tc>
        <w:tc>
          <w:tcPr>
            <w:tcW w:w="2481" w:type="dxa"/>
          </w:tcPr>
          <w:p w:rsidR="00704B11" w:rsidRPr="00081D52" w:rsidRDefault="00704B11" w:rsidP="00813515">
            <w:pPr>
              <w:pStyle w:val="HuvudrubrikKolumn3"/>
            </w:pPr>
            <w:r w:rsidRPr="00081D52">
              <w:t>Reservationer</w:t>
            </w:r>
          </w:p>
        </w:tc>
      </w:tr>
      <w:tr w:rsidR="00704B11" w:rsidRPr="00081D52" w:rsidTr="008135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04B11" w:rsidRPr="00081D52" w:rsidRDefault="00704B11" w:rsidP="00813515">
            <w:pPr>
              <w:pStyle w:val="Underrubrik"/>
            </w:pPr>
          </w:p>
        </w:tc>
        <w:tc>
          <w:tcPr>
            <w:tcW w:w="6237" w:type="dxa"/>
          </w:tcPr>
          <w:p w:rsidR="00704B11" w:rsidRPr="00081D52" w:rsidRDefault="00704B11" w:rsidP="00813515">
            <w:pPr>
              <w:pStyle w:val="Underrubrik"/>
            </w:pPr>
            <w:bookmarkStart w:id="3" w:name="TypUnderrubrik"/>
            <w:bookmarkEnd w:id="3"/>
            <w:r w:rsidRPr="00081D52">
              <w:t>Tidigare slutdebatterade</w:t>
            </w:r>
          </w:p>
        </w:tc>
        <w:tc>
          <w:tcPr>
            <w:tcW w:w="2481" w:type="dxa"/>
          </w:tcPr>
          <w:p w:rsidR="00704B11" w:rsidRPr="00081D52" w:rsidRDefault="00704B11" w:rsidP="00813515">
            <w:pPr>
              <w:pStyle w:val="Underrubrik"/>
              <w:rPr>
                <w:spacing w:val="-4"/>
              </w:rPr>
            </w:pPr>
          </w:p>
        </w:tc>
      </w:tr>
      <w:tr w:rsidR="00704B11" w:rsidRPr="00081D52" w:rsidTr="008135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04B11" w:rsidRPr="00081D52" w:rsidRDefault="00704B11" w:rsidP="00813515">
            <w:pPr>
              <w:pStyle w:val="renderubrik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704B11" w:rsidRPr="00081D52" w:rsidRDefault="00704B11" w:rsidP="00813515">
            <w:pPr>
              <w:pStyle w:val="renderubrik"/>
            </w:pPr>
            <w:r w:rsidRPr="00081D52">
              <w:t>Finansutskottets betänkanden</w:t>
            </w:r>
          </w:p>
        </w:tc>
        <w:tc>
          <w:tcPr>
            <w:tcW w:w="2481" w:type="dxa"/>
          </w:tcPr>
          <w:p w:rsidR="00704B11" w:rsidRPr="00081D52" w:rsidRDefault="00704B11" w:rsidP="00813515">
            <w:pPr>
              <w:pStyle w:val="renderubrik"/>
              <w:rPr>
                <w:spacing w:val="-4"/>
              </w:rPr>
            </w:pPr>
          </w:p>
        </w:tc>
      </w:tr>
      <w:tr w:rsidR="00704B11" w:rsidRPr="00081D52" w:rsidTr="008135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04B11" w:rsidRPr="00081D52" w:rsidRDefault="00704B11" w:rsidP="00813515">
            <w:pPr>
              <w:pStyle w:val="FlistaNrText"/>
            </w:pPr>
          </w:p>
        </w:tc>
        <w:tc>
          <w:tcPr>
            <w:tcW w:w="6237" w:type="dxa"/>
          </w:tcPr>
          <w:p w:rsidR="00704B11" w:rsidRPr="00081D52" w:rsidRDefault="00704B11" w:rsidP="00813515">
            <w:r w:rsidRPr="00081D52">
              <w:t>2009/10:FiU6 AP-fondernas verksamhet t.o.m. 2008</w:t>
            </w:r>
          </w:p>
        </w:tc>
        <w:tc>
          <w:tcPr>
            <w:tcW w:w="2481" w:type="dxa"/>
          </w:tcPr>
          <w:p w:rsidR="00704B11" w:rsidRPr="00081D52" w:rsidRDefault="00704B11" w:rsidP="00813515">
            <w:pPr>
              <w:rPr>
                <w:spacing w:val="-4"/>
              </w:rPr>
            </w:pPr>
            <w:r w:rsidRPr="00081D52">
              <w:rPr>
                <w:spacing w:val="-4"/>
              </w:rPr>
              <w:t>4 res. (v,mp)</w:t>
            </w:r>
          </w:p>
        </w:tc>
      </w:tr>
      <w:tr w:rsidR="00704B11" w:rsidRPr="00081D52" w:rsidTr="008135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04B11" w:rsidRPr="00081D52" w:rsidRDefault="00704B11" w:rsidP="00813515">
            <w:pPr>
              <w:pStyle w:val="FlistaNrText"/>
            </w:pPr>
          </w:p>
        </w:tc>
        <w:tc>
          <w:tcPr>
            <w:tcW w:w="6237" w:type="dxa"/>
          </w:tcPr>
          <w:p w:rsidR="00704B11" w:rsidRPr="00081D52" w:rsidRDefault="00704B11" w:rsidP="00813515">
            <w:r w:rsidRPr="00081D52">
              <w:t>2009/10:FiU15 Redovisning av kommunal medfinansiering till statlig infrastruktur</w:t>
            </w:r>
          </w:p>
        </w:tc>
        <w:tc>
          <w:tcPr>
            <w:tcW w:w="2481" w:type="dxa"/>
          </w:tcPr>
          <w:p w:rsidR="00704B11" w:rsidRPr="00081D52" w:rsidRDefault="00704B11" w:rsidP="00813515">
            <w:pPr>
              <w:rPr>
                <w:spacing w:val="-4"/>
              </w:rPr>
            </w:pPr>
          </w:p>
        </w:tc>
      </w:tr>
      <w:tr w:rsidR="00704B11" w:rsidRPr="00081D52" w:rsidTr="008135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04B11" w:rsidRPr="00081D52" w:rsidRDefault="00704B11" w:rsidP="00813515">
            <w:pPr>
              <w:pStyle w:val="renderubrik"/>
            </w:pPr>
          </w:p>
        </w:tc>
        <w:tc>
          <w:tcPr>
            <w:tcW w:w="6237" w:type="dxa"/>
          </w:tcPr>
          <w:p w:rsidR="00704B11" w:rsidRPr="00081D52" w:rsidRDefault="00704B11" w:rsidP="00813515">
            <w:pPr>
              <w:pStyle w:val="renderubrik"/>
            </w:pPr>
            <w:r w:rsidRPr="00081D52">
              <w:t>Trafikutskottets betänkande</w:t>
            </w:r>
          </w:p>
        </w:tc>
        <w:tc>
          <w:tcPr>
            <w:tcW w:w="2481" w:type="dxa"/>
          </w:tcPr>
          <w:p w:rsidR="00704B11" w:rsidRPr="00081D52" w:rsidRDefault="00704B11" w:rsidP="00813515">
            <w:pPr>
              <w:pStyle w:val="renderubrik"/>
              <w:rPr>
                <w:spacing w:val="-4"/>
              </w:rPr>
            </w:pPr>
          </w:p>
        </w:tc>
      </w:tr>
      <w:tr w:rsidR="00704B11" w:rsidRPr="00081D52" w:rsidTr="008135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04B11" w:rsidRPr="00081D52" w:rsidRDefault="00704B11" w:rsidP="00813515">
            <w:pPr>
              <w:pStyle w:val="FlistaNrText"/>
            </w:pPr>
          </w:p>
        </w:tc>
        <w:tc>
          <w:tcPr>
            <w:tcW w:w="6237" w:type="dxa"/>
          </w:tcPr>
          <w:p w:rsidR="00704B11" w:rsidRPr="00081D52" w:rsidRDefault="00704B11" w:rsidP="00813515">
            <w:r w:rsidRPr="00081D52">
              <w:t>2009/10:TU5 Ändrad verksamhetsform för Banverkets enhet Banverket Produktion</w:t>
            </w:r>
          </w:p>
        </w:tc>
        <w:tc>
          <w:tcPr>
            <w:tcW w:w="2481" w:type="dxa"/>
          </w:tcPr>
          <w:p w:rsidR="00704B11" w:rsidRPr="00081D52" w:rsidRDefault="00704B11" w:rsidP="00813515">
            <w:pPr>
              <w:rPr>
                <w:spacing w:val="-4"/>
              </w:rPr>
            </w:pPr>
            <w:r w:rsidRPr="00081D52">
              <w:rPr>
                <w:spacing w:val="-4"/>
              </w:rPr>
              <w:t>1 res. (s,v,mp)</w:t>
            </w:r>
          </w:p>
        </w:tc>
      </w:tr>
      <w:tr w:rsidR="00704B11" w:rsidRPr="00081D52" w:rsidTr="008135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04B11" w:rsidRPr="00081D52" w:rsidRDefault="00704B11" w:rsidP="00813515">
            <w:pPr>
              <w:pStyle w:val="renderubrik"/>
            </w:pPr>
          </w:p>
        </w:tc>
        <w:tc>
          <w:tcPr>
            <w:tcW w:w="6237" w:type="dxa"/>
          </w:tcPr>
          <w:p w:rsidR="00704B11" w:rsidRPr="00081D52" w:rsidRDefault="00704B11" w:rsidP="00813515">
            <w:pPr>
              <w:pStyle w:val="renderubrik"/>
            </w:pPr>
            <w:r w:rsidRPr="00081D52">
              <w:t>Sammansatta utrikes- och försvarsutskottets betänkande</w:t>
            </w:r>
          </w:p>
        </w:tc>
        <w:tc>
          <w:tcPr>
            <w:tcW w:w="2481" w:type="dxa"/>
          </w:tcPr>
          <w:p w:rsidR="00704B11" w:rsidRPr="00081D52" w:rsidRDefault="00704B11" w:rsidP="00813515">
            <w:pPr>
              <w:pStyle w:val="renderubrik"/>
              <w:rPr>
                <w:spacing w:val="-4"/>
              </w:rPr>
            </w:pPr>
          </w:p>
        </w:tc>
      </w:tr>
      <w:tr w:rsidR="00704B11" w:rsidRPr="00081D52" w:rsidTr="008135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04B11" w:rsidRPr="00081D52" w:rsidRDefault="00704B11" w:rsidP="00813515">
            <w:pPr>
              <w:pStyle w:val="FlistaNrText"/>
            </w:pPr>
          </w:p>
        </w:tc>
        <w:tc>
          <w:tcPr>
            <w:tcW w:w="6237" w:type="dxa"/>
          </w:tcPr>
          <w:p w:rsidR="00704B11" w:rsidRPr="00081D52" w:rsidRDefault="00704B11" w:rsidP="00813515">
            <w:r w:rsidRPr="00081D52">
              <w:t>2009/10:UFöU1 Fortsatt svenskt deltagande i den internationella säkerhetsstyrkan i Afghanistan (ISAF)</w:t>
            </w:r>
          </w:p>
        </w:tc>
        <w:tc>
          <w:tcPr>
            <w:tcW w:w="2481" w:type="dxa"/>
          </w:tcPr>
          <w:p w:rsidR="00704B11" w:rsidRPr="00081D52" w:rsidRDefault="00704B11" w:rsidP="00813515">
            <w:pPr>
              <w:rPr>
                <w:spacing w:val="-4"/>
              </w:rPr>
            </w:pPr>
            <w:r w:rsidRPr="00081D52">
              <w:rPr>
                <w:spacing w:val="-4"/>
              </w:rPr>
              <w:t>4 res. (s,v,mp)</w:t>
            </w:r>
          </w:p>
        </w:tc>
      </w:tr>
    </w:tbl>
    <w:p w:rsidR="00704B11" w:rsidRPr="00081D52" w:rsidRDefault="00704B11" w:rsidP="003675A0">
      <w:pPr>
        <w:pStyle w:val="Blankrad"/>
      </w:pPr>
      <w:r w:rsidRPr="00081D5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04B11" w:rsidRPr="00081D52" w:rsidTr="0081351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04B11" w:rsidRPr="00081D52" w:rsidRDefault="00704B11" w:rsidP="00813515">
            <w:pPr>
              <w:pStyle w:val="HuvudrubrikFlisteNr"/>
            </w:pPr>
          </w:p>
        </w:tc>
        <w:tc>
          <w:tcPr>
            <w:tcW w:w="6237" w:type="dxa"/>
          </w:tcPr>
          <w:p w:rsidR="00704B11" w:rsidRPr="00081D52" w:rsidRDefault="00704B11" w:rsidP="00813515">
            <w:pPr>
              <w:pStyle w:val="HuvudrubrikEnsam"/>
            </w:pPr>
            <w:r w:rsidRPr="00081D52">
              <w:t>Anmälan om kompletteringsval</w:t>
            </w:r>
          </w:p>
        </w:tc>
        <w:tc>
          <w:tcPr>
            <w:tcW w:w="2481" w:type="dxa"/>
          </w:tcPr>
          <w:p w:rsidR="00704B11" w:rsidRPr="00081D52" w:rsidRDefault="00704B11" w:rsidP="00813515">
            <w:pPr>
              <w:pStyle w:val="HuvudrubrikKolumn3"/>
            </w:pPr>
          </w:p>
        </w:tc>
      </w:tr>
      <w:tr w:rsidR="00704B11" w:rsidRPr="00081D52" w:rsidTr="008135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04B11" w:rsidRPr="00081D52" w:rsidRDefault="00704B11" w:rsidP="00813515">
            <w:pPr>
              <w:pStyle w:val="FlistaNrText"/>
            </w:pPr>
          </w:p>
        </w:tc>
        <w:tc>
          <w:tcPr>
            <w:tcW w:w="6237" w:type="dxa"/>
          </w:tcPr>
          <w:p w:rsidR="00704B11" w:rsidRPr="00081D52" w:rsidRDefault="00704B11" w:rsidP="00813515">
            <w:r w:rsidRPr="00081D52">
              <w:t>Yvonne Andersson (kd) som suppleant i justitieutskottet</w:t>
            </w:r>
          </w:p>
        </w:tc>
        <w:tc>
          <w:tcPr>
            <w:tcW w:w="2481" w:type="dxa"/>
          </w:tcPr>
          <w:p w:rsidR="00704B11" w:rsidRPr="00081D52" w:rsidRDefault="00704B11" w:rsidP="00813515">
            <w:pPr>
              <w:rPr>
                <w:spacing w:val="-4"/>
              </w:rPr>
            </w:pPr>
          </w:p>
        </w:tc>
      </w:tr>
    </w:tbl>
    <w:p w:rsidR="00704B11" w:rsidRPr="00081D52" w:rsidRDefault="00704B11" w:rsidP="003675A0">
      <w:pPr>
        <w:pStyle w:val="Blankrad"/>
      </w:pPr>
      <w:r w:rsidRPr="00081D5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04B11" w:rsidRPr="00081D52" w:rsidTr="0081351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04B11" w:rsidRPr="00081D52" w:rsidRDefault="00704B11" w:rsidP="00813515">
            <w:pPr>
              <w:pStyle w:val="HuvudrubrikFlisteNr"/>
            </w:pPr>
          </w:p>
        </w:tc>
        <w:tc>
          <w:tcPr>
            <w:tcW w:w="6237" w:type="dxa"/>
          </w:tcPr>
          <w:p w:rsidR="00704B11" w:rsidRPr="00081D52" w:rsidRDefault="00704B11" w:rsidP="00813515">
            <w:pPr>
              <w:pStyle w:val="HuvudrubrikEnsam"/>
            </w:pPr>
            <w:r w:rsidRPr="00081D52">
              <w:t xml:space="preserve">Anmälan om </w:t>
            </w:r>
            <w:r w:rsidR="0018268B" w:rsidRPr="00081D52">
              <w:t>uteblivna</w:t>
            </w:r>
            <w:r w:rsidRPr="00081D52">
              <w:t xml:space="preserve"> interpellationssvar</w:t>
            </w:r>
          </w:p>
        </w:tc>
        <w:tc>
          <w:tcPr>
            <w:tcW w:w="2481" w:type="dxa"/>
          </w:tcPr>
          <w:p w:rsidR="00704B11" w:rsidRPr="00081D52" w:rsidRDefault="00704B11" w:rsidP="00813515">
            <w:pPr>
              <w:pStyle w:val="HuvudrubrikKolumn3"/>
            </w:pPr>
          </w:p>
        </w:tc>
      </w:tr>
      <w:tr w:rsidR="00704B11" w:rsidRPr="00081D52" w:rsidTr="008135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04B11" w:rsidRPr="00081D52" w:rsidRDefault="00704B11" w:rsidP="00813515">
            <w:pPr>
              <w:pStyle w:val="FlistaNrText"/>
            </w:pPr>
          </w:p>
        </w:tc>
        <w:tc>
          <w:tcPr>
            <w:tcW w:w="6237" w:type="dxa"/>
          </w:tcPr>
          <w:p w:rsidR="00704B11" w:rsidRPr="00081D52" w:rsidRDefault="00704B11" w:rsidP="00813515">
            <w:r w:rsidRPr="00081D52">
              <w:t>2009/10:95 av Per Bolund (mp)</w:t>
            </w:r>
          </w:p>
          <w:p w:rsidR="00704B11" w:rsidRPr="00081D52" w:rsidRDefault="00704B11" w:rsidP="00813515">
            <w:r w:rsidRPr="00081D52">
              <w:t>Vattenfalls planer på utbyggd kol- och kärnkraft</w:t>
            </w:r>
          </w:p>
        </w:tc>
        <w:tc>
          <w:tcPr>
            <w:tcW w:w="2481" w:type="dxa"/>
          </w:tcPr>
          <w:p w:rsidR="00704B11" w:rsidRPr="00081D52" w:rsidRDefault="00704B11" w:rsidP="00813515">
            <w:pPr>
              <w:rPr>
                <w:spacing w:val="-4"/>
              </w:rPr>
            </w:pPr>
          </w:p>
        </w:tc>
      </w:tr>
      <w:tr w:rsidR="00704B11" w:rsidRPr="00081D52" w:rsidTr="008135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04B11" w:rsidRPr="00081D52" w:rsidRDefault="00704B11" w:rsidP="00813515">
            <w:pPr>
              <w:pStyle w:val="FlistaNrText"/>
            </w:pPr>
          </w:p>
        </w:tc>
        <w:tc>
          <w:tcPr>
            <w:tcW w:w="6237" w:type="dxa"/>
          </w:tcPr>
          <w:p w:rsidR="00704B11" w:rsidRPr="00081D52" w:rsidRDefault="00704B11" w:rsidP="00813515">
            <w:r w:rsidRPr="00081D52">
              <w:t>2009/10:102 av Per Bolund (mp)</w:t>
            </w:r>
          </w:p>
          <w:p w:rsidR="00704B11" w:rsidRPr="00081D52" w:rsidRDefault="00704B11" w:rsidP="00813515">
            <w:r w:rsidRPr="00081D52">
              <w:t>Försäljning av Vattenfalls elnät</w:t>
            </w:r>
          </w:p>
        </w:tc>
        <w:tc>
          <w:tcPr>
            <w:tcW w:w="2481" w:type="dxa"/>
          </w:tcPr>
          <w:p w:rsidR="00704B11" w:rsidRPr="00081D52" w:rsidRDefault="00704B11" w:rsidP="00813515">
            <w:pPr>
              <w:rPr>
                <w:spacing w:val="-4"/>
              </w:rPr>
            </w:pPr>
          </w:p>
        </w:tc>
      </w:tr>
    </w:tbl>
    <w:p w:rsidR="00704B11" w:rsidRPr="00081D52" w:rsidRDefault="00704B11" w:rsidP="003675A0">
      <w:pPr>
        <w:pStyle w:val="Blankrad"/>
      </w:pPr>
      <w:r w:rsidRPr="00081D5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04B11" w:rsidRPr="00081D52" w:rsidTr="0081351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04B11" w:rsidRPr="00081D52" w:rsidRDefault="00704B11" w:rsidP="00813515">
            <w:pPr>
              <w:pStyle w:val="HuvudrubrikFlisteNr"/>
            </w:pPr>
          </w:p>
        </w:tc>
        <w:tc>
          <w:tcPr>
            <w:tcW w:w="6237" w:type="dxa"/>
          </w:tcPr>
          <w:p w:rsidR="00704B11" w:rsidRPr="00081D52" w:rsidRDefault="00704B11" w:rsidP="00813515">
            <w:pPr>
              <w:pStyle w:val="HuvudrubrikEnsam"/>
            </w:pPr>
            <w:bookmarkStart w:id="5" w:name="Start_FördröjdaInterpellationer"/>
            <w:bookmarkEnd w:id="5"/>
            <w:r w:rsidRPr="00081D52">
              <w:t>Anmälan om fördröjda svar på interpellationer</w:t>
            </w:r>
          </w:p>
        </w:tc>
        <w:tc>
          <w:tcPr>
            <w:tcW w:w="2481" w:type="dxa"/>
          </w:tcPr>
          <w:p w:rsidR="00704B11" w:rsidRPr="00081D52" w:rsidRDefault="00704B11" w:rsidP="00813515">
            <w:pPr>
              <w:pStyle w:val="HuvudrubrikKolumn3"/>
            </w:pPr>
          </w:p>
        </w:tc>
      </w:tr>
      <w:tr w:rsidR="00704B11" w:rsidRPr="00081D52" w:rsidTr="008135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04B11" w:rsidRPr="00081D52" w:rsidRDefault="00704B11" w:rsidP="00813515">
            <w:pPr>
              <w:pStyle w:val="FlistaNrText"/>
            </w:pPr>
          </w:p>
        </w:tc>
        <w:tc>
          <w:tcPr>
            <w:tcW w:w="6237" w:type="dxa"/>
          </w:tcPr>
          <w:p w:rsidR="00704B11" w:rsidRPr="00081D52" w:rsidRDefault="00704B11" w:rsidP="00813515">
            <w:r w:rsidRPr="00081D52">
              <w:t>2009/10:89 av Nikos Papadopoulos (s)</w:t>
            </w:r>
          </w:p>
          <w:p w:rsidR="00704B11" w:rsidRPr="00081D52" w:rsidRDefault="00704B11" w:rsidP="00813515">
            <w:r w:rsidRPr="00081D52">
              <w:t>Kulturarbetarnas arbetstillfällen och arbetsvillkor</w:t>
            </w:r>
          </w:p>
        </w:tc>
        <w:tc>
          <w:tcPr>
            <w:tcW w:w="2481" w:type="dxa"/>
          </w:tcPr>
          <w:p w:rsidR="00704B11" w:rsidRPr="00081D52" w:rsidRDefault="00704B11" w:rsidP="00813515">
            <w:pPr>
              <w:rPr>
                <w:spacing w:val="-4"/>
              </w:rPr>
            </w:pPr>
          </w:p>
        </w:tc>
      </w:tr>
      <w:tr w:rsidR="00704B11" w:rsidRPr="00081D52" w:rsidTr="008135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04B11" w:rsidRPr="00081D52" w:rsidRDefault="00704B11" w:rsidP="00813515">
            <w:pPr>
              <w:pStyle w:val="FlistaNrText"/>
            </w:pPr>
          </w:p>
        </w:tc>
        <w:tc>
          <w:tcPr>
            <w:tcW w:w="6237" w:type="dxa"/>
          </w:tcPr>
          <w:p w:rsidR="00704B11" w:rsidRPr="00081D52" w:rsidRDefault="00704B11" w:rsidP="00813515">
            <w:r w:rsidRPr="00081D52">
              <w:t>2009/10:92 av Marie Granlund (s)</w:t>
            </w:r>
          </w:p>
          <w:p w:rsidR="00704B11" w:rsidRPr="00081D52" w:rsidRDefault="00704B11" w:rsidP="00813515">
            <w:r w:rsidRPr="00081D52">
              <w:t>Lärarutbildningen i matematik</w:t>
            </w:r>
          </w:p>
        </w:tc>
        <w:tc>
          <w:tcPr>
            <w:tcW w:w="2481" w:type="dxa"/>
          </w:tcPr>
          <w:p w:rsidR="00704B11" w:rsidRPr="00081D52" w:rsidRDefault="00704B11" w:rsidP="00813515">
            <w:pPr>
              <w:rPr>
                <w:spacing w:val="-4"/>
              </w:rPr>
            </w:pPr>
          </w:p>
        </w:tc>
      </w:tr>
    </w:tbl>
    <w:p w:rsidR="00704B11" w:rsidRPr="00081D52" w:rsidRDefault="00704B11" w:rsidP="003675A0">
      <w:pPr>
        <w:pStyle w:val="Blankrad"/>
      </w:pPr>
      <w:r w:rsidRPr="00081D5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04B11" w:rsidRPr="00081D52" w:rsidTr="0081351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04B11" w:rsidRPr="00081D52" w:rsidRDefault="00704B11" w:rsidP="00813515">
            <w:pPr>
              <w:pStyle w:val="HuvudrubrikFlisteNr"/>
            </w:pPr>
          </w:p>
        </w:tc>
        <w:tc>
          <w:tcPr>
            <w:tcW w:w="6237" w:type="dxa"/>
          </w:tcPr>
          <w:p w:rsidR="00704B11" w:rsidRPr="00081D52" w:rsidRDefault="00704B11" w:rsidP="00813515">
            <w:pPr>
              <w:pStyle w:val="Huvudrubrik"/>
            </w:pPr>
            <w:bookmarkStart w:id="6" w:name="Start_Ärendenfördebattochavgörande"/>
            <w:bookmarkEnd w:id="6"/>
            <w:r w:rsidRPr="00081D52">
              <w:t xml:space="preserve">Ärenden för debatt </w:t>
            </w:r>
            <w:r w:rsidR="005E1D21" w:rsidRPr="00081D52">
              <w:br/>
            </w:r>
            <w:r w:rsidR="006C4B3D" w:rsidRPr="00081D52">
              <w:t>avgörs ons</w:t>
            </w:r>
            <w:r w:rsidRPr="00081D52">
              <w:t xml:space="preserve">dagen </w:t>
            </w:r>
            <w:r w:rsidR="00DC6AE5" w:rsidRPr="00081D52">
              <w:t xml:space="preserve">den </w:t>
            </w:r>
            <w:r w:rsidRPr="00081D52">
              <w:t>25 november kl. 09.00</w:t>
            </w:r>
          </w:p>
        </w:tc>
        <w:tc>
          <w:tcPr>
            <w:tcW w:w="2481" w:type="dxa"/>
          </w:tcPr>
          <w:p w:rsidR="00704B11" w:rsidRPr="00081D52" w:rsidRDefault="00704B11" w:rsidP="00813515">
            <w:pPr>
              <w:pStyle w:val="HuvudrubrikKolumn3"/>
            </w:pPr>
            <w:r w:rsidRPr="00081D52">
              <w:t>Reservationer</w:t>
            </w:r>
          </w:p>
        </w:tc>
      </w:tr>
      <w:tr w:rsidR="00704B11" w:rsidRPr="00081D52" w:rsidTr="008135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04B11" w:rsidRPr="00081D52" w:rsidRDefault="00704B11" w:rsidP="00813515">
            <w:pPr>
              <w:pStyle w:val="renderubrik"/>
            </w:pPr>
          </w:p>
        </w:tc>
        <w:tc>
          <w:tcPr>
            <w:tcW w:w="6237" w:type="dxa"/>
          </w:tcPr>
          <w:p w:rsidR="00704B11" w:rsidRPr="00081D52" w:rsidRDefault="00704B11" w:rsidP="00813515">
            <w:pPr>
              <w:pStyle w:val="renderubrik"/>
            </w:pPr>
            <w:r w:rsidRPr="00081D52">
              <w:t>Kulturutskottets betänkanden</w:t>
            </w:r>
          </w:p>
        </w:tc>
        <w:tc>
          <w:tcPr>
            <w:tcW w:w="2481" w:type="dxa"/>
          </w:tcPr>
          <w:p w:rsidR="00704B11" w:rsidRPr="00081D52" w:rsidRDefault="00704B11" w:rsidP="00813515">
            <w:pPr>
              <w:pStyle w:val="renderubrik"/>
              <w:rPr>
                <w:spacing w:val="-4"/>
              </w:rPr>
            </w:pPr>
          </w:p>
        </w:tc>
      </w:tr>
      <w:tr w:rsidR="00704B11" w:rsidRPr="00081D52" w:rsidTr="008135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04B11" w:rsidRPr="00081D52" w:rsidRDefault="00704B11" w:rsidP="00813515">
            <w:pPr>
              <w:pStyle w:val="FlistaNrText"/>
            </w:pPr>
          </w:p>
        </w:tc>
        <w:tc>
          <w:tcPr>
            <w:tcW w:w="6237" w:type="dxa"/>
          </w:tcPr>
          <w:p w:rsidR="00704B11" w:rsidRPr="00081D52" w:rsidRDefault="00704B11" w:rsidP="00813515">
            <w:r w:rsidRPr="00081D52">
              <w:t>2009/10:KrU3 Radio och tv i allmänhetens tjänst 2010–2013</w:t>
            </w:r>
          </w:p>
        </w:tc>
        <w:tc>
          <w:tcPr>
            <w:tcW w:w="2481" w:type="dxa"/>
          </w:tcPr>
          <w:p w:rsidR="00704B11" w:rsidRPr="00081D52" w:rsidRDefault="00704B11" w:rsidP="00813515">
            <w:pPr>
              <w:rPr>
                <w:spacing w:val="-4"/>
              </w:rPr>
            </w:pPr>
            <w:r w:rsidRPr="00081D52">
              <w:rPr>
                <w:spacing w:val="-4"/>
              </w:rPr>
              <w:t>9 res. (s,v,mp)</w:t>
            </w:r>
          </w:p>
        </w:tc>
      </w:tr>
      <w:tr w:rsidR="00704B11" w:rsidRPr="00081D52" w:rsidTr="008135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04B11" w:rsidRPr="00081D52" w:rsidRDefault="00704B11" w:rsidP="00813515">
            <w:pPr>
              <w:pStyle w:val="FlistaNrText"/>
            </w:pPr>
          </w:p>
        </w:tc>
        <w:tc>
          <w:tcPr>
            <w:tcW w:w="6237" w:type="dxa"/>
          </w:tcPr>
          <w:p w:rsidR="00704B11" w:rsidRPr="00081D52" w:rsidRDefault="00704B11" w:rsidP="00813515">
            <w:r w:rsidRPr="00081D52">
              <w:t>2009/10:KrU4 Kyrkoantikvariska frågor</w:t>
            </w:r>
          </w:p>
        </w:tc>
        <w:tc>
          <w:tcPr>
            <w:tcW w:w="2481" w:type="dxa"/>
          </w:tcPr>
          <w:p w:rsidR="00704B11" w:rsidRPr="00081D52" w:rsidRDefault="00704B11" w:rsidP="00813515">
            <w:pPr>
              <w:rPr>
                <w:spacing w:val="-4"/>
              </w:rPr>
            </w:pPr>
            <w:r w:rsidRPr="00081D52">
              <w:rPr>
                <w:spacing w:val="-4"/>
              </w:rPr>
              <w:t>1 res. (s)</w:t>
            </w:r>
          </w:p>
        </w:tc>
      </w:tr>
      <w:tr w:rsidR="00704B11" w:rsidRPr="00081D52" w:rsidTr="008135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04B11" w:rsidRPr="00081D52" w:rsidRDefault="00704B11" w:rsidP="00813515">
            <w:pPr>
              <w:pStyle w:val="renderubrik"/>
            </w:pPr>
          </w:p>
        </w:tc>
        <w:tc>
          <w:tcPr>
            <w:tcW w:w="6237" w:type="dxa"/>
          </w:tcPr>
          <w:p w:rsidR="00704B11" w:rsidRPr="00081D52" w:rsidRDefault="00704B11" w:rsidP="00813515">
            <w:pPr>
              <w:pStyle w:val="renderubrik"/>
            </w:pPr>
            <w:r w:rsidRPr="00081D52">
              <w:t>Civilutskottets betänkande</w:t>
            </w:r>
          </w:p>
        </w:tc>
        <w:tc>
          <w:tcPr>
            <w:tcW w:w="2481" w:type="dxa"/>
          </w:tcPr>
          <w:p w:rsidR="00704B11" w:rsidRPr="00081D52" w:rsidRDefault="00704B11" w:rsidP="00813515">
            <w:pPr>
              <w:pStyle w:val="renderubrik"/>
              <w:rPr>
                <w:spacing w:val="-4"/>
              </w:rPr>
            </w:pPr>
          </w:p>
        </w:tc>
      </w:tr>
      <w:tr w:rsidR="00704B11" w:rsidRPr="00081D52" w:rsidTr="008135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04B11" w:rsidRPr="00081D52" w:rsidRDefault="00704B11" w:rsidP="00813515">
            <w:pPr>
              <w:pStyle w:val="FlistaNrText"/>
            </w:pPr>
          </w:p>
        </w:tc>
        <w:tc>
          <w:tcPr>
            <w:tcW w:w="6237" w:type="dxa"/>
          </w:tcPr>
          <w:p w:rsidR="00704B11" w:rsidRPr="00081D52" w:rsidRDefault="00704B11" w:rsidP="00813515">
            <w:r w:rsidRPr="00081D52">
              <w:t>2009/10:CU2 En ny Luganokonvention</w:t>
            </w:r>
          </w:p>
        </w:tc>
        <w:tc>
          <w:tcPr>
            <w:tcW w:w="2481" w:type="dxa"/>
          </w:tcPr>
          <w:p w:rsidR="00704B11" w:rsidRPr="00081D52" w:rsidRDefault="00704B11" w:rsidP="00813515">
            <w:pPr>
              <w:rPr>
                <w:spacing w:val="-4"/>
              </w:rPr>
            </w:pPr>
          </w:p>
        </w:tc>
      </w:tr>
      <w:tr w:rsidR="00704B11" w:rsidRPr="00081D52" w:rsidTr="008135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04B11" w:rsidRPr="00081D52" w:rsidRDefault="00704B11" w:rsidP="00813515">
            <w:pPr>
              <w:pStyle w:val="renderubrik"/>
            </w:pPr>
          </w:p>
        </w:tc>
        <w:tc>
          <w:tcPr>
            <w:tcW w:w="6237" w:type="dxa"/>
          </w:tcPr>
          <w:p w:rsidR="00704B11" w:rsidRPr="00081D52" w:rsidRDefault="00704B11" w:rsidP="00813515">
            <w:pPr>
              <w:pStyle w:val="renderubrik"/>
            </w:pPr>
            <w:r w:rsidRPr="00081D52">
              <w:t>Justitieutskottets betänkanden</w:t>
            </w:r>
          </w:p>
        </w:tc>
        <w:tc>
          <w:tcPr>
            <w:tcW w:w="2481" w:type="dxa"/>
          </w:tcPr>
          <w:p w:rsidR="00704B11" w:rsidRPr="00081D52" w:rsidRDefault="00704B11" w:rsidP="00813515">
            <w:pPr>
              <w:pStyle w:val="renderubrik"/>
              <w:rPr>
                <w:spacing w:val="-4"/>
              </w:rPr>
            </w:pPr>
          </w:p>
        </w:tc>
      </w:tr>
      <w:tr w:rsidR="00704B11" w:rsidRPr="00081D52" w:rsidTr="008135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04B11" w:rsidRPr="00081D52" w:rsidRDefault="00704B11" w:rsidP="00813515">
            <w:pPr>
              <w:pStyle w:val="FlistaNrText"/>
            </w:pPr>
          </w:p>
        </w:tc>
        <w:tc>
          <w:tcPr>
            <w:tcW w:w="6237" w:type="dxa"/>
          </w:tcPr>
          <w:p w:rsidR="00704B11" w:rsidRPr="00081D52" w:rsidRDefault="00704B11" w:rsidP="00813515">
            <w:r w:rsidRPr="00081D52">
              <w:t>2009/10:JuU6 Den enskildes val av rättsligt biträde</w:t>
            </w:r>
          </w:p>
        </w:tc>
        <w:tc>
          <w:tcPr>
            <w:tcW w:w="2481" w:type="dxa"/>
          </w:tcPr>
          <w:p w:rsidR="00704B11" w:rsidRPr="00081D52" w:rsidRDefault="00704B11" w:rsidP="00813515">
            <w:pPr>
              <w:rPr>
                <w:spacing w:val="-4"/>
              </w:rPr>
            </w:pPr>
          </w:p>
        </w:tc>
      </w:tr>
      <w:tr w:rsidR="00704B11" w:rsidRPr="00081D52" w:rsidTr="008135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04B11" w:rsidRPr="00081D52" w:rsidRDefault="00704B11" w:rsidP="00813515">
            <w:pPr>
              <w:pStyle w:val="FlistaNrText"/>
            </w:pPr>
          </w:p>
        </w:tc>
        <w:tc>
          <w:tcPr>
            <w:tcW w:w="6237" w:type="dxa"/>
          </w:tcPr>
          <w:p w:rsidR="00704B11" w:rsidRPr="00081D52" w:rsidRDefault="00704B11" w:rsidP="00813515">
            <w:r w:rsidRPr="00081D52">
              <w:t>2009/10:JuU8 Immunitet och privilegier för Europol</w:t>
            </w:r>
          </w:p>
        </w:tc>
        <w:tc>
          <w:tcPr>
            <w:tcW w:w="2481" w:type="dxa"/>
          </w:tcPr>
          <w:p w:rsidR="00704B11" w:rsidRPr="00081D52" w:rsidRDefault="00704B11" w:rsidP="00813515">
            <w:pPr>
              <w:rPr>
                <w:spacing w:val="-4"/>
              </w:rPr>
            </w:pPr>
          </w:p>
        </w:tc>
      </w:tr>
      <w:tr w:rsidR="00704B11" w:rsidRPr="00081D52" w:rsidTr="008135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04B11" w:rsidRPr="00081D52" w:rsidRDefault="00704B11" w:rsidP="00813515">
            <w:pPr>
              <w:pStyle w:val="FlistaNrText"/>
            </w:pPr>
          </w:p>
        </w:tc>
        <w:tc>
          <w:tcPr>
            <w:tcW w:w="6237" w:type="dxa"/>
          </w:tcPr>
          <w:p w:rsidR="00704B11" w:rsidRPr="00081D52" w:rsidRDefault="00704B11" w:rsidP="00813515">
            <w:r w:rsidRPr="00081D52">
              <w:t>2009/10:JuU9 Övergångsbestämmelserna till polisdatalagen</w:t>
            </w:r>
          </w:p>
        </w:tc>
        <w:tc>
          <w:tcPr>
            <w:tcW w:w="2481" w:type="dxa"/>
          </w:tcPr>
          <w:p w:rsidR="00704B11" w:rsidRPr="00081D52" w:rsidRDefault="00704B11" w:rsidP="00813515">
            <w:pPr>
              <w:rPr>
                <w:spacing w:val="-4"/>
              </w:rPr>
            </w:pPr>
          </w:p>
        </w:tc>
      </w:tr>
      <w:tr w:rsidR="00704B11" w:rsidRPr="00081D52" w:rsidTr="008135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04B11" w:rsidRPr="00081D52" w:rsidRDefault="00704B11" w:rsidP="00813515">
            <w:pPr>
              <w:pStyle w:val="renderubrik"/>
            </w:pPr>
          </w:p>
        </w:tc>
        <w:tc>
          <w:tcPr>
            <w:tcW w:w="6237" w:type="dxa"/>
          </w:tcPr>
          <w:p w:rsidR="00704B11" w:rsidRPr="00081D52" w:rsidRDefault="00704B11" w:rsidP="00813515">
            <w:pPr>
              <w:pStyle w:val="renderubrik"/>
            </w:pPr>
            <w:r w:rsidRPr="00081D52">
              <w:t>Konstitutionsutskottets betänkanden</w:t>
            </w:r>
          </w:p>
        </w:tc>
        <w:tc>
          <w:tcPr>
            <w:tcW w:w="2481" w:type="dxa"/>
          </w:tcPr>
          <w:p w:rsidR="00704B11" w:rsidRPr="00081D52" w:rsidRDefault="00704B11" w:rsidP="00813515">
            <w:pPr>
              <w:pStyle w:val="renderubrik"/>
              <w:rPr>
                <w:spacing w:val="-4"/>
              </w:rPr>
            </w:pPr>
          </w:p>
        </w:tc>
      </w:tr>
      <w:tr w:rsidR="00704B11" w:rsidRPr="00081D52" w:rsidTr="008135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04B11" w:rsidRPr="00081D52" w:rsidRDefault="00704B11" w:rsidP="00813515">
            <w:pPr>
              <w:pStyle w:val="FlistaNrText"/>
            </w:pPr>
          </w:p>
        </w:tc>
        <w:tc>
          <w:tcPr>
            <w:tcW w:w="6237" w:type="dxa"/>
          </w:tcPr>
          <w:p w:rsidR="00704B11" w:rsidRPr="00081D52" w:rsidRDefault="00704B11" w:rsidP="00813515">
            <w:r w:rsidRPr="00081D52">
              <w:t>2009/10:KU4 Kommunal demokrati och kompetens</w:t>
            </w:r>
          </w:p>
        </w:tc>
        <w:tc>
          <w:tcPr>
            <w:tcW w:w="2481" w:type="dxa"/>
          </w:tcPr>
          <w:p w:rsidR="00704B11" w:rsidRPr="00081D52" w:rsidRDefault="00704B11" w:rsidP="00813515">
            <w:pPr>
              <w:rPr>
                <w:spacing w:val="-4"/>
              </w:rPr>
            </w:pPr>
          </w:p>
        </w:tc>
      </w:tr>
      <w:tr w:rsidR="00704B11" w:rsidRPr="00081D52" w:rsidTr="008135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04B11" w:rsidRPr="00081D52" w:rsidRDefault="00704B11" w:rsidP="00813515">
            <w:pPr>
              <w:pStyle w:val="FlistaNrText"/>
            </w:pPr>
          </w:p>
        </w:tc>
        <w:tc>
          <w:tcPr>
            <w:tcW w:w="6237" w:type="dxa"/>
          </w:tcPr>
          <w:p w:rsidR="00704B11" w:rsidRPr="00081D52" w:rsidRDefault="00704B11" w:rsidP="00813515">
            <w:r w:rsidRPr="00081D52">
              <w:t>2009/10:KU6 Sammanträdesarvode till tillfälliga ersättare i EU-nämnden m.m.</w:t>
            </w:r>
          </w:p>
        </w:tc>
        <w:tc>
          <w:tcPr>
            <w:tcW w:w="2481" w:type="dxa"/>
          </w:tcPr>
          <w:p w:rsidR="00704B11" w:rsidRPr="00081D52" w:rsidRDefault="00704B11" w:rsidP="00813515">
            <w:pPr>
              <w:rPr>
                <w:spacing w:val="-4"/>
              </w:rPr>
            </w:pPr>
          </w:p>
        </w:tc>
      </w:tr>
      <w:tr w:rsidR="00704B11" w:rsidRPr="00081D52" w:rsidTr="008135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04B11" w:rsidRPr="00081D52" w:rsidRDefault="00704B11" w:rsidP="00813515">
            <w:pPr>
              <w:pStyle w:val="FlistaNrText"/>
            </w:pPr>
          </w:p>
        </w:tc>
        <w:tc>
          <w:tcPr>
            <w:tcW w:w="6237" w:type="dxa"/>
          </w:tcPr>
          <w:p w:rsidR="00704B11" w:rsidRPr="00081D52" w:rsidRDefault="00704B11" w:rsidP="00813515">
            <w:r w:rsidRPr="00081D52">
              <w:t>2009/10:KU7 Trossamfund</w:t>
            </w:r>
          </w:p>
        </w:tc>
        <w:tc>
          <w:tcPr>
            <w:tcW w:w="2481" w:type="dxa"/>
          </w:tcPr>
          <w:p w:rsidR="00704B11" w:rsidRPr="00081D52" w:rsidRDefault="00704B11" w:rsidP="00813515">
            <w:pPr>
              <w:rPr>
                <w:spacing w:val="-4"/>
              </w:rPr>
            </w:pPr>
            <w:r w:rsidRPr="00081D52">
              <w:rPr>
                <w:spacing w:val="-4"/>
              </w:rPr>
              <w:t>2 res. (s,v,mp)</w:t>
            </w:r>
          </w:p>
        </w:tc>
      </w:tr>
      <w:tr w:rsidR="00704B11" w:rsidRPr="00081D52" w:rsidTr="008135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04B11" w:rsidRPr="00081D52" w:rsidRDefault="00704B11" w:rsidP="00813515">
            <w:pPr>
              <w:pStyle w:val="FlistaNrText"/>
            </w:pPr>
          </w:p>
        </w:tc>
        <w:tc>
          <w:tcPr>
            <w:tcW w:w="6237" w:type="dxa"/>
          </w:tcPr>
          <w:p w:rsidR="00704B11" w:rsidRPr="00081D52" w:rsidRDefault="00704B11" w:rsidP="00813515">
            <w:r w:rsidRPr="00081D52">
              <w:t>2009/10:KU8 Förenklat trossamfundsregister</w:t>
            </w:r>
          </w:p>
        </w:tc>
        <w:tc>
          <w:tcPr>
            <w:tcW w:w="2481" w:type="dxa"/>
          </w:tcPr>
          <w:p w:rsidR="00704B11" w:rsidRPr="00081D52" w:rsidRDefault="00704B11" w:rsidP="00813515">
            <w:pPr>
              <w:rPr>
                <w:spacing w:val="-4"/>
              </w:rPr>
            </w:pPr>
          </w:p>
        </w:tc>
      </w:tr>
    </w:tbl>
    <w:p w:rsidR="00704B11" w:rsidRPr="00081D52" w:rsidRDefault="00704B11" w:rsidP="003675A0">
      <w:pPr>
        <w:pStyle w:val="Blankrad"/>
      </w:pPr>
      <w:r w:rsidRPr="00081D52">
        <w:t>     </w:t>
      </w:r>
    </w:p>
    <w:p w:rsidR="009575FE" w:rsidRPr="00081D52" w:rsidRDefault="00704B11" w:rsidP="003675A0">
      <w:pPr>
        <w:pStyle w:val="Blankrad"/>
      </w:pPr>
      <w:bookmarkStart w:id="7" w:name="Start"/>
      <w:bookmarkEnd w:id="7"/>
      <w:r w:rsidRPr="00081D5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081D5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81D52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081D52" w:rsidRDefault="006E04A4" w:rsidP="00D016E9">
            <w:pPr>
              <w:pStyle w:val="StreckMitten"/>
            </w:pPr>
            <w:r w:rsidRPr="00081D52">
              <w:tab/>
            </w:r>
            <w:r w:rsidRPr="00081D52">
              <w:tab/>
            </w:r>
          </w:p>
        </w:tc>
      </w:tr>
    </w:tbl>
    <w:p w:rsidR="006E04A4" w:rsidRPr="00081D52" w:rsidRDefault="006E04A4" w:rsidP="003675A0">
      <w:pPr>
        <w:pStyle w:val="Blankrad"/>
      </w:pPr>
    </w:p>
    <w:sectPr w:rsidR="006E04A4" w:rsidRPr="00081D5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3515" w:rsidRPr="00081D52" w:rsidRDefault="00813515">
      <w:r w:rsidRPr="00081D52">
        <w:separator/>
      </w:r>
    </w:p>
  </w:endnote>
  <w:endnote w:type="continuationSeparator" w:id="0">
    <w:p w:rsidR="00813515" w:rsidRPr="00081D52" w:rsidRDefault="00813515">
      <w:r w:rsidRPr="00081D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4DD4" w:rsidRPr="00081D52" w:rsidRDefault="00E64DD4">
    <w:pPr>
      <w:pStyle w:val="Sidhuvud"/>
      <w:jc w:val="center"/>
    </w:pPr>
    <w:r w:rsidRPr="00081D52">
      <w:fldChar w:fldCharType="begin" w:fldLock="1"/>
    </w:r>
    <w:r w:rsidRPr="00081D52">
      <w:instrText xml:space="preserve"> PAGE </w:instrText>
    </w:r>
    <w:r w:rsidRPr="00081D52">
      <w:fldChar w:fldCharType="separate"/>
    </w:r>
    <w:r w:rsidR="0034776F" w:rsidRPr="00081D52">
      <w:t>2</w:t>
    </w:r>
    <w:r w:rsidRPr="00081D52">
      <w:fldChar w:fldCharType="end"/>
    </w:r>
    <w:r w:rsidRPr="00081D52">
      <w:t xml:space="preserve"> (</w:t>
    </w:r>
    <w:r w:rsidRPr="00081D52">
      <w:fldChar w:fldCharType="begin" w:fldLock="1"/>
    </w:r>
    <w:r w:rsidRPr="00081D52">
      <w:instrText xml:space="preserve"> NUMPAGES </w:instrText>
    </w:r>
    <w:r w:rsidRPr="00081D52">
      <w:fldChar w:fldCharType="separate"/>
    </w:r>
    <w:r w:rsidR="0034776F" w:rsidRPr="00081D52">
      <w:t>2</w:t>
    </w:r>
    <w:r w:rsidRPr="00081D52">
      <w:fldChar w:fldCharType="end"/>
    </w:r>
    <w:r w:rsidRPr="00081D52">
      <w:t>)</w:t>
    </w:r>
  </w:p>
  <w:p w:rsidR="00E64DD4" w:rsidRPr="00081D52" w:rsidRDefault="00E64DD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4DD4" w:rsidRPr="00081D52" w:rsidRDefault="00E64DD4">
    <w:pPr>
      <w:pStyle w:val="Sidhuvud"/>
      <w:jc w:val="center"/>
    </w:pPr>
    <w:r w:rsidRPr="00081D52">
      <w:fldChar w:fldCharType="begin" w:fldLock="1"/>
    </w:r>
    <w:r w:rsidRPr="00081D52">
      <w:instrText xml:space="preserve"> PAGE </w:instrText>
    </w:r>
    <w:r w:rsidRPr="00081D52">
      <w:fldChar w:fldCharType="separate"/>
    </w:r>
    <w:r w:rsidR="00813515" w:rsidRPr="00081D52">
      <w:t>1</w:t>
    </w:r>
    <w:r w:rsidRPr="00081D52">
      <w:fldChar w:fldCharType="end"/>
    </w:r>
    <w:r w:rsidRPr="00081D52">
      <w:t xml:space="preserve"> (</w:t>
    </w:r>
    <w:r w:rsidRPr="00081D52">
      <w:fldChar w:fldCharType="begin" w:fldLock="1"/>
    </w:r>
    <w:r w:rsidRPr="00081D52">
      <w:instrText xml:space="preserve"> NUMPAGES </w:instrText>
    </w:r>
    <w:r w:rsidRPr="00081D52">
      <w:fldChar w:fldCharType="separate"/>
    </w:r>
    <w:r w:rsidR="0034776F" w:rsidRPr="00081D52">
      <w:t>2</w:t>
    </w:r>
    <w:r w:rsidRPr="00081D52">
      <w:fldChar w:fldCharType="end"/>
    </w:r>
    <w:r w:rsidRPr="00081D52">
      <w:t>)</w:t>
    </w:r>
  </w:p>
  <w:p w:rsidR="00E64DD4" w:rsidRPr="00081D52" w:rsidRDefault="00E64D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3515" w:rsidRPr="00081D52" w:rsidRDefault="00813515">
      <w:r w:rsidRPr="00081D52">
        <w:separator/>
      </w:r>
    </w:p>
  </w:footnote>
  <w:footnote w:type="continuationSeparator" w:id="0">
    <w:p w:rsidR="00813515" w:rsidRPr="00081D52" w:rsidRDefault="00813515">
      <w:r w:rsidRPr="00081D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4DD4" w:rsidRPr="00081D52" w:rsidRDefault="00E64DD4">
    <w:pPr>
      <w:pStyle w:val="Sidhuvud"/>
      <w:tabs>
        <w:tab w:val="clear" w:pos="4536"/>
      </w:tabs>
    </w:pPr>
    <w:r w:rsidRPr="00081D52">
      <w:fldChar w:fldCharType="begin" w:fldLock="1"/>
    </w:r>
    <w:r w:rsidRPr="00081D52">
      <w:instrText xml:space="preserve"> DOCPROPERTY "DocumentDate" </w:instrText>
    </w:r>
    <w:r w:rsidRPr="00081D52">
      <w:fldChar w:fldCharType="separate"/>
    </w:r>
    <w:r w:rsidR="0034776F" w:rsidRPr="00081D52">
      <w:t>Torsdagen den 19 november 2009</w:t>
    </w:r>
    <w:r w:rsidRPr="00081D52">
      <w:fldChar w:fldCharType="end"/>
    </w:r>
    <w:r w:rsidRPr="00081D52">
      <w:tab/>
    </w:r>
  </w:p>
  <w:p w:rsidR="00E64DD4" w:rsidRPr="00081D52" w:rsidRDefault="00E64DD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81D52">
      <w:rPr>
        <w:sz w:val="12"/>
      </w:rPr>
      <w:tab/>
    </w:r>
  </w:p>
  <w:p w:rsidR="00E64DD4" w:rsidRPr="00081D52" w:rsidRDefault="00E64DD4"/>
  <w:p w:rsidR="00E64DD4" w:rsidRPr="00081D52" w:rsidRDefault="00E64DD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4DD4" w:rsidRPr="00081D52" w:rsidRDefault="00081D5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081D5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4DD4" w:rsidRPr="00081D52" w:rsidRDefault="00E64DD4">
    <w:pPr>
      <w:pStyle w:val="Dokumentrubrik"/>
      <w:spacing w:after="360"/>
    </w:pPr>
    <w:r w:rsidRPr="00081D52">
      <w:t>Föredragningslista</w:t>
    </w:r>
  </w:p>
  <w:p w:rsidR="00E64DD4" w:rsidRPr="00081D52" w:rsidRDefault="00E64D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37064251">
    <w:abstractNumId w:val="5"/>
  </w:num>
  <w:num w:numId="2" w16cid:durableId="1903321329">
    <w:abstractNumId w:val="2"/>
  </w:num>
  <w:num w:numId="3" w16cid:durableId="992218770">
    <w:abstractNumId w:val="4"/>
  </w:num>
  <w:num w:numId="4" w16cid:durableId="752438205">
    <w:abstractNumId w:val="1"/>
  </w:num>
  <w:num w:numId="5" w16cid:durableId="1324044271">
    <w:abstractNumId w:val="0"/>
  </w:num>
  <w:num w:numId="6" w16cid:durableId="1511679858">
    <w:abstractNumId w:val="3"/>
  </w:num>
  <w:num w:numId="7" w16cid:durableId="1548031476">
    <w:abstractNumId w:val="3"/>
  </w:num>
  <w:num w:numId="8" w16cid:durableId="1665282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D3B95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1D52"/>
    <w:rsid w:val="00083022"/>
    <w:rsid w:val="0008306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268B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4776F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4585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0BA8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33A3C"/>
    <w:rsid w:val="00537A01"/>
    <w:rsid w:val="00543489"/>
    <w:rsid w:val="0054460F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1D21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C4B3D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04B11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84EDA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3B95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3515"/>
    <w:rsid w:val="00814CAC"/>
    <w:rsid w:val="008159B7"/>
    <w:rsid w:val="00815A6A"/>
    <w:rsid w:val="00817F0F"/>
    <w:rsid w:val="00821A25"/>
    <w:rsid w:val="00824853"/>
    <w:rsid w:val="00835D03"/>
    <w:rsid w:val="008420E9"/>
    <w:rsid w:val="0084285B"/>
    <w:rsid w:val="0084643C"/>
    <w:rsid w:val="00853F8F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575F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7F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97C08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7DC3"/>
    <w:rsid w:val="00B4136F"/>
    <w:rsid w:val="00B4159D"/>
    <w:rsid w:val="00B42D14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B79D3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3C5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2B63"/>
    <w:rsid w:val="00D93CC8"/>
    <w:rsid w:val="00DB05D5"/>
    <w:rsid w:val="00DB3C3E"/>
    <w:rsid w:val="00DB414F"/>
    <w:rsid w:val="00DB5953"/>
    <w:rsid w:val="00DB6D32"/>
    <w:rsid w:val="00DC1161"/>
    <w:rsid w:val="00DC6608"/>
    <w:rsid w:val="00DC6AE5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64DD4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61D3"/>
    <w:rsid w:val="00F1796B"/>
    <w:rsid w:val="00F20263"/>
    <w:rsid w:val="00F2083B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2103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412AF82-A8E4-432B-AEDC-86D3A256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784EDA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281</Words>
  <Characters>2025</Characters>
  <Application>Microsoft Office Word</Application>
  <DocSecurity>4</DocSecurity>
  <Lines>168</Lines>
  <Paragraphs>100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2009/10:33</vt:lpstr>
      <vt:lpstr>Torsdagen den 19 november 2009</vt:lpstr>
    </vt:vector>
  </TitlesOfParts>
  <Company>Riksdagen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2009-11-18T15:43:00Z</cp:lastPrinted>
  <dcterms:created xsi:type="dcterms:W3CDTF">2025-12-17T23:35:00Z</dcterms:created>
  <dcterms:modified xsi:type="dcterms:W3CDTF">2025-12-17T23:35:00Z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19 november 2009</vt:lpwstr>
  </property>
  <property fmtid="{D5CDD505-2E9C-101B-9397-08002B2CF9AE}" pid="3" name="DocumentNumber">
    <vt:lpwstr>33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2009-11-19</vt:lpwstr>
  </property>
  <property fmtid="{D5CDD505-2E9C-101B-9397-08002B2CF9AE}" pid="7" name="DatumAvgörande">
    <vt:lpwstr>2009-11-19</vt:lpwstr>
  </property>
</Properties>
</file>