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35313" w:rsidRDefault="006E04A4">
      <w:pPr>
        <w:pStyle w:val="Dokumentbeteckning"/>
      </w:pPr>
      <w:r w:rsidRPr="00135313">
        <w:fldChar w:fldCharType="begin" w:fldLock="1"/>
      </w:r>
      <w:r w:rsidRPr="00135313">
        <w:instrText xml:space="preserve"> DOCPROPERTY "DocumentYear" </w:instrText>
      </w:r>
      <w:r w:rsidRPr="00135313">
        <w:fldChar w:fldCharType="separate"/>
      </w:r>
      <w:r w:rsidR="00AC7DCE" w:rsidRPr="00135313">
        <w:t>2006/07</w:t>
      </w:r>
      <w:r w:rsidRPr="00135313">
        <w:fldChar w:fldCharType="end"/>
      </w:r>
      <w:r w:rsidRPr="00135313">
        <w:t>:</w:t>
      </w:r>
      <w:r w:rsidRPr="00135313">
        <w:fldChar w:fldCharType="begin" w:fldLock="1"/>
      </w:r>
      <w:r w:rsidRPr="00135313">
        <w:instrText xml:space="preserve"> DOCPROPERTY "DocumentNumber" </w:instrText>
      </w:r>
      <w:r w:rsidRPr="00135313">
        <w:fldChar w:fldCharType="separate"/>
      </w:r>
      <w:r w:rsidR="00AC7DCE" w:rsidRPr="00135313">
        <w:t>68</w:t>
      </w:r>
      <w:r w:rsidRPr="00135313">
        <w:fldChar w:fldCharType="end"/>
      </w:r>
    </w:p>
    <w:p w:rsidR="006E04A4" w:rsidRPr="00135313" w:rsidRDefault="006E04A4">
      <w:pPr>
        <w:pStyle w:val="Datum"/>
        <w:outlineLvl w:val="0"/>
      </w:pPr>
      <w:r w:rsidRPr="00135313">
        <w:fldChar w:fldCharType="begin" w:fldLock="1"/>
      </w:r>
      <w:r w:rsidRPr="00135313">
        <w:instrText xml:space="preserve"> DOCPROPERTY "DocumentDate" </w:instrText>
      </w:r>
      <w:r w:rsidRPr="00135313">
        <w:fldChar w:fldCharType="separate"/>
      </w:r>
      <w:r w:rsidR="00AC7DCE" w:rsidRPr="00135313">
        <w:t>Tisdagen den 27 februari 2007</w:t>
      </w:r>
      <w:r w:rsidRPr="0013531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35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35313" w:rsidRDefault="00BA01E4">
            <w:pPr>
              <w:pStyle w:val="Plenum"/>
              <w:tabs>
                <w:tab w:val="clear" w:pos="1418"/>
              </w:tabs>
            </w:pPr>
            <w:r w:rsidRPr="00135313">
              <w:t>Kl.</w:t>
            </w:r>
          </w:p>
        </w:tc>
        <w:tc>
          <w:tcPr>
            <w:tcW w:w="851" w:type="dxa"/>
          </w:tcPr>
          <w:p w:rsidR="006E04A4" w:rsidRPr="00135313" w:rsidRDefault="00BA01E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35313">
              <w:t>13.30</w:t>
            </w:r>
          </w:p>
        </w:tc>
        <w:tc>
          <w:tcPr>
            <w:tcW w:w="397" w:type="dxa"/>
          </w:tcPr>
          <w:p w:rsidR="006E04A4" w:rsidRPr="0013531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35313" w:rsidRDefault="00BA01E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35313">
              <w:rPr>
                <w:szCs w:val="28"/>
              </w:rPr>
              <w:t>Interpellationssvar</w:t>
            </w:r>
            <w:r w:rsidRPr="00135313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135313" w:rsidRDefault="006E04A4">
      <w:pPr>
        <w:pStyle w:val="StreckLngt"/>
      </w:pPr>
      <w:r w:rsidRPr="00135313">
        <w:tab/>
      </w:r>
    </w:p>
    <w:p w:rsidR="00D45AE3" w:rsidRPr="00135313" w:rsidRDefault="00D45AE3" w:rsidP="00D45AE3">
      <w:pPr>
        <w:pStyle w:val="Blankrad"/>
      </w:pPr>
      <w:r w:rsidRPr="00135313">
        <w:t>     </w:t>
      </w:r>
    </w:p>
    <w:p w:rsidR="00A531AF" w:rsidRPr="00135313" w:rsidRDefault="00A531AF" w:rsidP="00CF242C">
      <w:pPr>
        <w:pStyle w:val="Blankrad"/>
      </w:pPr>
      <w:r w:rsidRPr="0013531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31AF" w:rsidRPr="00135313" w:rsidTr="00091CC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31AF" w:rsidRPr="00135313" w:rsidRDefault="00A531AF" w:rsidP="00091CC5">
            <w:pPr>
              <w:pStyle w:val="HuvudrubrikFlisteNr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HuvudrubrikEnsam"/>
            </w:pPr>
            <w:r w:rsidRPr="00135313">
              <w:t>Justering av protokoll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HuvudrubrikKolumn3"/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Protokollet från sammanträdet onsdagen den 21 februari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</w:tbl>
    <w:p w:rsidR="00A531AF" w:rsidRPr="00135313" w:rsidRDefault="00A531AF" w:rsidP="00A531AF">
      <w:pPr>
        <w:pStyle w:val="Blankrad"/>
      </w:pPr>
      <w:r w:rsidRPr="00135313">
        <w:t>     </w:t>
      </w:r>
    </w:p>
    <w:p w:rsidR="00A531AF" w:rsidRPr="00135313" w:rsidRDefault="00A531AF" w:rsidP="00A531AF">
      <w:pPr>
        <w:pStyle w:val="Blankrad"/>
      </w:pPr>
      <w:r w:rsidRPr="0013531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31AF" w:rsidRPr="00135313" w:rsidTr="00091CC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31AF" w:rsidRPr="00135313" w:rsidRDefault="00A531AF" w:rsidP="00091CC5">
            <w:pPr>
              <w:pStyle w:val="HuvudrubrikFlisteNr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HuvudrubrikEnsam"/>
            </w:pPr>
            <w:bookmarkStart w:id="1" w:name="Start_FördröjdaInterpellationer"/>
            <w:bookmarkEnd w:id="1"/>
            <w:r w:rsidRPr="00135313">
              <w:t>Anmälan om fördröjda svar på interpellationer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HuvudrubrikKolumn3"/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2006/07:311 av Luciano Astudillo (s)</w:t>
            </w:r>
          </w:p>
          <w:p w:rsidR="00A531AF" w:rsidRPr="00135313" w:rsidRDefault="00A531AF" w:rsidP="00091CC5">
            <w:r w:rsidRPr="00135313">
              <w:t>Minskat engagemang för unga arbetslösa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2006/07:325 av Anne Ludvigsson (s)</w:t>
            </w:r>
          </w:p>
          <w:p w:rsidR="00A531AF" w:rsidRPr="00135313" w:rsidRDefault="00A531AF" w:rsidP="00091CC5">
            <w:r w:rsidRPr="00135313">
              <w:t>Konstnärers ersättning vid utställningsuppdrag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</w:tbl>
    <w:p w:rsidR="00A531AF" w:rsidRPr="00135313" w:rsidRDefault="00A531AF" w:rsidP="00A531AF">
      <w:pPr>
        <w:pStyle w:val="Blankrad"/>
      </w:pPr>
      <w:r w:rsidRPr="00135313">
        <w:t>     </w:t>
      </w:r>
    </w:p>
    <w:p w:rsidR="00A531AF" w:rsidRPr="00135313" w:rsidRDefault="00A531AF" w:rsidP="00A531AF">
      <w:pPr>
        <w:pStyle w:val="Blankrad"/>
      </w:pPr>
      <w:r w:rsidRPr="0013531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31AF" w:rsidRPr="00135313" w:rsidTr="00091CC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31AF" w:rsidRPr="00135313" w:rsidRDefault="00A531AF" w:rsidP="00091CC5">
            <w:pPr>
              <w:pStyle w:val="HuvudrubrikFlisteNr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HuvudrubrikEnsam"/>
            </w:pPr>
            <w:bookmarkStart w:id="2" w:name="Start_Interpellationer"/>
            <w:bookmarkEnd w:id="2"/>
            <w:r w:rsidRPr="00135313">
              <w:t>Svar på interpellationer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HuvudrubrikKolumn3"/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Underrubrik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Underrubrik"/>
            </w:pPr>
            <w:bookmarkStart w:id="3" w:name="TypUnderrubrik"/>
            <w:bookmarkEnd w:id="3"/>
            <w:r w:rsidRPr="00135313">
              <w:t>Interpellationer upptagna under samma punkt besvaras i ett sammanhang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Underrubrik"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Besvaradav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Besvaradav"/>
            </w:pPr>
            <w:r w:rsidRPr="00135313">
              <w:t>Näringsminister Maud Olofsson (c)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Besvaradav"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2006/07:272 av Luciano Astudillo (s)</w:t>
            </w:r>
          </w:p>
          <w:p w:rsidR="00A531AF" w:rsidRPr="00135313" w:rsidRDefault="00A531AF" w:rsidP="00091CC5">
            <w:r w:rsidRPr="00135313">
              <w:t>Mångfald i statliga bolag och myndigheter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Besvaradav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Besvaradav"/>
            </w:pPr>
            <w:r w:rsidRPr="00135313">
              <w:t>Statsrådet Maria Larsson (kd)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Besvaradav"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2006/07:298 av Helena Bouveng (m)</w:t>
            </w:r>
          </w:p>
          <w:p w:rsidR="00A531AF" w:rsidRPr="00135313" w:rsidRDefault="00A531AF" w:rsidP="00091CC5">
            <w:r w:rsidRPr="00135313">
              <w:t>Lagstiftning om kontroll av narkotika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Besvaradav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Besvaradav"/>
            </w:pPr>
            <w:r w:rsidRPr="00135313">
              <w:t>Miljöminister Andreas Carlgren (c)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Besvaradav"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2006/07:310 av Jan Lindholm (mp)</w:t>
            </w:r>
          </w:p>
          <w:p w:rsidR="00A531AF" w:rsidRPr="00135313" w:rsidRDefault="00A531AF" w:rsidP="00091CC5">
            <w:r w:rsidRPr="00135313">
              <w:t>Uppdrag till SSI om icke-joniserande strålning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Besvaradav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Besvaradav"/>
            </w:pPr>
            <w:r w:rsidRPr="00135313">
              <w:t>Arbetsmarknadsminister Sven Otto Littorin (m)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Besvaradav"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2006/07:246 av Jasenko Omanovic (s)</w:t>
            </w:r>
          </w:p>
          <w:p w:rsidR="00A531AF" w:rsidRPr="00135313" w:rsidRDefault="00A531AF" w:rsidP="00091CC5">
            <w:r w:rsidRPr="00135313">
              <w:t>Jobbavdrag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2006/07:264 av Ann-Christin Ahlberg (s)</w:t>
            </w:r>
          </w:p>
          <w:p w:rsidR="00A531AF" w:rsidRPr="00135313" w:rsidRDefault="00A531AF" w:rsidP="00091CC5">
            <w:r w:rsidRPr="00135313">
              <w:t>Kvinnors möjlighet till a-kassa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2006/07:271 av Fredrick Federley (c)</w:t>
            </w:r>
          </w:p>
          <w:p w:rsidR="00A531AF" w:rsidRPr="00135313" w:rsidRDefault="00A531AF" w:rsidP="00091CC5">
            <w:r w:rsidRPr="00135313">
              <w:t>Granskningsavgifter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2006/07:274 av Sylvia Lindgren (s)</w:t>
            </w:r>
          </w:p>
          <w:p w:rsidR="00A531AF" w:rsidRPr="00135313" w:rsidRDefault="00A531AF" w:rsidP="00091CC5">
            <w:r w:rsidRPr="00135313">
              <w:t>Effekter av neddragningar i offentlig service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  <w:pageBreakBefore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ageBreakBefore/>
            </w:pPr>
            <w:r w:rsidRPr="00135313">
              <w:t>2006/07:279 av Josefin Brink (v)</w:t>
            </w:r>
          </w:p>
          <w:p w:rsidR="00A531AF" w:rsidRPr="00135313" w:rsidRDefault="00A531AF" w:rsidP="00091CC5">
            <w:pPr>
              <w:pageBreakBefore/>
            </w:pPr>
            <w:r w:rsidRPr="00135313">
              <w:t>Plusjobb för personer över 60 år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ageBreakBefore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/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2006/07:302 av Luciano Astudillo (s)</w:t>
            </w:r>
          </w:p>
          <w:p w:rsidR="00A531AF" w:rsidRPr="00135313" w:rsidRDefault="00A531AF" w:rsidP="00091CC5">
            <w:r w:rsidRPr="00135313">
              <w:t>Plusjobb för personer över 60 år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2006/07:257 av Luciano Astudillo (s)</w:t>
            </w:r>
          </w:p>
          <w:p w:rsidR="00A531AF" w:rsidRPr="00135313" w:rsidRDefault="00A531AF" w:rsidP="00091CC5">
            <w:r w:rsidRPr="00135313">
              <w:t>Minskat engagemang mot utanförskap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2006/07:289 av Anneli Särnblad (s)</w:t>
            </w:r>
          </w:p>
          <w:p w:rsidR="00A531AF" w:rsidRPr="00135313" w:rsidRDefault="00A531AF" w:rsidP="00091CC5">
            <w:r w:rsidRPr="00135313">
              <w:t>Lönebidraget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2006/07:293 av Peter Hultqvist (s)</w:t>
            </w:r>
          </w:p>
          <w:p w:rsidR="00A531AF" w:rsidRPr="00135313" w:rsidRDefault="00A531AF" w:rsidP="00091CC5">
            <w:r w:rsidRPr="00135313">
              <w:t>Ansvaret för arbetslivsforskningen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2006/07:273 av Ulf Holm (mp)</w:t>
            </w:r>
          </w:p>
          <w:p w:rsidR="00A531AF" w:rsidRPr="00135313" w:rsidRDefault="00A531AF" w:rsidP="00091CC5">
            <w:r w:rsidRPr="00135313">
              <w:t>A-kassa för säsongsanställda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Besvaradav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Besvaradav"/>
            </w:pPr>
            <w:r w:rsidRPr="00135313">
              <w:t>Statsrådet Cecilia Malmström (fp)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Besvaradav"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2006/07:267 av Ulf Holm (mp)</w:t>
            </w:r>
          </w:p>
          <w:p w:rsidR="00A531AF" w:rsidRPr="00135313" w:rsidRDefault="00A531AF" w:rsidP="00091CC5">
            <w:r w:rsidRPr="00135313">
              <w:t>EU:s konstitution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</w:tbl>
    <w:p w:rsidR="00A531AF" w:rsidRPr="00135313" w:rsidRDefault="00A531AF" w:rsidP="00A531AF">
      <w:pPr>
        <w:pStyle w:val="Blankrad"/>
      </w:pPr>
      <w:r w:rsidRPr="00135313">
        <w:t>     </w:t>
      </w:r>
    </w:p>
    <w:p w:rsidR="00A531AF" w:rsidRPr="00135313" w:rsidRDefault="00A531AF" w:rsidP="00A531AF">
      <w:pPr>
        <w:pStyle w:val="Blankrad"/>
      </w:pPr>
      <w:r w:rsidRPr="0013531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31AF" w:rsidRPr="00135313" w:rsidTr="00091CC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31AF" w:rsidRPr="00135313" w:rsidRDefault="00A531AF" w:rsidP="00091CC5">
            <w:pPr>
              <w:pStyle w:val="HuvudrubrikFlisteNr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Huvudrubrik"/>
            </w:pPr>
            <w:bookmarkStart w:id="4" w:name="Start_HänvisningTillUtskott"/>
            <w:bookmarkEnd w:id="4"/>
            <w:r w:rsidRPr="00135313">
              <w:t>Ärende för hänvisning till utskott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HuvudrubrikKolumn3"/>
            </w:pPr>
            <w:r w:rsidRPr="00135313">
              <w:t>Förslag</w:t>
            </w: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renderubrik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renderubrik"/>
            </w:pPr>
            <w:r w:rsidRPr="00135313">
              <w:t>F</w:t>
            </w:r>
            <w:r w:rsidR="001D61C1" w:rsidRPr="00135313">
              <w:t>ramställning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renderubrik"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2006/07:RRS17 Riksrevisionens styrelses framställning angående regeringens uppföljning av överskottsmålet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  <w:r w:rsidRPr="00135313">
              <w:rPr>
                <w:spacing w:val="-4"/>
              </w:rPr>
              <w:t>FiU</w:t>
            </w:r>
          </w:p>
        </w:tc>
      </w:tr>
    </w:tbl>
    <w:p w:rsidR="00A531AF" w:rsidRPr="00135313" w:rsidRDefault="00A531AF" w:rsidP="00A531AF">
      <w:pPr>
        <w:pStyle w:val="Blankrad"/>
      </w:pPr>
      <w:r w:rsidRPr="00135313">
        <w:t>     </w:t>
      </w:r>
    </w:p>
    <w:p w:rsidR="00A531AF" w:rsidRPr="00135313" w:rsidRDefault="00A531AF" w:rsidP="00A531AF">
      <w:pPr>
        <w:pStyle w:val="Blankrad"/>
      </w:pPr>
      <w:r w:rsidRPr="00135313">
        <w:t>     </w:t>
      </w:r>
    </w:p>
    <w:p w:rsidR="00A531AF" w:rsidRPr="00135313" w:rsidRDefault="00A531AF">
      <w:pPr>
        <w:pStyle w:val="Blankrad"/>
      </w:pPr>
      <w:bookmarkStart w:id="5" w:name="Start"/>
      <w:bookmarkEnd w:id="5"/>
      <w:r w:rsidRPr="0013531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31AF" w:rsidRPr="00135313" w:rsidTr="00091CC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31AF" w:rsidRPr="00135313" w:rsidRDefault="00A531AF" w:rsidP="00091CC5">
            <w:pPr>
              <w:pStyle w:val="HuvudrubrikFlisteNr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pStyle w:val="HuvudrubrikEnsam"/>
            </w:pPr>
            <w:bookmarkStart w:id="6" w:name="TypRubrik"/>
            <w:bookmarkEnd w:id="6"/>
            <w:r w:rsidRPr="00135313">
              <w:t>Ärenden för debatt och avgörande</w:t>
            </w:r>
            <w:r w:rsidRPr="00135313">
              <w:br/>
              <w:t xml:space="preserve">onsdagen den 28 febrauri </w:t>
            </w:r>
          </w:p>
        </w:tc>
        <w:tc>
          <w:tcPr>
            <w:tcW w:w="2481" w:type="dxa"/>
          </w:tcPr>
          <w:p w:rsidR="00A531AF" w:rsidRPr="00135313" w:rsidRDefault="000D06DA" w:rsidP="00091CC5">
            <w:pPr>
              <w:pStyle w:val="HuvudrubrikKolumn3"/>
            </w:pPr>
            <w:r w:rsidRPr="00135313">
              <w:t>Reservationer</w:t>
            </w: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/>
        </w:tc>
        <w:tc>
          <w:tcPr>
            <w:tcW w:w="6237" w:type="dxa"/>
          </w:tcPr>
          <w:p w:rsidR="00A531AF" w:rsidRPr="00135313" w:rsidRDefault="00A531AF" w:rsidP="00091CC5">
            <w:pPr>
              <w:pStyle w:val="renderubrik"/>
            </w:pPr>
            <w:r w:rsidRPr="00135313">
              <w:t>Näringsutskottets betänkande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rPr>
                <w:szCs w:val="24"/>
              </w:rPr>
              <w:t>2006/07: NU7 Sveriges handlingsprogram för tillväxt och sysselsättning 2006–2008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  <w:r w:rsidRPr="00135313">
              <w:rPr>
                <w:spacing w:val="-4"/>
              </w:rPr>
              <w:t>3 res. (s,v,mp)</w:t>
            </w: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/>
        </w:tc>
        <w:tc>
          <w:tcPr>
            <w:tcW w:w="6237" w:type="dxa"/>
          </w:tcPr>
          <w:p w:rsidR="00A531AF" w:rsidRPr="00135313" w:rsidRDefault="00A531AF" w:rsidP="00091CC5">
            <w:pPr>
              <w:pStyle w:val="renderubrik"/>
            </w:pPr>
            <w:r w:rsidRPr="00135313">
              <w:t>Konstitutionsutskottets betänkande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 xml:space="preserve">2006/07:KU6 </w:t>
            </w:r>
            <w:r w:rsidRPr="00135313">
              <w:rPr>
                <w:szCs w:val="24"/>
              </w:rPr>
              <w:t>Vissa ändringar i bestämmelser för Riksrevisionen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/>
        </w:tc>
        <w:tc>
          <w:tcPr>
            <w:tcW w:w="6237" w:type="dxa"/>
          </w:tcPr>
          <w:p w:rsidR="00A531AF" w:rsidRPr="00135313" w:rsidRDefault="00A531AF" w:rsidP="00091CC5">
            <w:pPr>
              <w:pStyle w:val="renderubrik"/>
            </w:pPr>
            <w:r w:rsidRPr="00135313">
              <w:t>Finansutskottets betänkanden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rPr>
                <w:szCs w:val="24"/>
              </w:rPr>
              <w:t>2006/07:FiU12 Effektiv statsförvaltning m.m.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  <w:r w:rsidRPr="00135313">
              <w:rPr>
                <w:spacing w:val="-4"/>
              </w:rPr>
              <w:t>4 res. (s,v,mp)</w:t>
            </w: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</w:t>
            </w:r>
            <w:r w:rsidRPr="00135313">
              <w:rPr>
                <w:szCs w:val="24"/>
              </w:rPr>
              <w:t xml:space="preserve"> FiU13 Offentlig upphandling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  <w:r w:rsidRPr="00135313">
              <w:rPr>
                <w:spacing w:val="-4"/>
              </w:rPr>
              <w:t>2 res. (s,v,mp)</w:t>
            </w: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</w:t>
            </w:r>
            <w:r w:rsidRPr="00135313">
              <w:rPr>
                <w:szCs w:val="24"/>
              </w:rPr>
              <w:t xml:space="preserve">FiU14 Flytt av försäkringssparande 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/>
        </w:tc>
        <w:tc>
          <w:tcPr>
            <w:tcW w:w="6237" w:type="dxa"/>
          </w:tcPr>
          <w:p w:rsidR="00A531AF" w:rsidRPr="00135313" w:rsidRDefault="00A531AF" w:rsidP="00091CC5">
            <w:pPr>
              <w:pStyle w:val="renderubrik"/>
            </w:pPr>
            <w:r w:rsidRPr="00135313">
              <w:t>Justitieutskottets betänkande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rPr>
                <w:szCs w:val="24"/>
              </w:rPr>
            </w:pPr>
            <w:r w:rsidRPr="00135313">
              <w:rPr>
                <w:szCs w:val="24"/>
              </w:rPr>
              <w:t>2006/07:JuU11 En ny indelningsgrund för vissa domsagor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/>
        </w:tc>
        <w:tc>
          <w:tcPr>
            <w:tcW w:w="6237" w:type="dxa"/>
          </w:tcPr>
          <w:p w:rsidR="00A531AF" w:rsidRPr="00135313" w:rsidRDefault="00A531AF" w:rsidP="00091CC5">
            <w:pPr>
              <w:pStyle w:val="renderubrik"/>
            </w:pPr>
            <w:r w:rsidRPr="00135313">
              <w:t>Trafikutskottets betänkanden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rPr>
                <w:szCs w:val="24"/>
              </w:rPr>
            </w:pPr>
            <w:r w:rsidRPr="00135313">
              <w:rPr>
                <w:szCs w:val="24"/>
              </w:rPr>
              <w:t>2006/07:TU4 Kollektivtrafik och trafikupphandling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  <w:r w:rsidRPr="00135313">
              <w:rPr>
                <w:spacing w:val="-4"/>
              </w:rPr>
              <w:t>10 res. (s,v,mp)</w:t>
            </w: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rPr>
                <w:szCs w:val="24"/>
              </w:rPr>
            </w:pPr>
            <w:r w:rsidRPr="00135313">
              <w:rPr>
                <w:szCs w:val="24"/>
              </w:rPr>
              <w:t>2006/07:TU5 Lättnader i mönstringen av intendenturpersonal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  <w:r w:rsidRPr="00135313">
              <w:rPr>
                <w:spacing w:val="-4"/>
              </w:rPr>
              <w:t>1 res. (s,v,mp)</w:t>
            </w: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A531AF">
            <w:pPr>
              <w:pageBreakBefore/>
            </w:pPr>
          </w:p>
        </w:tc>
        <w:tc>
          <w:tcPr>
            <w:tcW w:w="6237" w:type="dxa"/>
          </w:tcPr>
          <w:p w:rsidR="00A531AF" w:rsidRPr="00135313" w:rsidRDefault="00A531AF" w:rsidP="00A531AF">
            <w:pPr>
              <w:pStyle w:val="renderubrik"/>
              <w:pageBreakBefore/>
            </w:pPr>
            <w:r w:rsidRPr="00135313">
              <w:t>Socialutskottets betänkanden</w:t>
            </w:r>
          </w:p>
        </w:tc>
        <w:tc>
          <w:tcPr>
            <w:tcW w:w="2481" w:type="dxa"/>
          </w:tcPr>
          <w:p w:rsidR="00A531AF" w:rsidRPr="00135313" w:rsidRDefault="00A531AF" w:rsidP="00A531AF">
            <w:pPr>
              <w:pageBreakBefore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pPr>
              <w:rPr>
                <w:szCs w:val="24"/>
              </w:rPr>
            </w:pPr>
            <w:r w:rsidRPr="00135313">
              <w:rPr>
                <w:szCs w:val="24"/>
              </w:rPr>
              <w:t>2006/07: SoU6 Folkhälsofrågor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  <w:r w:rsidRPr="00135313">
              <w:rPr>
                <w:spacing w:val="-4"/>
              </w:rPr>
              <w:t>24 res. (s,v,mp)</w:t>
            </w: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rPr>
                <w:szCs w:val="24"/>
              </w:rPr>
              <w:t>2006/07: SoU7 Socialtjänstfrågor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  <w:r w:rsidRPr="00135313">
              <w:rPr>
                <w:spacing w:val="-4"/>
              </w:rPr>
              <w:t>15 res. (v,mp)</w:t>
            </w:r>
          </w:p>
        </w:tc>
      </w:tr>
    </w:tbl>
    <w:p w:rsidR="00A531AF" w:rsidRPr="00135313" w:rsidRDefault="00A531AF" w:rsidP="00A531AF">
      <w:pPr>
        <w:pStyle w:val="Blankrad"/>
      </w:pPr>
      <w:r w:rsidRPr="00135313">
        <w:t>     </w:t>
      </w:r>
    </w:p>
    <w:p w:rsidR="00A531AF" w:rsidRPr="00135313" w:rsidRDefault="00A531AF" w:rsidP="00A531AF">
      <w:pPr>
        <w:pStyle w:val="Blankrad"/>
      </w:pPr>
      <w:r w:rsidRPr="00135313">
        <w:t>     </w:t>
      </w:r>
    </w:p>
    <w:p w:rsidR="00BA01E4" w:rsidRPr="00135313" w:rsidRDefault="00BA01E4">
      <w:pPr>
        <w:pStyle w:val="Blankrad"/>
      </w:pPr>
      <w:r w:rsidRPr="00135313">
        <w:t>     </w:t>
      </w:r>
    </w:p>
    <w:p w:rsidR="008640FA" w:rsidRPr="00135313" w:rsidRDefault="008640FA">
      <w:pPr>
        <w:pStyle w:val="Blankrad"/>
      </w:pPr>
      <w:r w:rsidRPr="00135313">
        <w:t>    </w:t>
      </w:r>
    </w:p>
    <w:p w:rsidR="00A531AF" w:rsidRPr="00135313" w:rsidRDefault="00A531AF">
      <w:pPr>
        <w:pStyle w:val="Blankrad"/>
      </w:pPr>
      <w:r w:rsidRPr="0013531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31AF" w:rsidRPr="00135313" w:rsidTr="00091CC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31AF" w:rsidRPr="00135313" w:rsidRDefault="00A531AF" w:rsidP="00A531AF">
            <w:pPr>
              <w:pStyle w:val="HuvudrubrikFlisteNr"/>
            </w:pPr>
          </w:p>
        </w:tc>
        <w:tc>
          <w:tcPr>
            <w:tcW w:w="6237" w:type="dxa"/>
          </w:tcPr>
          <w:p w:rsidR="00A531AF" w:rsidRPr="00135313" w:rsidRDefault="00A531AF" w:rsidP="00A531AF">
            <w:pPr>
              <w:pStyle w:val="HuvudrubrikEnsam"/>
            </w:pPr>
            <w:r w:rsidRPr="00135313">
              <w:t>Ärenden för avgörande</w:t>
            </w:r>
            <w:r w:rsidRPr="00135313">
              <w:br/>
              <w:t>onsdagen den 28 februari kl. 16.00</w:t>
            </w:r>
          </w:p>
        </w:tc>
        <w:tc>
          <w:tcPr>
            <w:tcW w:w="2481" w:type="dxa"/>
          </w:tcPr>
          <w:p w:rsidR="00A531AF" w:rsidRPr="00135313" w:rsidRDefault="00A531AF" w:rsidP="00A531AF">
            <w:pPr>
              <w:pStyle w:val="HuvudrubrikKolumn3"/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/>
        </w:tc>
        <w:tc>
          <w:tcPr>
            <w:tcW w:w="6237" w:type="dxa"/>
          </w:tcPr>
          <w:p w:rsidR="00A531AF" w:rsidRPr="00135313" w:rsidRDefault="00A531AF" w:rsidP="00091CC5">
            <w:pPr>
              <w:pStyle w:val="Underrubrik"/>
            </w:pPr>
            <w:r w:rsidRPr="00135313">
              <w:t>Tidigare slutdebatterade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Underrubrik"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/>
        </w:tc>
        <w:tc>
          <w:tcPr>
            <w:tcW w:w="6237" w:type="dxa"/>
          </w:tcPr>
          <w:p w:rsidR="00A531AF" w:rsidRPr="00135313" w:rsidRDefault="00A531AF" w:rsidP="00091CC5">
            <w:pPr>
              <w:pStyle w:val="renderubrik"/>
            </w:pPr>
            <w:r w:rsidRPr="00135313">
              <w:t>Miljö- och jordbruksutskottets betänkanden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pStyle w:val="renderubrik"/>
              <w:rPr>
                <w:spacing w:val="-4"/>
              </w:rPr>
            </w:pP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2006/07:MJU4 Riksrevisionens styrelses framställning angående den statliga kemikalietillsynen m.m.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  <w:r w:rsidRPr="00135313">
              <w:rPr>
                <w:spacing w:val="-4"/>
              </w:rPr>
              <w:t>4 res. (s,v,mp)</w:t>
            </w:r>
          </w:p>
        </w:tc>
      </w:tr>
      <w:tr w:rsidR="00A531AF" w:rsidRPr="00135313" w:rsidTr="00091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1AF" w:rsidRPr="00135313" w:rsidRDefault="00A531AF" w:rsidP="00091CC5">
            <w:pPr>
              <w:pStyle w:val="FlistaNrText"/>
            </w:pPr>
          </w:p>
        </w:tc>
        <w:tc>
          <w:tcPr>
            <w:tcW w:w="6237" w:type="dxa"/>
          </w:tcPr>
          <w:p w:rsidR="00A531AF" w:rsidRPr="00135313" w:rsidRDefault="00A531AF" w:rsidP="00091CC5">
            <w:r w:rsidRPr="00135313">
              <w:t>2006/07:MJU6 Livsmedelssäkerhet</w:t>
            </w:r>
          </w:p>
        </w:tc>
        <w:tc>
          <w:tcPr>
            <w:tcW w:w="2481" w:type="dxa"/>
          </w:tcPr>
          <w:p w:rsidR="00A531AF" w:rsidRPr="00135313" w:rsidRDefault="00A531AF" w:rsidP="00091CC5">
            <w:pPr>
              <w:rPr>
                <w:spacing w:val="-4"/>
              </w:rPr>
            </w:pPr>
            <w:r w:rsidRPr="00135313">
              <w:rPr>
                <w:spacing w:val="-4"/>
              </w:rPr>
              <w:t>11 res. (s,v,mp)</w:t>
            </w:r>
          </w:p>
        </w:tc>
      </w:tr>
    </w:tbl>
    <w:p w:rsidR="00A531AF" w:rsidRPr="00135313" w:rsidRDefault="00A531AF" w:rsidP="00A531AF">
      <w:pPr>
        <w:pStyle w:val="Blankrad"/>
      </w:pPr>
      <w:r w:rsidRPr="00135313">
        <w:t>     </w:t>
      </w:r>
    </w:p>
    <w:p w:rsidR="00A531AF" w:rsidRPr="00135313" w:rsidRDefault="00A531AF" w:rsidP="00A531AF">
      <w:pPr>
        <w:pStyle w:val="Blankrad"/>
      </w:pPr>
      <w:r w:rsidRPr="00135313">
        <w:t>     </w:t>
      </w:r>
    </w:p>
    <w:p w:rsidR="006E04A4" w:rsidRPr="00135313" w:rsidRDefault="006E04A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35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3531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35313" w:rsidRDefault="006E04A4" w:rsidP="008640FA">
            <w:pPr>
              <w:pStyle w:val="StreckMitten"/>
            </w:pPr>
            <w:r w:rsidRPr="00135313">
              <w:tab/>
            </w:r>
            <w:r w:rsidRPr="00135313">
              <w:tab/>
            </w:r>
          </w:p>
        </w:tc>
      </w:tr>
    </w:tbl>
    <w:p w:rsidR="006E04A4" w:rsidRPr="00135313" w:rsidRDefault="006E04A4"/>
    <w:sectPr w:rsidR="006E04A4" w:rsidRPr="0013531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E2B" w:rsidRPr="00135313" w:rsidRDefault="006F4E2B">
      <w:r w:rsidRPr="00135313">
        <w:separator/>
      </w:r>
    </w:p>
  </w:endnote>
  <w:endnote w:type="continuationSeparator" w:id="0">
    <w:p w:rsidR="006F4E2B" w:rsidRPr="00135313" w:rsidRDefault="006F4E2B">
      <w:r w:rsidRPr="001353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D45" w:rsidRPr="00135313" w:rsidRDefault="00CF1D45">
    <w:pPr>
      <w:pStyle w:val="Sidhuvud"/>
      <w:jc w:val="center"/>
    </w:pPr>
    <w:r w:rsidRPr="00135313">
      <w:fldChar w:fldCharType="begin" w:fldLock="1"/>
    </w:r>
    <w:r w:rsidRPr="00135313">
      <w:instrText xml:space="preserve"> PAGE </w:instrText>
    </w:r>
    <w:r w:rsidRPr="00135313">
      <w:fldChar w:fldCharType="separate"/>
    </w:r>
    <w:r w:rsidR="00AC7DCE" w:rsidRPr="00135313">
      <w:t>2</w:t>
    </w:r>
    <w:r w:rsidRPr="00135313">
      <w:fldChar w:fldCharType="end"/>
    </w:r>
    <w:r w:rsidRPr="00135313">
      <w:t>(</w:t>
    </w:r>
    <w:r w:rsidRPr="00135313">
      <w:fldChar w:fldCharType="begin" w:fldLock="1"/>
    </w:r>
    <w:r w:rsidRPr="00135313">
      <w:instrText xml:space="preserve"> NUMPAGES </w:instrText>
    </w:r>
    <w:r w:rsidRPr="00135313">
      <w:fldChar w:fldCharType="separate"/>
    </w:r>
    <w:r w:rsidR="00AC7DCE" w:rsidRPr="00135313">
      <w:t>3</w:t>
    </w:r>
    <w:r w:rsidRPr="00135313">
      <w:fldChar w:fldCharType="end"/>
    </w:r>
    <w:r w:rsidRPr="0013531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D45" w:rsidRPr="00135313" w:rsidRDefault="00CF1D45">
    <w:pPr>
      <w:pStyle w:val="Sidhuvud"/>
      <w:jc w:val="center"/>
    </w:pPr>
    <w:r w:rsidRPr="00135313">
      <w:fldChar w:fldCharType="begin" w:fldLock="1"/>
    </w:r>
    <w:r w:rsidRPr="00135313">
      <w:instrText xml:space="preserve"> PAGE </w:instrText>
    </w:r>
    <w:r w:rsidRPr="00135313">
      <w:fldChar w:fldCharType="separate"/>
    </w:r>
    <w:r w:rsidR="00E84454" w:rsidRPr="00135313">
      <w:t>1</w:t>
    </w:r>
    <w:r w:rsidRPr="00135313">
      <w:fldChar w:fldCharType="end"/>
    </w:r>
    <w:r w:rsidRPr="00135313">
      <w:t>(</w:t>
    </w:r>
    <w:r w:rsidRPr="00135313">
      <w:fldChar w:fldCharType="begin" w:fldLock="1"/>
    </w:r>
    <w:r w:rsidRPr="00135313">
      <w:instrText xml:space="preserve"> NUMPAGES </w:instrText>
    </w:r>
    <w:r w:rsidRPr="00135313">
      <w:fldChar w:fldCharType="separate"/>
    </w:r>
    <w:r w:rsidR="00AC7DCE" w:rsidRPr="00135313">
      <w:t>3</w:t>
    </w:r>
    <w:r w:rsidRPr="00135313">
      <w:fldChar w:fldCharType="end"/>
    </w:r>
    <w:r w:rsidRPr="0013531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E2B" w:rsidRPr="00135313" w:rsidRDefault="006F4E2B">
      <w:r w:rsidRPr="00135313">
        <w:separator/>
      </w:r>
    </w:p>
  </w:footnote>
  <w:footnote w:type="continuationSeparator" w:id="0">
    <w:p w:rsidR="006F4E2B" w:rsidRPr="00135313" w:rsidRDefault="006F4E2B">
      <w:r w:rsidRPr="001353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D45" w:rsidRPr="00135313" w:rsidRDefault="00CF1D45">
    <w:pPr>
      <w:pStyle w:val="Sidhuvud"/>
      <w:tabs>
        <w:tab w:val="clear" w:pos="4536"/>
      </w:tabs>
    </w:pPr>
    <w:r w:rsidRPr="00135313">
      <w:fldChar w:fldCharType="begin" w:fldLock="1"/>
    </w:r>
    <w:r w:rsidRPr="00135313">
      <w:instrText xml:space="preserve"> DOCPROPERTY "DocumentDate" </w:instrText>
    </w:r>
    <w:r w:rsidRPr="00135313">
      <w:fldChar w:fldCharType="separate"/>
    </w:r>
    <w:r w:rsidR="00AC7DCE" w:rsidRPr="00135313">
      <w:t>Tisdagen den 27 februari 2007</w:t>
    </w:r>
    <w:r w:rsidRPr="00135313">
      <w:fldChar w:fldCharType="end"/>
    </w:r>
    <w:r w:rsidRPr="00135313">
      <w:tab/>
    </w:r>
  </w:p>
  <w:p w:rsidR="00CF1D45" w:rsidRPr="00135313" w:rsidRDefault="00CF1D4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35313">
      <w:rPr>
        <w:sz w:val="12"/>
      </w:rPr>
      <w:tab/>
    </w:r>
  </w:p>
  <w:p w:rsidR="00CF1D45" w:rsidRPr="00135313" w:rsidRDefault="00CF1D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D45" w:rsidRPr="00135313" w:rsidRDefault="0013531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3531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1D45" w:rsidRPr="00135313" w:rsidRDefault="00CF1D45">
    <w:pPr>
      <w:pStyle w:val="Dokumentrubrik"/>
      <w:spacing w:after="360"/>
    </w:pPr>
    <w:r w:rsidRPr="0013531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4705077">
    <w:abstractNumId w:val="5"/>
  </w:num>
  <w:num w:numId="2" w16cid:durableId="1984265106">
    <w:abstractNumId w:val="2"/>
  </w:num>
  <w:num w:numId="3" w16cid:durableId="1549951913">
    <w:abstractNumId w:val="4"/>
  </w:num>
  <w:num w:numId="4" w16cid:durableId="521865853">
    <w:abstractNumId w:val="1"/>
  </w:num>
  <w:num w:numId="5" w16cid:durableId="2087222758">
    <w:abstractNumId w:val="0"/>
  </w:num>
  <w:num w:numId="6" w16cid:durableId="927007895">
    <w:abstractNumId w:val="3"/>
  </w:num>
  <w:num w:numId="7" w16cid:durableId="941038395">
    <w:abstractNumId w:val="3"/>
  </w:num>
  <w:num w:numId="8" w16cid:durableId="1810394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2A15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1CC5"/>
    <w:rsid w:val="00096F15"/>
    <w:rsid w:val="000D06DA"/>
    <w:rsid w:val="000E30A0"/>
    <w:rsid w:val="00103C04"/>
    <w:rsid w:val="00135313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61C1"/>
    <w:rsid w:val="001D7C4B"/>
    <w:rsid w:val="001E0CB1"/>
    <w:rsid w:val="00211667"/>
    <w:rsid w:val="00212A15"/>
    <w:rsid w:val="00215146"/>
    <w:rsid w:val="00223EF7"/>
    <w:rsid w:val="002257C6"/>
    <w:rsid w:val="00233E62"/>
    <w:rsid w:val="00241C11"/>
    <w:rsid w:val="00242820"/>
    <w:rsid w:val="002760B5"/>
    <w:rsid w:val="002826A6"/>
    <w:rsid w:val="002A09ED"/>
    <w:rsid w:val="002A6592"/>
    <w:rsid w:val="002A720A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97E8A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0693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4E2B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C0E08"/>
    <w:rsid w:val="007D165E"/>
    <w:rsid w:val="007D7A4C"/>
    <w:rsid w:val="007D7F1E"/>
    <w:rsid w:val="007F5CBC"/>
    <w:rsid w:val="00807049"/>
    <w:rsid w:val="00821A25"/>
    <w:rsid w:val="00835D03"/>
    <w:rsid w:val="008527A4"/>
    <w:rsid w:val="00854C30"/>
    <w:rsid w:val="008600DA"/>
    <w:rsid w:val="0086222B"/>
    <w:rsid w:val="008640FA"/>
    <w:rsid w:val="00887B6F"/>
    <w:rsid w:val="00891A92"/>
    <w:rsid w:val="008C0F05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531AF"/>
    <w:rsid w:val="00A63B75"/>
    <w:rsid w:val="00A65816"/>
    <w:rsid w:val="00A669E1"/>
    <w:rsid w:val="00A726A7"/>
    <w:rsid w:val="00A76381"/>
    <w:rsid w:val="00A80A58"/>
    <w:rsid w:val="00AC0E93"/>
    <w:rsid w:val="00AC7DCE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01E4"/>
    <w:rsid w:val="00BA6962"/>
    <w:rsid w:val="00BD5B2F"/>
    <w:rsid w:val="00BE1F3F"/>
    <w:rsid w:val="00BE26EA"/>
    <w:rsid w:val="00BE2EB7"/>
    <w:rsid w:val="00BF106A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C7380"/>
    <w:rsid w:val="00CD26A6"/>
    <w:rsid w:val="00CD2A19"/>
    <w:rsid w:val="00CD5D0A"/>
    <w:rsid w:val="00CE06E3"/>
    <w:rsid w:val="00CE2D82"/>
    <w:rsid w:val="00CE73D0"/>
    <w:rsid w:val="00CE76D3"/>
    <w:rsid w:val="00CF1D45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84454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C0583-0FB1-469C-9B95-A9A6C286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8C0F05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415</Words>
  <Characters>2849</Characters>
  <Application>Microsoft Office Word</Application>
  <DocSecurity>4</DocSecurity>
  <Lines>237</Lines>
  <Paragraphs>135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2006/07:68</vt:lpstr>
      <vt:lpstr>Tisdagen den 27 februari 2007</vt:lpstr>
    </vt:vector>
  </TitlesOfParts>
  <Company>Riksdagen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2007-02-26T15:15:00Z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27 februari 2007</vt:lpwstr>
  </property>
  <property fmtid="{D5CDD505-2E9C-101B-9397-08002B2CF9AE}" pid="3" name="DocumentNumber">
    <vt:lpwstr>68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2007-02-27</vt:lpwstr>
  </property>
</Properties>
</file>