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1871" w:rsidRPr="00BA7854" w:rsidTr="003A187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1871" w:rsidRPr="00BA7854" w:rsidRDefault="008323B9" w:rsidP="003A1871">
            <w:pPr>
              <w:pStyle w:val="RSKRbeteckning"/>
              <w:spacing w:before="240"/>
            </w:pPr>
            <w:r w:rsidRPr="00BA7854">
              <w:t>Riksdagsskrivelse</w:t>
            </w:r>
          </w:p>
          <w:p w:rsidR="003A1871" w:rsidRPr="00BA7854" w:rsidRDefault="008323B9" w:rsidP="003A1871">
            <w:pPr>
              <w:pStyle w:val="RSKRbeteckning"/>
            </w:pPr>
            <w:r w:rsidRPr="00BA7854">
              <w:t>2007/08</w:t>
            </w:r>
            <w:r w:rsidR="003A1871" w:rsidRPr="00BA7854">
              <w:t>:</w:t>
            </w:r>
            <w:r w:rsidRPr="00BA7854">
              <w:t>189</w:t>
            </w:r>
          </w:p>
        </w:tc>
        <w:tc>
          <w:tcPr>
            <w:tcW w:w="1134" w:type="dxa"/>
          </w:tcPr>
          <w:p w:rsidR="003A1871" w:rsidRPr="00BA7854" w:rsidRDefault="00BA7854" w:rsidP="003A1871">
            <w:pPr>
              <w:jc w:val="right"/>
            </w:pPr>
            <w:r w:rsidRPr="00BA785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871" w:rsidRPr="00BA7854" w:rsidTr="003A187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1871" w:rsidRPr="00BA7854" w:rsidRDefault="003A1871">
            <w:pPr>
              <w:rPr>
                <w:sz w:val="10"/>
              </w:rPr>
            </w:pPr>
          </w:p>
        </w:tc>
      </w:tr>
    </w:tbl>
    <w:p w:rsidR="003A1871" w:rsidRPr="00BA7854" w:rsidRDefault="003A1871"/>
    <w:p w:rsidR="003A1871" w:rsidRPr="00BA7854" w:rsidRDefault="008323B9" w:rsidP="003A1871">
      <w:pPr>
        <w:pStyle w:val="Mottagare1"/>
      </w:pPr>
      <w:r w:rsidRPr="00BA7854">
        <w:t>Regeringen</w:t>
      </w:r>
    </w:p>
    <w:p w:rsidR="003A1871" w:rsidRPr="00BA7854" w:rsidRDefault="008323B9" w:rsidP="003A1871">
      <w:pPr>
        <w:pStyle w:val="Mottagare2"/>
      </w:pPr>
      <w:r w:rsidRPr="00BA7854">
        <w:t>Justitiedepartementet</w:t>
      </w:r>
    </w:p>
    <w:p w:rsidR="003A1871" w:rsidRPr="00BA7854" w:rsidRDefault="003A1871" w:rsidP="003A1871">
      <w:r w:rsidRPr="00BA7854">
        <w:t xml:space="preserve">Med överlämnande av </w:t>
      </w:r>
      <w:r w:rsidR="008323B9" w:rsidRPr="00BA7854">
        <w:t>justitieutskottet</w:t>
      </w:r>
      <w:r w:rsidRPr="00BA7854">
        <w:t xml:space="preserve">s betänkande </w:t>
      </w:r>
      <w:r w:rsidR="008323B9" w:rsidRPr="00BA7854">
        <w:t>2007/08</w:t>
      </w:r>
      <w:r w:rsidRPr="00BA7854">
        <w:t>:</w:t>
      </w:r>
      <w:r w:rsidR="008323B9" w:rsidRPr="00BA7854">
        <w:t>JuU30</w:t>
      </w:r>
      <w:r w:rsidRPr="00BA7854">
        <w:t xml:space="preserve"> </w:t>
      </w:r>
      <w:r w:rsidR="008323B9" w:rsidRPr="00BA7854">
        <w:t>Nationell strategi för att möta hotet från terrorism</w:t>
      </w:r>
      <w:r w:rsidRPr="00BA7854">
        <w:t xml:space="preserve"> får jag anmäla att riksdagen denna dag bifallit utskottets förslag till riksdagsbeslut.</w:t>
      </w:r>
    </w:p>
    <w:p w:rsidR="003A1871" w:rsidRPr="00BA7854" w:rsidRDefault="003A1871" w:rsidP="003A1871">
      <w:pPr>
        <w:pStyle w:val="Stockholm"/>
      </w:pPr>
      <w:r w:rsidRPr="00BA7854">
        <w:t xml:space="preserve">Stockholm den </w:t>
      </w:r>
      <w:r w:rsidR="008323B9" w:rsidRPr="00BA7854">
        <w:t>2008-05-14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1871" w:rsidRPr="00BA7854" w:rsidTr="003A187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1871" w:rsidRPr="00BA7854" w:rsidRDefault="008323B9" w:rsidP="003A1871">
            <w:pPr>
              <w:pStyle w:val="AvsTalman"/>
            </w:pPr>
            <w:r w:rsidRPr="00BA7854">
              <w:t>Per Westerberg</w:t>
            </w:r>
          </w:p>
        </w:tc>
        <w:tc>
          <w:tcPr>
            <w:tcW w:w="3628" w:type="dxa"/>
          </w:tcPr>
          <w:p w:rsidR="003A1871" w:rsidRPr="00BA7854" w:rsidRDefault="008323B9" w:rsidP="003A1871">
            <w:pPr>
              <w:pStyle w:val="AvsTjnsteman"/>
            </w:pPr>
            <w:r w:rsidRPr="00BA7854">
              <w:t>Ulf Christoffersson</w:t>
            </w:r>
          </w:p>
        </w:tc>
      </w:tr>
    </w:tbl>
    <w:p w:rsidR="00D85057" w:rsidRPr="00BA7854" w:rsidRDefault="00D85057" w:rsidP="003A1871"/>
    <w:sectPr w:rsidR="00D85057" w:rsidRPr="00BA785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71"/>
    <w:rsid w:val="0009098F"/>
    <w:rsid w:val="000C2D8D"/>
    <w:rsid w:val="00112FC5"/>
    <w:rsid w:val="001667BD"/>
    <w:rsid w:val="001C2855"/>
    <w:rsid w:val="00224A43"/>
    <w:rsid w:val="00243D3C"/>
    <w:rsid w:val="00244660"/>
    <w:rsid w:val="0026798D"/>
    <w:rsid w:val="003A187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23B9"/>
    <w:rsid w:val="00852286"/>
    <w:rsid w:val="00860608"/>
    <w:rsid w:val="008D022D"/>
    <w:rsid w:val="009417EF"/>
    <w:rsid w:val="009F0EC7"/>
    <w:rsid w:val="00A16D59"/>
    <w:rsid w:val="00AC3A6D"/>
    <w:rsid w:val="00BA7854"/>
    <w:rsid w:val="00BB222A"/>
    <w:rsid w:val="00BB66ED"/>
    <w:rsid w:val="00C1040E"/>
    <w:rsid w:val="00C72B82"/>
    <w:rsid w:val="00D4749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8161A-0711-463F-90BD-F6690007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32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2008-05-13T08:47:00Z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189</vt:lpwstr>
  </property>
  <property fmtid="{D5CDD505-2E9C-101B-9397-08002B2CF9AE}" pid="6" name="Datum">
    <vt:lpwstr>2008-05-14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30</vt:lpwstr>
  </property>
  <property fmtid="{D5CDD505-2E9C-101B-9397-08002B2CF9AE}" pid="17" name="RefRubrik">
    <vt:lpwstr>Nationell strategi för att möta hotet från terrorism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