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5FFD" w:rsidRPr="00E900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5FFD" w:rsidRPr="00E90066" w:rsidRDefault="0013330A">
            <w:pPr>
              <w:spacing w:before="240"/>
              <w:rPr>
                <w:sz w:val="40"/>
              </w:rPr>
            </w:pPr>
            <w:r w:rsidRPr="00E90066">
              <w:rPr>
                <w:sz w:val="40"/>
              </w:rPr>
              <w:t>Riksdagsskrivelse</w:t>
            </w:r>
          </w:p>
          <w:p w:rsidR="00A65FFD" w:rsidRPr="00E90066" w:rsidRDefault="0013330A">
            <w:pPr>
              <w:pStyle w:val="RSKRbeteckning"/>
            </w:pPr>
            <w:r w:rsidRPr="00E90066">
              <w:t>2006/07</w:t>
            </w:r>
            <w:r w:rsidR="00A65FFD" w:rsidRPr="00E90066">
              <w:t>:</w:t>
            </w:r>
            <w:r w:rsidRPr="00E90066">
              <w:t>201</w:t>
            </w:r>
          </w:p>
        </w:tc>
        <w:tc>
          <w:tcPr>
            <w:tcW w:w="1134" w:type="dxa"/>
          </w:tcPr>
          <w:p w:rsidR="00A65FFD" w:rsidRPr="00E90066" w:rsidRDefault="00E90066">
            <w:pPr>
              <w:jc w:val="right"/>
            </w:pPr>
            <w:r w:rsidRPr="00E9006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FFD" w:rsidRPr="00E900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5FFD" w:rsidRPr="00E90066" w:rsidRDefault="00A65FFD">
            <w:pPr>
              <w:spacing w:line="100" w:lineRule="exact"/>
              <w:rPr>
                <w:sz w:val="10"/>
              </w:rPr>
            </w:pPr>
          </w:p>
        </w:tc>
      </w:tr>
    </w:tbl>
    <w:p w:rsidR="00A65FFD" w:rsidRPr="00E90066" w:rsidRDefault="00A65FFD"/>
    <w:p w:rsidR="00A65FFD" w:rsidRPr="00E90066" w:rsidRDefault="0013330A">
      <w:pPr>
        <w:pStyle w:val="Mottagare1"/>
      </w:pPr>
      <w:r w:rsidRPr="00E90066">
        <w:t>Regeringen</w:t>
      </w:r>
    </w:p>
    <w:p w:rsidR="00A65FFD" w:rsidRPr="00E90066" w:rsidRDefault="0013330A">
      <w:pPr>
        <w:pStyle w:val="Mottagare2"/>
      </w:pPr>
      <w:r w:rsidRPr="00E90066">
        <w:rPr>
          <w:bCs/>
        </w:rPr>
        <w:t>Statsrådsberedningen</w:t>
      </w:r>
    </w:p>
    <w:p w:rsidR="00A65FFD" w:rsidRPr="00E90066" w:rsidRDefault="00A65FFD">
      <w:r w:rsidRPr="00E90066">
        <w:t xml:space="preserve">Med överlämnande av </w:t>
      </w:r>
      <w:r w:rsidR="0013330A" w:rsidRPr="00E90066">
        <w:t>konstitutions</w:t>
      </w:r>
      <w:r w:rsidRPr="00E90066">
        <w:t xml:space="preserve">utskottets betänkande </w:t>
      </w:r>
      <w:r w:rsidR="0013330A" w:rsidRPr="00E90066">
        <w:t>2006/07</w:t>
      </w:r>
      <w:r w:rsidRPr="00E90066">
        <w:t>:</w:t>
      </w:r>
      <w:r w:rsidR="0013330A" w:rsidRPr="00E90066">
        <w:t>KU17</w:t>
      </w:r>
      <w:r w:rsidRPr="00E90066">
        <w:t xml:space="preserve"> </w:t>
      </w:r>
      <w:r w:rsidR="0013330A" w:rsidRPr="00E90066">
        <w:t>Redogörelse för behandlingen av riksdagens skrivelser till regeringen</w:t>
      </w:r>
      <w:r w:rsidRPr="00E90066">
        <w:t xml:space="preserve"> får jag anmäla att riksdagen denna dag bifallit utskottets förslag till riksdagsbeslut.</w:t>
      </w:r>
    </w:p>
    <w:p w:rsidR="00A65FFD" w:rsidRPr="00E90066" w:rsidRDefault="00A65FFD">
      <w:pPr>
        <w:pStyle w:val="Stockholm"/>
      </w:pPr>
      <w:r w:rsidRPr="00E90066">
        <w:t xml:space="preserve">Stockholm den </w:t>
      </w:r>
      <w:r w:rsidR="0013330A" w:rsidRPr="00E90066">
        <w:t>7 juni 2007</w:t>
      </w:r>
    </w:p>
    <w:p w:rsidR="00A65FFD" w:rsidRPr="00E90066" w:rsidRDefault="00A65FF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5FFD" w:rsidRPr="00E900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5FFD" w:rsidRPr="00E90066" w:rsidRDefault="0013330A">
            <w:pPr>
              <w:pStyle w:val="AvsTalman"/>
            </w:pPr>
            <w:r w:rsidRPr="00E90066">
              <w:t>Jan Björkman</w:t>
            </w:r>
          </w:p>
        </w:tc>
        <w:tc>
          <w:tcPr>
            <w:tcW w:w="3628" w:type="dxa"/>
          </w:tcPr>
          <w:p w:rsidR="00A65FFD" w:rsidRPr="00E90066" w:rsidRDefault="0013330A">
            <w:pPr>
              <w:pStyle w:val="AvsTjnsteman"/>
            </w:pPr>
            <w:r w:rsidRPr="00E90066">
              <w:t>Ulf Christoffersson</w:t>
            </w:r>
          </w:p>
        </w:tc>
      </w:tr>
    </w:tbl>
    <w:p w:rsidR="00A65FFD" w:rsidRPr="00E90066" w:rsidRDefault="00A65FFD"/>
    <w:p w:rsidR="00D85057" w:rsidRPr="00E90066" w:rsidRDefault="00D85057" w:rsidP="00A65FFD"/>
    <w:sectPr w:rsidR="00D85057" w:rsidRPr="00E9006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D"/>
    <w:rsid w:val="0009098F"/>
    <w:rsid w:val="0013330A"/>
    <w:rsid w:val="001667BD"/>
    <w:rsid w:val="001C2855"/>
    <w:rsid w:val="00224A43"/>
    <w:rsid w:val="0026798D"/>
    <w:rsid w:val="004C4FD0"/>
    <w:rsid w:val="005422B3"/>
    <w:rsid w:val="005F2290"/>
    <w:rsid w:val="00662397"/>
    <w:rsid w:val="00741824"/>
    <w:rsid w:val="00860608"/>
    <w:rsid w:val="00A16D59"/>
    <w:rsid w:val="00A65FFD"/>
    <w:rsid w:val="00B26B2B"/>
    <w:rsid w:val="00BB222A"/>
    <w:rsid w:val="00BB66ED"/>
    <w:rsid w:val="00C319FB"/>
    <w:rsid w:val="00C72B82"/>
    <w:rsid w:val="00D85057"/>
    <w:rsid w:val="00DC0766"/>
    <w:rsid w:val="00E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C2A5A-4648-4B0B-9D97-91C619AD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2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2007-06-07T13:25:00Z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201</vt:lpwstr>
  </property>
  <property fmtid="{D5CDD505-2E9C-101B-9397-08002B2CF9AE}" pid="6" name="Datum">
    <vt:lpwstr>7 juni 2007</vt:lpwstr>
  </property>
  <property fmtid="{D5CDD505-2E9C-101B-9397-08002B2CF9AE}" pid="7" name="StartNr">
    <vt:lpwstr>201</vt:lpwstr>
  </property>
  <property fmtid="{D5CDD505-2E9C-101B-9397-08002B2CF9AE}" pid="8" name="SlutNr">
    <vt:lpwstr>201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17</vt:lpwstr>
  </property>
  <property fmtid="{D5CDD505-2E9C-101B-9397-08002B2CF9AE}" pid="17" name="RefRubrik">
    <vt:lpwstr>Redogörelse för behandlingen av riksdagens skrivelser till regeringen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10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