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E04A4" w:rsidRPr="0052200B" w:rsidRDefault="006E04A4">
      <w:pPr>
        <w:pStyle w:val="Dokumentbeteckning"/>
      </w:pPr>
      <w:r w:rsidRPr="0052200B">
        <w:fldChar w:fldCharType="begin" w:fldLock="1"/>
      </w:r>
      <w:r w:rsidRPr="0052200B">
        <w:instrText xml:space="preserve"> DOCPROPERTY "DocumentYear" </w:instrText>
      </w:r>
      <w:r w:rsidRPr="0052200B">
        <w:fldChar w:fldCharType="separate"/>
      </w:r>
      <w:r w:rsidR="008D42C3" w:rsidRPr="0052200B">
        <w:t>2006/07</w:t>
      </w:r>
      <w:r w:rsidRPr="0052200B">
        <w:fldChar w:fldCharType="end"/>
      </w:r>
      <w:r w:rsidRPr="0052200B">
        <w:t>:</w:t>
      </w:r>
      <w:r w:rsidRPr="0052200B">
        <w:fldChar w:fldCharType="begin" w:fldLock="1"/>
      </w:r>
      <w:r w:rsidRPr="0052200B">
        <w:instrText xml:space="preserve"> DOCPROPERTY "DocumentNumber" </w:instrText>
      </w:r>
      <w:r w:rsidRPr="0052200B">
        <w:fldChar w:fldCharType="separate"/>
      </w:r>
      <w:r w:rsidR="008D42C3" w:rsidRPr="0052200B">
        <w:t>50</w:t>
      </w:r>
      <w:r w:rsidRPr="0052200B">
        <w:fldChar w:fldCharType="end"/>
      </w:r>
    </w:p>
    <w:p w:rsidR="006E04A4" w:rsidRPr="0052200B" w:rsidRDefault="006E04A4">
      <w:pPr>
        <w:pStyle w:val="Datum"/>
        <w:outlineLvl w:val="0"/>
      </w:pPr>
      <w:r w:rsidRPr="0052200B">
        <w:fldChar w:fldCharType="begin" w:fldLock="1"/>
      </w:r>
      <w:r w:rsidRPr="0052200B">
        <w:instrText xml:space="preserve"> DOCPROPERTY "DocumentDate" </w:instrText>
      </w:r>
      <w:r w:rsidRPr="0052200B">
        <w:fldChar w:fldCharType="separate"/>
      </w:r>
      <w:r w:rsidR="008D42C3" w:rsidRPr="0052200B">
        <w:t>Torsdagen den 18 januari 2007</w:t>
      </w:r>
      <w:r w:rsidRPr="0052200B">
        <w:fldChar w:fldCharType="end"/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512"/>
      </w:tblGrid>
      <w:tr w:rsidR="003B6351" w:rsidRPr="0052200B" w:rsidTr="00923F6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3B6351" w:rsidRPr="0052200B" w:rsidRDefault="00923F6B">
            <w:pPr>
              <w:pStyle w:val="Plenum"/>
              <w:tabs>
                <w:tab w:val="clear" w:pos="1418"/>
              </w:tabs>
            </w:pPr>
            <w:r w:rsidRPr="0052200B">
              <w:t>Kl.</w:t>
            </w:r>
          </w:p>
        </w:tc>
        <w:tc>
          <w:tcPr>
            <w:tcW w:w="851" w:type="dxa"/>
          </w:tcPr>
          <w:p w:rsidR="003B6351" w:rsidRPr="0052200B" w:rsidRDefault="00923F6B">
            <w:pPr>
              <w:pStyle w:val="Plenum"/>
              <w:tabs>
                <w:tab w:val="clear" w:pos="1418"/>
              </w:tabs>
              <w:jc w:val="right"/>
            </w:pPr>
            <w:r w:rsidRPr="0052200B">
              <w:t>12.00</w:t>
            </w:r>
          </w:p>
        </w:tc>
        <w:tc>
          <w:tcPr>
            <w:tcW w:w="397" w:type="dxa"/>
          </w:tcPr>
          <w:p w:rsidR="003B6351" w:rsidRPr="0052200B" w:rsidRDefault="003B6351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3B6351" w:rsidRPr="0052200B" w:rsidRDefault="00923F6B">
            <w:pPr>
              <w:pStyle w:val="Plenum"/>
              <w:tabs>
                <w:tab w:val="clear" w:pos="1418"/>
              </w:tabs>
              <w:ind w:right="1"/>
            </w:pPr>
            <w:r w:rsidRPr="0052200B">
              <w:t>Val</w:t>
            </w:r>
          </w:p>
        </w:tc>
      </w:tr>
      <w:tr w:rsidR="00923F6B" w:rsidRPr="0052200B" w:rsidTr="00923F6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923F6B" w:rsidRPr="0052200B" w:rsidRDefault="00923F6B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923F6B" w:rsidRPr="0052200B" w:rsidRDefault="00923F6B" w:rsidP="00744BCD">
            <w:pPr>
              <w:pStyle w:val="Plenum"/>
              <w:tabs>
                <w:tab w:val="clear" w:pos="1418"/>
              </w:tabs>
              <w:jc w:val="right"/>
            </w:pPr>
          </w:p>
        </w:tc>
        <w:tc>
          <w:tcPr>
            <w:tcW w:w="397" w:type="dxa"/>
          </w:tcPr>
          <w:p w:rsidR="00923F6B" w:rsidRPr="0052200B" w:rsidRDefault="00923F6B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923F6B" w:rsidRPr="0052200B" w:rsidRDefault="00923F6B">
            <w:pPr>
              <w:pStyle w:val="Plenum"/>
              <w:tabs>
                <w:tab w:val="clear" w:pos="1418"/>
              </w:tabs>
              <w:ind w:right="1"/>
            </w:pPr>
            <w:r w:rsidRPr="0052200B">
              <w:t>Interpellationssvar</w:t>
            </w:r>
          </w:p>
        </w:tc>
      </w:tr>
      <w:tr w:rsidR="00923F6B" w:rsidRPr="0052200B" w:rsidTr="00923F6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923F6B" w:rsidRPr="0052200B" w:rsidRDefault="00923F6B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923F6B" w:rsidRPr="0052200B" w:rsidRDefault="00923F6B">
            <w:pPr>
              <w:pStyle w:val="Plenum"/>
              <w:tabs>
                <w:tab w:val="clear" w:pos="1418"/>
              </w:tabs>
              <w:jc w:val="right"/>
            </w:pPr>
            <w:r w:rsidRPr="0052200B">
              <w:t>14.00</w:t>
            </w:r>
          </w:p>
        </w:tc>
        <w:tc>
          <w:tcPr>
            <w:tcW w:w="397" w:type="dxa"/>
          </w:tcPr>
          <w:p w:rsidR="00923F6B" w:rsidRPr="0052200B" w:rsidRDefault="00923F6B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923F6B" w:rsidRPr="0052200B" w:rsidRDefault="00923F6B">
            <w:pPr>
              <w:pStyle w:val="Plenum"/>
              <w:tabs>
                <w:tab w:val="clear" w:pos="1418"/>
              </w:tabs>
              <w:ind w:right="1"/>
            </w:pPr>
            <w:r w:rsidRPr="0052200B">
              <w:t>Frågestund</w:t>
            </w:r>
          </w:p>
        </w:tc>
      </w:tr>
    </w:tbl>
    <w:p w:rsidR="006E04A4" w:rsidRPr="0052200B" w:rsidRDefault="006E04A4">
      <w:pPr>
        <w:pStyle w:val="StreckLngt"/>
      </w:pPr>
      <w:r w:rsidRPr="0052200B">
        <w:tab/>
      </w:r>
    </w:p>
    <w:p w:rsidR="00D45AE3" w:rsidRPr="0052200B" w:rsidRDefault="00D45AE3" w:rsidP="00D45AE3">
      <w:pPr>
        <w:pStyle w:val="Blankrad"/>
      </w:pPr>
      <w:r w:rsidRPr="0052200B">
        <w:t>     </w:t>
      </w:r>
    </w:p>
    <w:p w:rsidR="00CF242C" w:rsidRPr="0052200B" w:rsidRDefault="00CF242C" w:rsidP="00CF242C">
      <w:pPr>
        <w:pStyle w:val="Blankrad"/>
      </w:pPr>
      <w:r w:rsidRPr="0052200B">
        <w:t>     </w:t>
      </w:r>
    </w:p>
    <w:p w:rsidR="006E04A4" w:rsidRPr="0052200B" w:rsidRDefault="006E04A4">
      <w:pPr>
        <w:pStyle w:val="Blankrad"/>
      </w:pPr>
      <w:r w:rsidRPr="0052200B">
        <w:t>     </w:t>
      </w:r>
    </w:p>
    <w:p w:rsidR="003B6351" w:rsidRPr="0052200B" w:rsidRDefault="003B6351">
      <w:pPr>
        <w:pStyle w:val="Blankrad"/>
      </w:pPr>
      <w:r w:rsidRPr="0052200B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3B6351" w:rsidRPr="0052200B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3B6351" w:rsidRPr="0052200B" w:rsidRDefault="003B6351" w:rsidP="00721D17">
            <w:pPr>
              <w:pStyle w:val="HuvudrubrikFlisteNr"/>
            </w:pPr>
          </w:p>
        </w:tc>
        <w:tc>
          <w:tcPr>
            <w:tcW w:w="6237" w:type="dxa"/>
          </w:tcPr>
          <w:p w:rsidR="003B6351" w:rsidRPr="0052200B" w:rsidRDefault="003B6351">
            <w:pPr>
              <w:pStyle w:val="HuvudrubrikEnsam"/>
            </w:pPr>
            <w:r w:rsidRPr="0052200B">
              <w:t>Val</w:t>
            </w:r>
          </w:p>
        </w:tc>
        <w:tc>
          <w:tcPr>
            <w:tcW w:w="2481" w:type="dxa"/>
          </w:tcPr>
          <w:p w:rsidR="003B6351" w:rsidRPr="0052200B" w:rsidRDefault="003B6351" w:rsidP="00721D17">
            <w:pPr>
              <w:pStyle w:val="HuvudrubrikKolumn3"/>
            </w:pPr>
          </w:p>
        </w:tc>
      </w:tr>
      <w:tr w:rsidR="00090DDB" w:rsidRPr="0052200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90DDB" w:rsidRPr="0052200B" w:rsidRDefault="00090DDB" w:rsidP="00090DDB">
            <w:pPr>
              <w:pStyle w:val="FlistaNrText"/>
            </w:pPr>
          </w:p>
        </w:tc>
        <w:tc>
          <w:tcPr>
            <w:tcW w:w="6237" w:type="dxa"/>
          </w:tcPr>
          <w:p w:rsidR="00090DDB" w:rsidRPr="0052200B" w:rsidRDefault="00090DDB" w:rsidP="00090DDB">
            <w:r w:rsidRPr="0052200B">
              <w:t>Val av ordförande och ersättare för ordföranden i Valprövningsnämnden</w:t>
            </w:r>
          </w:p>
        </w:tc>
        <w:tc>
          <w:tcPr>
            <w:tcW w:w="2481" w:type="dxa"/>
          </w:tcPr>
          <w:p w:rsidR="00090DDB" w:rsidRPr="0052200B" w:rsidRDefault="00090DDB">
            <w:pPr>
              <w:rPr>
                <w:spacing w:val="-4"/>
              </w:rPr>
            </w:pPr>
          </w:p>
        </w:tc>
      </w:tr>
      <w:tr w:rsidR="00090DDB" w:rsidRPr="0052200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90DDB" w:rsidRPr="0052200B" w:rsidRDefault="00090DDB" w:rsidP="00090DDB">
            <w:pPr>
              <w:pStyle w:val="FlistaNrText"/>
            </w:pPr>
          </w:p>
        </w:tc>
        <w:tc>
          <w:tcPr>
            <w:tcW w:w="6237" w:type="dxa"/>
          </w:tcPr>
          <w:p w:rsidR="00090DDB" w:rsidRPr="0052200B" w:rsidRDefault="00090DDB" w:rsidP="00090DDB">
            <w:r w:rsidRPr="0052200B">
              <w:t>Val av sex ledamöter i Valprövningsnämnden</w:t>
            </w:r>
          </w:p>
        </w:tc>
        <w:tc>
          <w:tcPr>
            <w:tcW w:w="2481" w:type="dxa"/>
          </w:tcPr>
          <w:p w:rsidR="00090DDB" w:rsidRPr="0052200B" w:rsidRDefault="00090DDB">
            <w:pPr>
              <w:rPr>
                <w:spacing w:val="-4"/>
              </w:rPr>
            </w:pPr>
          </w:p>
        </w:tc>
      </w:tr>
      <w:tr w:rsidR="003B6351" w:rsidRPr="0052200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B6351" w:rsidRPr="0052200B" w:rsidRDefault="003B6351" w:rsidP="00090DDB">
            <w:pPr>
              <w:pStyle w:val="FlistaNrText"/>
            </w:pPr>
          </w:p>
        </w:tc>
        <w:tc>
          <w:tcPr>
            <w:tcW w:w="6237" w:type="dxa"/>
          </w:tcPr>
          <w:p w:rsidR="003B6351" w:rsidRPr="0052200B" w:rsidRDefault="00090DDB">
            <w:r w:rsidRPr="0052200B">
              <w:t>Val av sex suppleanter i Valprövningsnämnden</w:t>
            </w:r>
          </w:p>
        </w:tc>
        <w:tc>
          <w:tcPr>
            <w:tcW w:w="2481" w:type="dxa"/>
          </w:tcPr>
          <w:p w:rsidR="003B6351" w:rsidRPr="0052200B" w:rsidRDefault="003B6351">
            <w:pPr>
              <w:rPr>
                <w:spacing w:val="-4"/>
              </w:rPr>
            </w:pPr>
          </w:p>
        </w:tc>
      </w:tr>
    </w:tbl>
    <w:p w:rsidR="003B6351" w:rsidRPr="0052200B" w:rsidRDefault="003B6351">
      <w:pPr>
        <w:pStyle w:val="Blankrad"/>
      </w:pPr>
      <w:r w:rsidRPr="0052200B">
        <w:t>     </w:t>
      </w:r>
    </w:p>
    <w:p w:rsidR="003B6351" w:rsidRPr="0052200B" w:rsidRDefault="003B6351">
      <w:pPr>
        <w:pStyle w:val="Blankrad"/>
      </w:pPr>
      <w:r w:rsidRPr="0052200B">
        <w:t>     </w:t>
      </w:r>
    </w:p>
    <w:p w:rsidR="004C51D2" w:rsidRPr="0052200B" w:rsidRDefault="003B6351">
      <w:pPr>
        <w:pStyle w:val="Blankrad"/>
      </w:pPr>
      <w:r w:rsidRPr="0052200B">
        <w:t> 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4C51D2" w:rsidRPr="0052200B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4C51D2" w:rsidRPr="0052200B" w:rsidRDefault="004C51D2" w:rsidP="00AE3A74">
            <w:pPr>
              <w:pStyle w:val="HuvudrubrikFlisteNr"/>
            </w:pPr>
          </w:p>
        </w:tc>
        <w:tc>
          <w:tcPr>
            <w:tcW w:w="6237" w:type="dxa"/>
          </w:tcPr>
          <w:p w:rsidR="004C51D2" w:rsidRPr="0052200B" w:rsidRDefault="004C51D2">
            <w:pPr>
              <w:pStyle w:val="HuvudrubrikEnsam"/>
            </w:pPr>
            <w:r w:rsidRPr="0052200B">
              <w:t>Anmälan om kompletteringsval</w:t>
            </w:r>
          </w:p>
        </w:tc>
        <w:tc>
          <w:tcPr>
            <w:tcW w:w="2481" w:type="dxa"/>
          </w:tcPr>
          <w:p w:rsidR="004C51D2" w:rsidRPr="0052200B" w:rsidRDefault="004C51D2" w:rsidP="00AE3A74">
            <w:pPr>
              <w:pStyle w:val="HuvudrubrikKolumn3"/>
            </w:pPr>
          </w:p>
        </w:tc>
      </w:tr>
      <w:tr w:rsidR="004C51D2" w:rsidRPr="0052200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C51D2" w:rsidRPr="0052200B" w:rsidRDefault="004C51D2" w:rsidP="004C51D2">
            <w:pPr>
              <w:pStyle w:val="FlistaNrText"/>
            </w:pPr>
          </w:p>
        </w:tc>
        <w:tc>
          <w:tcPr>
            <w:tcW w:w="6237" w:type="dxa"/>
          </w:tcPr>
          <w:p w:rsidR="004C51D2" w:rsidRPr="0052200B" w:rsidRDefault="004C51D2">
            <w:r w:rsidRPr="0052200B">
              <w:t>Göran Persson i Simrishamn (s) som suppleant i näringsutskottet</w:t>
            </w:r>
            <w:r w:rsidRPr="0052200B">
              <w:rPr>
                <w:rFonts w:ascii="Helv" w:hAnsi="Helv" w:cs="Helv"/>
                <w:color w:val="000000"/>
                <w:sz w:val="20"/>
              </w:rPr>
              <w:t xml:space="preserve"> </w:t>
            </w:r>
          </w:p>
        </w:tc>
        <w:tc>
          <w:tcPr>
            <w:tcW w:w="2481" w:type="dxa"/>
          </w:tcPr>
          <w:p w:rsidR="004C51D2" w:rsidRPr="0052200B" w:rsidRDefault="004C51D2">
            <w:pPr>
              <w:rPr>
                <w:spacing w:val="-4"/>
              </w:rPr>
            </w:pPr>
          </w:p>
        </w:tc>
      </w:tr>
    </w:tbl>
    <w:p w:rsidR="00F859ED" w:rsidRPr="0052200B" w:rsidRDefault="00F859ED">
      <w:pPr>
        <w:pStyle w:val="Blankrad"/>
      </w:pPr>
      <w:bookmarkStart w:id="0" w:name="StartText"/>
      <w:bookmarkEnd w:id="0"/>
      <w:r w:rsidRPr="0052200B">
        <w:t>   </w:t>
      </w:r>
    </w:p>
    <w:p w:rsidR="00F859ED" w:rsidRPr="0052200B" w:rsidRDefault="00F859ED">
      <w:pPr>
        <w:pStyle w:val="Blankrad"/>
      </w:pPr>
      <w:r w:rsidRPr="0052200B">
        <w:t>     </w:t>
      </w:r>
    </w:p>
    <w:p w:rsidR="00F859ED" w:rsidRPr="0052200B" w:rsidRDefault="00F859ED">
      <w:pPr>
        <w:pStyle w:val="Blankrad"/>
      </w:pPr>
      <w:bookmarkStart w:id="1" w:name="Start"/>
      <w:bookmarkEnd w:id="1"/>
      <w:r w:rsidRPr="0052200B">
        <w:t> 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3B6351" w:rsidRPr="0052200B" w:rsidTr="00721D17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3B6351" w:rsidRPr="0052200B" w:rsidRDefault="003B6351" w:rsidP="00721D17">
            <w:pPr>
              <w:pStyle w:val="HuvudrubrikFlisteNr"/>
            </w:pPr>
          </w:p>
        </w:tc>
        <w:tc>
          <w:tcPr>
            <w:tcW w:w="6237" w:type="dxa"/>
          </w:tcPr>
          <w:p w:rsidR="003B6351" w:rsidRPr="0052200B" w:rsidRDefault="00F859ED" w:rsidP="00721D17">
            <w:pPr>
              <w:pStyle w:val="HuvudrubrikEnsam"/>
            </w:pPr>
            <w:bookmarkStart w:id="2" w:name="Start_Interpellationer"/>
            <w:bookmarkEnd w:id="2"/>
            <w:r w:rsidRPr="0052200B">
              <w:t>Svar på interpellationer</w:t>
            </w:r>
          </w:p>
        </w:tc>
        <w:tc>
          <w:tcPr>
            <w:tcW w:w="2481" w:type="dxa"/>
          </w:tcPr>
          <w:p w:rsidR="003B6351" w:rsidRPr="0052200B" w:rsidRDefault="003B6351" w:rsidP="00721D17">
            <w:pPr>
              <w:pStyle w:val="HuvudrubrikKolumn3"/>
            </w:pPr>
          </w:p>
        </w:tc>
      </w:tr>
      <w:tr w:rsidR="003B6351" w:rsidRPr="0052200B" w:rsidTr="00721D1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B6351" w:rsidRPr="0052200B" w:rsidRDefault="003B6351" w:rsidP="00721D17">
            <w:pPr>
              <w:pStyle w:val="Underrubrik"/>
            </w:pPr>
          </w:p>
        </w:tc>
        <w:tc>
          <w:tcPr>
            <w:tcW w:w="6237" w:type="dxa"/>
          </w:tcPr>
          <w:p w:rsidR="003B6351" w:rsidRPr="0052200B" w:rsidRDefault="00F859ED" w:rsidP="00721D17">
            <w:pPr>
              <w:pStyle w:val="Underrubrik"/>
            </w:pPr>
            <w:bookmarkStart w:id="3" w:name="TypUnderrubrik"/>
            <w:bookmarkEnd w:id="3"/>
            <w:r w:rsidRPr="0052200B">
              <w:t>Interpellationer upptagna under samma punkt besvaras i ett sammanhang</w:t>
            </w:r>
          </w:p>
        </w:tc>
        <w:tc>
          <w:tcPr>
            <w:tcW w:w="2481" w:type="dxa"/>
          </w:tcPr>
          <w:p w:rsidR="003B6351" w:rsidRPr="0052200B" w:rsidRDefault="003B6351" w:rsidP="00721D17">
            <w:pPr>
              <w:pStyle w:val="Underrubrik"/>
              <w:rPr>
                <w:spacing w:val="-4"/>
              </w:rPr>
            </w:pPr>
          </w:p>
        </w:tc>
      </w:tr>
      <w:tr w:rsidR="00F859ED" w:rsidRPr="0052200B" w:rsidTr="00721D1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859ED" w:rsidRPr="0052200B" w:rsidRDefault="00F859ED" w:rsidP="00F859ED">
            <w:pPr>
              <w:pStyle w:val="Besvaradav"/>
            </w:pPr>
          </w:p>
        </w:tc>
        <w:tc>
          <w:tcPr>
            <w:tcW w:w="6237" w:type="dxa"/>
          </w:tcPr>
          <w:p w:rsidR="00F859ED" w:rsidRPr="0052200B" w:rsidRDefault="00F859ED" w:rsidP="00F859ED">
            <w:pPr>
              <w:pStyle w:val="Besvaradav"/>
            </w:pPr>
            <w:r w:rsidRPr="0052200B">
              <w:t>Utrikesminister Carl Bildt (m)</w:t>
            </w:r>
          </w:p>
        </w:tc>
        <w:tc>
          <w:tcPr>
            <w:tcW w:w="2481" w:type="dxa"/>
          </w:tcPr>
          <w:p w:rsidR="00F859ED" w:rsidRPr="0052200B" w:rsidRDefault="00F859ED" w:rsidP="00F859ED">
            <w:pPr>
              <w:pStyle w:val="Besvaradav"/>
              <w:rPr>
                <w:spacing w:val="-4"/>
              </w:rPr>
            </w:pPr>
          </w:p>
        </w:tc>
      </w:tr>
      <w:tr w:rsidR="00F859ED" w:rsidRPr="0052200B" w:rsidTr="00721D1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859ED" w:rsidRPr="0052200B" w:rsidRDefault="00F859ED" w:rsidP="00F859ED">
            <w:pPr>
              <w:pStyle w:val="FlistaNrText"/>
            </w:pPr>
          </w:p>
        </w:tc>
        <w:tc>
          <w:tcPr>
            <w:tcW w:w="6237" w:type="dxa"/>
          </w:tcPr>
          <w:p w:rsidR="00F859ED" w:rsidRPr="0052200B" w:rsidRDefault="00F859ED" w:rsidP="00F859ED">
            <w:r w:rsidRPr="0052200B">
              <w:t>2006/07:154 av Alice Åström (v)</w:t>
            </w:r>
          </w:p>
          <w:p w:rsidR="00F859ED" w:rsidRPr="0052200B" w:rsidRDefault="00F859ED" w:rsidP="00F859ED">
            <w:r w:rsidRPr="0052200B">
              <w:t>Rätten till rättvis prövning för terroristmisstänkta</w:t>
            </w:r>
          </w:p>
        </w:tc>
        <w:tc>
          <w:tcPr>
            <w:tcW w:w="2481" w:type="dxa"/>
          </w:tcPr>
          <w:p w:rsidR="00F859ED" w:rsidRPr="0052200B" w:rsidRDefault="00F859ED" w:rsidP="00F859ED">
            <w:pPr>
              <w:rPr>
                <w:spacing w:val="-4"/>
              </w:rPr>
            </w:pPr>
          </w:p>
        </w:tc>
      </w:tr>
      <w:tr w:rsidR="00F859ED" w:rsidRPr="0052200B" w:rsidTr="00721D1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859ED" w:rsidRPr="0052200B" w:rsidRDefault="00F859ED" w:rsidP="00F859ED">
            <w:pPr>
              <w:pStyle w:val="FlistaNrText"/>
              <w:numPr>
                <w:ilvl w:val="0"/>
                <w:numId w:val="0"/>
              </w:numPr>
            </w:pPr>
          </w:p>
        </w:tc>
        <w:tc>
          <w:tcPr>
            <w:tcW w:w="6237" w:type="dxa"/>
          </w:tcPr>
          <w:p w:rsidR="00F859ED" w:rsidRPr="0052200B" w:rsidRDefault="00F859ED" w:rsidP="00F859ED">
            <w:r w:rsidRPr="0052200B">
              <w:t>2006/07:191 av Thomas Bodström (s)</w:t>
            </w:r>
          </w:p>
          <w:p w:rsidR="00F859ED" w:rsidRPr="0052200B" w:rsidRDefault="00F859ED" w:rsidP="00F859ED">
            <w:r w:rsidRPr="0052200B">
              <w:t>FN:s sanktionslista</w:t>
            </w:r>
          </w:p>
        </w:tc>
        <w:tc>
          <w:tcPr>
            <w:tcW w:w="2481" w:type="dxa"/>
          </w:tcPr>
          <w:p w:rsidR="00F859ED" w:rsidRPr="0052200B" w:rsidRDefault="00F859ED" w:rsidP="00F859ED">
            <w:pPr>
              <w:rPr>
                <w:spacing w:val="-4"/>
              </w:rPr>
            </w:pPr>
          </w:p>
        </w:tc>
      </w:tr>
      <w:tr w:rsidR="00F859ED" w:rsidRPr="0052200B" w:rsidTr="00721D1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859ED" w:rsidRPr="0052200B" w:rsidRDefault="00F859ED" w:rsidP="00F859ED">
            <w:pPr>
              <w:pStyle w:val="FlistaNrText"/>
            </w:pPr>
          </w:p>
        </w:tc>
        <w:tc>
          <w:tcPr>
            <w:tcW w:w="6237" w:type="dxa"/>
          </w:tcPr>
          <w:p w:rsidR="00F859ED" w:rsidRPr="0052200B" w:rsidRDefault="00F859ED" w:rsidP="00F859ED">
            <w:r w:rsidRPr="0052200B">
              <w:t>2006/07:188 av Göran Lindblad (m)</w:t>
            </w:r>
          </w:p>
          <w:p w:rsidR="00F859ED" w:rsidRPr="0052200B" w:rsidRDefault="00F859ED" w:rsidP="00F859ED">
            <w:r w:rsidRPr="0052200B">
              <w:t>Bortförda barn</w:t>
            </w:r>
          </w:p>
        </w:tc>
        <w:tc>
          <w:tcPr>
            <w:tcW w:w="2481" w:type="dxa"/>
          </w:tcPr>
          <w:p w:rsidR="00F859ED" w:rsidRPr="0052200B" w:rsidRDefault="00F859ED" w:rsidP="00F859ED">
            <w:pPr>
              <w:rPr>
                <w:spacing w:val="-4"/>
              </w:rPr>
            </w:pPr>
          </w:p>
        </w:tc>
      </w:tr>
      <w:tr w:rsidR="00F859ED" w:rsidRPr="0052200B" w:rsidTr="00721D1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859ED" w:rsidRPr="0052200B" w:rsidRDefault="00F859ED" w:rsidP="00F859ED">
            <w:pPr>
              <w:pStyle w:val="FlistaNrText"/>
            </w:pPr>
          </w:p>
        </w:tc>
        <w:tc>
          <w:tcPr>
            <w:tcW w:w="6237" w:type="dxa"/>
          </w:tcPr>
          <w:p w:rsidR="00F859ED" w:rsidRPr="0052200B" w:rsidRDefault="00F859ED" w:rsidP="00F859ED">
            <w:r w:rsidRPr="0052200B">
              <w:t>2006/07:181 av Annie Johansson (c)</w:t>
            </w:r>
          </w:p>
          <w:p w:rsidR="00F859ED" w:rsidRPr="0052200B" w:rsidRDefault="00F859ED" w:rsidP="00F859ED">
            <w:r w:rsidRPr="0052200B">
              <w:t>Sveriges inställning till Israel</w:t>
            </w:r>
          </w:p>
        </w:tc>
        <w:tc>
          <w:tcPr>
            <w:tcW w:w="2481" w:type="dxa"/>
          </w:tcPr>
          <w:p w:rsidR="00F859ED" w:rsidRPr="0052200B" w:rsidRDefault="00F859ED" w:rsidP="00F859ED">
            <w:pPr>
              <w:rPr>
                <w:spacing w:val="-4"/>
              </w:rPr>
            </w:pPr>
          </w:p>
        </w:tc>
      </w:tr>
      <w:tr w:rsidR="00F859ED" w:rsidRPr="0052200B" w:rsidTr="00721D1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859ED" w:rsidRPr="0052200B" w:rsidRDefault="00F859ED" w:rsidP="00F859ED"/>
        </w:tc>
        <w:tc>
          <w:tcPr>
            <w:tcW w:w="6237" w:type="dxa"/>
          </w:tcPr>
          <w:p w:rsidR="00F859ED" w:rsidRPr="0052200B" w:rsidRDefault="00F859ED" w:rsidP="00F859ED">
            <w:r w:rsidRPr="0052200B">
              <w:t>2006/07:189 av Magdalena Streijffert (s)</w:t>
            </w:r>
          </w:p>
          <w:p w:rsidR="00F859ED" w:rsidRPr="0052200B" w:rsidRDefault="00F859ED" w:rsidP="00F859ED">
            <w:r w:rsidRPr="0052200B">
              <w:t>Situationen i Mellanöstern</w:t>
            </w:r>
          </w:p>
        </w:tc>
        <w:tc>
          <w:tcPr>
            <w:tcW w:w="2481" w:type="dxa"/>
          </w:tcPr>
          <w:p w:rsidR="00F859ED" w:rsidRPr="0052200B" w:rsidRDefault="00F859ED" w:rsidP="00F859ED">
            <w:pPr>
              <w:rPr>
                <w:spacing w:val="-4"/>
              </w:rPr>
            </w:pPr>
          </w:p>
        </w:tc>
      </w:tr>
      <w:tr w:rsidR="00F859ED" w:rsidRPr="0052200B" w:rsidTr="00721D1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859ED" w:rsidRPr="0052200B" w:rsidRDefault="00F859ED" w:rsidP="00F859ED"/>
        </w:tc>
        <w:tc>
          <w:tcPr>
            <w:tcW w:w="6237" w:type="dxa"/>
          </w:tcPr>
          <w:p w:rsidR="00F859ED" w:rsidRPr="0052200B" w:rsidRDefault="00F859ED" w:rsidP="00F859ED">
            <w:r w:rsidRPr="0052200B">
              <w:t>2006/07:190 av Jan Ertsborn (fp)</w:t>
            </w:r>
          </w:p>
          <w:p w:rsidR="00F859ED" w:rsidRPr="0052200B" w:rsidRDefault="00F859ED" w:rsidP="00F859ED">
            <w:r w:rsidRPr="0052200B">
              <w:t>Mänskliga rättigheter för boende på Västbanken</w:t>
            </w:r>
          </w:p>
        </w:tc>
        <w:tc>
          <w:tcPr>
            <w:tcW w:w="2481" w:type="dxa"/>
          </w:tcPr>
          <w:p w:rsidR="00F859ED" w:rsidRPr="0052200B" w:rsidRDefault="00F859ED" w:rsidP="00F859ED">
            <w:pPr>
              <w:rPr>
                <w:spacing w:val="-4"/>
              </w:rPr>
            </w:pPr>
          </w:p>
        </w:tc>
      </w:tr>
      <w:tr w:rsidR="00F859ED" w:rsidRPr="0052200B" w:rsidTr="00721D1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859ED" w:rsidRPr="0052200B" w:rsidRDefault="00F859ED" w:rsidP="00F859ED"/>
        </w:tc>
        <w:tc>
          <w:tcPr>
            <w:tcW w:w="6237" w:type="dxa"/>
          </w:tcPr>
          <w:p w:rsidR="00F859ED" w:rsidRPr="0052200B" w:rsidRDefault="00F859ED" w:rsidP="00F859ED">
            <w:r w:rsidRPr="0052200B">
              <w:t>2006/07:200 av Mehmet Kaplan (mp)</w:t>
            </w:r>
          </w:p>
          <w:p w:rsidR="00F859ED" w:rsidRPr="0052200B" w:rsidRDefault="00F859ED" w:rsidP="00F859ED">
            <w:r w:rsidRPr="0052200B">
              <w:t>Rörligheten för palestinier i de ockuperade områdena</w:t>
            </w:r>
          </w:p>
        </w:tc>
        <w:tc>
          <w:tcPr>
            <w:tcW w:w="2481" w:type="dxa"/>
          </w:tcPr>
          <w:p w:rsidR="00F859ED" w:rsidRPr="0052200B" w:rsidRDefault="00F859ED" w:rsidP="00F859ED">
            <w:pPr>
              <w:rPr>
                <w:spacing w:val="-4"/>
              </w:rPr>
            </w:pPr>
          </w:p>
        </w:tc>
      </w:tr>
      <w:tr w:rsidR="00F859ED" w:rsidRPr="0052200B" w:rsidTr="00721D1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859ED" w:rsidRPr="0052200B" w:rsidRDefault="00F859ED" w:rsidP="00F859ED"/>
        </w:tc>
        <w:tc>
          <w:tcPr>
            <w:tcW w:w="6237" w:type="dxa"/>
          </w:tcPr>
          <w:p w:rsidR="00F859ED" w:rsidRPr="0052200B" w:rsidRDefault="00F859ED" w:rsidP="00F859ED">
            <w:r w:rsidRPr="0052200B">
              <w:t>2006/07:210 av Hans Linde (v)</w:t>
            </w:r>
          </w:p>
          <w:p w:rsidR="00F859ED" w:rsidRPr="0052200B" w:rsidRDefault="00F859ED" w:rsidP="00F859ED">
            <w:r w:rsidRPr="0052200B">
              <w:t>Isoleringen av den palestinska myndigheten</w:t>
            </w:r>
          </w:p>
        </w:tc>
        <w:tc>
          <w:tcPr>
            <w:tcW w:w="2481" w:type="dxa"/>
          </w:tcPr>
          <w:p w:rsidR="00F859ED" w:rsidRPr="0052200B" w:rsidRDefault="00F859ED" w:rsidP="00F859ED">
            <w:pPr>
              <w:rPr>
                <w:spacing w:val="-4"/>
              </w:rPr>
            </w:pPr>
          </w:p>
        </w:tc>
      </w:tr>
      <w:tr w:rsidR="00F859ED" w:rsidRPr="0052200B" w:rsidTr="00721D1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859ED" w:rsidRPr="0052200B" w:rsidRDefault="00F859ED" w:rsidP="00F859ED">
            <w:pPr>
              <w:pStyle w:val="Besvaradav"/>
            </w:pPr>
          </w:p>
        </w:tc>
        <w:tc>
          <w:tcPr>
            <w:tcW w:w="6237" w:type="dxa"/>
          </w:tcPr>
          <w:p w:rsidR="00F859ED" w:rsidRPr="0052200B" w:rsidRDefault="00F859ED" w:rsidP="00F859ED">
            <w:pPr>
              <w:pStyle w:val="Besvaradav"/>
            </w:pPr>
            <w:r w:rsidRPr="0052200B">
              <w:t>Statsrådet Cristina Husmark Pehrsson (m)</w:t>
            </w:r>
          </w:p>
        </w:tc>
        <w:tc>
          <w:tcPr>
            <w:tcW w:w="2481" w:type="dxa"/>
          </w:tcPr>
          <w:p w:rsidR="00F859ED" w:rsidRPr="0052200B" w:rsidRDefault="00F859ED" w:rsidP="00F859ED">
            <w:pPr>
              <w:pStyle w:val="Besvaradav"/>
              <w:rPr>
                <w:spacing w:val="-4"/>
              </w:rPr>
            </w:pPr>
          </w:p>
        </w:tc>
      </w:tr>
      <w:tr w:rsidR="00F859ED" w:rsidRPr="0052200B" w:rsidTr="00721D1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859ED" w:rsidRPr="0052200B" w:rsidRDefault="00F859ED" w:rsidP="00F859ED">
            <w:pPr>
              <w:pStyle w:val="FlistaNrText"/>
            </w:pPr>
          </w:p>
        </w:tc>
        <w:tc>
          <w:tcPr>
            <w:tcW w:w="6237" w:type="dxa"/>
          </w:tcPr>
          <w:p w:rsidR="00F859ED" w:rsidRPr="0052200B" w:rsidRDefault="00F859ED" w:rsidP="00F859ED">
            <w:r w:rsidRPr="0052200B">
              <w:t>2006/07:109 av Ann Arleklo (s)</w:t>
            </w:r>
          </w:p>
          <w:p w:rsidR="00F859ED" w:rsidRPr="0052200B" w:rsidRDefault="00F859ED" w:rsidP="00F859ED">
            <w:r w:rsidRPr="0052200B">
              <w:t>Arbetsgivarens medfinansiering av sjukpenningkostnaderna och ansvaret för rehabiliteringsutredning</w:t>
            </w:r>
          </w:p>
        </w:tc>
        <w:tc>
          <w:tcPr>
            <w:tcW w:w="2481" w:type="dxa"/>
          </w:tcPr>
          <w:p w:rsidR="00F859ED" w:rsidRPr="0052200B" w:rsidRDefault="00F859ED" w:rsidP="00F859ED">
            <w:pPr>
              <w:rPr>
                <w:spacing w:val="-4"/>
              </w:rPr>
            </w:pPr>
          </w:p>
        </w:tc>
      </w:tr>
      <w:tr w:rsidR="00F859ED" w:rsidRPr="0052200B" w:rsidTr="00721D1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859ED" w:rsidRPr="0052200B" w:rsidRDefault="00F859ED" w:rsidP="00F859ED">
            <w:pPr>
              <w:pStyle w:val="FlistaNrText"/>
            </w:pPr>
          </w:p>
        </w:tc>
        <w:tc>
          <w:tcPr>
            <w:tcW w:w="6237" w:type="dxa"/>
          </w:tcPr>
          <w:p w:rsidR="00F859ED" w:rsidRPr="0052200B" w:rsidRDefault="00F859ED" w:rsidP="00F859ED">
            <w:r w:rsidRPr="0052200B">
              <w:t>2006/07:117 av Tomas Eneroth (s)</w:t>
            </w:r>
          </w:p>
          <w:p w:rsidR="00F859ED" w:rsidRPr="0052200B" w:rsidRDefault="00F859ED" w:rsidP="00F859ED">
            <w:r w:rsidRPr="0052200B">
              <w:t>Förtidspensionärernas ålderspension</w:t>
            </w:r>
          </w:p>
        </w:tc>
        <w:tc>
          <w:tcPr>
            <w:tcW w:w="2481" w:type="dxa"/>
          </w:tcPr>
          <w:p w:rsidR="00F859ED" w:rsidRPr="0052200B" w:rsidRDefault="00F859ED" w:rsidP="00F859ED">
            <w:pPr>
              <w:rPr>
                <w:spacing w:val="-4"/>
              </w:rPr>
            </w:pPr>
          </w:p>
        </w:tc>
      </w:tr>
      <w:tr w:rsidR="00F859ED" w:rsidRPr="0052200B" w:rsidTr="00721D1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859ED" w:rsidRPr="0052200B" w:rsidRDefault="00F859ED" w:rsidP="00F859ED">
            <w:pPr>
              <w:pStyle w:val="Besvaradav"/>
            </w:pPr>
          </w:p>
        </w:tc>
        <w:tc>
          <w:tcPr>
            <w:tcW w:w="6237" w:type="dxa"/>
          </w:tcPr>
          <w:p w:rsidR="00F859ED" w:rsidRPr="0052200B" w:rsidRDefault="00F859ED" w:rsidP="00F859ED">
            <w:pPr>
              <w:pStyle w:val="Besvaradav"/>
            </w:pPr>
            <w:r w:rsidRPr="0052200B">
              <w:t>Statsrådet Maria Larsson (kd)</w:t>
            </w:r>
          </w:p>
        </w:tc>
        <w:tc>
          <w:tcPr>
            <w:tcW w:w="2481" w:type="dxa"/>
          </w:tcPr>
          <w:p w:rsidR="00F859ED" w:rsidRPr="0052200B" w:rsidRDefault="00F859ED" w:rsidP="00F859ED">
            <w:pPr>
              <w:pStyle w:val="Besvaradav"/>
              <w:rPr>
                <w:spacing w:val="-4"/>
              </w:rPr>
            </w:pPr>
          </w:p>
        </w:tc>
      </w:tr>
      <w:tr w:rsidR="00F859ED" w:rsidRPr="0052200B" w:rsidTr="00721D1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859ED" w:rsidRPr="0052200B" w:rsidRDefault="00F859ED" w:rsidP="00F859ED">
            <w:pPr>
              <w:pStyle w:val="FlistaNrText"/>
            </w:pPr>
          </w:p>
        </w:tc>
        <w:tc>
          <w:tcPr>
            <w:tcW w:w="6237" w:type="dxa"/>
          </w:tcPr>
          <w:p w:rsidR="00F859ED" w:rsidRPr="0052200B" w:rsidRDefault="00F859ED" w:rsidP="00F859ED">
            <w:r w:rsidRPr="0052200B">
              <w:t>2006/07:173 av Alice Åström (v)</w:t>
            </w:r>
          </w:p>
          <w:p w:rsidR="00F859ED" w:rsidRPr="0052200B" w:rsidRDefault="00F859ED" w:rsidP="00F859ED">
            <w:r w:rsidRPr="0052200B">
              <w:t>Teckenspråket</w:t>
            </w:r>
          </w:p>
        </w:tc>
        <w:tc>
          <w:tcPr>
            <w:tcW w:w="2481" w:type="dxa"/>
          </w:tcPr>
          <w:p w:rsidR="00F859ED" w:rsidRPr="0052200B" w:rsidRDefault="00F859ED" w:rsidP="00F859ED">
            <w:pPr>
              <w:rPr>
                <w:spacing w:val="-4"/>
              </w:rPr>
            </w:pPr>
          </w:p>
        </w:tc>
      </w:tr>
      <w:tr w:rsidR="00F859ED" w:rsidRPr="0052200B" w:rsidTr="00721D1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859ED" w:rsidRPr="0052200B" w:rsidRDefault="00F859ED" w:rsidP="00F859ED">
            <w:pPr>
              <w:pStyle w:val="Besvaradav"/>
            </w:pPr>
          </w:p>
        </w:tc>
        <w:tc>
          <w:tcPr>
            <w:tcW w:w="6237" w:type="dxa"/>
          </w:tcPr>
          <w:p w:rsidR="00F859ED" w:rsidRPr="0052200B" w:rsidRDefault="00F859ED" w:rsidP="00F859ED">
            <w:pPr>
              <w:pStyle w:val="Besvaradav"/>
            </w:pPr>
            <w:r w:rsidRPr="0052200B">
              <w:t>Integrations- och jämställdhetsminister Nyamko Sabuni (fp)</w:t>
            </w:r>
          </w:p>
        </w:tc>
        <w:tc>
          <w:tcPr>
            <w:tcW w:w="2481" w:type="dxa"/>
          </w:tcPr>
          <w:p w:rsidR="00F859ED" w:rsidRPr="0052200B" w:rsidRDefault="00F859ED" w:rsidP="00F859ED">
            <w:pPr>
              <w:pStyle w:val="Besvaradav"/>
              <w:rPr>
                <w:spacing w:val="-4"/>
              </w:rPr>
            </w:pPr>
          </w:p>
        </w:tc>
      </w:tr>
      <w:tr w:rsidR="00F859ED" w:rsidRPr="0052200B" w:rsidTr="00721D1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859ED" w:rsidRPr="0052200B" w:rsidRDefault="00F859ED" w:rsidP="00F859ED">
            <w:pPr>
              <w:pStyle w:val="FlistaNrText"/>
            </w:pPr>
          </w:p>
        </w:tc>
        <w:tc>
          <w:tcPr>
            <w:tcW w:w="6237" w:type="dxa"/>
          </w:tcPr>
          <w:p w:rsidR="00F859ED" w:rsidRPr="0052200B" w:rsidRDefault="00F859ED" w:rsidP="00F859ED">
            <w:r w:rsidRPr="0052200B">
              <w:t>2006/07:160 av Luciano Astudillo (s)</w:t>
            </w:r>
          </w:p>
          <w:p w:rsidR="00F859ED" w:rsidRPr="0052200B" w:rsidRDefault="00F859ED" w:rsidP="00F859ED">
            <w:r w:rsidRPr="0052200B">
              <w:t>Försvagat engagemang mot diskriminering</w:t>
            </w:r>
          </w:p>
        </w:tc>
        <w:tc>
          <w:tcPr>
            <w:tcW w:w="2481" w:type="dxa"/>
          </w:tcPr>
          <w:p w:rsidR="00F859ED" w:rsidRPr="0052200B" w:rsidRDefault="00F859ED" w:rsidP="00F859ED">
            <w:pPr>
              <w:rPr>
                <w:spacing w:val="-4"/>
              </w:rPr>
            </w:pPr>
          </w:p>
        </w:tc>
      </w:tr>
    </w:tbl>
    <w:p w:rsidR="003B6351" w:rsidRPr="0052200B" w:rsidRDefault="003B6351" w:rsidP="003B6351">
      <w:pPr>
        <w:pStyle w:val="Blankrad"/>
      </w:pPr>
      <w:r w:rsidRPr="0052200B">
        <w:t>     </w:t>
      </w:r>
    </w:p>
    <w:p w:rsidR="003B6351" w:rsidRPr="0052200B" w:rsidRDefault="003B6351" w:rsidP="003B6351">
      <w:pPr>
        <w:pStyle w:val="Blankrad"/>
      </w:pPr>
      <w:r w:rsidRPr="0052200B">
        <w:t>     </w:t>
      </w:r>
    </w:p>
    <w:p w:rsidR="00FE4384" w:rsidRPr="0052200B" w:rsidRDefault="00FE4384">
      <w:pPr>
        <w:pStyle w:val="Blankrad"/>
      </w:pPr>
      <w:r w:rsidRPr="0052200B">
        <w:t>     </w:t>
      </w:r>
    </w:p>
    <w:p w:rsidR="003B6351" w:rsidRPr="0052200B" w:rsidRDefault="003B6351">
      <w:pPr>
        <w:pStyle w:val="Blankrad"/>
      </w:pPr>
      <w:r w:rsidRPr="0052200B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3B6351" w:rsidRPr="0052200B" w:rsidTr="00721D17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3B6351" w:rsidRPr="0052200B" w:rsidRDefault="003B6351" w:rsidP="00721D17">
            <w:pPr>
              <w:pStyle w:val="HuvudrubrikFlisteNr"/>
            </w:pPr>
          </w:p>
        </w:tc>
        <w:tc>
          <w:tcPr>
            <w:tcW w:w="6237" w:type="dxa"/>
          </w:tcPr>
          <w:p w:rsidR="003B6351" w:rsidRPr="0052200B" w:rsidRDefault="003B6351" w:rsidP="00721D17">
            <w:pPr>
              <w:pStyle w:val="HuvudrubrikEnsam"/>
            </w:pPr>
            <w:r w:rsidRPr="0052200B">
              <w:t>Frågestund kl. 14.00</w:t>
            </w:r>
          </w:p>
        </w:tc>
        <w:tc>
          <w:tcPr>
            <w:tcW w:w="2481" w:type="dxa"/>
          </w:tcPr>
          <w:p w:rsidR="003B6351" w:rsidRPr="0052200B" w:rsidRDefault="003B6351" w:rsidP="00721D17">
            <w:pPr>
              <w:pStyle w:val="HuvudrubrikKolumn3"/>
            </w:pPr>
          </w:p>
        </w:tc>
      </w:tr>
      <w:tr w:rsidR="003B6351" w:rsidRPr="0052200B" w:rsidTr="00721D1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B6351" w:rsidRPr="0052200B" w:rsidRDefault="003B6351" w:rsidP="00721D17">
            <w:pPr>
              <w:pStyle w:val="FlistaNrText"/>
            </w:pPr>
          </w:p>
        </w:tc>
        <w:tc>
          <w:tcPr>
            <w:tcW w:w="6237" w:type="dxa"/>
          </w:tcPr>
          <w:p w:rsidR="00DA24E3" w:rsidRPr="0052200B" w:rsidRDefault="003B6351" w:rsidP="00721D17">
            <w:r w:rsidRPr="0052200B">
              <w:t xml:space="preserve">Frågor besvaras av </w:t>
            </w:r>
          </w:p>
          <w:p w:rsidR="00DA24E3" w:rsidRPr="0052200B" w:rsidRDefault="00DA24E3" w:rsidP="00721D17">
            <w:r w:rsidRPr="0052200B">
              <w:t>N</w:t>
            </w:r>
            <w:r w:rsidR="003B6351" w:rsidRPr="0052200B">
              <w:t>äringsminister Maud Olofsson (c)</w:t>
            </w:r>
          </w:p>
          <w:p w:rsidR="00DA24E3" w:rsidRPr="0052200B" w:rsidRDefault="00DA24E3" w:rsidP="00721D17">
            <w:r w:rsidRPr="0052200B">
              <w:t>U</w:t>
            </w:r>
            <w:r w:rsidR="003B6351" w:rsidRPr="0052200B">
              <w:t xml:space="preserve">trikesminister Carl Bildt (m) </w:t>
            </w:r>
          </w:p>
          <w:p w:rsidR="00DA24E3" w:rsidRPr="0052200B" w:rsidRDefault="00DA24E3" w:rsidP="00721D17">
            <w:r w:rsidRPr="0052200B">
              <w:t>F</w:t>
            </w:r>
            <w:r w:rsidR="003B6351" w:rsidRPr="0052200B">
              <w:t>örsvarsminister Mikael</w:t>
            </w:r>
            <w:r w:rsidR="0075008C" w:rsidRPr="0052200B">
              <w:t> </w:t>
            </w:r>
            <w:r w:rsidR="003B6351" w:rsidRPr="0052200B">
              <w:t xml:space="preserve">Odenberg (m) </w:t>
            </w:r>
          </w:p>
          <w:p w:rsidR="00DA24E3" w:rsidRPr="0052200B" w:rsidRDefault="00DA24E3" w:rsidP="00721D17">
            <w:r w:rsidRPr="0052200B">
              <w:t>S</w:t>
            </w:r>
            <w:r w:rsidR="003B6351" w:rsidRPr="0052200B">
              <w:t xml:space="preserve">ocialminister Göran Hägglund (kd) </w:t>
            </w:r>
          </w:p>
          <w:p w:rsidR="003B6351" w:rsidRPr="0052200B" w:rsidRDefault="00DA24E3" w:rsidP="00721D17">
            <w:r w:rsidRPr="0052200B">
              <w:t>K</w:t>
            </w:r>
            <w:r w:rsidR="003B6351" w:rsidRPr="0052200B">
              <w:t>ulturminister Lena Adelsohn Liljeroth (m)</w:t>
            </w:r>
          </w:p>
        </w:tc>
        <w:tc>
          <w:tcPr>
            <w:tcW w:w="2481" w:type="dxa"/>
          </w:tcPr>
          <w:p w:rsidR="003B6351" w:rsidRPr="0052200B" w:rsidRDefault="003B6351" w:rsidP="00721D17">
            <w:pPr>
              <w:rPr>
                <w:spacing w:val="-4"/>
              </w:rPr>
            </w:pPr>
          </w:p>
        </w:tc>
      </w:tr>
    </w:tbl>
    <w:p w:rsidR="003B6351" w:rsidRPr="0052200B" w:rsidRDefault="003B6351" w:rsidP="003B6351">
      <w:pPr>
        <w:pStyle w:val="Blankrad"/>
      </w:pPr>
      <w:r w:rsidRPr="0052200B">
        <w:t>     </w:t>
      </w:r>
    </w:p>
    <w:p w:rsidR="003B6351" w:rsidRPr="0052200B" w:rsidRDefault="003B6351" w:rsidP="003B6351">
      <w:pPr>
        <w:pStyle w:val="Blankrad"/>
      </w:pPr>
      <w:r w:rsidRPr="0052200B">
        <w:t>     </w:t>
      </w:r>
    </w:p>
    <w:p w:rsidR="006E04A4" w:rsidRPr="0052200B" w:rsidRDefault="006E04A4">
      <w:pPr>
        <w:pStyle w:val="Blankrad"/>
      </w:pPr>
      <w:r w:rsidRPr="0052200B">
        <w:t>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6E04A4" w:rsidRPr="0052200B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E04A4" w:rsidRPr="0052200B" w:rsidRDefault="006E04A4">
            <w:pPr>
              <w:pStyle w:val="IngenText"/>
            </w:pPr>
          </w:p>
        </w:tc>
        <w:tc>
          <w:tcPr>
            <w:tcW w:w="8718" w:type="dxa"/>
          </w:tcPr>
          <w:p w:rsidR="006E04A4" w:rsidRPr="0052200B" w:rsidRDefault="006E04A4">
            <w:pPr>
              <w:pStyle w:val="StreckMitten"/>
            </w:pPr>
            <w:r w:rsidRPr="0052200B">
              <w:tab/>
            </w:r>
            <w:r w:rsidRPr="0052200B">
              <w:tab/>
            </w:r>
          </w:p>
        </w:tc>
      </w:tr>
    </w:tbl>
    <w:p w:rsidR="006E04A4" w:rsidRPr="0052200B" w:rsidRDefault="006E04A4"/>
    <w:sectPr w:rsidR="006E04A4" w:rsidRPr="0052200B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D6147" w:rsidRPr="0052200B" w:rsidRDefault="004D6147">
      <w:r w:rsidRPr="0052200B">
        <w:separator/>
      </w:r>
    </w:p>
  </w:endnote>
  <w:endnote w:type="continuationSeparator" w:id="0">
    <w:p w:rsidR="004D6147" w:rsidRPr="0052200B" w:rsidRDefault="004D6147">
      <w:r w:rsidRPr="0052200B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">
    <w:altName w:val="Arial"/>
    <w:panose1 w:val="020B060402020203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E4384" w:rsidRPr="0052200B" w:rsidRDefault="00FE4384">
    <w:pPr>
      <w:pStyle w:val="Sidhuvud"/>
      <w:jc w:val="center"/>
    </w:pPr>
    <w:r w:rsidRPr="0052200B">
      <w:fldChar w:fldCharType="begin" w:fldLock="1"/>
    </w:r>
    <w:r w:rsidRPr="0052200B">
      <w:instrText xml:space="preserve"> PAGE </w:instrText>
    </w:r>
    <w:r w:rsidRPr="0052200B">
      <w:fldChar w:fldCharType="separate"/>
    </w:r>
    <w:r w:rsidR="00486017" w:rsidRPr="0052200B">
      <w:t>2</w:t>
    </w:r>
    <w:r w:rsidRPr="0052200B">
      <w:fldChar w:fldCharType="end"/>
    </w:r>
    <w:r w:rsidRPr="0052200B">
      <w:t>(</w:t>
    </w:r>
    <w:r w:rsidRPr="0052200B">
      <w:fldChar w:fldCharType="begin" w:fldLock="1"/>
    </w:r>
    <w:r w:rsidRPr="0052200B">
      <w:instrText xml:space="preserve"> NUMPAGES </w:instrText>
    </w:r>
    <w:r w:rsidRPr="0052200B">
      <w:fldChar w:fldCharType="separate"/>
    </w:r>
    <w:r w:rsidR="00486017" w:rsidRPr="0052200B">
      <w:t>2</w:t>
    </w:r>
    <w:r w:rsidRPr="0052200B">
      <w:fldChar w:fldCharType="end"/>
    </w:r>
    <w:r w:rsidRPr="0052200B"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E4384" w:rsidRPr="0052200B" w:rsidRDefault="00FE4384">
    <w:pPr>
      <w:pStyle w:val="Sidhuvud"/>
      <w:jc w:val="center"/>
    </w:pPr>
    <w:r w:rsidRPr="0052200B">
      <w:fldChar w:fldCharType="begin" w:fldLock="1"/>
    </w:r>
    <w:r w:rsidRPr="0052200B">
      <w:instrText xml:space="preserve"> PAGE </w:instrText>
    </w:r>
    <w:r w:rsidRPr="0052200B">
      <w:fldChar w:fldCharType="separate"/>
    </w:r>
    <w:r w:rsidR="005F4092" w:rsidRPr="0052200B">
      <w:t>1</w:t>
    </w:r>
    <w:r w:rsidRPr="0052200B">
      <w:fldChar w:fldCharType="end"/>
    </w:r>
    <w:r w:rsidRPr="0052200B">
      <w:t>(</w:t>
    </w:r>
    <w:r w:rsidRPr="0052200B">
      <w:fldChar w:fldCharType="begin" w:fldLock="1"/>
    </w:r>
    <w:r w:rsidRPr="0052200B">
      <w:instrText xml:space="preserve"> NUMPAGES </w:instrText>
    </w:r>
    <w:r w:rsidRPr="0052200B">
      <w:fldChar w:fldCharType="separate"/>
    </w:r>
    <w:r w:rsidR="008D42C3" w:rsidRPr="0052200B">
      <w:t>2</w:t>
    </w:r>
    <w:r w:rsidRPr="0052200B">
      <w:fldChar w:fldCharType="end"/>
    </w:r>
    <w:r w:rsidRPr="0052200B"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D6147" w:rsidRPr="0052200B" w:rsidRDefault="004D6147">
      <w:r w:rsidRPr="0052200B">
        <w:separator/>
      </w:r>
    </w:p>
  </w:footnote>
  <w:footnote w:type="continuationSeparator" w:id="0">
    <w:p w:rsidR="004D6147" w:rsidRPr="0052200B" w:rsidRDefault="004D6147">
      <w:r w:rsidRPr="0052200B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E4384" w:rsidRPr="0052200B" w:rsidRDefault="00FE4384">
    <w:pPr>
      <w:pStyle w:val="Sidhuvud"/>
      <w:tabs>
        <w:tab w:val="clear" w:pos="4536"/>
      </w:tabs>
    </w:pPr>
    <w:r w:rsidRPr="0052200B">
      <w:fldChar w:fldCharType="begin" w:fldLock="1"/>
    </w:r>
    <w:r w:rsidRPr="0052200B">
      <w:instrText xml:space="preserve"> DOCPROPERTY "DocumentDate" </w:instrText>
    </w:r>
    <w:r w:rsidRPr="0052200B">
      <w:fldChar w:fldCharType="separate"/>
    </w:r>
    <w:r w:rsidR="008D42C3" w:rsidRPr="0052200B">
      <w:t>Torsdagen den 18 januari 2007</w:t>
    </w:r>
    <w:r w:rsidRPr="0052200B">
      <w:fldChar w:fldCharType="end"/>
    </w:r>
    <w:r w:rsidRPr="0052200B">
      <w:tab/>
    </w:r>
  </w:p>
  <w:p w:rsidR="00FE4384" w:rsidRPr="0052200B" w:rsidRDefault="00FE4384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52200B">
      <w:rPr>
        <w:sz w:val="12"/>
      </w:rPr>
      <w:tab/>
    </w:r>
  </w:p>
  <w:p w:rsidR="00FE4384" w:rsidRPr="0052200B" w:rsidRDefault="00FE4384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E4384" w:rsidRPr="0052200B" w:rsidRDefault="0052200B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 w:rsidRPr="0052200B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E4384" w:rsidRPr="0052200B" w:rsidRDefault="00FE4384">
    <w:pPr>
      <w:pStyle w:val="Dokumentrubrik"/>
      <w:spacing w:after="360"/>
    </w:pPr>
    <w:r w:rsidRPr="0052200B">
      <w:t>Föredragningslista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343EABCC"/>
    <w:lvl w:ilvl="0" w:tplc="2CA29E1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23361106">
    <w:abstractNumId w:val="5"/>
  </w:num>
  <w:num w:numId="2" w16cid:durableId="1947998851">
    <w:abstractNumId w:val="2"/>
  </w:num>
  <w:num w:numId="3" w16cid:durableId="1391463074">
    <w:abstractNumId w:val="4"/>
  </w:num>
  <w:num w:numId="4" w16cid:durableId="758528757">
    <w:abstractNumId w:val="1"/>
  </w:num>
  <w:num w:numId="5" w16cid:durableId="390151833">
    <w:abstractNumId w:val="0"/>
  </w:num>
  <w:num w:numId="6" w16cid:durableId="567493306">
    <w:abstractNumId w:val="3"/>
  </w:num>
  <w:num w:numId="7" w16cid:durableId="457067774">
    <w:abstractNumId w:val="3"/>
  </w:num>
  <w:num w:numId="8" w16cid:durableId="190352170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214ECB"/>
    <w:rsid w:val="00000608"/>
    <w:rsid w:val="00003249"/>
    <w:rsid w:val="00013362"/>
    <w:rsid w:val="00025ED1"/>
    <w:rsid w:val="00030588"/>
    <w:rsid w:val="00030ADD"/>
    <w:rsid w:val="000451B8"/>
    <w:rsid w:val="000473E3"/>
    <w:rsid w:val="00052BC7"/>
    <w:rsid w:val="000541FC"/>
    <w:rsid w:val="00067D5D"/>
    <w:rsid w:val="00074E52"/>
    <w:rsid w:val="00075958"/>
    <w:rsid w:val="00090DDB"/>
    <w:rsid w:val="00096F15"/>
    <w:rsid w:val="000B105E"/>
    <w:rsid w:val="000E30A0"/>
    <w:rsid w:val="00103C04"/>
    <w:rsid w:val="0014779C"/>
    <w:rsid w:val="00147F56"/>
    <w:rsid w:val="001548E3"/>
    <w:rsid w:val="00160B0C"/>
    <w:rsid w:val="00165404"/>
    <w:rsid w:val="00193B94"/>
    <w:rsid w:val="001A1CBE"/>
    <w:rsid w:val="001B4C8D"/>
    <w:rsid w:val="001C4530"/>
    <w:rsid w:val="001D19AB"/>
    <w:rsid w:val="001D19E3"/>
    <w:rsid w:val="001D7C4B"/>
    <w:rsid w:val="001E0CB1"/>
    <w:rsid w:val="00211667"/>
    <w:rsid w:val="00214ECB"/>
    <w:rsid w:val="00215146"/>
    <w:rsid w:val="00223EF7"/>
    <w:rsid w:val="002257C6"/>
    <w:rsid w:val="00233E62"/>
    <w:rsid w:val="00242820"/>
    <w:rsid w:val="002760B5"/>
    <w:rsid w:val="002826A6"/>
    <w:rsid w:val="002A09ED"/>
    <w:rsid w:val="002A6592"/>
    <w:rsid w:val="002B3051"/>
    <w:rsid w:val="002C244C"/>
    <w:rsid w:val="002C2EDB"/>
    <w:rsid w:val="002E546B"/>
    <w:rsid w:val="002F0C89"/>
    <w:rsid w:val="002F2D1A"/>
    <w:rsid w:val="002F7486"/>
    <w:rsid w:val="00305353"/>
    <w:rsid w:val="00315C69"/>
    <w:rsid w:val="0032182C"/>
    <w:rsid w:val="003320D1"/>
    <w:rsid w:val="00334A3B"/>
    <w:rsid w:val="0034141E"/>
    <w:rsid w:val="00350ACF"/>
    <w:rsid w:val="003511C0"/>
    <w:rsid w:val="00357D2B"/>
    <w:rsid w:val="003652CF"/>
    <w:rsid w:val="00377B34"/>
    <w:rsid w:val="003863CC"/>
    <w:rsid w:val="00386486"/>
    <w:rsid w:val="003945BB"/>
    <w:rsid w:val="003A4E89"/>
    <w:rsid w:val="003B6351"/>
    <w:rsid w:val="003B796F"/>
    <w:rsid w:val="003C7487"/>
    <w:rsid w:val="003C7EDD"/>
    <w:rsid w:val="003D0E9A"/>
    <w:rsid w:val="003E1861"/>
    <w:rsid w:val="00404049"/>
    <w:rsid w:val="00405E4A"/>
    <w:rsid w:val="004100C9"/>
    <w:rsid w:val="00415884"/>
    <w:rsid w:val="0045348A"/>
    <w:rsid w:val="004603CE"/>
    <w:rsid w:val="00481275"/>
    <w:rsid w:val="00486017"/>
    <w:rsid w:val="004C1FA3"/>
    <w:rsid w:val="004C4932"/>
    <w:rsid w:val="004C51D2"/>
    <w:rsid w:val="004D1B3F"/>
    <w:rsid w:val="004D6147"/>
    <w:rsid w:val="004E5670"/>
    <w:rsid w:val="004E5AC8"/>
    <w:rsid w:val="004F173D"/>
    <w:rsid w:val="004F2643"/>
    <w:rsid w:val="004F60B1"/>
    <w:rsid w:val="005020C6"/>
    <w:rsid w:val="00510E80"/>
    <w:rsid w:val="0052200B"/>
    <w:rsid w:val="00526C8D"/>
    <w:rsid w:val="00537A01"/>
    <w:rsid w:val="00585ED4"/>
    <w:rsid w:val="00593F37"/>
    <w:rsid w:val="00594D74"/>
    <w:rsid w:val="005A4129"/>
    <w:rsid w:val="005B70D8"/>
    <w:rsid w:val="005C2FB4"/>
    <w:rsid w:val="005C7F3D"/>
    <w:rsid w:val="005D5DA3"/>
    <w:rsid w:val="005D65CC"/>
    <w:rsid w:val="005F1084"/>
    <w:rsid w:val="005F4092"/>
    <w:rsid w:val="0060198F"/>
    <w:rsid w:val="00602C19"/>
    <w:rsid w:val="006115DB"/>
    <w:rsid w:val="0061372E"/>
    <w:rsid w:val="0061541F"/>
    <w:rsid w:val="006320E4"/>
    <w:rsid w:val="006417AD"/>
    <w:rsid w:val="0064413C"/>
    <w:rsid w:val="00645051"/>
    <w:rsid w:val="00652619"/>
    <w:rsid w:val="00660A6C"/>
    <w:rsid w:val="00662DB5"/>
    <w:rsid w:val="00690C89"/>
    <w:rsid w:val="00693162"/>
    <w:rsid w:val="006C05D9"/>
    <w:rsid w:val="006C4107"/>
    <w:rsid w:val="006D0C2B"/>
    <w:rsid w:val="006D196C"/>
    <w:rsid w:val="006E04A4"/>
    <w:rsid w:val="006F2BA3"/>
    <w:rsid w:val="006F3066"/>
    <w:rsid w:val="006F4563"/>
    <w:rsid w:val="006F4DE6"/>
    <w:rsid w:val="006F63C4"/>
    <w:rsid w:val="0071198D"/>
    <w:rsid w:val="00712ED9"/>
    <w:rsid w:val="00721555"/>
    <w:rsid w:val="00721D17"/>
    <w:rsid w:val="0072355C"/>
    <w:rsid w:val="007246B8"/>
    <w:rsid w:val="00726578"/>
    <w:rsid w:val="00744BCD"/>
    <w:rsid w:val="0074546A"/>
    <w:rsid w:val="00745B90"/>
    <w:rsid w:val="0075008C"/>
    <w:rsid w:val="0075111F"/>
    <w:rsid w:val="007526CB"/>
    <w:rsid w:val="007532ED"/>
    <w:rsid w:val="00755F48"/>
    <w:rsid w:val="0078127D"/>
    <w:rsid w:val="007A090E"/>
    <w:rsid w:val="007B01A2"/>
    <w:rsid w:val="007B3D13"/>
    <w:rsid w:val="007C0AB9"/>
    <w:rsid w:val="007D165E"/>
    <w:rsid w:val="007D7A4C"/>
    <w:rsid w:val="007D7F1E"/>
    <w:rsid w:val="007F5CBC"/>
    <w:rsid w:val="007F6CB4"/>
    <w:rsid w:val="00807049"/>
    <w:rsid w:val="00821A25"/>
    <w:rsid w:val="00835D03"/>
    <w:rsid w:val="00854C30"/>
    <w:rsid w:val="008600DA"/>
    <w:rsid w:val="0086222B"/>
    <w:rsid w:val="00887B6F"/>
    <w:rsid w:val="00891A92"/>
    <w:rsid w:val="008C2406"/>
    <w:rsid w:val="008C2C60"/>
    <w:rsid w:val="008C79FF"/>
    <w:rsid w:val="008D42C3"/>
    <w:rsid w:val="008D70CE"/>
    <w:rsid w:val="008E1049"/>
    <w:rsid w:val="008F66F9"/>
    <w:rsid w:val="00902758"/>
    <w:rsid w:val="009058BE"/>
    <w:rsid w:val="00916262"/>
    <w:rsid w:val="00923F6B"/>
    <w:rsid w:val="00925D0B"/>
    <w:rsid w:val="00935A09"/>
    <w:rsid w:val="00943639"/>
    <w:rsid w:val="00953F6C"/>
    <w:rsid w:val="00954C81"/>
    <w:rsid w:val="0097005E"/>
    <w:rsid w:val="0099091B"/>
    <w:rsid w:val="00993003"/>
    <w:rsid w:val="009936B7"/>
    <w:rsid w:val="009A4BE1"/>
    <w:rsid w:val="009E024F"/>
    <w:rsid w:val="009E29D2"/>
    <w:rsid w:val="009E2A19"/>
    <w:rsid w:val="009F16CD"/>
    <w:rsid w:val="00A047C8"/>
    <w:rsid w:val="00A2364A"/>
    <w:rsid w:val="00A24FCD"/>
    <w:rsid w:val="00A27870"/>
    <w:rsid w:val="00A31819"/>
    <w:rsid w:val="00A323E6"/>
    <w:rsid w:val="00A33A32"/>
    <w:rsid w:val="00A4395A"/>
    <w:rsid w:val="00A51BBE"/>
    <w:rsid w:val="00A63B75"/>
    <w:rsid w:val="00A65816"/>
    <w:rsid w:val="00A669E1"/>
    <w:rsid w:val="00A726A7"/>
    <w:rsid w:val="00A76381"/>
    <w:rsid w:val="00A80A58"/>
    <w:rsid w:val="00AC0E93"/>
    <w:rsid w:val="00AD51C2"/>
    <w:rsid w:val="00AE255A"/>
    <w:rsid w:val="00AE3A74"/>
    <w:rsid w:val="00AE4186"/>
    <w:rsid w:val="00AF003C"/>
    <w:rsid w:val="00AF62E9"/>
    <w:rsid w:val="00B11B39"/>
    <w:rsid w:val="00B27DC3"/>
    <w:rsid w:val="00B42DE5"/>
    <w:rsid w:val="00B503C7"/>
    <w:rsid w:val="00B52F86"/>
    <w:rsid w:val="00B71361"/>
    <w:rsid w:val="00B81FDE"/>
    <w:rsid w:val="00B90627"/>
    <w:rsid w:val="00B91174"/>
    <w:rsid w:val="00B96B57"/>
    <w:rsid w:val="00BA6962"/>
    <w:rsid w:val="00BD5B2F"/>
    <w:rsid w:val="00BE1F3F"/>
    <w:rsid w:val="00BE26EA"/>
    <w:rsid w:val="00BE2EB7"/>
    <w:rsid w:val="00BF1A01"/>
    <w:rsid w:val="00BF2ADF"/>
    <w:rsid w:val="00C04A70"/>
    <w:rsid w:val="00C11760"/>
    <w:rsid w:val="00C20D9F"/>
    <w:rsid w:val="00C337B2"/>
    <w:rsid w:val="00C37D3A"/>
    <w:rsid w:val="00C46D5F"/>
    <w:rsid w:val="00C85D29"/>
    <w:rsid w:val="00C94CBC"/>
    <w:rsid w:val="00CA0FEA"/>
    <w:rsid w:val="00CA5C77"/>
    <w:rsid w:val="00CA63A1"/>
    <w:rsid w:val="00CB2C30"/>
    <w:rsid w:val="00CC4FEA"/>
    <w:rsid w:val="00CD26A6"/>
    <w:rsid w:val="00CD2A19"/>
    <w:rsid w:val="00CD5D0A"/>
    <w:rsid w:val="00CE06E3"/>
    <w:rsid w:val="00CE2D82"/>
    <w:rsid w:val="00CE73D0"/>
    <w:rsid w:val="00CE76D3"/>
    <w:rsid w:val="00CF242C"/>
    <w:rsid w:val="00CF710F"/>
    <w:rsid w:val="00D04310"/>
    <w:rsid w:val="00D1178C"/>
    <w:rsid w:val="00D1688C"/>
    <w:rsid w:val="00D22A02"/>
    <w:rsid w:val="00D2330C"/>
    <w:rsid w:val="00D45AE3"/>
    <w:rsid w:val="00D46A27"/>
    <w:rsid w:val="00D51FA2"/>
    <w:rsid w:val="00D6756A"/>
    <w:rsid w:val="00D76DAF"/>
    <w:rsid w:val="00D77FF8"/>
    <w:rsid w:val="00D80B4A"/>
    <w:rsid w:val="00D82BA7"/>
    <w:rsid w:val="00D923F2"/>
    <w:rsid w:val="00DA24E3"/>
    <w:rsid w:val="00DA38FF"/>
    <w:rsid w:val="00DB1C89"/>
    <w:rsid w:val="00DB3C3E"/>
    <w:rsid w:val="00DD564D"/>
    <w:rsid w:val="00DE1DA3"/>
    <w:rsid w:val="00DE65BE"/>
    <w:rsid w:val="00DF7A9D"/>
    <w:rsid w:val="00E0128C"/>
    <w:rsid w:val="00E03BF3"/>
    <w:rsid w:val="00E048BC"/>
    <w:rsid w:val="00E17E2F"/>
    <w:rsid w:val="00E20333"/>
    <w:rsid w:val="00E24210"/>
    <w:rsid w:val="00E31377"/>
    <w:rsid w:val="00E33544"/>
    <w:rsid w:val="00E33802"/>
    <w:rsid w:val="00E341A4"/>
    <w:rsid w:val="00E41505"/>
    <w:rsid w:val="00E4393B"/>
    <w:rsid w:val="00E44BE6"/>
    <w:rsid w:val="00E45215"/>
    <w:rsid w:val="00E521C9"/>
    <w:rsid w:val="00E975DB"/>
    <w:rsid w:val="00EC40C9"/>
    <w:rsid w:val="00EF5FE1"/>
    <w:rsid w:val="00F01227"/>
    <w:rsid w:val="00F01512"/>
    <w:rsid w:val="00F01896"/>
    <w:rsid w:val="00F061D3"/>
    <w:rsid w:val="00F20F9E"/>
    <w:rsid w:val="00F27AE3"/>
    <w:rsid w:val="00F32AB0"/>
    <w:rsid w:val="00F5416E"/>
    <w:rsid w:val="00F6126D"/>
    <w:rsid w:val="00F65389"/>
    <w:rsid w:val="00F849DC"/>
    <w:rsid w:val="00F859ED"/>
    <w:rsid w:val="00F9696A"/>
    <w:rsid w:val="00FA3584"/>
    <w:rsid w:val="00FA35BF"/>
    <w:rsid w:val="00FB101A"/>
    <w:rsid w:val="00FB6412"/>
    <w:rsid w:val="00FC0BAE"/>
    <w:rsid w:val="00FC1A2D"/>
    <w:rsid w:val="00FC6C6F"/>
    <w:rsid w:val="00FD75C3"/>
    <w:rsid w:val="00FE4384"/>
    <w:rsid w:val="00FE73AB"/>
    <w:rsid w:val="00FF3127"/>
    <w:rsid w:val="00FF4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1B859C-1F9D-42D3-AE08-FF282A9F7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pPr>
      <w:tabs>
        <w:tab w:val="clear" w:pos="6804"/>
        <w:tab w:val="left" w:pos="2098"/>
        <w:tab w:val="right" w:leader="underscore" w:pos="5783"/>
      </w:tabs>
      <w:spacing w:before="300" w:after="18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pPr>
      <w:keepNext/>
      <w:tabs>
        <w:tab w:val="clear" w:pos="6804"/>
      </w:tabs>
      <w:spacing w:before="18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Mittstreck">
    <w:name w:val="Mittstreck"/>
    <w:basedOn w:val="Normal"/>
    <w:pPr>
      <w:tabs>
        <w:tab w:val="clear" w:pos="6804"/>
        <w:tab w:val="left" w:pos="2098"/>
        <w:tab w:val="right" w:leader="underscore" w:pos="5642"/>
      </w:tabs>
      <w:spacing w:before="300" w:after="180"/>
    </w:pPr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2826A6"/>
    <w:pPr>
      <w:tabs>
        <w:tab w:val="clear" w:pos="4536"/>
        <w:tab w:val="clear" w:pos="9072"/>
        <w:tab w:val="left" w:pos="6804"/>
      </w:tabs>
      <w:spacing w:after="0" w:line="20" w:lineRule="exact"/>
    </w:pPr>
    <w:rPr>
      <w:rFonts w:ascii="Times New Roman" w:hAnsi="Times New Roman"/>
      <w:sz w:val="2"/>
    </w:rPr>
  </w:style>
  <w:style w:type="paragraph" w:customStyle="1" w:styleId="HuvudrubrikEnsam">
    <w:name w:val="HuvudrubrikEnsam"/>
    <w:basedOn w:val="Normal"/>
    <w:next w:val="Normal"/>
    <w:pPr>
      <w:keepNext/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CA5C77"/>
    <w:pPr>
      <w:keepNext w:val="0"/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a0103aa\Application%20Data\Microsoft\Mallar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0</TotalTime>
  <Pages>2</Pages>
  <Words>260</Words>
  <Characters>1744</Characters>
  <Application>Microsoft Office Word</Application>
  <DocSecurity>4</DocSecurity>
  <Lines>158</Lines>
  <Paragraphs>83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Rubriker</vt:lpstr>
      </vt:variant>
      <vt:variant>
        <vt:i4>2</vt:i4>
      </vt:variant>
    </vt:vector>
  </HeadingPairs>
  <TitlesOfParts>
    <vt:vector size="3" baseType="lpstr">
      <vt:lpstr>Talarlista</vt:lpstr>
      <vt:lpstr>2006/07:50</vt:lpstr>
      <vt:lpstr>Torsdagen den 18 januari 2007</vt:lpstr>
    </vt:vector>
  </TitlesOfParts>
  <Company>Riksdagen</Company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subject>Talarlista</dc:subject>
  <dc:creator>Riksdagen</dc:creator>
  <cp:keywords>Riksdagen</cp:keywords>
  <cp:lastModifiedBy>Lars Brink</cp:lastModifiedBy>
  <cp:revision>2</cp:revision>
  <cp:lastPrinted>2007-01-17T14:12:00Z</cp:lastPrinted>
  <dcterms:created xsi:type="dcterms:W3CDTF">2025-12-17T03:34:00Z</dcterms:created>
  <dcterms:modified xsi:type="dcterms:W3CDTF">2025-12-17T03:34:00Z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Torsdagen den 18 januari 2007</vt:lpwstr>
  </property>
  <property fmtid="{D5CDD505-2E9C-101B-9397-08002B2CF9AE}" pid="3" name="DocumentNumber">
    <vt:lpwstr>50</vt:lpwstr>
  </property>
  <property fmtid="{D5CDD505-2E9C-101B-9397-08002B2CF9AE}" pid="4" name="DocumentYear">
    <vt:lpwstr>2006/07</vt:lpwstr>
  </property>
  <property fmtid="{D5CDD505-2E9C-101B-9397-08002B2CF9AE}" pid="5" name="DocumentType">
    <vt:lpwstr>Föredragningslista</vt:lpwstr>
  </property>
  <property fmtid="{D5CDD505-2E9C-101B-9397-08002B2CF9AE}" pid="6" name="DocumentDateShort">
    <vt:lpwstr>2007-01-18</vt:lpwstr>
  </property>
</Properties>
</file>