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7A89" w:rsidRPr="00B91202" w:rsidRDefault="00187A89" w:rsidP="00BC5006">
      <w:pPr>
        <w:pStyle w:val="Hemstlrubrik"/>
      </w:pPr>
      <w:r w:rsidRPr="00B91202">
        <w:t>Förslag till riksdagsbeslut</w:t>
      </w:r>
    </w:p>
    <w:p w:rsidR="00187A89" w:rsidRPr="00B91202" w:rsidRDefault="00187A89" w:rsidP="00187A89">
      <w:pPr>
        <w:pStyle w:val="Hemstlatt"/>
      </w:pPr>
      <w:r w:rsidRPr="00B91202">
        <w:t>Riksdagen tillkännager för regeringen som sin mening vad i motionen anförs om att lag</w:t>
      </w:r>
      <w:r w:rsidR="00BC5B2E" w:rsidRPr="00B91202">
        <w:t>stiftningen</w:t>
      </w:r>
      <w:r w:rsidRPr="00B91202">
        <w:t xml:space="preserve"> om barnpornografi ändras och förtydligas så att alla är barn upp till fyllda 18 år.</w:t>
      </w:r>
    </w:p>
    <w:p w:rsidR="00BC5B2E" w:rsidRPr="00B91202" w:rsidRDefault="00BC5B2E" w:rsidP="00BC5B2E">
      <w:pPr>
        <w:pStyle w:val="Rubrik1"/>
      </w:pPr>
      <w:r w:rsidRPr="00B91202">
        <w:t>Motivering</w:t>
      </w:r>
    </w:p>
    <w:p w:rsidR="00187A89" w:rsidRPr="00B91202" w:rsidRDefault="00187A89" w:rsidP="00187A89">
      <w:r w:rsidRPr="00B91202">
        <w:t>Idag så kan gärningsmän gå fria trots att de har producerat eller spridit porn</w:t>
      </w:r>
      <w:r w:rsidRPr="00B91202">
        <w:t>o</w:t>
      </w:r>
      <w:r w:rsidRPr="00B91202">
        <w:t xml:space="preserve">grafi där flickor under 18 år lurats eller lockats att medverka. </w:t>
      </w:r>
    </w:p>
    <w:p w:rsidR="00187A89" w:rsidRPr="00B91202" w:rsidRDefault="00187A89" w:rsidP="00BC5006">
      <w:pPr>
        <w:pStyle w:val="Normaltindrag"/>
      </w:pPr>
      <w:r w:rsidRPr="00B91202">
        <w:t>På grund av Högsta domstolens tolkning av lagen är polis och åklagare maktlösa inför ökningen av pornografiskt material där barn finns med. De brister som finns i nuvarande lagstiftning måste åtgärdas. Lagens snäva def</w:t>
      </w:r>
      <w:r w:rsidRPr="00B91202">
        <w:t>i</w:t>
      </w:r>
      <w:r w:rsidRPr="00B91202">
        <w:t xml:space="preserve">nition av vad som avses </w:t>
      </w:r>
      <w:r w:rsidR="00BC5006" w:rsidRPr="00B91202">
        <w:t>m</w:t>
      </w:r>
      <w:r w:rsidRPr="00B91202">
        <w:t xml:space="preserve">ed begreppet ”barn” när det gäller barnpornografi måste förtydligas. Lagens krav att endast </w:t>
      </w:r>
      <w:r w:rsidR="00BC5006" w:rsidRPr="00B91202">
        <w:t xml:space="preserve">de </w:t>
      </w:r>
      <w:r w:rsidRPr="00B91202">
        <w:t xml:space="preserve">personer vars pubertetsutveckling inte är </w:t>
      </w:r>
      <w:r w:rsidR="00BC5006" w:rsidRPr="00B91202">
        <w:t>fullbordad</w:t>
      </w:r>
      <w:r w:rsidRPr="00B91202">
        <w:t xml:space="preserve"> anses vara barn är direkt felaktig. Det åldersintervall där den yttre iakttagbara pubertetsutvecklingen startar respektive avslutas varierar i hög grad mellan olika individer. Det är inkonsekvent att två flickor som har samma ålder ska bedömas olika. En sådan lagstif</w:t>
      </w:r>
      <w:r w:rsidR="00BC5006" w:rsidRPr="00B91202">
        <w:t>tning anser jag strider mot FN:</w:t>
      </w:r>
      <w:r w:rsidRPr="00B91202">
        <w:t xml:space="preserve">s konvention om barns rättigheter. Den svenska definitionen av vad som är barnpornografi stämmer inte överens med barnkonventionens krav. </w:t>
      </w:r>
    </w:p>
    <w:p w:rsidR="00187A89" w:rsidRPr="00B91202" w:rsidRDefault="00187A89" w:rsidP="00BC5006">
      <w:pPr>
        <w:pStyle w:val="Normaltindrag"/>
      </w:pPr>
      <w:r w:rsidRPr="00B91202">
        <w:t>Skyddet mot att barn utsätts för barnpornografi måste skydda alla barn och inte endast de som inte har en fullbordad pubertetsutveckling. Det är helt oacceptabelt att lagen inte ger helt klara direktiv på den punkten. Lagen måste förtydligas så att alla barn ges samma skydd. Detta bör ges regeringen till</w:t>
      </w:r>
      <w:r w:rsidR="00BC5006" w:rsidRPr="00B91202">
        <w:t xml:space="preserve"> </w:t>
      </w:r>
      <w:r w:rsidRPr="00B91202">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C5006" w:rsidRPr="00B91202">
        <w:tblPrEx>
          <w:tblCellMar>
            <w:top w:w="0" w:type="dxa"/>
            <w:bottom w:w="0" w:type="dxa"/>
          </w:tblCellMar>
        </w:tblPrEx>
        <w:trPr>
          <w:cantSplit/>
        </w:trPr>
        <w:tc>
          <w:tcPr>
            <w:tcW w:w="3046" w:type="dxa"/>
          </w:tcPr>
          <w:p w:rsidR="00BC5006" w:rsidRPr="00B91202" w:rsidRDefault="00BC5006" w:rsidP="00BC5006">
            <w:pPr>
              <w:pStyle w:val="UnderskriftDatum"/>
              <w:spacing w:before="240"/>
            </w:pPr>
            <w:r w:rsidRPr="00B91202">
              <w:t>Stockholm den 22 september 2005</w:t>
            </w:r>
          </w:p>
        </w:tc>
        <w:tc>
          <w:tcPr>
            <w:tcW w:w="3047" w:type="dxa"/>
          </w:tcPr>
          <w:p w:rsidR="00BC5006" w:rsidRPr="00B91202" w:rsidRDefault="00BC5006" w:rsidP="00BC5006">
            <w:pPr>
              <w:pStyle w:val="Underskrifter"/>
              <w:spacing w:before="240"/>
            </w:pPr>
          </w:p>
        </w:tc>
      </w:tr>
      <w:tr w:rsidR="00BC5006" w:rsidRPr="00B91202">
        <w:tblPrEx>
          <w:tblCellMar>
            <w:top w:w="0" w:type="dxa"/>
            <w:bottom w:w="0" w:type="dxa"/>
          </w:tblCellMar>
        </w:tblPrEx>
        <w:trPr>
          <w:cantSplit/>
        </w:trPr>
        <w:tc>
          <w:tcPr>
            <w:tcW w:w="3046" w:type="dxa"/>
          </w:tcPr>
          <w:p w:rsidR="00BC5006" w:rsidRPr="00B91202" w:rsidRDefault="00BC5006" w:rsidP="00BC5006">
            <w:pPr>
              <w:pStyle w:val="Underskrifter"/>
            </w:pPr>
            <w:r w:rsidRPr="00B91202">
              <w:t>Rigmor Stenmark (c)</w:t>
            </w:r>
          </w:p>
        </w:tc>
        <w:tc>
          <w:tcPr>
            <w:tcW w:w="3047" w:type="dxa"/>
          </w:tcPr>
          <w:p w:rsidR="00BC5006" w:rsidRPr="00B91202" w:rsidRDefault="00BC5006" w:rsidP="00BC5006">
            <w:pPr>
              <w:pStyle w:val="Underskrifter"/>
            </w:pPr>
          </w:p>
        </w:tc>
      </w:tr>
    </w:tbl>
    <w:p w:rsidR="00E84F25" w:rsidRPr="00B91202" w:rsidRDefault="00E84F25" w:rsidP="00BC5006">
      <w:pPr>
        <w:pStyle w:val="Normaltindrag"/>
      </w:pPr>
    </w:p>
    <w:sectPr w:rsidR="00E84F25" w:rsidRPr="00B91202" w:rsidSect="00BC50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65FC" w:rsidRPr="00B91202" w:rsidRDefault="007C65FC">
      <w:r w:rsidRPr="00B91202">
        <w:separator/>
      </w:r>
    </w:p>
  </w:endnote>
  <w:endnote w:type="continuationSeparator" w:id="0">
    <w:p w:rsidR="007C65FC" w:rsidRPr="00B91202" w:rsidRDefault="007C65FC">
      <w:r w:rsidRPr="00B912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B2E" w:rsidRPr="00B91202" w:rsidRDefault="00B91202" w:rsidP="00BC5006">
    <w:pPr>
      <w:pStyle w:val="Sidfot"/>
    </w:pPr>
    <w:r w:rsidRPr="00B912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8009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06" w:rsidRDefault="00BC500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5006" w:rsidRDefault="00BC500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B2E" w:rsidRPr="00B91202" w:rsidRDefault="00B91202" w:rsidP="00BC5006">
    <w:pPr>
      <w:pStyle w:val="Sidfot"/>
    </w:pPr>
    <w:r w:rsidRPr="00B912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82003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06" w:rsidRDefault="00BC50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5006" w:rsidRDefault="00BC50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B2E" w:rsidRPr="00B91202" w:rsidRDefault="00B91202" w:rsidP="00BC5006">
    <w:pPr>
      <w:pStyle w:val="Sidfot"/>
    </w:pPr>
    <w:r w:rsidRPr="00B912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884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06" w:rsidRDefault="00BC50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5006" w:rsidRDefault="00BC50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65FC" w:rsidRPr="00B91202" w:rsidRDefault="007C65FC">
      <w:r w:rsidRPr="00B91202">
        <w:separator/>
      </w:r>
    </w:p>
  </w:footnote>
  <w:footnote w:type="continuationSeparator" w:id="0">
    <w:p w:rsidR="007C65FC" w:rsidRPr="00B91202" w:rsidRDefault="007C65FC">
      <w:r w:rsidRPr="00B912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B2E" w:rsidRPr="00B91202" w:rsidRDefault="00B91202" w:rsidP="00BC5006">
    <w:pPr>
      <w:pStyle w:val="Sidhuvud"/>
    </w:pPr>
    <w:r w:rsidRPr="00B912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97807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06" w:rsidRDefault="00BC50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5006" w:rsidRDefault="00BC50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B2E" w:rsidRPr="00B91202" w:rsidRDefault="00B91202" w:rsidP="00BC5006">
    <w:pPr>
      <w:pStyle w:val="Sidhuvud"/>
    </w:pPr>
    <w:r w:rsidRPr="00B912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35536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06" w:rsidRDefault="00BC50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5006" w:rsidRDefault="00BC50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006" w:rsidRPr="00B91202" w:rsidRDefault="00BC5006">
    <w:pPr>
      <w:pStyle w:val="FSHNormal"/>
      <w:tabs>
        <w:tab w:val="right" w:pos="5840"/>
      </w:tabs>
    </w:pPr>
    <w:r w:rsidRPr="00B91202">
      <w:br/>
    </w:r>
    <w:r w:rsidRPr="00B91202">
      <w:fldChar w:fldCharType="begin" w:fldLock="1"/>
    </w:r>
    <w:r w:rsidRPr="00B91202">
      <w:instrText xml:space="preserve"> DOCPROPERTY</w:instrText>
    </w:r>
    <w:r w:rsidRPr="00B91202">
      <w:rPr>
        <w:sz w:val="18"/>
      </w:rPr>
      <w:instrText xml:space="preserve"> "YearUser" *\charformat </w:instrText>
    </w:r>
    <w:r w:rsidRPr="00B91202">
      <w:fldChar w:fldCharType="separate"/>
    </w:r>
    <w:r w:rsidRPr="00B91202">
      <w:t>2005/06</w:t>
    </w:r>
    <w:r w:rsidRPr="00B91202">
      <w:fldChar w:fldCharType="end"/>
    </w:r>
    <w:r w:rsidRPr="00B91202">
      <w:t xml:space="preserve"> </w:t>
    </w:r>
    <w:r w:rsidRPr="00B91202">
      <w:tab/>
      <w:t xml:space="preserve">mnr: </w:t>
    </w:r>
    <w:r w:rsidRPr="00B91202">
      <w:fldChar w:fldCharType="begin" w:fldLock="1"/>
    </w:r>
    <w:r w:rsidRPr="00B91202">
      <w:instrText xml:space="preserve"> DOCPROPERTY</w:instrText>
    </w:r>
    <w:r w:rsidRPr="00B91202">
      <w:rPr>
        <w:sz w:val="18"/>
      </w:rPr>
      <w:instrText xml:space="preserve"> "Motionsnummer" *\charformat </w:instrText>
    </w:r>
    <w:r w:rsidRPr="00B91202">
      <w:fldChar w:fldCharType="separate"/>
    </w:r>
    <w:r w:rsidRPr="00B91202">
      <w:t>Ju281</w:t>
    </w:r>
    <w:r w:rsidRPr="00B91202">
      <w:fldChar w:fldCharType="end"/>
    </w:r>
    <w:r w:rsidRPr="00B91202">
      <w:br/>
    </w:r>
    <w:r w:rsidRPr="00B91202">
      <w:fldChar w:fldCharType="begin" w:fldLock="1"/>
    </w:r>
    <w:r w:rsidRPr="00B91202">
      <w:instrText xml:space="preserve"> DOCPROPERTY</w:instrText>
    </w:r>
    <w:r w:rsidRPr="00B91202">
      <w:rPr>
        <w:sz w:val="18"/>
      </w:rPr>
      <w:instrText xml:space="preserve"> "Samling" *\charformat </w:instrText>
    </w:r>
    <w:r w:rsidRPr="00B91202">
      <w:fldChar w:fldCharType="end"/>
    </w:r>
    <w:r w:rsidRPr="00B91202">
      <w:tab/>
      <w:t xml:space="preserve">pnr: </w:t>
    </w:r>
    <w:r w:rsidRPr="00B91202">
      <w:fldChar w:fldCharType="begin" w:fldLock="1"/>
    </w:r>
    <w:r w:rsidRPr="00B91202">
      <w:instrText xml:space="preserve"> DOCPROPERTY</w:instrText>
    </w:r>
    <w:r w:rsidRPr="00B91202">
      <w:rPr>
        <w:sz w:val="18"/>
      </w:rPr>
      <w:instrText xml:space="preserve"> "Partinummer" *\charformat </w:instrText>
    </w:r>
    <w:r w:rsidRPr="00B91202">
      <w:fldChar w:fldCharType="separate"/>
    </w:r>
    <w:r w:rsidRPr="00B91202">
      <w:t>c418</w:t>
    </w:r>
    <w:r w:rsidRPr="00B91202">
      <w:fldChar w:fldCharType="end"/>
    </w:r>
  </w:p>
  <w:p w:rsidR="00BC5006" w:rsidRPr="00B91202" w:rsidRDefault="00BC5006">
    <w:pPr>
      <w:pStyle w:val="FSHRub1"/>
    </w:pPr>
    <w:r w:rsidRPr="00B91202">
      <w:t>Motion till riksdagen</w:t>
    </w:r>
    <w:r w:rsidRPr="00B91202">
      <w:br/>
    </w:r>
    <w:r w:rsidRPr="00B91202">
      <w:fldChar w:fldCharType="begin" w:fldLock="1"/>
    </w:r>
    <w:r w:rsidRPr="00B91202">
      <w:instrText xml:space="preserve"> DOCPROPERTY "YearUser" *\charformat </w:instrText>
    </w:r>
    <w:r w:rsidRPr="00B91202">
      <w:fldChar w:fldCharType="separate"/>
    </w:r>
    <w:r w:rsidRPr="00B91202">
      <w:t>2005/06</w:t>
    </w:r>
    <w:r w:rsidRPr="00B91202">
      <w:fldChar w:fldCharType="end"/>
    </w:r>
    <w:r w:rsidRPr="00B91202">
      <w:t>:</w:t>
    </w:r>
    <w:r w:rsidRPr="00B91202">
      <w:fldChar w:fldCharType="begin" w:fldLock="1"/>
    </w:r>
    <w:r w:rsidRPr="00B91202">
      <w:instrText xml:space="preserve"> DOCPROPERTY "Motionsnummer" *\charformat </w:instrText>
    </w:r>
    <w:r w:rsidRPr="00B91202">
      <w:fldChar w:fldCharType="separate"/>
    </w:r>
    <w:r w:rsidRPr="00B91202">
      <w:t>Ju281</w:t>
    </w:r>
    <w:r w:rsidRPr="00B91202">
      <w:fldChar w:fldCharType="end"/>
    </w:r>
  </w:p>
  <w:p w:rsidR="00BC5006" w:rsidRPr="00B91202" w:rsidRDefault="00BC5006">
    <w:pPr>
      <w:pStyle w:val="FSHNormalS5"/>
    </w:pPr>
    <w:r w:rsidRPr="00B91202">
      <w:fldChar w:fldCharType="begin" w:fldLock="1"/>
    </w:r>
    <w:r w:rsidRPr="00B91202">
      <w:instrText xml:space="preserve"> DOCPROPERTY "MotionarText" *\charformat </w:instrText>
    </w:r>
    <w:r w:rsidRPr="00B91202">
      <w:fldChar w:fldCharType="separate"/>
    </w:r>
    <w:r w:rsidRPr="00B91202">
      <w:t>av Rigmor Stenmark (c)</w:t>
    </w:r>
    <w:r w:rsidRPr="00B91202">
      <w:fldChar w:fldCharType="end"/>
    </w:r>
    <w:r w:rsidRPr="00B91202">
      <w:br/>
    </w:r>
    <w:r w:rsidRPr="00B91202">
      <w:fldChar w:fldCharType="begin" w:fldLock="1"/>
    </w:r>
    <w:r w:rsidRPr="00B91202">
      <w:instrText xml:space="preserve"> DOCPROPERTY "SvarFrasKort" *\charformat </w:instrText>
    </w:r>
    <w:r w:rsidRPr="00B91202">
      <w:fldChar w:fldCharType="end"/>
    </w:r>
  </w:p>
  <w:p w:rsidR="00BC5006" w:rsidRPr="00B91202" w:rsidRDefault="00BC5006">
    <w:pPr>
      <w:pStyle w:val="FSHTitel"/>
    </w:pPr>
    <w:r w:rsidRPr="00B91202">
      <w:fldChar w:fldCharType="begin" w:fldLock="1"/>
    </w:r>
    <w:r w:rsidRPr="00B91202">
      <w:instrText xml:space="preserve"> DOCPROPERTY</w:instrText>
    </w:r>
    <w:r w:rsidRPr="00B91202">
      <w:rPr>
        <w:sz w:val="18"/>
      </w:rPr>
      <w:instrText xml:space="preserve"> "RubrikSvar" *\charformat </w:instrText>
    </w:r>
    <w:r w:rsidRPr="00B91202">
      <w:fldChar w:fldCharType="separate"/>
    </w:r>
    <w:r w:rsidRPr="00B91202">
      <w:t>Lagstiftningen om barnpornografi</w:t>
    </w:r>
    <w:r w:rsidRPr="00B91202">
      <w:fldChar w:fldCharType="end"/>
    </w:r>
  </w:p>
  <w:p w:rsidR="00BC5006" w:rsidRPr="00B91202" w:rsidRDefault="00BC5006" w:rsidP="00BC500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6395058">
    <w:abstractNumId w:val="13"/>
  </w:num>
  <w:num w:numId="2" w16cid:durableId="1942175565">
    <w:abstractNumId w:val="10"/>
  </w:num>
  <w:num w:numId="3" w16cid:durableId="759761001">
    <w:abstractNumId w:val="11"/>
  </w:num>
  <w:num w:numId="4" w16cid:durableId="1208880956">
    <w:abstractNumId w:val="12"/>
  </w:num>
  <w:num w:numId="5" w16cid:durableId="846482889">
    <w:abstractNumId w:val="8"/>
  </w:num>
  <w:num w:numId="6" w16cid:durableId="1413309999">
    <w:abstractNumId w:val="3"/>
  </w:num>
  <w:num w:numId="7" w16cid:durableId="1751662043">
    <w:abstractNumId w:val="2"/>
  </w:num>
  <w:num w:numId="8" w16cid:durableId="1190145420">
    <w:abstractNumId w:val="1"/>
  </w:num>
  <w:num w:numId="9" w16cid:durableId="328144665">
    <w:abstractNumId w:val="0"/>
  </w:num>
  <w:num w:numId="10" w16cid:durableId="1255474723">
    <w:abstractNumId w:val="9"/>
  </w:num>
  <w:num w:numId="11" w16cid:durableId="208999909">
    <w:abstractNumId w:val="7"/>
  </w:num>
  <w:num w:numId="12" w16cid:durableId="342780970">
    <w:abstractNumId w:val="6"/>
  </w:num>
  <w:num w:numId="13" w16cid:durableId="1386223490">
    <w:abstractNumId w:val="5"/>
  </w:num>
  <w:num w:numId="14" w16cid:durableId="2056612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4B5F25"/>
    <w:rsid w:val="00064BC3"/>
    <w:rsid w:val="00066775"/>
    <w:rsid w:val="00072FB9"/>
    <w:rsid w:val="00100531"/>
    <w:rsid w:val="00187A89"/>
    <w:rsid w:val="00201DFB"/>
    <w:rsid w:val="00204A63"/>
    <w:rsid w:val="00212FF1"/>
    <w:rsid w:val="00230193"/>
    <w:rsid w:val="0025068A"/>
    <w:rsid w:val="002818D3"/>
    <w:rsid w:val="002D11A8"/>
    <w:rsid w:val="00445271"/>
    <w:rsid w:val="00456467"/>
    <w:rsid w:val="004A0504"/>
    <w:rsid w:val="004B5F25"/>
    <w:rsid w:val="004E38D9"/>
    <w:rsid w:val="00740D6D"/>
    <w:rsid w:val="00794149"/>
    <w:rsid w:val="007B67A7"/>
    <w:rsid w:val="007C6092"/>
    <w:rsid w:val="007C65FC"/>
    <w:rsid w:val="00A053C6"/>
    <w:rsid w:val="00B13BF0"/>
    <w:rsid w:val="00B91202"/>
    <w:rsid w:val="00BC5006"/>
    <w:rsid w:val="00BC5B2E"/>
    <w:rsid w:val="00C1285C"/>
    <w:rsid w:val="00C27B7D"/>
    <w:rsid w:val="00D1174F"/>
    <w:rsid w:val="00D50041"/>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BD9481-B5F7-4A85-B5FD-016602F7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C5006"/>
    <w:pPr>
      <w:spacing w:after="250"/>
    </w:pPr>
  </w:style>
  <w:style w:type="paragraph" w:customStyle="1" w:styleId="Hemstlatt">
    <w:name w:val="Hemstl_att"/>
    <w:aliases w:val="HemstPunkt,HemstPunktFlera,HemställansPunkt,Förslagstext"/>
    <w:basedOn w:val="Normal"/>
    <w:next w:val="Normal"/>
    <w:rsid w:val="00BC500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19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237</Words>
  <Characters>1327</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Ju281</vt:lpstr>
    </vt:vector>
  </TitlesOfParts>
  <Company>Riksdagen</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Ju281</dc:title>
  <dc:subject>Ju281</dc:subject>
  <dc:creator>Riksdagen</dc:creator>
  <cp:keywords>Riksdagen</cp:keywords>
  <dc:description/>
  <cp:lastModifiedBy>Lars Brink</cp:lastModifiedBy>
  <cp:revision>2</cp:revision>
  <cp:lastPrinted>2005-10-16T08:17:00Z</cp:lastPrinted>
  <dcterms:created xsi:type="dcterms:W3CDTF">2025-12-16T19:22:00Z</dcterms:created>
  <dcterms:modified xsi:type="dcterms:W3CDTF">2025-12-16T19:22:00Z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Lagstiftningen om barnpornografi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Lagstiftningen om barnpornografi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Rigmor Stenmark (c)</vt:lpwstr>
  </property>
  <property fmtid="{D5CDD505-2E9C-101B-9397-08002B2CF9AE}" pid="26" name="MotionarLista">
    <vt:lpwstr>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20052006000000000099000004180069</vt:lpwstr>
  </property>
  <property fmtid="{D5CDD505-2E9C-101B-9397-08002B2CF9AE}" pid="47" name="datum">
    <vt:lpwstr>050922</vt:lpwstr>
  </property>
  <property fmtid="{D5CDD505-2E9C-101B-9397-08002B2CF9AE}" pid="48" name="avsändar-e-post">
    <vt:lpwstr>maud.klerby@riksdagen.se</vt:lpwstr>
  </property>
  <property fmtid="{D5CDD505-2E9C-101B-9397-08002B2CF9AE}" pid="49" name="id">
    <vt:lpwstr>20052006000000000099000004180069</vt:lpwstr>
  </property>
  <property fmtid="{D5CDD505-2E9C-101B-9397-08002B2CF9AE}" pid="50" name="nummer">
    <vt:lpwstr>281</vt:lpwstr>
  </property>
  <property fmtid="{D5CDD505-2E9C-101B-9397-08002B2CF9AE}" pid="51" name="utskottsbeteckning">
    <vt:lpwstr>Ju</vt:lpwstr>
  </property>
</Properties>
</file>