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53D52" w:rsidRDefault="00B53D52" w14:paraId="516AC4E3" w14:textId="77777777">
      <w:pPr>
        <w:pStyle w:val="RubrikFrslagTIllRiksdagsbeslut"/>
      </w:pPr>
      <w:sdt>
        <w:sdtPr>
          <w:alias w:val="CC_Boilerplate_4"/>
          <w:tag w:val="CC_Boilerplate_4"/>
          <w:id w:val="-1644581176"/>
          <w:lock w:val="sdtContentLocked"/>
          <w:placeholder>
            <w:docPart w:val="A9373FC270E44696BE69ADD167839F6D"/>
          </w:placeholder>
          <w:text/>
        </w:sdtPr>
        <w:sdtEndPr/>
        <w:sdtContent>
          <w:r w:rsidRPr="009B062B" w:rsidR="00AF30DD">
            <w:t>Förslag till riksdagsbeslut</w:t>
          </w:r>
        </w:sdtContent>
      </w:sdt>
      <w:bookmarkEnd w:id="0"/>
      <w:bookmarkEnd w:id="1"/>
    </w:p>
    <w:sdt>
      <w:sdtPr>
        <w:tag w:val="ca8767ce-656a-42ed-b27f-b5a6bdee8ad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intjänad allmän pension, premiepension och tjänstepension ska utgöra del av giftorätt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0152417D0C42F59C8E5EE64C6ECD23"/>
        </w:placeholder>
        <w:text/>
      </w:sdtPr>
      <w:sdtEndPr/>
      <w:sdtContent>
        <w:p xmlns:w14="http://schemas.microsoft.com/office/word/2010/wordml" w:rsidRPr="009B062B" w:rsidR="006D79C9" w:rsidP="00333E95" w:rsidRDefault="006D79C9" w14:paraId="6A84388D" w14:textId="77777777">
          <w:pPr>
            <w:pStyle w:val="Rubrik1"/>
          </w:pPr>
          <w:r>
            <w:t>Motivering</w:t>
          </w:r>
        </w:p>
      </w:sdtContent>
    </w:sdt>
    <w:bookmarkEnd w:displacedByCustomXml="prev" w:id="3"/>
    <w:bookmarkEnd w:displacedByCustomXml="prev" w:id="4"/>
    <w:p xmlns:w14="http://schemas.microsoft.com/office/word/2010/wordml" w:rsidR="00DF7B91" w:rsidP="00DF7B91" w:rsidRDefault="00DF7B91" w14:paraId="7AE8B71A" w14:textId="15633962">
      <w:pPr>
        <w:pStyle w:val="Normalutanindragellerluft"/>
      </w:pPr>
      <w:r>
        <w:t>Den intjänade allmänna pensionen, premiepensionen och den arbetsgivarägda tjänste</w:t>
        <w:softHyphen/>
        <w:t>pensionen utgör idag enskild egendom och delas inte upp mellan parterna vid en skilsmässa. Den tillfaller istället just den person som själv har tjänat in den.</w:t>
      </w:r>
    </w:p>
    <w:p xmlns:w14="http://schemas.microsoft.com/office/word/2010/wordml" w:rsidR="00DF7B91" w:rsidP="00DF7B91" w:rsidRDefault="00DF7B91" w14:paraId="4CC56691" w14:textId="77777777">
      <w:pPr>
        <w:pStyle w:val="Normalutanindragellerluft"/>
      </w:pPr>
    </w:p>
    <w:p xmlns:w14="http://schemas.microsoft.com/office/word/2010/wordml" w:rsidR="00DF7B91" w:rsidP="00DF7B91" w:rsidRDefault="00DF7B91" w14:paraId="4BFCA7E9" w14:textId="77777777">
      <w:pPr>
        <w:pStyle w:val="Normalutanindragellerluft"/>
      </w:pPr>
      <w:r>
        <w:t>Intjänad pension ingår inte i en bodelning, vilket kan leda till snedfördelningar vid en separation, särskilt om en person har haft en lägre inkomst, tagit större ansvar för familjen genom exempelvis längre uttag av föräldraledighet eller jobbat deltid. Detta drabbar till största delen kvinnor, som i dag statistiskt sett har lägre löner och är hemma mer med barnen än vad männen är.</w:t>
      </w:r>
    </w:p>
    <w:p xmlns:w14="http://schemas.microsoft.com/office/word/2010/wordml" w:rsidR="00DF7B91" w:rsidP="00DF7B91" w:rsidRDefault="00DF7B91" w14:paraId="36C26A50" w14:textId="77777777">
      <w:pPr>
        <w:pStyle w:val="Normalutanindragellerluft"/>
      </w:pPr>
    </w:p>
    <w:p xmlns:w14="http://schemas.microsoft.com/office/word/2010/wordml" w:rsidR="00DF7B91" w:rsidP="00DF7B91" w:rsidRDefault="00DF7B91" w14:paraId="5B7562A4" w14:textId="77777777">
      <w:pPr>
        <w:pStyle w:val="Normalutanindragellerluft"/>
      </w:pPr>
      <w:r>
        <w:t xml:space="preserve">När man avger sina löften och planerar att leva tillsammans kanske inte ojämlik</w:t>
        <w:softHyphen/>
        <w:t>heterna i inkomst uppfattas som ett stort problem, eftersom båda parter gemensamt bidrar till hushållets ekonomi. Men vid en skilsmässa får skillnader i inkomst långt större effekter, när man inte längre delar på gemensamma utgifter i samma utsträckning. Det är därför </w:t>
      </w:r>
      <w:r>
        <w:lastRenderedPageBreak/>
        <w:t>rimligt att kompensera den av makarna som tjänat in en lägre pension på grund av att man till följd av den gemensamma familjeplaneringen exempelvis jobbat mindre, en lagstadgad ordning som återfinns i vissa andra europeiska länder.</w:t>
      </w:r>
    </w:p>
    <w:p xmlns:w14="http://schemas.microsoft.com/office/word/2010/wordml" w:rsidR="00DF7B91" w:rsidP="00DF7B91" w:rsidRDefault="00DF7B91" w14:paraId="415616C7" w14:textId="77777777">
      <w:pPr>
        <w:pStyle w:val="Normalutanindragellerluft"/>
      </w:pPr>
    </w:p>
    <w:p xmlns:w14="http://schemas.microsoft.com/office/word/2010/wordml" w:rsidRPr="00422B9E" w:rsidR="00422B9E" w:rsidP="00DF7B91" w:rsidRDefault="00DF7B91" w14:paraId="6D7A62B8" w14:textId="26FEBB46">
      <w:pPr>
        <w:pStyle w:val="Normalutanindragellerluft"/>
      </w:pPr>
      <w:r>
        <w:t>Därför bör det i äktenskapsbalken (1987:230) tydliggöras att makars allmänna pension, premiepension och tjänstepension utgör del av giftorätt och ska delas lika vid skilsmässa och bodelning såvida inget annat avtalats.</w:t>
      </w:r>
    </w:p>
    <w:p xmlns:w14="http://schemas.microsoft.com/office/word/2010/wordml" w:rsidR="00BB6339" w:rsidP="008E0FE2" w:rsidRDefault="00BB6339" w14:paraId="0B2A2375" w14:textId="77777777">
      <w:pPr>
        <w:pStyle w:val="Normalutanindragellerluft"/>
      </w:pPr>
    </w:p>
    <w:sdt>
      <w:sdtPr>
        <w:rPr>
          <w:i/>
          <w:noProof/>
        </w:rPr>
        <w:alias w:val="CC_Underskrifter"/>
        <w:tag w:val="CC_Underskrifter"/>
        <w:id w:val="583496634"/>
        <w:lock w:val="sdtContentLocked"/>
        <w:placeholder>
          <w:docPart w:val="8B6AFF06ABEF4352A87C03168A021916"/>
        </w:placeholder>
      </w:sdtPr>
      <w:sdtEndPr/>
      <w:sdtContent>
        <w:p xmlns:w14="http://schemas.microsoft.com/office/word/2010/wordml" w:rsidR="00B53D52" w:rsidP="00B53D52" w:rsidRDefault="00B53D52" w14:paraId="4B83F176" w14:textId="77777777">
          <w:pPr/>
          <w:r/>
        </w:p>
        <w:p xmlns:w14="http://schemas.microsoft.com/office/word/2010/wordml" w:rsidR="00B53D52" w:rsidP="00B53D52" w:rsidRDefault="00B53D52" w14:paraId="10EF32F9" w14:textId="7C7ACC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Torsten Elofsson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F5B529" w14:textId="438345E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2758" w14:textId="77777777" w:rsidR="00DF7B91" w:rsidRDefault="00DF7B91" w:rsidP="000C1CAD">
      <w:pPr>
        <w:spacing w:line="240" w:lineRule="auto"/>
      </w:pPr>
      <w:r>
        <w:separator/>
      </w:r>
    </w:p>
  </w:endnote>
  <w:endnote w:type="continuationSeparator" w:id="0">
    <w:p w14:paraId="1A7C7783" w14:textId="77777777" w:rsidR="00DF7B91" w:rsidRDefault="00DF7B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89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04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8EE8" w14:textId="5BE1009A" w:rsidR="00262EA3" w:rsidRPr="00B53D52" w:rsidRDefault="00262EA3" w:rsidP="00B53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8A8B" w14:textId="77777777" w:rsidR="00DF7B91" w:rsidRDefault="00DF7B91" w:rsidP="000C1CAD">
      <w:pPr>
        <w:spacing w:line="240" w:lineRule="auto"/>
      </w:pPr>
      <w:r>
        <w:separator/>
      </w:r>
    </w:p>
  </w:footnote>
  <w:footnote w:type="continuationSeparator" w:id="0">
    <w:p w14:paraId="2B16A751" w14:textId="77777777" w:rsidR="00DF7B91" w:rsidRDefault="00DF7B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2020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6D98B9" wp14:anchorId="58838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3D52" w14:paraId="64F8B830" w14:textId="505A0C44">
                          <w:pPr>
                            <w:jc w:val="right"/>
                          </w:pPr>
                          <w:sdt>
                            <w:sdtPr>
                              <w:alias w:val="CC_Noformat_Partikod"/>
                              <w:tag w:val="CC_Noformat_Partikod"/>
                              <w:id w:val="-53464382"/>
                              <w:placeholder>
                                <w:docPart w:val="C304DFFB55794207897643996BBF401D"/>
                              </w:placeholder>
                              <w:text/>
                            </w:sdtPr>
                            <w:sdtEndPr/>
                            <w:sdtContent>
                              <w:r w:rsidR="00DF7B91">
                                <w:t>KD</w:t>
                              </w:r>
                            </w:sdtContent>
                          </w:sdt>
                          <w:sdt>
                            <w:sdtPr>
                              <w:alias w:val="CC_Noformat_Partinummer"/>
                              <w:tag w:val="CC_Noformat_Partinummer"/>
                              <w:id w:val="-1709555926"/>
                              <w:placeholder>
                                <w:docPart w:val="40C7FE1209B1406CBB73448A03A42C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38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3D52" w14:paraId="64F8B830" w14:textId="505A0C44">
                    <w:pPr>
                      <w:jc w:val="right"/>
                    </w:pPr>
                    <w:sdt>
                      <w:sdtPr>
                        <w:alias w:val="CC_Noformat_Partikod"/>
                        <w:tag w:val="CC_Noformat_Partikod"/>
                        <w:id w:val="-53464382"/>
                        <w:placeholder>
                          <w:docPart w:val="C304DFFB55794207897643996BBF401D"/>
                        </w:placeholder>
                        <w:text/>
                      </w:sdtPr>
                      <w:sdtEndPr/>
                      <w:sdtContent>
                        <w:r w:rsidR="00DF7B91">
                          <w:t>KD</w:t>
                        </w:r>
                      </w:sdtContent>
                    </w:sdt>
                    <w:sdt>
                      <w:sdtPr>
                        <w:alias w:val="CC_Noformat_Partinummer"/>
                        <w:tag w:val="CC_Noformat_Partinummer"/>
                        <w:id w:val="-1709555926"/>
                        <w:placeholder>
                          <w:docPart w:val="40C7FE1209B1406CBB73448A03A42C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9B94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05E479" w14:textId="77777777">
    <w:pPr>
      <w:jc w:val="right"/>
    </w:pPr>
  </w:p>
  <w:p w:rsidR="00262EA3" w:rsidP="00776B74" w:rsidRDefault="00262EA3" w14:paraId="2D1AF3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53D52" w14:paraId="582E82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9D349F" wp14:anchorId="0C88CF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3D52" w14:paraId="0B510A72" w14:textId="66FB4C9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7B9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3D52" w14:paraId="3F0A75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3D52" w14:paraId="0F544BC0" w14:textId="2BB7F2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:3751</w:t>
        </w:r>
      </w:sdtContent>
    </w:sdt>
  </w:p>
  <w:p w:rsidR="00262EA3" w:rsidP="00E03A3D" w:rsidRDefault="00B53D52" w14:paraId="2FEAC809" w14:textId="2B85D8C1">
    <w:pPr>
      <w:pStyle w:val="Motionr"/>
    </w:pPr>
    <w:sdt>
      <w:sdtPr>
        <w:alias w:val="CC_Noformat_Avtext"/>
        <w:tag w:val="CC_Noformat_Avtext"/>
        <w:id w:val="-2020768203"/>
        <w:lock w:val="sdtContentLocked"/>
        <w:placeholder>
          <w:docPart w:val="C304DFFB55794207897643996BBF401D"/>
        </w:placeholder>
        <w15:appearance w15:val="hidden"/>
        <w:text/>
      </w:sdtPr>
      <w:sdtEndPr/>
      <w:sdtContent>
        <w:r>
          <w:t>av Torsten Elofsson (KD)</w:t>
        </w:r>
      </w:sdtContent>
    </w:sdt>
  </w:p>
  <w:sdt>
    <w:sdtPr>
      <w:alias w:val="CC_Noformat_Rubtext"/>
      <w:tag w:val="CC_Noformat_Rubtext"/>
      <w:id w:val="-218060500"/>
      <w:lock w:val="sdtContentLocked"/>
      <w:placeholder>
        <w:docPart w:val="40C7FE1209B1406CBB73448A03A42C63"/>
      </w:placeholder>
      <w:text/>
    </w:sdtPr>
    <w:sdtEndPr/>
    <w:sdtContent>
      <w:p w:rsidR="00262EA3" w:rsidP="00283E0F" w:rsidRDefault="00DF7B91" w14:paraId="5D08DF74" w14:textId="671B2603">
        <w:pPr>
          <w:pStyle w:val="FSHRub2"/>
        </w:pPr>
        <w:r>
          <w:t>Pension som giftorätt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8714B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7B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70"/>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52"/>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B91"/>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4206DC"/>
  <w15:chartTrackingRefBased/>
  <w15:docId w15:val="{E67AEBA6-BC0C-4125-A2A0-2E5D3202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989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73FC270E44696BE69ADD167839F6D"/>
        <w:category>
          <w:name w:val="Allmänt"/>
          <w:gallery w:val="placeholder"/>
        </w:category>
        <w:types>
          <w:type w:val="bbPlcHdr"/>
        </w:types>
        <w:behaviors>
          <w:behavior w:val="content"/>
        </w:behaviors>
        <w:guid w:val="{9CD9BF77-2DA2-4B0A-A7A4-4FE42749BB59}"/>
      </w:docPartPr>
      <w:docPartBody>
        <w:p w:rsidR="00A900B4" w:rsidRDefault="00A900B4">
          <w:pPr>
            <w:pStyle w:val="A9373FC270E44696BE69ADD167839F6D"/>
          </w:pPr>
          <w:r w:rsidRPr="005A0A93">
            <w:rPr>
              <w:rStyle w:val="Platshllartext"/>
            </w:rPr>
            <w:t>Förslag till riksdagsbeslut</w:t>
          </w:r>
        </w:p>
      </w:docPartBody>
    </w:docPart>
    <w:docPart>
      <w:docPartPr>
        <w:name w:val="6EF9069F1BC54A96A58B5257D4C56694"/>
        <w:category>
          <w:name w:val="Allmänt"/>
          <w:gallery w:val="placeholder"/>
        </w:category>
        <w:types>
          <w:type w:val="bbPlcHdr"/>
        </w:types>
        <w:behaviors>
          <w:behavior w:val="content"/>
        </w:behaviors>
        <w:guid w:val="{2D726736-047B-4687-8509-1FC02DA3314A}"/>
      </w:docPartPr>
      <w:docPartBody>
        <w:p w:rsidR="00A900B4" w:rsidRDefault="00A900B4">
          <w:pPr>
            <w:pStyle w:val="6EF9069F1BC54A96A58B5257D4C5669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0152417D0C42F59C8E5EE64C6ECD23"/>
        <w:category>
          <w:name w:val="Allmänt"/>
          <w:gallery w:val="placeholder"/>
        </w:category>
        <w:types>
          <w:type w:val="bbPlcHdr"/>
        </w:types>
        <w:behaviors>
          <w:behavior w:val="content"/>
        </w:behaviors>
        <w:guid w:val="{C59EC4D7-85C8-4746-A1BE-DCF793187A14}"/>
      </w:docPartPr>
      <w:docPartBody>
        <w:p w:rsidR="00A900B4" w:rsidRDefault="00A900B4">
          <w:pPr>
            <w:pStyle w:val="B20152417D0C42F59C8E5EE64C6ECD23"/>
          </w:pPr>
          <w:r w:rsidRPr="005A0A93">
            <w:rPr>
              <w:rStyle w:val="Platshllartext"/>
            </w:rPr>
            <w:t>Motivering</w:t>
          </w:r>
        </w:p>
      </w:docPartBody>
    </w:docPart>
    <w:docPart>
      <w:docPartPr>
        <w:name w:val="8B6AFF06ABEF4352A87C03168A021916"/>
        <w:category>
          <w:name w:val="Allmänt"/>
          <w:gallery w:val="placeholder"/>
        </w:category>
        <w:types>
          <w:type w:val="bbPlcHdr"/>
        </w:types>
        <w:behaviors>
          <w:behavior w:val="content"/>
        </w:behaviors>
        <w:guid w:val="{80D23349-89B4-47C4-A1CB-F8C10E243FEA}"/>
      </w:docPartPr>
      <w:docPartBody>
        <w:p w:rsidR="00A900B4" w:rsidRDefault="00A900B4">
          <w:pPr>
            <w:pStyle w:val="8B6AFF06ABEF4352A87C03168A021916"/>
          </w:pPr>
          <w:r w:rsidRPr="009B077E">
            <w:rPr>
              <w:rStyle w:val="Platshllartext"/>
            </w:rPr>
            <w:t>Namn på motionärer infogas/tas bort via panelen.</w:t>
          </w:r>
        </w:p>
      </w:docPartBody>
    </w:docPart>
    <w:docPart>
      <w:docPartPr>
        <w:name w:val="C304DFFB55794207897643996BBF401D"/>
        <w:category>
          <w:name w:val="Allmänt"/>
          <w:gallery w:val="placeholder"/>
        </w:category>
        <w:types>
          <w:type w:val="bbPlcHdr"/>
        </w:types>
        <w:behaviors>
          <w:behavior w:val="content"/>
        </w:behaviors>
        <w:guid w:val="{1A02D8A8-6D92-4476-B69C-51C46A03DFF7}"/>
      </w:docPartPr>
      <w:docPartBody>
        <w:p w:rsidR="00A900B4" w:rsidRDefault="00A900B4">
          <w:pPr>
            <w:pStyle w:val="C304DFFB55794207897643996BBF401D"/>
          </w:pPr>
          <w:r>
            <w:rPr>
              <w:rStyle w:val="Platshllartext"/>
            </w:rPr>
            <w:t xml:space="preserve"> </w:t>
          </w:r>
        </w:p>
      </w:docPartBody>
    </w:docPart>
    <w:docPart>
      <w:docPartPr>
        <w:name w:val="40C7FE1209B1406CBB73448A03A42C63"/>
        <w:category>
          <w:name w:val="Allmänt"/>
          <w:gallery w:val="placeholder"/>
        </w:category>
        <w:types>
          <w:type w:val="bbPlcHdr"/>
        </w:types>
        <w:behaviors>
          <w:behavior w:val="content"/>
        </w:behaviors>
        <w:guid w:val="{E603C563-2AF8-47DF-8AEF-415E15E5E946}"/>
      </w:docPartPr>
      <w:docPartBody>
        <w:p w:rsidR="00A900B4" w:rsidRDefault="00A900B4">
          <w:pPr>
            <w:pStyle w:val="40C7FE1209B1406CBB73448A03A42C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B4"/>
    <w:rsid w:val="00A90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373FC270E44696BE69ADD167839F6D">
    <w:name w:val="A9373FC270E44696BE69ADD167839F6D"/>
  </w:style>
  <w:style w:type="paragraph" w:customStyle="1" w:styleId="6EF9069F1BC54A96A58B5257D4C56694">
    <w:name w:val="6EF9069F1BC54A96A58B5257D4C56694"/>
  </w:style>
  <w:style w:type="paragraph" w:customStyle="1" w:styleId="B20152417D0C42F59C8E5EE64C6ECD23">
    <w:name w:val="B20152417D0C42F59C8E5EE64C6ECD23"/>
  </w:style>
  <w:style w:type="paragraph" w:customStyle="1" w:styleId="8B6AFF06ABEF4352A87C03168A021916">
    <w:name w:val="8B6AFF06ABEF4352A87C03168A021916"/>
  </w:style>
  <w:style w:type="paragraph" w:customStyle="1" w:styleId="C304DFFB55794207897643996BBF401D">
    <w:name w:val="C304DFFB55794207897643996BBF401D"/>
  </w:style>
  <w:style w:type="paragraph" w:customStyle="1" w:styleId="40C7FE1209B1406CBB73448A03A42C63">
    <w:name w:val="40C7FE1209B1406CBB73448A03A42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B8E78-99CE-4D34-9658-56F7377504CD}"/>
</file>

<file path=customXml/itemProps2.xml><?xml version="1.0" encoding="utf-8"?>
<ds:datastoreItem xmlns:ds="http://schemas.openxmlformats.org/officeDocument/2006/customXml" ds:itemID="{06884201-145D-4513-AF8C-2EE9FAD05E2A}"/>
</file>

<file path=customXml/itemProps3.xml><?xml version="1.0" encoding="utf-8"?>
<ds:datastoreItem xmlns:ds="http://schemas.openxmlformats.org/officeDocument/2006/customXml" ds:itemID="{811D5A33-2FF5-4A22-868A-0322E91FD2DF}"/>
</file>

<file path=customXml/itemProps4.xml><?xml version="1.0" encoding="utf-8"?>
<ds:datastoreItem xmlns:ds="http://schemas.openxmlformats.org/officeDocument/2006/customXml" ds:itemID="{9259D106-8455-4269-ADA7-177DAF0C084D}"/>
</file>

<file path=docProps/app.xml><?xml version="1.0" encoding="utf-8"?>
<Properties xmlns="http://schemas.openxmlformats.org/officeDocument/2006/extended-properties" xmlns:vt="http://schemas.openxmlformats.org/officeDocument/2006/docPropsVTypes">
  <Template>Normal</Template>
  <TotalTime>7</TotalTime>
  <Pages>2</Pages>
  <Words>250</Words>
  <Characters>1426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