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ECB618FF72E4632938D327F90FC3D24"/>
        </w:placeholder>
        <w15:appearance w15:val="hidden"/>
        <w:text/>
      </w:sdtPr>
      <w:sdtEndPr/>
      <w:sdtContent>
        <w:p w:rsidRPr="009B062B" w:rsidR="00AF30DD" w:rsidP="009B062B" w:rsidRDefault="00AF30DD" w14:paraId="452A232C" w14:textId="77777777">
          <w:pPr>
            <w:pStyle w:val="RubrikFrslagTIllRiksdagsbeslut"/>
          </w:pPr>
          <w:r w:rsidRPr="009B062B">
            <w:t>Förslag till riksdagsbeslut</w:t>
          </w:r>
        </w:p>
      </w:sdtContent>
    </w:sdt>
    <w:sdt>
      <w:sdtPr>
        <w:alias w:val="Yrkande 1"/>
        <w:tag w:val="9257c2ff-4545-42c3-81ad-9ecc81ec3fc9"/>
        <w:id w:val="762496880"/>
        <w:lock w:val="sdtLocked"/>
      </w:sdtPr>
      <w:sdtEndPr/>
      <w:sdtContent>
        <w:p w:rsidR="00DB0579" w:rsidRDefault="00F93182" w14:paraId="452A232D" w14:textId="77777777">
          <w:pPr>
            <w:pStyle w:val="Frslagstext"/>
            <w:numPr>
              <w:ilvl w:val="0"/>
              <w:numId w:val="0"/>
            </w:numPr>
          </w:pPr>
          <w:r>
            <w:t>Riksdagen ställer sig bakom det som anförs i motionen om att föräldraledigheten ska delas upp helt enligt föräldrarnas egen önskan och tillkännager detta för regeringen.</w:t>
          </w:r>
        </w:p>
      </w:sdtContent>
    </w:sdt>
    <w:p w:rsidRPr="009B062B" w:rsidR="00AF30DD" w:rsidP="009B062B" w:rsidRDefault="000156D9" w14:paraId="452A232E" w14:textId="77777777">
      <w:pPr>
        <w:pStyle w:val="Rubrik1"/>
      </w:pPr>
      <w:bookmarkStart w:name="MotionsStart" w:id="0"/>
      <w:bookmarkEnd w:id="0"/>
      <w:r w:rsidRPr="009B062B">
        <w:t>Motivering</w:t>
      </w:r>
    </w:p>
    <w:p w:rsidR="001133A8" w:rsidP="001133A8" w:rsidRDefault="001133A8" w14:paraId="452A232F" w14:textId="77777777">
      <w:pPr>
        <w:pStyle w:val="Normalutanindragellerluft"/>
      </w:pPr>
      <w:r>
        <w:t xml:space="preserve">I Sverige har föräldrar rätt att vara helt lediga från barnets födelse fram tills barnet är 18 månader gammalt. Dessa 480 dagar delas i dag mellan föräldrarna, varav 90 dagar idag är reserverade för respektive förälder. Vi menar att det är fel att kvotera föräldradagarna, istället bör det vara upp till berörd familj att fördela dem i enlighet med varje enskild familjs unika och högst privata önskemål. </w:t>
      </w:r>
    </w:p>
    <w:p w:rsidRPr="00741196" w:rsidR="001133A8" w:rsidP="00741196" w:rsidRDefault="001133A8" w14:paraId="452A2330" w14:textId="77777777">
      <w:r w:rsidRPr="00741196">
        <w:t>Rent allmänt är det vanskligt att använda vårt gemensamma och fortfarande i hög grad omtyckta välfärdssystem för att bedriva ideologiskt betingad styrning av medborgarnas livsval. Politiska pekpinnar som sträcker sig ända in i familjernas egna hem och vardag är illa omtyckta av det stora flertalet medborgare och den typ av klåfingrighet som kvotering av uttaget av föräldraförsäkringen är riskerar att på sikt sänka förtroendet för hela vårt välfärdssystem.</w:t>
      </w:r>
    </w:p>
    <w:p w:rsidRPr="00741196" w:rsidR="006D01C3" w:rsidP="00741196" w:rsidRDefault="001133A8" w14:paraId="452A2331" w14:textId="77777777">
      <w:bookmarkStart w:name="_GoBack" w:id="1"/>
      <w:bookmarkEnd w:id="1"/>
      <w:r w:rsidRPr="00741196">
        <w:t>Det är hög tid att vi låter Sveriges familjer själva få disponera tiden med varandra utan statlig inblandning.</w:t>
      </w:r>
    </w:p>
    <w:p w:rsidRPr="00093F48" w:rsidR="00093F48" w:rsidP="00093F48" w:rsidRDefault="00093F48" w14:paraId="452A2332" w14:textId="77777777">
      <w:pPr>
        <w:pStyle w:val="Normalutanindragellerluft"/>
      </w:pPr>
    </w:p>
    <w:sdt>
      <w:sdtPr>
        <w:alias w:val="CC_Underskrifter"/>
        <w:tag w:val="CC_Underskrifter"/>
        <w:id w:val="583496634"/>
        <w:lock w:val="sdtContentLocked"/>
        <w:placeholder>
          <w:docPart w:val="2D608B5391F94416A40C68C18DC5ACF6"/>
        </w:placeholder>
        <w15:appearance w15:val="hidden"/>
      </w:sdtPr>
      <w:sdtEndPr/>
      <w:sdtContent>
        <w:p w:rsidR="004801AC" w:rsidP="00825C81" w:rsidRDefault="00741196" w14:paraId="452A23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Paula Bieler (SD)</w:t>
            </w:r>
          </w:p>
        </w:tc>
        <w:tc>
          <w:tcPr>
            <w:tcW w:w="50" w:type="pct"/>
            <w:vAlign w:val="bottom"/>
          </w:tcPr>
          <w:p>
            <w:pPr>
              <w:pStyle w:val="Underskrifter"/>
            </w:pPr>
            <w:r>
              <w:t> </w:t>
            </w:r>
          </w:p>
        </w:tc>
      </w:tr>
    </w:tbl>
    <w:p w:rsidR="009C55EA" w:rsidRDefault="009C55EA" w14:paraId="452A233D" w14:textId="77777777"/>
    <w:sectPr w:rsidR="009C55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A233F" w14:textId="77777777" w:rsidR="00007827" w:rsidRDefault="00007827" w:rsidP="000C1CAD">
      <w:pPr>
        <w:spacing w:line="240" w:lineRule="auto"/>
      </w:pPr>
      <w:r>
        <w:separator/>
      </w:r>
    </w:p>
  </w:endnote>
  <w:endnote w:type="continuationSeparator" w:id="0">
    <w:p w14:paraId="452A2340" w14:textId="77777777" w:rsidR="00007827" w:rsidRDefault="000078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234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234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119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A233D" w14:textId="77777777" w:rsidR="00007827" w:rsidRDefault="00007827" w:rsidP="000C1CAD">
      <w:pPr>
        <w:spacing w:line="240" w:lineRule="auto"/>
      </w:pPr>
      <w:r>
        <w:separator/>
      </w:r>
    </w:p>
  </w:footnote>
  <w:footnote w:type="continuationSeparator" w:id="0">
    <w:p w14:paraId="452A233E" w14:textId="77777777" w:rsidR="00007827" w:rsidRDefault="000078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52A23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2A2351" wp14:anchorId="452A23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41196" w14:paraId="452A2352" w14:textId="77777777">
                          <w:pPr>
                            <w:jc w:val="right"/>
                          </w:pPr>
                          <w:sdt>
                            <w:sdtPr>
                              <w:alias w:val="CC_Noformat_Partikod"/>
                              <w:tag w:val="CC_Noformat_Partikod"/>
                              <w:id w:val="-53464382"/>
                              <w:placeholder>
                                <w:docPart w:val="74CA574286F64D64BBD81112C6F724DF"/>
                              </w:placeholder>
                              <w:text/>
                            </w:sdtPr>
                            <w:sdtEndPr/>
                            <w:sdtContent>
                              <w:r w:rsidR="001133A8">
                                <w:t>SD</w:t>
                              </w:r>
                            </w:sdtContent>
                          </w:sdt>
                          <w:sdt>
                            <w:sdtPr>
                              <w:alias w:val="CC_Noformat_Partinummer"/>
                              <w:tag w:val="CC_Noformat_Partinummer"/>
                              <w:id w:val="-1709555926"/>
                              <w:placeholder>
                                <w:docPart w:val="0EB0A539E3644617A3B43EB9D359715D"/>
                              </w:placeholder>
                              <w:text/>
                            </w:sdtPr>
                            <w:sdtEndPr/>
                            <w:sdtContent>
                              <w:r w:rsidR="001133A8">
                                <w:t>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2A23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41196" w14:paraId="452A2352" w14:textId="77777777">
                    <w:pPr>
                      <w:jc w:val="right"/>
                    </w:pPr>
                    <w:sdt>
                      <w:sdtPr>
                        <w:alias w:val="CC_Noformat_Partikod"/>
                        <w:tag w:val="CC_Noformat_Partikod"/>
                        <w:id w:val="-53464382"/>
                        <w:placeholder>
                          <w:docPart w:val="74CA574286F64D64BBD81112C6F724DF"/>
                        </w:placeholder>
                        <w:text/>
                      </w:sdtPr>
                      <w:sdtEndPr/>
                      <w:sdtContent>
                        <w:r w:rsidR="001133A8">
                          <w:t>SD</w:t>
                        </w:r>
                      </w:sdtContent>
                    </w:sdt>
                    <w:sdt>
                      <w:sdtPr>
                        <w:alias w:val="CC_Noformat_Partinummer"/>
                        <w:tag w:val="CC_Noformat_Partinummer"/>
                        <w:id w:val="-1709555926"/>
                        <w:placeholder>
                          <w:docPart w:val="0EB0A539E3644617A3B43EB9D359715D"/>
                        </w:placeholder>
                        <w:text/>
                      </w:sdtPr>
                      <w:sdtEndPr/>
                      <w:sdtContent>
                        <w:r w:rsidR="001133A8">
                          <w:t>444</w:t>
                        </w:r>
                      </w:sdtContent>
                    </w:sdt>
                  </w:p>
                </w:txbxContent>
              </v:textbox>
              <w10:wrap anchorx="page"/>
            </v:shape>
          </w:pict>
        </mc:Fallback>
      </mc:AlternateContent>
    </w:r>
  </w:p>
  <w:p w:rsidRPr="00293C4F" w:rsidR="007A5507" w:rsidP="00776B74" w:rsidRDefault="007A5507" w14:paraId="452A23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1196" w14:paraId="452A2343" w14:textId="77777777">
    <w:pPr>
      <w:jc w:val="right"/>
    </w:pPr>
    <w:sdt>
      <w:sdtPr>
        <w:alias w:val="CC_Noformat_Partikod"/>
        <w:tag w:val="CC_Noformat_Partikod"/>
        <w:id w:val="559911109"/>
        <w:text/>
      </w:sdtPr>
      <w:sdtEndPr/>
      <w:sdtContent>
        <w:r w:rsidR="001133A8">
          <w:t>SD</w:t>
        </w:r>
      </w:sdtContent>
    </w:sdt>
    <w:sdt>
      <w:sdtPr>
        <w:alias w:val="CC_Noformat_Partinummer"/>
        <w:tag w:val="CC_Noformat_Partinummer"/>
        <w:id w:val="1197820850"/>
        <w:text/>
      </w:sdtPr>
      <w:sdtEndPr/>
      <w:sdtContent>
        <w:r w:rsidR="001133A8">
          <w:t>444</w:t>
        </w:r>
      </w:sdtContent>
    </w:sdt>
  </w:p>
  <w:p w:rsidR="007A5507" w:rsidP="00776B74" w:rsidRDefault="007A5507" w14:paraId="452A23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1196" w14:paraId="452A2347" w14:textId="77777777">
    <w:pPr>
      <w:jc w:val="right"/>
    </w:pPr>
    <w:sdt>
      <w:sdtPr>
        <w:alias w:val="CC_Noformat_Partikod"/>
        <w:tag w:val="CC_Noformat_Partikod"/>
        <w:id w:val="1471015553"/>
        <w:text/>
      </w:sdtPr>
      <w:sdtEndPr/>
      <w:sdtContent>
        <w:r w:rsidR="001133A8">
          <w:t>SD</w:t>
        </w:r>
      </w:sdtContent>
    </w:sdt>
    <w:sdt>
      <w:sdtPr>
        <w:alias w:val="CC_Noformat_Partinummer"/>
        <w:tag w:val="CC_Noformat_Partinummer"/>
        <w:id w:val="-2014525982"/>
        <w:text/>
      </w:sdtPr>
      <w:sdtEndPr/>
      <w:sdtContent>
        <w:r w:rsidR="001133A8">
          <w:t>444</w:t>
        </w:r>
      </w:sdtContent>
    </w:sdt>
  </w:p>
  <w:p w:rsidR="007A5507" w:rsidP="00A314CF" w:rsidRDefault="00741196" w14:paraId="753AA04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41196" w14:paraId="452A234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41196" w14:paraId="452A23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:2427</w:t>
        </w:r>
      </w:sdtContent>
    </w:sdt>
  </w:p>
  <w:p w:rsidR="007A5507" w:rsidP="00E03A3D" w:rsidRDefault="00741196" w14:paraId="452A234C"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7A5507" w:rsidP="00283E0F" w:rsidRDefault="001133A8" w14:paraId="452A234D" w14:textId="77777777">
        <w:pPr>
          <w:pStyle w:val="FSHRub2"/>
        </w:pPr>
        <w:r>
          <w:t>Avkvotera föräldraförsäkringen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452A23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33A8"/>
    <w:rsid w:val="000014AF"/>
    <w:rsid w:val="000030B6"/>
    <w:rsid w:val="00003CCB"/>
    <w:rsid w:val="00006BF0"/>
    <w:rsid w:val="00007827"/>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3A8"/>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3776"/>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196"/>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7CF"/>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4CA"/>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C81"/>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5EA"/>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64B"/>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579"/>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182"/>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2A232B"/>
  <w15:chartTrackingRefBased/>
  <w15:docId w15:val="{142BEF9D-3A00-4284-A664-C8C4970B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CB618FF72E4632938D327F90FC3D24"/>
        <w:category>
          <w:name w:val="Allmänt"/>
          <w:gallery w:val="placeholder"/>
        </w:category>
        <w:types>
          <w:type w:val="bbPlcHdr"/>
        </w:types>
        <w:behaviors>
          <w:behavior w:val="content"/>
        </w:behaviors>
        <w:guid w:val="{DF78E202-B384-4C9D-9554-25375CBEC0B4}"/>
      </w:docPartPr>
      <w:docPartBody>
        <w:p w:rsidR="006318CF" w:rsidRDefault="00725F38">
          <w:pPr>
            <w:pStyle w:val="0ECB618FF72E4632938D327F90FC3D24"/>
          </w:pPr>
          <w:r w:rsidRPr="009A726D">
            <w:rPr>
              <w:rStyle w:val="Platshllartext"/>
            </w:rPr>
            <w:t>Klicka här för att ange text.</w:t>
          </w:r>
        </w:p>
      </w:docPartBody>
    </w:docPart>
    <w:docPart>
      <w:docPartPr>
        <w:name w:val="2D608B5391F94416A40C68C18DC5ACF6"/>
        <w:category>
          <w:name w:val="Allmänt"/>
          <w:gallery w:val="placeholder"/>
        </w:category>
        <w:types>
          <w:type w:val="bbPlcHdr"/>
        </w:types>
        <w:behaviors>
          <w:behavior w:val="content"/>
        </w:behaviors>
        <w:guid w:val="{05F26771-8959-4C6C-99D0-F69455DAFBEC}"/>
      </w:docPartPr>
      <w:docPartBody>
        <w:p w:rsidR="006318CF" w:rsidRDefault="00725F38">
          <w:pPr>
            <w:pStyle w:val="2D608B5391F94416A40C68C18DC5ACF6"/>
          </w:pPr>
          <w:r w:rsidRPr="002551EA">
            <w:rPr>
              <w:rStyle w:val="Platshllartext"/>
              <w:color w:val="808080" w:themeColor="background1" w:themeShade="80"/>
            </w:rPr>
            <w:t>[Motionärernas namn]</w:t>
          </w:r>
        </w:p>
      </w:docPartBody>
    </w:docPart>
    <w:docPart>
      <w:docPartPr>
        <w:name w:val="74CA574286F64D64BBD81112C6F724DF"/>
        <w:category>
          <w:name w:val="Allmänt"/>
          <w:gallery w:val="placeholder"/>
        </w:category>
        <w:types>
          <w:type w:val="bbPlcHdr"/>
        </w:types>
        <w:behaviors>
          <w:behavior w:val="content"/>
        </w:behaviors>
        <w:guid w:val="{0865B6A6-1E8A-4C08-889C-E87EEE01F1E0}"/>
      </w:docPartPr>
      <w:docPartBody>
        <w:p w:rsidR="006318CF" w:rsidRDefault="00725F38">
          <w:pPr>
            <w:pStyle w:val="74CA574286F64D64BBD81112C6F724DF"/>
          </w:pPr>
          <w:r>
            <w:rPr>
              <w:rStyle w:val="Platshllartext"/>
            </w:rPr>
            <w:t xml:space="preserve"> </w:t>
          </w:r>
        </w:p>
      </w:docPartBody>
    </w:docPart>
    <w:docPart>
      <w:docPartPr>
        <w:name w:val="0EB0A539E3644617A3B43EB9D359715D"/>
        <w:category>
          <w:name w:val="Allmänt"/>
          <w:gallery w:val="placeholder"/>
        </w:category>
        <w:types>
          <w:type w:val="bbPlcHdr"/>
        </w:types>
        <w:behaviors>
          <w:behavior w:val="content"/>
        </w:behaviors>
        <w:guid w:val="{2D4F1789-A5AC-449F-ADBB-1FC089A4686A}"/>
      </w:docPartPr>
      <w:docPartBody>
        <w:p w:rsidR="006318CF" w:rsidRDefault="00725F38">
          <w:pPr>
            <w:pStyle w:val="0EB0A539E3644617A3B43EB9D359715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38"/>
    <w:rsid w:val="006318CF"/>
    <w:rsid w:val="00725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CB618FF72E4632938D327F90FC3D24">
    <w:name w:val="0ECB618FF72E4632938D327F90FC3D24"/>
  </w:style>
  <w:style w:type="paragraph" w:customStyle="1" w:styleId="FF0A67E169D34FF481EA015C72EA76DD">
    <w:name w:val="FF0A67E169D34FF481EA015C72EA76DD"/>
  </w:style>
  <w:style w:type="paragraph" w:customStyle="1" w:styleId="AFA12730F59A4EE1907F783E9B799BDE">
    <w:name w:val="AFA12730F59A4EE1907F783E9B799BDE"/>
  </w:style>
  <w:style w:type="paragraph" w:customStyle="1" w:styleId="2D608B5391F94416A40C68C18DC5ACF6">
    <w:name w:val="2D608B5391F94416A40C68C18DC5ACF6"/>
  </w:style>
  <w:style w:type="paragraph" w:customStyle="1" w:styleId="74CA574286F64D64BBD81112C6F724DF">
    <w:name w:val="74CA574286F64D64BBD81112C6F724DF"/>
  </w:style>
  <w:style w:type="paragraph" w:customStyle="1" w:styleId="0EB0A539E3644617A3B43EB9D359715D">
    <w:name w:val="0EB0A539E3644617A3B43EB9D3597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9014</RubrikLookup>
    <MotionGuid xmlns="00d11361-0b92-4bae-a181-288d6a55b763">1fa7c6b7-a50a-4a33-9822-4b6859646dba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A80E0-84E1-41F4-8E4B-E3F8A323B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C801B-5AAA-47F3-97D2-6F3D0C2BE5E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F6A1579-7EC5-4946-AEB5-2214B9F1E3BA}">
  <ds:schemaRefs>
    <ds:schemaRef ds:uri="http://schemas.riksdagen.se/motion"/>
  </ds:schemaRefs>
</ds:datastoreItem>
</file>

<file path=customXml/itemProps5.xml><?xml version="1.0" encoding="utf-8"?>
<ds:datastoreItem xmlns:ds="http://schemas.openxmlformats.org/officeDocument/2006/customXml" ds:itemID="{B692E1CE-DAF2-4F13-8416-AEEF6174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1</Pages>
  <Words>196</Words>
  <Characters>1079</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201617SD444 Avkvotera föräldraförsäkringen</dc:title>
  <dc:subject/>
  <dc:creator>Riksdagsförvaltningen</dc:creator>
  <cp:keywords/>
  <dc:description/>
  <cp:lastModifiedBy>Kerstin Carlqvist</cp:lastModifiedBy>
  <cp:revision>5</cp:revision>
  <cp:lastPrinted>2016-06-13T12:10:00Z</cp:lastPrinted>
  <dcterms:created xsi:type="dcterms:W3CDTF">2016-10-04T10:57:00Z</dcterms:created>
  <dcterms:modified xsi:type="dcterms:W3CDTF">2017-05-04T10:59:00Z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*TF74890DD7539*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https://filur.riksdagen.se/drop/DropOffLibrary/TF74890DD7539.docx</vt:lpwstr>
  </property>
  <property fmtid="{D5CDD505-2E9C-101B-9397-08002B2CF9AE}" pid="13" name="RevisionsOn">
    <vt:lpwstr>1</vt:lpwstr>
  </property>
</Properties>
</file>