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19FF" w:rsidRPr="00C019FF" w:rsidRDefault="00C019FF">
      <w:pPr>
        <w:pStyle w:val="Datum"/>
      </w:pPr>
      <w:r w:rsidRPr="00C019FF">
        <w:fldChar w:fldCharType="begin" w:fldLock="1"/>
      </w:r>
      <w:r w:rsidRPr="00C019FF">
        <w:instrText xml:space="preserve"> DOCPROPERTY "DocumentDate" </w:instrText>
      </w:r>
      <w:r w:rsidRPr="00C019FF">
        <w:fldChar w:fldCharType="separate"/>
      </w:r>
      <w:r w:rsidRPr="00C019FF">
        <w:t>Torsdagen den 12 november 2009</w:t>
      </w:r>
      <w:r w:rsidRPr="00C019F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01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</w:pPr>
            <w:r w:rsidRPr="00C019FF">
              <w:t>Kl.</w:t>
            </w:r>
          </w:p>
        </w:tc>
        <w:tc>
          <w:tcPr>
            <w:tcW w:w="851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019FF">
              <w:t>12.00</w:t>
            </w:r>
          </w:p>
        </w:tc>
        <w:tc>
          <w:tcPr>
            <w:tcW w:w="397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  <w:ind w:right="1"/>
            </w:pPr>
            <w:r w:rsidRPr="00C019FF">
              <w:t>Votering</w:t>
            </w:r>
          </w:p>
        </w:tc>
      </w:tr>
      <w:tr w:rsidR="00000000" w:rsidRPr="00C01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  <w:ind w:right="1"/>
            </w:pPr>
            <w:r w:rsidRPr="00C019FF">
              <w:t>Arbetsplenum</w:t>
            </w:r>
          </w:p>
        </w:tc>
      </w:tr>
      <w:tr w:rsidR="00000000" w:rsidRPr="00C01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  <w:jc w:val="right"/>
            </w:pPr>
            <w:r w:rsidRPr="00C019FF">
              <w:t>14.00</w:t>
            </w:r>
          </w:p>
        </w:tc>
        <w:tc>
          <w:tcPr>
            <w:tcW w:w="397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  <w:ind w:right="1"/>
            </w:pPr>
            <w:r w:rsidRPr="00C019FF">
              <w:t>Frågestund</w:t>
            </w:r>
          </w:p>
        </w:tc>
      </w:tr>
      <w:tr w:rsidR="00000000" w:rsidRPr="00C01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  <w:jc w:val="right"/>
            </w:pPr>
            <w:r w:rsidRPr="00C019FF">
              <w:t>16.00</w:t>
            </w:r>
          </w:p>
        </w:tc>
        <w:tc>
          <w:tcPr>
            <w:tcW w:w="397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019FF" w:rsidRPr="00C019FF" w:rsidRDefault="00C019FF">
            <w:pPr>
              <w:pStyle w:val="Plenum"/>
              <w:tabs>
                <w:tab w:val="clear" w:pos="1418"/>
              </w:tabs>
              <w:ind w:right="1"/>
            </w:pPr>
            <w:r w:rsidRPr="00C019FF">
              <w:t>Votering</w:t>
            </w:r>
          </w:p>
        </w:tc>
      </w:tr>
    </w:tbl>
    <w:p w:rsidR="00C019FF" w:rsidRPr="00C019FF" w:rsidRDefault="00C019FF">
      <w:pPr>
        <w:pStyle w:val="StreckLngt"/>
      </w:pPr>
      <w:r w:rsidRPr="00C019FF">
        <w:tab/>
      </w:r>
    </w:p>
    <w:p w:rsidR="00C019FF" w:rsidRPr="00C019FF" w:rsidRDefault="00C019FF">
      <w:pPr>
        <w:pStyle w:val="Blankrad"/>
      </w:pPr>
      <w:r w:rsidRPr="00C019F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C019F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19FF" w:rsidRPr="00C019FF" w:rsidRDefault="00C019FF">
            <w:r w:rsidRPr="00C019FF">
              <w:t>Nr</w:t>
            </w:r>
          </w:p>
        </w:tc>
        <w:tc>
          <w:tcPr>
            <w:tcW w:w="5670" w:type="dxa"/>
          </w:tcPr>
          <w:p w:rsidR="00C019FF" w:rsidRPr="00C019FF" w:rsidRDefault="00C019FF">
            <w:bookmarkStart w:id="1" w:name="ÄrendeNrRubrik"/>
            <w:bookmarkEnd w:id="1"/>
          </w:p>
        </w:tc>
        <w:tc>
          <w:tcPr>
            <w:tcW w:w="1247" w:type="dxa"/>
          </w:tcPr>
          <w:p w:rsidR="00C019FF" w:rsidRPr="00C019FF" w:rsidRDefault="00C019FF">
            <w:r w:rsidRPr="00C019FF">
              <w:t>Anmäld tid (min.)</w:t>
            </w:r>
          </w:p>
        </w:tc>
        <w:tc>
          <w:tcPr>
            <w:tcW w:w="1474" w:type="dxa"/>
          </w:tcPr>
          <w:p w:rsidR="00C019FF" w:rsidRPr="00C019FF" w:rsidRDefault="00C019FF">
            <w:r w:rsidRPr="00C019FF">
              <w:t>Ackumulerad tid</w:t>
            </w:r>
          </w:p>
        </w:tc>
      </w:tr>
    </w:tbl>
    <w:p w:rsidR="00C019FF" w:rsidRPr="00C019FF" w:rsidRDefault="00C019FF">
      <w:pPr>
        <w:pStyle w:val="Blankrad"/>
      </w:pPr>
      <w:r w:rsidRPr="00C019F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rendenr"/>
            </w:pPr>
            <w:r w:rsidRPr="00C019FF">
              <w:t>13</w:t>
            </w:r>
          </w:p>
        </w:tc>
        <w:tc>
          <w:tcPr>
            <w:tcW w:w="5670" w:type="dxa"/>
            <w:gridSpan w:val="2"/>
          </w:tcPr>
          <w:p w:rsidR="00C019FF" w:rsidRPr="00C019FF" w:rsidRDefault="00C019FF">
            <w:pPr>
              <w:pStyle w:val="renderubrik"/>
            </w:pPr>
            <w:r w:rsidRPr="00C019FF">
              <w:t>Justitieutskottets betänkande JuU3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19FF" w:rsidRPr="00C019FF" w:rsidRDefault="00C019FF">
            <w:pPr>
              <w:pStyle w:val="Underrubrik"/>
            </w:pPr>
            <w:r w:rsidRPr="00C019FF">
              <w:t>Lag om erkännande och verkställighet av bötesstraff inom Europeiska Unionen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Margareta Persson (s)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6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Otto von Arnold (kd)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6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Krister Hammarbergh (m)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6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Johan Linander (c)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6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Summalinje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Summalinje"/>
            </w:pPr>
          </w:p>
        </w:tc>
        <w:tc>
          <w:tcPr>
            <w:tcW w:w="5216" w:type="dxa"/>
          </w:tcPr>
          <w:p w:rsidR="00C019FF" w:rsidRPr="00C019FF" w:rsidRDefault="00C019FF">
            <w:pPr>
              <w:pStyle w:val="Summalinje"/>
            </w:pPr>
          </w:p>
        </w:tc>
        <w:tc>
          <w:tcPr>
            <w:tcW w:w="1247" w:type="dxa"/>
          </w:tcPr>
          <w:p w:rsidR="00C019FF" w:rsidRPr="00C019FF" w:rsidRDefault="00C019FF">
            <w:pPr>
              <w:pStyle w:val="Summalinje"/>
            </w:pPr>
            <w:r w:rsidRPr="00C019FF">
              <w:t>____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Summalinje"/>
            </w:pPr>
            <w:r w:rsidRPr="00C019FF">
              <w:t>____</w:t>
            </w: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  <w:r w:rsidRPr="00C019FF">
              <w:t xml:space="preserve"> </w:t>
            </w:r>
          </w:p>
        </w:tc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5216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1247" w:type="dxa"/>
          </w:tcPr>
          <w:p w:rsidR="00C019FF" w:rsidRPr="00C019FF" w:rsidRDefault="00C019FF">
            <w:pPr>
              <w:pStyle w:val="TalartidSumma"/>
            </w:pPr>
            <w:r w:rsidRPr="00C019FF">
              <w:t>0.24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TalartidAckumulerad"/>
            </w:pPr>
            <w:r w:rsidRPr="00C019FF">
              <w:t>0.24</w:t>
            </w:r>
          </w:p>
        </w:tc>
      </w:tr>
    </w:tbl>
    <w:p w:rsidR="00C019FF" w:rsidRPr="00C019FF" w:rsidRDefault="00C019FF">
      <w:pPr>
        <w:pStyle w:val="Blankrad"/>
      </w:pPr>
      <w:r w:rsidRPr="00C019FF">
        <w:t xml:space="preserve">     </w:t>
      </w:r>
    </w:p>
    <w:p w:rsidR="00C019FF" w:rsidRPr="00C019FF" w:rsidRDefault="00C019FF">
      <w:pPr>
        <w:pStyle w:val="Blankrad"/>
      </w:pPr>
      <w:r w:rsidRPr="00C019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rendenr"/>
            </w:pPr>
          </w:p>
        </w:tc>
        <w:tc>
          <w:tcPr>
            <w:tcW w:w="5670" w:type="dxa"/>
          </w:tcPr>
          <w:p w:rsidR="00C019FF" w:rsidRPr="00C019FF" w:rsidRDefault="00C019FF">
            <w:pPr>
              <w:pStyle w:val="renderubrik"/>
            </w:pPr>
            <w:r w:rsidRPr="00C019FF">
              <w:t>Justitieutskottets betänkande JuU5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  <w:r w:rsidRPr="00C019FF">
              <w:t>14</w:t>
            </w:r>
          </w:p>
        </w:tc>
        <w:tc>
          <w:tcPr>
            <w:tcW w:w="5670" w:type="dxa"/>
          </w:tcPr>
          <w:p w:rsidR="00C019FF" w:rsidRPr="00C019FF" w:rsidRDefault="00C019FF">
            <w:pPr>
              <w:pStyle w:val="Underrubrik"/>
            </w:pPr>
            <w:r w:rsidRPr="00C019FF">
              <w:t>Förfarandet när ett beslag har hävts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</w:tbl>
    <w:p w:rsidR="00C019FF" w:rsidRPr="00C019FF" w:rsidRDefault="00C019FF">
      <w:pPr>
        <w:pStyle w:val="Blankrad"/>
      </w:pPr>
      <w:r w:rsidRPr="00C019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rendenr"/>
            </w:pPr>
          </w:p>
        </w:tc>
        <w:tc>
          <w:tcPr>
            <w:tcW w:w="5670" w:type="dxa"/>
          </w:tcPr>
          <w:p w:rsidR="00C019FF" w:rsidRPr="00C019FF" w:rsidRDefault="00C019FF">
            <w:pPr>
              <w:pStyle w:val="renderubrik"/>
              <w:rPr>
                <w:i/>
                <w:szCs w:val="24"/>
              </w:rPr>
            </w:pPr>
            <w:r w:rsidRPr="00C019FF">
              <w:rPr>
                <w:i/>
                <w:szCs w:val="24"/>
              </w:rPr>
              <w:t>Gemensam debatt SkU4, SkU5, SkU6 och SkU7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rendenr"/>
            </w:pPr>
          </w:p>
        </w:tc>
        <w:tc>
          <w:tcPr>
            <w:tcW w:w="5670" w:type="dxa"/>
          </w:tcPr>
          <w:p w:rsidR="00C019FF" w:rsidRPr="00C019FF" w:rsidRDefault="00C019FF">
            <w:pPr>
              <w:pStyle w:val="renderubrik"/>
            </w:pPr>
            <w:r w:rsidRPr="00C019FF">
              <w:t>Skatteutskottets betänkande SkU4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  <w:r w:rsidRPr="00C019FF">
              <w:t>15</w:t>
            </w:r>
          </w:p>
        </w:tc>
        <w:tc>
          <w:tcPr>
            <w:tcW w:w="5670" w:type="dxa"/>
          </w:tcPr>
          <w:p w:rsidR="00C019FF" w:rsidRPr="00C019FF" w:rsidRDefault="00C019FF">
            <w:pPr>
              <w:pStyle w:val="Underrubrik"/>
            </w:pPr>
            <w:r w:rsidRPr="00C019FF">
              <w:t>Informationsutbytesavtal och partiella skatteavtal med Jersey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</w:tbl>
    <w:p w:rsidR="00C019FF" w:rsidRPr="00C019FF" w:rsidRDefault="00C019FF">
      <w:pPr>
        <w:pStyle w:val="Blankrad"/>
      </w:pPr>
      <w:r w:rsidRPr="00C019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rendenr"/>
            </w:pPr>
            <w:r w:rsidRPr="00C019FF">
              <w:t>16</w:t>
            </w:r>
          </w:p>
        </w:tc>
        <w:tc>
          <w:tcPr>
            <w:tcW w:w="5670" w:type="dxa"/>
          </w:tcPr>
          <w:p w:rsidR="00C019FF" w:rsidRPr="00C019FF" w:rsidRDefault="00C019FF">
            <w:pPr>
              <w:pStyle w:val="renderubrik"/>
            </w:pPr>
            <w:r w:rsidRPr="00C019FF">
              <w:t>Skatteutskottets betänkande SkU5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019FF" w:rsidRPr="00C019FF" w:rsidRDefault="00C019FF">
            <w:pPr>
              <w:pStyle w:val="Underrubrik"/>
            </w:pPr>
            <w:r w:rsidRPr="00C019FF">
              <w:t>Informationsutbytesavtal och partiella skatteavtal med Guernsey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</w:tbl>
    <w:p w:rsidR="00C019FF" w:rsidRPr="00C019FF" w:rsidRDefault="00C019FF">
      <w:pPr>
        <w:pStyle w:val="Blankrad"/>
      </w:pPr>
      <w:r w:rsidRPr="00C019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rendenr"/>
            </w:pPr>
            <w:r w:rsidRPr="00C019FF">
              <w:lastRenderedPageBreak/>
              <w:t>17</w:t>
            </w:r>
          </w:p>
        </w:tc>
        <w:tc>
          <w:tcPr>
            <w:tcW w:w="5670" w:type="dxa"/>
          </w:tcPr>
          <w:p w:rsidR="00C019FF" w:rsidRPr="00C019FF" w:rsidRDefault="00C019FF">
            <w:pPr>
              <w:pStyle w:val="renderubrik"/>
            </w:pPr>
            <w:r w:rsidRPr="00C019FF">
              <w:t>Skatteutskottets betänkande SkU6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019FF" w:rsidRPr="00C019FF" w:rsidRDefault="00C019FF">
            <w:pPr>
              <w:pStyle w:val="Underrubrik"/>
            </w:pPr>
            <w:r w:rsidRPr="00C019FF">
              <w:t>Informationsutbytesavtal och partiella skatteavtal med Bermuda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</w:tbl>
    <w:p w:rsidR="00C019FF" w:rsidRPr="00C019FF" w:rsidRDefault="00C019FF">
      <w:pPr>
        <w:pStyle w:val="Blankrad"/>
      </w:pPr>
      <w:r w:rsidRPr="00C019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rendenr"/>
            </w:pPr>
            <w:r w:rsidRPr="00C019FF">
              <w:t>18</w:t>
            </w:r>
          </w:p>
        </w:tc>
        <w:tc>
          <w:tcPr>
            <w:tcW w:w="5670" w:type="dxa"/>
            <w:gridSpan w:val="2"/>
          </w:tcPr>
          <w:p w:rsidR="00C019FF" w:rsidRPr="00C019FF" w:rsidRDefault="00C019FF">
            <w:pPr>
              <w:pStyle w:val="renderubrik"/>
            </w:pPr>
            <w:r w:rsidRPr="00C019FF">
              <w:t>Skatteutskottets betänkande SkU7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19FF" w:rsidRPr="00C019FF" w:rsidRDefault="00C019FF">
            <w:pPr>
              <w:pStyle w:val="Underrubrik"/>
            </w:pPr>
            <w:r w:rsidRPr="00C019FF">
              <w:t>Informationsutbytesavtal och partiella skatteavtal med Brittiska Jungfruöarna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Birgitta Eriksson (s)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8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Marie Engström (v)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6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Helena Leander (mp)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3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Gustav Nilsson (m)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8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Karin Nilsson (c)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5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Gunnar Andrén (fp)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8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Lennart Sacrédeus (kd)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6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Summalinje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Summalinje"/>
            </w:pPr>
          </w:p>
        </w:tc>
        <w:tc>
          <w:tcPr>
            <w:tcW w:w="5216" w:type="dxa"/>
          </w:tcPr>
          <w:p w:rsidR="00C019FF" w:rsidRPr="00C019FF" w:rsidRDefault="00C019FF">
            <w:pPr>
              <w:pStyle w:val="Summalinje"/>
            </w:pPr>
          </w:p>
        </w:tc>
        <w:tc>
          <w:tcPr>
            <w:tcW w:w="1247" w:type="dxa"/>
          </w:tcPr>
          <w:p w:rsidR="00C019FF" w:rsidRPr="00C019FF" w:rsidRDefault="00C019FF">
            <w:pPr>
              <w:pStyle w:val="Summalinje"/>
            </w:pPr>
            <w:r w:rsidRPr="00C019FF">
              <w:t>____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Summalinje"/>
            </w:pPr>
            <w:r w:rsidRPr="00C019FF">
              <w:t>____</w:t>
            </w: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  <w:r w:rsidRPr="00C019FF">
              <w:t xml:space="preserve"> </w:t>
            </w:r>
          </w:p>
        </w:tc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5216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1247" w:type="dxa"/>
          </w:tcPr>
          <w:p w:rsidR="00C019FF" w:rsidRPr="00C019FF" w:rsidRDefault="00C019FF">
            <w:pPr>
              <w:pStyle w:val="TalartidSumma"/>
            </w:pPr>
            <w:r w:rsidRPr="00C019FF">
              <w:t>0.44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TalartidAckumulerad"/>
            </w:pPr>
            <w:r w:rsidRPr="00C019FF">
              <w:t>1.08</w:t>
            </w:r>
          </w:p>
        </w:tc>
      </w:tr>
    </w:tbl>
    <w:p w:rsidR="00C019FF" w:rsidRPr="00C019FF" w:rsidRDefault="00C019FF">
      <w:pPr>
        <w:pStyle w:val="Blankrad"/>
      </w:pPr>
      <w:r w:rsidRPr="00C019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rendenr"/>
            </w:pPr>
          </w:p>
        </w:tc>
        <w:tc>
          <w:tcPr>
            <w:tcW w:w="5670" w:type="dxa"/>
          </w:tcPr>
          <w:p w:rsidR="00C019FF" w:rsidRPr="00C019FF" w:rsidRDefault="00C019FF">
            <w:pPr>
              <w:pStyle w:val="renderubrik"/>
            </w:pPr>
            <w:r w:rsidRPr="00C019FF">
              <w:t>Skatteutskottets betänkande SkU8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  <w:r w:rsidRPr="00C019FF">
              <w:t>19</w:t>
            </w:r>
          </w:p>
        </w:tc>
        <w:tc>
          <w:tcPr>
            <w:tcW w:w="5670" w:type="dxa"/>
          </w:tcPr>
          <w:p w:rsidR="00C019FF" w:rsidRPr="00C019FF" w:rsidRDefault="00C019FF">
            <w:pPr>
              <w:pStyle w:val="Underrubrik"/>
            </w:pPr>
            <w:r w:rsidRPr="00C019FF">
              <w:t>Kontroll av postförsändelser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</w:tbl>
    <w:p w:rsidR="00C019FF" w:rsidRPr="00C019FF" w:rsidRDefault="00C019FF">
      <w:pPr>
        <w:pStyle w:val="Blankrad"/>
      </w:pPr>
      <w:r w:rsidRPr="00C019F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C019FF" w:rsidRPr="00C019FF" w:rsidRDefault="00C019FF">
            <w:pPr>
              <w:pStyle w:val="renderubrik"/>
            </w:pPr>
            <w:r w:rsidRPr="00C019FF">
              <w:t xml:space="preserve">Konstitutionsutskottets betänkande </w:t>
            </w:r>
            <w:bookmarkStart w:id="2" w:name="BetänkandeNr"/>
            <w:bookmarkEnd w:id="2"/>
            <w:r w:rsidRPr="00C019FF">
              <w:t>KU2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  <w:r w:rsidRPr="00C019FF">
              <w:t>20</w:t>
            </w:r>
          </w:p>
        </w:tc>
        <w:tc>
          <w:tcPr>
            <w:tcW w:w="5670" w:type="dxa"/>
            <w:gridSpan w:val="2"/>
          </w:tcPr>
          <w:p w:rsidR="00C019FF" w:rsidRPr="00C019FF" w:rsidRDefault="00C019FF">
            <w:pPr>
              <w:pStyle w:val="Underrubrik"/>
            </w:pPr>
            <w:bookmarkStart w:id="3" w:name="Ärenderubrik"/>
            <w:bookmarkEnd w:id="3"/>
            <w:r w:rsidRPr="00C019FF">
              <w:t>Tillämpningen av Lissabonfördraget i riksdagen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  <w:tabs>
                <w:tab w:val="clear" w:pos="6804"/>
              </w:tabs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Billy Gustafsson (s)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6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Karl Sigfrid (m)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3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Anna Kinberg Batra (m)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6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019FF" w:rsidRPr="00C019FF" w:rsidRDefault="00C019FF">
            <w:r w:rsidRPr="00C019FF">
              <w:t>Björn von Sydow (s)</w:t>
            </w:r>
          </w:p>
        </w:tc>
        <w:tc>
          <w:tcPr>
            <w:tcW w:w="1247" w:type="dxa"/>
          </w:tcPr>
          <w:p w:rsidR="00C019FF" w:rsidRPr="00C019FF" w:rsidRDefault="00C019FF">
            <w:pPr>
              <w:pStyle w:val="Talartid"/>
            </w:pPr>
            <w:r w:rsidRPr="00C019FF">
              <w:t>6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IngenText"/>
            </w:pP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Summalinje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Summalinje"/>
            </w:pPr>
          </w:p>
        </w:tc>
        <w:tc>
          <w:tcPr>
            <w:tcW w:w="5216" w:type="dxa"/>
          </w:tcPr>
          <w:p w:rsidR="00C019FF" w:rsidRPr="00C019FF" w:rsidRDefault="00C019FF">
            <w:pPr>
              <w:pStyle w:val="Summalinje"/>
            </w:pPr>
          </w:p>
        </w:tc>
        <w:tc>
          <w:tcPr>
            <w:tcW w:w="1247" w:type="dxa"/>
          </w:tcPr>
          <w:p w:rsidR="00C019FF" w:rsidRPr="00C019FF" w:rsidRDefault="00C019FF">
            <w:pPr>
              <w:pStyle w:val="Summalinje"/>
            </w:pPr>
            <w:r w:rsidRPr="00C019FF">
              <w:t>____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Summalinje"/>
            </w:pPr>
            <w:r w:rsidRPr="00C019FF">
              <w:t>____</w:t>
            </w:r>
          </w:p>
        </w:tc>
      </w:tr>
      <w:tr w:rsidR="00000000" w:rsidRPr="00C019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  <w:r w:rsidRPr="00C019FF">
              <w:t xml:space="preserve"> </w:t>
            </w:r>
          </w:p>
        </w:tc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5216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1247" w:type="dxa"/>
          </w:tcPr>
          <w:p w:rsidR="00C019FF" w:rsidRPr="00C019FF" w:rsidRDefault="00C019FF">
            <w:pPr>
              <w:pStyle w:val="TalartidSumma"/>
            </w:pPr>
            <w:r w:rsidRPr="00C019FF">
              <w:t>0.21</w:t>
            </w:r>
          </w:p>
        </w:tc>
        <w:tc>
          <w:tcPr>
            <w:tcW w:w="1489" w:type="dxa"/>
          </w:tcPr>
          <w:p w:rsidR="00C019FF" w:rsidRPr="00C019FF" w:rsidRDefault="00C019FF">
            <w:pPr>
              <w:pStyle w:val="TalartidAckumulerad"/>
            </w:pPr>
            <w:r w:rsidRPr="00C019FF">
              <w:t>1.29</w:t>
            </w:r>
          </w:p>
        </w:tc>
      </w:tr>
    </w:tbl>
    <w:p w:rsidR="00C019FF" w:rsidRPr="00C019FF" w:rsidRDefault="00C019FF">
      <w:pPr>
        <w:pStyle w:val="Blankrad"/>
      </w:pPr>
      <w:r w:rsidRPr="00C019FF">
        <w:t xml:space="preserve">     </w:t>
      </w:r>
    </w:p>
    <w:p w:rsidR="00C019FF" w:rsidRPr="00C019FF" w:rsidRDefault="00C019FF">
      <w:pPr>
        <w:pStyle w:val="Blankrad"/>
      </w:pPr>
      <w:bookmarkStart w:id="4" w:name="Start"/>
      <w:bookmarkEnd w:id="4"/>
    </w:p>
    <w:p w:rsidR="00C019FF" w:rsidRPr="00C019FF" w:rsidRDefault="00C019FF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01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454" w:type="dxa"/>
          </w:tcPr>
          <w:p w:rsidR="00C019FF" w:rsidRPr="00C019FF" w:rsidRDefault="00C019FF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2268" w:type="dxa"/>
          </w:tcPr>
          <w:p w:rsidR="00C019FF" w:rsidRPr="00C019FF" w:rsidRDefault="00C019FF">
            <w:pPr>
              <w:pStyle w:val="TalartidTotalText"/>
            </w:pPr>
            <w:r w:rsidRPr="00C019F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019FF" w:rsidRPr="00C019FF" w:rsidRDefault="00C019FF">
            <w:pPr>
              <w:pStyle w:val="TalartidTotal"/>
            </w:pPr>
            <w:r w:rsidRPr="00C019FF">
              <w:t>1 tim. 29 min.</w:t>
            </w:r>
          </w:p>
        </w:tc>
      </w:tr>
      <w:tr w:rsidR="00000000" w:rsidRPr="00C019F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019FF" w:rsidRPr="00C019FF" w:rsidRDefault="00C019F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019FF" w:rsidRPr="00C019FF" w:rsidRDefault="00C019FF"/>
          <w:p w:rsidR="00C019FF" w:rsidRPr="00C019FF" w:rsidRDefault="00C019FF">
            <w:pPr>
              <w:pStyle w:val="Mittstreck"/>
            </w:pPr>
            <w:r w:rsidRPr="00C019FF">
              <w:tab/>
            </w:r>
            <w:r w:rsidRPr="00C019FF">
              <w:tab/>
            </w:r>
          </w:p>
        </w:tc>
      </w:tr>
    </w:tbl>
    <w:p w:rsidR="00C019FF" w:rsidRPr="00C019FF" w:rsidRDefault="00C019FF">
      <w:pPr>
        <w:pStyle w:val="Blankrad"/>
      </w:pPr>
      <w:r w:rsidRPr="00C019FF">
        <w:t xml:space="preserve">     </w:t>
      </w:r>
    </w:p>
    <w:sectPr w:rsidR="00000000" w:rsidRPr="00C019F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19FF" w:rsidRPr="00C019FF" w:rsidRDefault="00C019FF">
      <w:r w:rsidRPr="00C019FF">
        <w:separator/>
      </w:r>
    </w:p>
  </w:endnote>
  <w:endnote w:type="continuationSeparator" w:id="0">
    <w:p w:rsidR="00C019FF" w:rsidRPr="00C019FF" w:rsidRDefault="00C019FF">
      <w:r w:rsidRPr="00C019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9FF" w:rsidRPr="00C019FF" w:rsidRDefault="00C019FF">
    <w:pPr>
      <w:pStyle w:val="Sidhuvud"/>
      <w:jc w:val="center"/>
    </w:pPr>
    <w:r w:rsidRPr="00C019FF">
      <w:fldChar w:fldCharType="begin" w:fldLock="1"/>
    </w:r>
    <w:r w:rsidRPr="00C019FF">
      <w:instrText xml:space="preserve"> PAGE </w:instrText>
    </w:r>
    <w:r w:rsidRPr="00C019FF">
      <w:fldChar w:fldCharType="separate"/>
    </w:r>
    <w:r w:rsidRPr="00C019FF">
      <w:t>2</w:t>
    </w:r>
    <w:r w:rsidRPr="00C019FF">
      <w:fldChar w:fldCharType="end"/>
    </w:r>
    <w:r w:rsidRPr="00C019FF">
      <w:t xml:space="preserve"> (</w:t>
    </w:r>
    <w:r w:rsidRPr="00C019FF">
      <w:fldChar w:fldCharType="begin" w:fldLock="1"/>
    </w:r>
    <w:r w:rsidRPr="00C019FF">
      <w:instrText xml:space="preserve"> NUMPAGES </w:instrText>
    </w:r>
    <w:r w:rsidRPr="00C019FF">
      <w:fldChar w:fldCharType="separate"/>
    </w:r>
    <w:r w:rsidRPr="00C019FF">
      <w:t>3</w:t>
    </w:r>
    <w:r w:rsidRPr="00C019FF">
      <w:fldChar w:fldCharType="end"/>
    </w:r>
    <w:r w:rsidRPr="00C019F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9FF" w:rsidRPr="00C019FF" w:rsidRDefault="00C019FF">
    <w:pPr>
      <w:pStyle w:val="Sidhuvud"/>
      <w:jc w:val="center"/>
    </w:pPr>
    <w:r w:rsidRPr="00C019FF">
      <w:fldChar w:fldCharType="begin" w:fldLock="1"/>
    </w:r>
    <w:r w:rsidRPr="00C019FF">
      <w:instrText xml:space="preserve"> PAGE </w:instrText>
    </w:r>
    <w:r w:rsidRPr="00C019FF">
      <w:fldChar w:fldCharType="separate"/>
    </w:r>
    <w:r w:rsidRPr="00C019FF">
      <w:t>1</w:t>
    </w:r>
    <w:r w:rsidRPr="00C019FF">
      <w:fldChar w:fldCharType="end"/>
    </w:r>
    <w:r w:rsidRPr="00C019FF">
      <w:t xml:space="preserve"> (</w:t>
    </w:r>
    <w:r w:rsidRPr="00C019FF">
      <w:fldChar w:fldCharType="begin" w:fldLock="1"/>
    </w:r>
    <w:r w:rsidRPr="00C019FF">
      <w:instrText xml:space="preserve"> NUMPAGES </w:instrText>
    </w:r>
    <w:r w:rsidRPr="00C019FF">
      <w:fldChar w:fldCharType="separate"/>
    </w:r>
    <w:r w:rsidRPr="00C019FF">
      <w:t>3</w:t>
    </w:r>
    <w:r w:rsidRPr="00C019FF">
      <w:fldChar w:fldCharType="end"/>
    </w:r>
    <w:r w:rsidRPr="00C019F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19FF" w:rsidRPr="00C019FF" w:rsidRDefault="00C019FF">
      <w:r w:rsidRPr="00C019FF">
        <w:separator/>
      </w:r>
    </w:p>
  </w:footnote>
  <w:footnote w:type="continuationSeparator" w:id="0">
    <w:p w:rsidR="00C019FF" w:rsidRPr="00C019FF" w:rsidRDefault="00C019FF">
      <w:r w:rsidRPr="00C019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9FF" w:rsidRPr="00C019FF" w:rsidRDefault="00C019FF">
    <w:pPr>
      <w:pStyle w:val="Sidhuvud"/>
      <w:tabs>
        <w:tab w:val="clear" w:pos="4536"/>
      </w:tabs>
    </w:pPr>
    <w:r w:rsidRPr="00C019FF">
      <w:fldChar w:fldCharType="begin" w:fldLock="1"/>
    </w:r>
    <w:r w:rsidRPr="00C019FF">
      <w:instrText xml:space="preserve"> DOCPROPERTY "DocumentDate" </w:instrText>
    </w:r>
    <w:r w:rsidRPr="00C019FF">
      <w:fldChar w:fldCharType="separate"/>
    </w:r>
    <w:r w:rsidRPr="00C019FF">
      <w:t>Torsdagen den 12 november 2009</w:t>
    </w:r>
    <w:r w:rsidRPr="00C019FF">
      <w:fldChar w:fldCharType="end"/>
    </w:r>
    <w:r w:rsidRPr="00C019FF">
      <w:fldChar w:fldCharType="begin" w:fldLock="1"/>
    </w:r>
    <w:r w:rsidRPr="00C019FF">
      <w:instrText xml:space="preserve">if </w:instrText>
    </w:r>
    <w:r w:rsidRPr="00C019FF">
      <w:fldChar w:fldCharType="begin" w:fldLock="1"/>
    </w:r>
    <w:r w:rsidRPr="00C019FF">
      <w:instrText xml:space="preserve"> DOCPROPERTY "Status" </w:instrText>
    </w:r>
    <w:r w:rsidRPr="00C019FF">
      <w:fldChar w:fldCharType="separate"/>
    </w:r>
    <w:r w:rsidRPr="00C019FF">
      <w:instrText>slutlig</w:instrText>
    </w:r>
    <w:r w:rsidRPr="00C019FF">
      <w:fldChar w:fldCharType="end"/>
    </w:r>
    <w:r w:rsidRPr="00C019FF">
      <w:instrText xml:space="preserve"> = "preliminär" " (preliminärt)" "" </w:instrText>
    </w:r>
    <w:r w:rsidRPr="00C019FF">
      <w:fldChar w:fldCharType="end"/>
    </w:r>
    <w:r w:rsidRPr="00C019FF">
      <w:tab/>
    </w:r>
  </w:p>
  <w:p w:rsidR="00C019FF" w:rsidRPr="00C019FF" w:rsidRDefault="00C019F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019FF">
      <w:rPr>
        <w:sz w:val="12"/>
      </w:rPr>
      <w:tab/>
    </w:r>
  </w:p>
  <w:p w:rsidR="00C019FF" w:rsidRPr="00C019FF" w:rsidRDefault="00C019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9FF" w:rsidRPr="00C019FF" w:rsidRDefault="00C019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019F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19FF" w:rsidRPr="00C019FF" w:rsidRDefault="00C019FF">
    <w:pPr>
      <w:pStyle w:val="Dokumentrubrik"/>
      <w:spacing w:after="360"/>
    </w:pPr>
    <w:r w:rsidRPr="00C019FF">
      <w:fldChar w:fldCharType="begin" w:fldLock="1"/>
    </w:r>
    <w:r w:rsidRPr="00C019FF">
      <w:instrText xml:space="preserve"> if </w:instrText>
    </w:r>
    <w:r w:rsidRPr="00C019FF">
      <w:fldChar w:fldCharType="begin" w:fldLock="1"/>
    </w:r>
    <w:r w:rsidRPr="00C019FF">
      <w:instrText xml:space="preserve"> DOCPROPERTY  Status </w:instrText>
    </w:r>
    <w:r w:rsidRPr="00C019FF">
      <w:fldChar w:fldCharType="separate"/>
    </w:r>
    <w:r w:rsidRPr="00C019FF">
      <w:instrText>slutlig</w:instrText>
    </w:r>
    <w:r w:rsidRPr="00C019FF">
      <w:fldChar w:fldCharType="end"/>
    </w:r>
    <w:r w:rsidRPr="00C019FF">
      <w:instrText xml:space="preserve"> = "preliminär" "Preliminär t" "T" </w:instrText>
    </w:r>
    <w:r w:rsidRPr="00C019FF">
      <w:fldChar w:fldCharType="separate"/>
    </w:r>
    <w:r w:rsidRPr="00C019FF">
      <w:rPr>
        <w:noProof/>
      </w:rPr>
      <w:t>T</w:t>
    </w:r>
    <w:r w:rsidRPr="00C019FF">
      <w:fldChar w:fldCharType="end"/>
    </w:r>
    <w:r w:rsidRPr="00C019FF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01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0E121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0B50D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FC579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4879D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030E1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0C6A1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E61E7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3334518">
    <w:abstractNumId w:val="7"/>
  </w:num>
  <w:num w:numId="2" w16cid:durableId="1672639609">
    <w:abstractNumId w:val="2"/>
  </w:num>
  <w:num w:numId="3" w16cid:durableId="529034151">
    <w:abstractNumId w:val="4"/>
  </w:num>
  <w:num w:numId="4" w16cid:durableId="957375134">
    <w:abstractNumId w:val="3"/>
  </w:num>
  <w:num w:numId="5" w16cid:durableId="449206681">
    <w:abstractNumId w:val="1"/>
  </w:num>
  <w:num w:numId="6" w16cid:durableId="159546120">
    <w:abstractNumId w:val="6"/>
  </w:num>
  <w:num w:numId="7" w16cid:durableId="1029915683">
    <w:abstractNumId w:val="5"/>
  </w:num>
  <w:num w:numId="8" w16cid:durableId="730730404">
    <w:abstractNumId w:val="8"/>
  </w:num>
  <w:num w:numId="9" w16cid:durableId="99372455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35B23"/>
    <w:rsid w:val="00235B23"/>
    <w:rsid w:val="00C0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3E9F5D-73EA-40A8-AD3B-FAD3AD1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240</Words>
  <Characters>1397</Characters>
  <Application>Microsoft Office Word</Application>
  <DocSecurity>4</DocSecurity>
  <Lines>279</Lines>
  <Paragraphs>125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2009-11-11T15:47:00Z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november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2009-11-12</vt:lpwstr>
  </property>
  <property fmtid="{D5CDD505-2E9C-101B-9397-08002B2CF9AE}" pid="6" name="DocumentYear">
    <vt:lpwstr>2009/10</vt:lpwstr>
  </property>
</Properties>
</file>