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6EF3" w14:textId="77777777" w:rsidR="006E04A4" w:rsidRPr="00CD7560" w:rsidRDefault="00CA35AC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18</w:t>
      </w:r>
      <w:bookmarkEnd w:id="1"/>
    </w:p>
    <w:p w14:paraId="559F6EF4" w14:textId="77777777" w:rsidR="006E04A4" w:rsidRDefault="00CA35AC">
      <w:pPr>
        <w:pStyle w:val="Datum"/>
        <w:outlineLvl w:val="0"/>
      </w:pPr>
      <w:bookmarkStart w:id="2" w:name="DocumentDate"/>
      <w:r>
        <w:t>Tisdagen den 14 oktober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447677" w14:paraId="559F6EF9" w14:textId="77777777" w:rsidTr="00E47117">
        <w:trPr>
          <w:cantSplit/>
        </w:trPr>
        <w:tc>
          <w:tcPr>
            <w:tcW w:w="454" w:type="dxa"/>
          </w:tcPr>
          <w:p w14:paraId="559F6EF5" w14:textId="77777777" w:rsidR="006E04A4" w:rsidRDefault="00CA35A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59F6EF6" w14:textId="77777777" w:rsidR="006E04A4" w:rsidRDefault="00CA35A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559F6EF7" w14:textId="77777777" w:rsidR="006E04A4" w:rsidRDefault="00CA35AC"/>
        </w:tc>
        <w:tc>
          <w:tcPr>
            <w:tcW w:w="7512" w:type="dxa"/>
            <w:gridSpan w:val="2"/>
          </w:tcPr>
          <w:p w14:paraId="559F6EF8" w14:textId="77777777" w:rsidR="006E04A4" w:rsidRDefault="00CA35A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447677" w14:paraId="559F6EFE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59F6EFA" w14:textId="77777777" w:rsidR="006E04A4" w:rsidRDefault="00CA35AC"/>
        </w:tc>
        <w:tc>
          <w:tcPr>
            <w:tcW w:w="851" w:type="dxa"/>
          </w:tcPr>
          <w:p w14:paraId="559F6EFB" w14:textId="77777777" w:rsidR="006E04A4" w:rsidRDefault="00CA35AC">
            <w:pPr>
              <w:jc w:val="right"/>
            </w:pPr>
          </w:p>
        </w:tc>
        <w:tc>
          <w:tcPr>
            <w:tcW w:w="397" w:type="dxa"/>
            <w:gridSpan w:val="2"/>
          </w:tcPr>
          <w:p w14:paraId="559F6EFC" w14:textId="77777777" w:rsidR="006E04A4" w:rsidRDefault="00CA35AC"/>
        </w:tc>
        <w:tc>
          <w:tcPr>
            <w:tcW w:w="7512" w:type="dxa"/>
            <w:gridSpan w:val="2"/>
          </w:tcPr>
          <w:p w14:paraId="559F6EFD" w14:textId="77777777" w:rsidR="006E04A4" w:rsidRDefault="00CA35AC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559F6EFF" w14:textId="77777777" w:rsidR="006E04A4" w:rsidRDefault="00CA35AC">
      <w:pPr>
        <w:pStyle w:val="StreckLngt"/>
      </w:pPr>
      <w:r>
        <w:tab/>
      </w:r>
    </w:p>
    <w:p w14:paraId="559F6F00" w14:textId="77777777" w:rsidR="00121B42" w:rsidRDefault="00CA35AC" w:rsidP="00121B42">
      <w:pPr>
        <w:pStyle w:val="Blankrad"/>
      </w:pPr>
      <w:r>
        <w:t xml:space="preserve">      </w:t>
      </w:r>
    </w:p>
    <w:p w14:paraId="559F6F01" w14:textId="77777777" w:rsidR="00CF242C" w:rsidRDefault="00CA35A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47677" w14:paraId="559F6F05" w14:textId="77777777" w:rsidTr="00055526">
        <w:trPr>
          <w:cantSplit/>
        </w:trPr>
        <w:tc>
          <w:tcPr>
            <w:tcW w:w="567" w:type="dxa"/>
          </w:tcPr>
          <w:p w14:paraId="559F6F02" w14:textId="77777777" w:rsidR="001D7AF0" w:rsidRDefault="00CA35AC" w:rsidP="00C84F80">
            <w:pPr>
              <w:keepNext/>
            </w:pPr>
          </w:p>
        </w:tc>
        <w:tc>
          <w:tcPr>
            <w:tcW w:w="6663" w:type="dxa"/>
          </w:tcPr>
          <w:p w14:paraId="559F6F03" w14:textId="77777777" w:rsidR="006E04A4" w:rsidRDefault="00CA35A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59F6F04" w14:textId="77777777" w:rsidR="006E04A4" w:rsidRDefault="00CA35AC" w:rsidP="00C84F80">
            <w:pPr>
              <w:keepNext/>
            </w:pPr>
          </w:p>
        </w:tc>
      </w:tr>
      <w:tr w:rsidR="00447677" w14:paraId="559F6F09" w14:textId="77777777" w:rsidTr="00055526">
        <w:trPr>
          <w:cantSplit/>
        </w:trPr>
        <w:tc>
          <w:tcPr>
            <w:tcW w:w="567" w:type="dxa"/>
          </w:tcPr>
          <w:p w14:paraId="559F6F06" w14:textId="77777777" w:rsidR="001D7AF0" w:rsidRDefault="00CA35A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59F6F07" w14:textId="033F3541" w:rsidR="006E04A4" w:rsidRDefault="00CA35AC" w:rsidP="000326E3">
            <w:r>
              <w:t xml:space="preserve">Justering av protokoll från sammanträdena tisdagen den 16, onsdagen den 17, </w:t>
            </w:r>
            <w:r>
              <w:t>torsdagen den 18, fredagen den 19, måndagen den 22</w:t>
            </w:r>
            <w:r>
              <w:t xml:space="preserve"> och tisdagen den 23 september</w:t>
            </w:r>
          </w:p>
        </w:tc>
        <w:tc>
          <w:tcPr>
            <w:tcW w:w="2055" w:type="dxa"/>
          </w:tcPr>
          <w:p w14:paraId="559F6F08" w14:textId="77777777" w:rsidR="006E04A4" w:rsidRDefault="00CA35AC" w:rsidP="00C84F80"/>
        </w:tc>
      </w:tr>
      <w:tr w:rsidR="00447677" w14:paraId="559F6F0D" w14:textId="77777777" w:rsidTr="00055526">
        <w:trPr>
          <w:cantSplit/>
        </w:trPr>
        <w:tc>
          <w:tcPr>
            <w:tcW w:w="567" w:type="dxa"/>
          </w:tcPr>
          <w:p w14:paraId="559F6F0A" w14:textId="77777777" w:rsidR="001D7AF0" w:rsidRDefault="00CA35AC" w:rsidP="00C84F80">
            <w:pPr>
              <w:keepNext/>
            </w:pPr>
          </w:p>
        </w:tc>
        <w:tc>
          <w:tcPr>
            <w:tcW w:w="6663" w:type="dxa"/>
          </w:tcPr>
          <w:p w14:paraId="559F6F0B" w14:textId="77777777" w:rsidR="006E04A4" w:rsidRDefault="00CA35AC" w:rsidP="000326E3">
            <w:pPr>
              <w:pStyle w:val="HuvudrubrikEnsam"/>
              <w:keepNext/>
            </w:pPr>
            <w:r>
              <w:t>Anmälan om ändrad partibeteckning</w:t>
            </w:r>
          </w:p>
        </w:tc>
        <w:tc>
          <w:tcPr>
            <w:tcW w:w="2055" w:type="dxa"/>
          </w:tcPr>
          <w:p w14:paraId="559F6F0C" w14:textId="77777777" w:rsidR="006E04A4" w:rsidRDefault="00CA35AC" w:rsidP="00C84F80">
            <w:pPr>
              <w:keepNext/>
            </w:pPr>
          </w:p>
        </w:tc>
      </w:tr>
      <w:tr w:rsidR="00447677" w14:paraId="559F6F12" w14:textId="77777777" w:rsidTr="00055526">
        <w:trPr>
          <w:cantSplit/>
        </w:trPr>
        <w:tc>
          <w:tcPr>
            <w:tcW w:w="567" w:type="dxa"/>
          </w:tcPr>
          <w:p w14:paraId="559F6F0E" w14:textId="77777777" w:rsidR="001D7AF0" w:rsidRDefault="00CA35A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59F6F0F" w14:textId="77777777" w:rsidR="006E04A4" w:rsidRDefault="00CA35AC" w:rsidP="000326E3">
            <w:r>
              <w:t>Lorena Delgado Varas (V) meddelar att hon inte längre tillhör Vänsterpartiets partigrupp</w:t>
            </w:r>
            <w:r>
              <w:br/>
              <w:t>Därmed upphör ledamotens uppdrag i justitieu</w:t>
            </w:r>
            <w:r>
              <w:t>tskottet, utbildningsutskottet, näringsutskottet, EU-nämnden och Nordiska rådets svenska delegation</w:t>
            </w:r>
          </w:p>
          <w:p w14:paraId="559F6F10" w14:textId="77777777" w:rsidR="00447677" w:rsidRDefault="00447677" w:rsidP="000326E3"/>
        </w:tc>
        <w:tc>
          <w:tcPr>
            <w:tcW w:w="2055" w:type="dxa"/>
          </w:tcPr>
          <w:p w14:paraId="559F6F11" w14:textId="77777777" w:rsidR="006E04A4" w:rsidRDefault="00CA35AC" w:rsidP="00C84F80"/>
        </w:tc>
      </w:tr>
      <w:tr w:rsidR="00447677" w14:paraId="559F6F16" w14:textId="77777777" w:rsidTr="00055526">
        <w:trPr>
          <w:cantSplit/>
        </w:trPr>
        <w:tc>
          <w:tcPr>
            <w:tcW w:w="567" w:type="dxa"/>
          </w:tcPr>
          <w:p w14:paraId="559F6F13" w14:textId="77777777" w:rsidR="001D7AF0" w:rsidRDefault="00CA35AC" w:rsidP="00C84F80">
            <w:pPr>
              <w:keepNext/>
            </w:pPr>
          </w:p>
        </w:tc>
        <w:tc>
          <w:tcPr>
            <w:tcW w:w="6663" w:type="dxa"/>
          </w:tcPr>
          <w:p w14:paraId="559F6F14" w14:textId="77777777" w:rsidR="006E04A4" w:rsidRDefault="00CA35AC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559F6F15" w14:textId="77777777" w:rsidR="006E04A4" w:rsidRDefault="00CA35AC" w:rsidP="00C84F80">
            <w:pPr>
              <w:keepNext/>
            </w:pPr>
          </w:p>
        </w:tc>
      </w:tr>
      <w:tr w:rsidR="00447677" w14:paraId="559F6F1B" w14:textId="77777777" w:rsidTr="00055526">
        <w:trPr>
          <w:cantSplit/>
        </w:trPr>
        <w:tc>
          <w:tcPr>
            <w:tcW w:w="567" w:type="dxa"/>
          </w:tcPr>
          <w:p w14:paraId="559F6F17" w14:textId="77777777" w:rsidR="001D7AF0" w:rsidRDefault="00CA35A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59F6F18" w14:textId="77777777" w:rsidR="006E04A4" w:rsidRDefault="00CA35AC">
            <w:r>
              <w:t xml:space="preserve">Leif Gripestam (M) som ersättare fr.o.m. den 3 november 2025 t.o.m. den 27 februari 2026 under Josefin Malmqvists (M) </w:t>
            </w:r>
            <w:r>
              <w:t>ledighet</w:t>
            </w:r>
          </w:p>
          <w:p w14:paraId="559F6F19" w14:textId="77777777" w:rsidR="006E04A4" w:rsidRDefault="00CA35AC">
            <w:pPr>
              <w:spacing w:after="280" w:afterAutospacing="1"/>
            </w:pPr>
          </w:p>
        </w:tc>
        <w:tc>
          <w:tcPr>
            <w:tcW w:w="2055" w:type="dxa"/>
          </w:tcPr>
          <w:p w14:paraId="559F6F1A" w14:textId="77777777" w:rsidR="006E04A4" w:rsidRDefault="00CA35AC" w:rsidP="00C84F80"/>
        </w:tc>
      </w:tr>
      <w:tr w:rsidR="00447677" w14:paraId="559F6F1F" w14:textId="77777777" w:rsidTr="00055526">
        <w:trPr>
          <w:cantSplit/>
        </w:trPr>
        <w:tc>
          <w:tcPr>
            <w:tcW w:w="567" w:type="dxa"/>
          </w:tcPr>
          <w:p w14:paraId="559F6F1C" w14:textId="77777777" w:rsidR="001D7AF0" w:rsidRDefault="00CA35AC" w:rsidP="00C84F80">
            <w:pPr>
              <w:keepNext/>
            </w:pPr>
          </w:p>
        </w:tc>
        <w:tc>
          <w:tcPr>
            <w:tcW w:w="6663" w:type="dxa"/>
          </w:tcPr>
          <w:p w14:paraId="559F6F1D" w14:textId="77777777" w:rsidR="006E04A4" w:rsidRDefault="00CA35AC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59F6F1E" w14:textId="77777777" w:rsidR="006E04A4" w:rsidRDefault="00CA35AC" w:rsidP="00C84F80">
            <w:pPr>
              <w:keepNext/>
            </w:pPr>
          </w:p>
        </w:tc>
      </w:tr>
      <w:tr w:rsidR="00447677" w14:paraId="559F6F23" w14:textId="77777777" w:rsidTr="00055526">
        <w:trPr>
          <w:cantSplit/>
        </w:trPr>
        <w:tc>
          <w:tcPr>
            <w:tcW w:w="567" w:type="dxa"/>
          </w:tcPr>
          <w:p w14:paraId="559F6F20" w14:textId="77777777" w:rsidR="001D7AF0" w:rsidRDefault="00CA35A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59F6F21" w14:textId="77777777" w:rsidR="006E04A4" w:rsidRDefault="00CA35AC" w:rsidP="000326E3">
            <w:r>
              <w:t>Maj Karlsson (V) som suppleant i justitieutskottet</w:t>
            </w:r>
          </w:p>
        </w:tc>
        <w:tc>
          <w:tcPr>
            <w:tcW w:w="2055" w:type="dxa"/>
          </w:tcPr>
          <w:p w14:paraId="559F6F22" w14:textId="77777777" w:rsidR="006E04A4" w:rsidRDefault="00CA35AC" w:rsidP="00C84F80"/>
        </w:tc>
      </w:tr>
      <w:tr w:rsidR="00447677" w14:paraId="559F6F27" w14:textId="77777777" w:rsidTr="00055526">
        <w:trPr>
          <w:cantSplit/>
        </w:trPr>
        <w:tc>
          <w:tcPr>
            <w:tcW w:w="567" w:type="dxa"/>
          </w:tcPr>
          <w:p w14:paraId="559F6F24" w14:textId="77777777" w:rsidR="001D7AF0" w:rsidRDefault="00CA35A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59F6F25" w14:textId="77777777" w:rsidR="006E04A4" w:rsidRDefault="00CA35AC" w:rsidP="000326E3">
            <w:r>
              <w:t>Ciczie Weidby (V) som suppleant i utbildningsutskottet</w:t>
            </w:r>
          </w:p>
        </w:tc>
        <w:tc>
          <w:tcPr>
            <w:tcW w:w="2055" w:type="dxa"/>
          </w:tcPr>
          <w:p w14:paraId="559F6F26" w14:textId="77777777" w:rsidR="006E04A4" w:rsidRDefault="00CA35AC" w:rsidP="00C84F80"/>
        </w:tc>
      </w:tr>
      <w:tr w:rsidR="00447677" w14:paraId="559F6F2B" w14:textId="77777777" w:rsidTr="00055526">
        <w:trPr>
          <w:cantSplit/>
        </w:trPr>
        <w:tc>
          <w:tcPr>
            <w:tcW w:w="567" w:type="dxa"/>
          </w:tcPr>
          <w:p w14:paraId="559F6F28" w14:textId="77777777" w:rsidR="001D7AF0" w:rsidRDefault="00CA35A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59F6F29" w14:textId="77777777" w:rsidR="006E04A4" w:rsidRDefault="00CA35AC" w:rsidP="000326E3">
            <w:r>
              <w:t>Håkan Svenneling (V) som suppleant i näringsutskottet</w:t>
            </w:r>
          </w:p>
        </w:tc>
        <w:tc>
          <w:tcPr>
            <w:tcW w:w="2055" w:type="dxa"/>
          </w:tcPr>
          <w:p w14:paraId="559F6F2A" w14:textId="77777777" w:rsidR="006E04A4" w:rsidRDefault="00CA35AC" w:rsidP="00C84F80"/>
        </w:tc>
      </w:tr>
      <w:tr w:rsidR="00447677" w14:paraId="559F6F2F" w14:textId="77777777" w:rsidTr="00055526">
        <w:trPr>
          <w:cantSplit/>
        </w:trPr>
        <w:tc>
          <w:tcPr>
            <w:tcW w:w="567" w:type="dxa"/>
          </w:tcPr>
          <w:p w14:paraId="559F6F2C" w14:textId="77777777" w:rsidR="001D7AF0" w:rsidRDefault="00CA35A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59F6F2D" w14:textId="77777777" w:rsidR="006E04A4" w:rsidRDefault="00CA35AC" w:rsidP="000326E3">
            <w:r>
              <w:t xml:space="preserve">Samuel Gonzalez Westling (V) som </w:t>
            </w:r>
            <w:r>
              <w:t>suppleant i näringsutskottet</w:t>
            </w:r>
          </w:p>
        </w:tc>
        <w:tc>
          <w:tcPr>
            <w:tcW w:w="2055" w:type="dxa"/>
          </w:tcPr>
          <w:p w14:paraId="559F6F2E" w14:textId="77777777" w:rsidR="006E04A4" w:rsidRDefault="00CA35AC" w:rsidP="00C84F80"/>
        </w:tc>
      </w:tr>
      <w:tr w:rsidR="00447677" w14:paraId="559F6F33" w14:textId="77777777" w:rsidTr="00055526">
        <w:trPr>
          <w:cantSplit/>
        </w:trPr>
        <w:tc>
          <w:tcPr>
            <w:tcW w:w="567" w:type="dxa"/>
          </w:tcPr>
          <w:p w14:paraId="559F6F30" w14:textId="77777777" w:rsidR="001D7AF0" w:rsidRDefault="00CA35A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59F6F31" w14:textId="77777777" w:rsidR="006E04A4" w:rsidRDefault="00CA35AC" w:rsidP="000326E3">
            <w:r>
              <w:t>Anette Rangdag (SD) som suppleant i näringsutskottet fr.o.m. i dag t.o.m. den 20 november under Josef Franssons (SD) ledighet</w:t>
            </w:r>
          </w:p>
        </w:tc>
        <w:tc>
          <w:tcPr>
            <w:tcW w:w="2055" w:type="dxa"/>
          </w:tcPr>
          <w:p w14:paraId="559F6F32" w14:textId="77777777" w:rsidR="006E04A4" w:rsidRDefault="00CA35AC" w:rsidP="00C84F80"/>
        </w:tc>
      </w:tr>
      <w:tr w:rsidR="00447677" w14:paraId="559F6F38" w14:textId="77777777" w:rsidTr="00055526">
        <w:trPr>
          <w:cantSplit/>
        </w:trPr>
        <w:tc>
          <w:tcPr>
            <w:tcW w:w="567" w:type="dxa"/>
          </w:tcPr>
          <w:p w14:paraId="559F6F34" w14:textId="77777777" w:rsidR="001D7AF0" w:rsidRDefault="00CA35A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59F6F35" w14:textId="77777777" w:rsidR="006E04A4" w:rsidRDefault="00CA35AC">
            <w:r>
              <w:t xml:space="preserve">Leif Gripestam (M) som suppleant i utbildningsutskottet fr.o.m. den 3 november 2025 </w:t>
            </w:r>
            <w:r>
              <w:t>t.o.m. den 27 februari 2026 under Josefin Malmqvists (M) ledighet</w:t>
            </w:r>
          </w:p>
          <w:p w14:paraId="559F6F36" w14:textId="77777777" w:rsidR="006E04A4" w:rsidRDefault="00CA35AC">
            <w:pPr>
              <w:spacing w:after="280" w:afterAutospacing="1"/>
            </w:pPr>
          </w:p>
        </w:tc>
        <w:tc>
          <w:tcPr>
            <w:tcW w:w="2055" w:type="dxa"/>
          </w:tcPr>
          <w:p w14:paraId="559F6F37" w14:textId="77777777" w:rsidR="006E04A4" w:rsidRDefault="00CA35AC" w:rsidP="00C84F80"/>
        </w:tc>
      </w:tr>
      <w:tr w:rsidR="00447677" w14:paraId="559F6F3C" w14:textId="77777777" w:rsidTr="00055526">
        <w:trPr>
          <w:cantSplit/>
        </w:trPr>
        <w:tc>
          <w:tcPr>
            <w:tcW w:w="567" w:type="dxa"/>
          </w:tcPr>
          <w:p w14:paraId="559F6F39" w14:textId="77777777" w:rsidR="001D7AF0" w:rsidRDefault="00CA35AC" w:rsidP="00C84F80">
            <w:pPr>
              <w:keepNext/>
            </w:pPr>
          </w:p>
        </w:tc>
        <w:tc>
          <w:tcPr>
            <w:tcW w:w="6663" w:type="dxa"/>
          </w:tcPr>
          <w:p w14:paraId="559F6F3A" w14:textId="77777777" w:rsidR="006E04A4" w:rsidRDefault="00CA35AC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559F6F3B" w14:textId="77777777" w:rsidR="006E04A4" w:rsidRDefault="00CA35AC" w:rsidP="00C84F80">
            <w:pPr>
              <w:keepNext/>
            </w:pPr>
          </w:p>
        </w:tc>
      </w:tr>
      <w:tr w:rsidR="00447677" w14:paraId="559F6F40" w14:textId="77777777" w:rsidTr="00055526">
        <w:trPr>
          <w:cantSplit/>
        </w:trPr>
        <w:tc>
          <w:tcPr>
            <w:tcW w:w="567" w:type="dxa"/>
          </w:tcPr>
          <w:p w14:paraId="559F6F3D" w14:textId="77777777" w:rsidR="001D7AF0" w:rsidRDefault="00CA35A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59F6F3E" w14:textId="77777777" w:rsidR="006E04A4" w:rsidRDefault="00CA35AC" w:rsidP="000326E3">
            <w:r>
              <w:t>Torsdagen den 16 oktober kl. 14.00</w:t>
            </w:r>
          </w:p>
        </w:tc>
        <w:tc>
          <w:tcPr>
            <w:tcW w:w="2055" w:type="dxa"/>
          </w:tcPr>
          <w:p w14:paraId="559F6F3F" w14:textId="77777777" w:rsidR="006E04A4" w:rsidRDefault="00CA35AC" w:rsidP="00C84F80"/>
        </w:tc>
      </w:tr>
      <w:tr w:rsidR="00447677" w14:paraId="559F6F44" w14:textId="77777777" w:rsidTr="00055526">
        <w:trPr>
          <w:cantSplit/>
        </w:trPr>
        <w:tc>
          <w:tcPr>
            <w:tcW w:w="567" w:type="dxa"/>
          </w:tcPr>
          <w:p w14:paraId="559F6F41" w14:textId="77777777" w:rsidR="001D7AF0" w:rsidRDefault="00CA35AC" w:rsidP="00C84F80">
            <w:pPr>
              <w:keepNext/>
            </w:pPr>
          </w:p>
        </w:tc>
        <w:tc>
          <w:tcPr>
            <w:tcW w:w="6663" w:type="dxa"/>
          </w:tcPr>
          <w:p w14:paraId="559F6F42" w14:textId="77777777" w:rsidR="006E04A4" w:rsidRDefault="00CA35AC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559F6F43" w14:textId="77777777" w:rsidR="006E04A4" w:rsidRDefault="00CA35A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47677" w14:paraId="559F6F48" w14:textId="77777777" w:rsidTr="00055526">
        <w:trPr>
          <w:cantSplit/>
        </w:trPr>
        <w:tc>
          <w:tcPr>
            <w:tcW w:w="567" w:type="dxa"/>
          </w:tcPr>
          <w:p w14:paraId="559F6F45" w14:textId="77777777" w:rsidR="001D7AF0" w:rsidRDefault="00CA35A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59F6F46" w14:textId="77777777" w:rsidR="006E04A4" w:rsidRDefault="00CA35AC" w:rsidP="000326E3">
            <w:r>
              <w:t xml:space="preserve">2025/26:3 Torsdagen den 25 </w:t>
            </w:r>
            <w:r>
              <w:t>september</w:t>
            </w:r>
          </w:p>
        </w:tc>
        <w:tc>
          <w:tcPr>
            <w:tcW w:w="2055" w:type="dxa"/>
          </w:tcPr>
          <w:p w14:paraId="559F6F47" w14:textId="77777777" w:rsidR="006E04A4" w:rsidRDefault="00CA35AC" w:rsidP="00C84F80">
            <w:r>
              <w:t>UU</w:t>
            </w:r>
          </w:p>
        </w:tc>
      </w:tr>
      <w:tr w:rsidR="00447677" w14:paraId="559F6F4C" w14:textId="77777777" w:rsidTr="00055526">
        <w:trPr>
          <w:cantSplit/>
        </w:trPr>
        <w:tc>
          <w:tcPr>
            <w:tcW w:w="567" w:type="dxa"/>
          </w:tcPr>
          <w:p w14:paraId="559F6F49" w14:textId="77777777" w:rsidR="001D7AF0" w:rsidRDefault="00CA35A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59F6F4A" w14:textId="77777777" w:rsidR="006E04A4" w:rsidRDefault="00CA35AC" w:rsidP="000326E3">
            <w:r>
              <w:t>2025/26:5 Torsdagen den 2 oktober</w:t>
            </w:r>
          </w:p>
        </w:tc>
        <w:tc>
          <w:tcPr>
            <w:tcW w:w="2055" w:type="dxa"/>
          </w:tcPr>
          <w:p w14:paraId="559F6F4B" w14:textId="77777777" w:rsidR="006E04A4" w:rsidRDefault="00CA35AC" w:rsidP="00C84F80">
            <w:r>
              <w:t>MJU</w:t>
            </w:r>
          </w:p>
        </w:tc>
      </w:tr>
      <w:tr w:rsidR="00447677" w14:paraId="559F6F50" w14:textId="77777777" w:rsidTr="00055526">
        <w:trPr>
          <w:cantSplit/>
        </w:trPr>
        <w:tc>
          <w:tcPr>
            <w:tcW w:w="567" w:type="dxa"/>
          </w:tcPr>
          <w:p w14:paraId="559F6F4D" w14:textId="77777777" w:rsidR="001D7AF0" w:rsidRDefault="00CA35AC" w:rsidP="00C84F80">
            <w:pPr>
              <w:keepNext/>
            </w:pPr>
          </w:p>
        </w:tc>
        <w:tc>
          <w:tcPr>
            <w:tcW w:w="6663" w:type="dxa"/>
          </w:tcPr>
          <w:p w14:paraId="559F6F4E" w14:textId="77777777" w:rsidR="006E04A4" w:rsidRDefault="00CA35A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59F6F4F" w14:textId="77777777" w:rsidR="006E04A4" w:rsidRDefault="00CA35AC" w:rsidP="00C84F80">
            <w:pPr>
              <w:keepNext/>
            </w:pPr>
          </w:p>
        </w:tc>
      </w:tr>
      <w:tr w:rsidR="00447677" w14:paraId="559F6F54" w14:textId="77777777" w:rsidTr="00055526">
        <w:trPr>
          <w:cantSplit/>
        </w:trPr>
        <w:tc>
          <w:tcPr>
            <w:tcW w:w="567" w:type="dxa"/>
          </w:tcPr>
          <w:p w14:paraId="559F6F51" w14:textId="77777777" w:rsidR="001D7AF0" w:rsidRDefault="00CA35A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59F6F52" w14:textId="77777777" w:rsidR="006E04A4" w:rsidRDefault="00CA35AC" w:rsidP="000326E3">
            <w:r>
              <w:t xml:space="preserve">2025/26:20 av Marcus Andersson (S) </w:t>
            </w:r>
            <w:r>
              <w:br/>
              <w:t>Skatteverkets åtgärder mot svartarbete</w:t>
            </w:r>
          </w:p>
        </w:tc>
        <w:tc>
          <w:tcPr>
            <w:tcW w:w="2055" w:type="dxa"/>
          </w:tcPr>
          <w:p w14:paraId="559F6F53" w14:textId="77777777" w:rsidR="006E04A4" w:rsidRDefault="00CA35AC" w:rsidP="00C84F80"/>
        </w:tc>
      </w:tr>
      <w:tr w:rsidR="00447677" w14:paraId="559F6F58" w14:textId="77777777" w:rsidTr="00055526">
        <w:trPr>
          <w:cantSplit/>
        </w:trPr>
        <w:tc>
          <w:tcPr>
            <w:tcW w:w="567" w:type="dxa"/>
          </w:tcPr>
          <w:p w14:paraId="559F6F55" w14:textId="77777777" w:rsidR="001D7AF0" w:rsidRDefault="00CA35A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59F6F56" w14:textId="77777777" w:rsidR="006E04A4" w:rsidRDefault="00CA35AC" w:rsidP="000326E3">
            <w:r>
              <w:t xml:space="preserve">2025/26:24 av Helena Vilhelmsson (C) </w:t>
            </w:r>
            <w:r>
              <w:br/>
              <w:t>Barn i kommersiell sexuell exploatering</w:t>
            </w:r>
          </w:p>
        </w:tc>
        <w:tc>
          <w:tcPr>
            <w:tcW w:w="2055" w:type="dxa"/>
          </w:tcPr>
          <w:p w14:paraId="559F6F57" w14:textId="77777777" w:rsidR="006E04A4" w:rsidRDefault="00CA35AC" w:rsidP="00C84F80"/>
        </w:tc>
      </w:tr>
      <w:tr w:rsidR="00447677" w14:paraId="559F6F5C" w14:textId="77777777" w:rsidTr="00055526">
        <w:trPr>
          <w:cantSplit/>
        </w:trPr>
        <w:tc>
          <w:tcPr>
            <w:tcW w:w="567" w:type="dxa"/>
          </w:tcPr>
          <w:p w14:paraId="559F6F59" w14:textId="77777777" w:rsidR="001D7AF0" w:rsidRDefault="00CA35A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59F6F5A" w14:textId="77777777" w:rsidR="006E04A4" w:rsidRDefault="00CA35AC" w:rsidP="000326E3">
            <w:r>
              <w:t xml:space="preserve">2025/26:33 av Olle Thorell (S) </w:t>
            </w:r>
            <w:r>
              <w:br/>
              <w:t>Överenskommelser om bistånd och risk för korruption</w:t>
            </w:r>
          </w:p>
        </w:tc>
        <w:tc>
          <w:tcPr>
            <w:tcW w:w="2055" w:type="dxa"/>
          </w:tcPr>
          <w:p w14:paraId="559F6F5B" w14:textId="77777777" w:rsidR="006E04A4" w:rsidRDefault="00CA35AC" w:rsidP="00C84F80"/>
        </w:tc>
      </w:tr>
      <w:tr w:rsidR="00447677" w14:paraId="559F6F60" w14:textId="77777777" w:rsidTr="00055526">
        <w:trPr>
          <w:cantSplit/>
        </w:trPr>
        <w:tc>
          <w:tcPr>
            <w:tcW w:w="567" w:type="dxa"/>
          </w:tcPr>
          <w:p w14:paraId="559F6F5D" w14:textId="77777777" w:rsidR="001D7AF0" w:rsidRDefault="00CA35A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59F6F5E" w14:textId="77777777" w:rsidR="006E04A4" w:rsidRDefault="00CA35AC" w:rsidP="000326E3">
            <w:r>
              <w:t xml:space="preserve">2025/26:34 av Anna Wallentheim (S) </w:t>
            </w:r>
            <w:r>
              <w:br/>
              <w:t>Ungas rätt att flytta hemifrån</w:t>
            </w:r>
          </w:p>
        </w:tc>
        <w:tc>
          <w:tcPr>
            <w:tcW w:w="2055" w:type="dxa"/>
          </w:tcPr>
          <w:p w14:paraId="559F6F5F" w14:textId="77777777" w:rsidR="006E04A4" w:rsidRDefault="00CA35AC" w:rsidP="00C84F80"/>
        </w:tc>
      </w:tr>
      <w:tr w:rsidR="00447677" w14:paraId="559F6F64" w14:textId="77777777" w:rsidTr="00055526">
        <w:trPr>
          <w:cantSplit/>
        </w:trPr>
        <w:tc>
          <w:tcPr>
            <w:tcW w:w="567" w:type="dxa"/>
          </w:tcPr>
          <w:p w14:paraId="559F6F61" w14:textId="77777777" w:rsidR="001D7AF0" w:rsidRDefault="00CA35A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59F6F62" w14:textId="77777777" w:rsidR="006E04A4" w:rsidRDefault="00CA35AC" w:rsidP="000326E3">
            <w:r>
              <w:t xml:space="preserve">2025/26:39 av Angelica Lundberg (SD) </w:t>
            </w:r>
            <w:r>
              <w:br/>
              <w:t>Förenklade regler för gårdsförsäljning av alkohol</w:t>
            </w:r>
          </w:p>
        </w:tc>
        <w:tc>
          <w:tcPr>
            <w:tcW w:w="2055" w:type="dxa"/>
          </w:tcPr>
          <w:p w14:paraId="559F6F63" w14:textId="77777777" w:rsidR="006E04A4" w:rsidRDefault="00CA35AC" w:rsidP="00C84F80"/>
        </w:tc>
      </w:tr>
      <w:tr w:rsidR="00447677" w14:paraId="559F6F68" w14:textId="77777777" w:rsidTr="00055526">
        <w:trPr>
          <w:cantSplit/>
        </w:trPr>
        <w:tc>
          <w:tcPr>
            <w:tcW w:w="567" w:type="dxa"/>
          </w:tcPr>
          <w:p w14:paraId="559F6F65" w14:textId="77777777" w:rsidR="001D7AF0" w:rsidRDefault="00CA35A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59F6F66" w14:textId="77777777" w:rsidR="006E04A4" w:rsidRDefault="00CA35AC" w:rsidP="000326E3">
            <w:r>
              <w:t xml:space="preserve">2025/26:43 av Adrian Magnusson (S) </w:t>
            </w:r>
            <w:r>
              <w:br/>
              <w:t>Privata sjukförsäkringar för kommunpolitiker</w:t>
            </w:r>
          </w:p>
        </w:tc>
        <w:tc>
          <w:tcPr>
            <w:tcW w:w="2055" w:type="dxa"/>
          </w:tcPr>
          <w:p w14:paraId="559F6F67" w14:textId="77777777" w:rsidR="006E04A4" w:rsidRDefault="00CA35AC" w:rsidP="00C84F80"/>
        </w:tc>
      </w:tr>
      <w:tr w:rsidR="00447677" w14:paraId="559F6F6C" w14:textId="77777777" w:rsidTr="00055526">
        <w:trPr>
          <w:cantSplit/>
        </w:trPr>
        <w:tc>
          <w:tcPr>
            <w:tcW w:w="567" w:type="dxa"/>
          </w:tcPr>
          <w:p w14:paraId="559F6F69" w14:textId="77777777" w:rsidR="001D7AF0" w:rsidRDefault="00CA35A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59F6F6A" w14:textId="77777777" w:rsidR="006E04A4" w:rsidRDefault="00CA35AC" w:rsidP="000326E3">
            <w:r>
              <w:t xml:space="preserve">2025/26:46 av Johanna Haraldsson (S) </w:t>
            </w:r>
            <w:r>
              <w:br/>
              <w:t xml:space="preserve">Bristen på företagsläkare och ansvaret </w:t>
            </w:r>
            <w:r>
              <w:t>för utbildningen</w:t>
            </w:r>
          </w:p>
        </w:tc>
        <w:tc>
          <w:tcPr>
            <w:tcW w:w="2055" w:type="dxa"/>
          </w:tcPr>
          <w:p w14:paraId="559F6F6B" w14:textId="77777777" w:rsidR="006E04A4" w:rsidRDefault="00CA35AC" w:rsidP="00C84F80"/>
        </w:tc>
      </w:tr>
      <w:tr w:rsidR="00447677" w14:paraId="559F6F70" w14:textId="77777777" w:rsidTr="00055526">
        <w:trPr>
          <w:cantSplit/>
        </w:trPr>
        <w:tc>
          <w:tcPr>
            <w:tcW w:w="567" w:type="dxa"/>
          </w:tcPr>
          <w:p w14:paraId="559F6F6D" w14:textId="77777777" w:rsidR="001D7AF0" w:rsidRDefault="00CA35A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59F6F6E" w14:textId="77777777" w:rsidR="006E04A4" w:rsidRDefault="00CA35AC" w:rsidP="000326E3">
            <w:r>
              <w:t xml:space="preserve">2025/26:48 av Karin Rågsjö (V) </w:t>
            </w:r>
            <w:r>
              <w:br/>
              <w:t>Vård av patienter från Gaza</w:t>
            </w:r>
          </w:p>
        </w:tc>
        <w:tc>
          <w:tcPr>
            <w:tcW w:w="2055" w:type="dxa"/>
          </w:tcPr>
          <w:p w14:paraId="559F6F6F" w14:textId="77777777" w:rsidR="006E04A4" w:rsidRDefault="00CA35AC" w:rsidP="00C84F80"/>
        </w:tc>
      </w:tr>
      <w:tr w:rsidR="00447677" w14:paraId="559F6F74" w14:textId="77777777" w:rsidTr="00055526">
        <w:trPr>
          <w:cantSplit/>
        </w:trPr>
        <w:tc>
          <w:tcPr>
            <w:tcW w:w="567" w:type="dxa"/>
          </w:tcPr>
          <w:p w14:paraId="559F6F71" w14:textId="77777777" w:rsidR="001D7AF0" w:rsidRDefault="00CA35AC" w:rsidP="00C84F80">
            <w:pPr>
              <w:keepNext/>
            </w:pPr>
          </w:p>
        </w:tc>
        <w:tc>
          <w:tcPr>
            <w:tcW w:w="6663" w:type="dxa"/>
          </w:tcPr>
          <w:p w14:paraId="559F6F72" w14:textId="77777777" w:rsidR="006E04A4" w:rsidRDefault="00CA35AC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559F6F73" w14:textId="77777777" w:rsidR="006E04A4" w:rsidRDefault="00CA35A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47677" w14:paraId="559F6F78" w14:textId="77777777" w:rsidTr="00055526">
        <w:trPr>
          <w:cantSplit/>
        </w:trPr>
        <w:tc>
          <w:tcPr>
            <w:tcW w:w="567" w:type="dxa"/>
          </w:tcPr>
          <w:p w14:paraId="559F6F75" w14:textId="77777777" w:rsidR="001D7AF0" w:rsidRDefault="00CA35A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59F6F76" w14:textId="77777777" w:rsidR="006E04A4" w:rsidRDefault="00CA35AC" w:rsidP="000326E3">
            <w:r>
              <w:t xml:space="preserve">2025/26:FPM24 Programmet för rättsliga frågor </w:t>
            </w:r>
            <w:r>
              <w:rPr>
                <w:i/>
                <w:iCs/>
              </w:rPr>
              <w:t>COM(2025) 463</w:t>
            </w:r>
          </w:p>
        </w:tc>
        <w:tc>
          <w:tcPr>
            <w:tcW w:w="2055" w:type="dxa"/>
          </w:tcPr>
          <w:p w14:paraId="559F6F77" w14:textId="77777777" w:rsidR="006E04A4" w:rsidRDefault="00CA35AC" w:rsidP="00C84F80">
            <w:r>
              <w:t>JuU</w:t>
            </w:r>
          </w:p>
        </w:tc>
      </w:tr>
      <w:tr w:rsidR="00447677" w14:paraId="559F6F7C" w14:textId="77777777" w:rsidTr="00055526">
        <w:trPr>
          <w:cantSplit/>
        </w:trPr>
        <w:tc>
          <w:tcPr>
            <w:tcW w:w="567" w:type="dxa"/>
          </w:tcPr>
          <w:p w14:paraId="559F6F79" w14:textId="77777777" w:rsidR="001D7AF0" w:rsidRDefault="00CA35A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59F6F7A" w14:textId="77777777" w:rsidR="006E04A4" w:rsidRDefault="00CA35AC" w:rsidP="000326E3">
            <w:r>
              <w:t xml:space="preserve">2025/26:FPM25 Rådets beslut om undertecknande och ingående av avtal om digital handel mellan Europeiska unionen och Republiken Korea </w:t>
            </w:r>
            <w:r>
              <w:rPr>
                <w:i/>
                <w:iCs/>
              </w:rPr>
              <w:t>COM(2025) 478, COM(2025) 479</w:t>
            </w:r>
          </w:p>
        </w:tc>
        <w:tc>
          <w:tcPr>
            <w:tcW w:w="2055" w:type="dxa"/>
          </w:tcPr>
          <w:p w14:paraId="559F6F7B" w14:textId="77777777" w:rsidR="006E04A4" w:rsidRDefault="00CA35AC" w:rsidP="00C84F80">
            <w:r>
              <w:t>NU</w:t>
            </w:r>
          </w:p>
        </w:tc>
      </w:tr>
      <w:tr w:rsidR="00447677" w14:paraId="559F6F80" w14:textId="77777777" w:rsidTr="00055526">
        <w:trPr>
          <w:cantSplit/>
        </w:trPr>
        <w:tc>
          <w:tcPr>
            <w:tcW w:w="567" w:type="dxa"/>
          </w:tcPr>
          <w:p w14:paraId="559F6F7D" w14:textId="77777777" w:rsidR="001D7AF0" w:rsidRDefault="00CA35A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59F6F7E" w14:textId="77777777" w:rsidR="006E04A4" w:rsidRDefault="00CA35AC" w:rsidP="000326E3">
            <w:r>
              <w:t xml:space="preserve">2025/26:FPM26 Rådsbeslut om partnerskapsavtal och interimsavtal om handel med Mercosur </w:t>
            </w:r>
            <w:r>
              <w:rPr>
                <w:i/>
                <w:iCs/>
              </w:rPr>
              <w:t>COM(2025) 339, COM(2025) 357, COM(2025) 356, COM(2025) 338</w:t>
            </w:r>
          </w:p>
        </w:tc>
        <w:tc>
          <w:tcPr>
            <w:tcW w:w="2055" w:type="dxa"/>
          </w:tcPr>
          <w:p w14:paraId="559F6F7F" w14:textId="77777777" w:rsidR="006E04A4" w:rsidRDefault="00CA35AC" w:rsidP="00C84F80">
            <w:r>
              <w:t>NU</w:t>
            </w:r>
          </w:p>
        </w:tc>
      </w:tr>
      <w:tr w:rsidR="00447677" w14:paraId="559F6F84" w14:textId="77777777" w:rsidTr="00055526">
        <w:trPr>
          <w:cantSplit/>
        </w:trPr>
        <w:tc>
          <w:tcPr>
            <w:tcW w:w="567" w:type="dxa"/>
          </w:tcPr>
          <w:p w14:paraId="559F6F81" w14:textId="77777777" w:rsidR="001D7AF0" w:rsidRDefault="00CA35A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59F6F82" w14:textId="77777777" w:rsidR="006E04A4" w:rsidRDefault="00CA35AC" w:rsidP="000326E3">
            <w:r>
              <w:t xml:space="preserve">2025/26:FPM27 Rådsbeslut om strategiskt partnerskapsavtal och interimsavtal om handel med Mexiko </w:t>
            </w:r>
            <w:r>
              <w:rPr>
                <w:i/>
                <w:iCs/>
              </w:rPr>
              <w:t>COM(20</w:t>
            </w:r>
            <w:r>
              <w:rPr>
                <w:i/>
                <w:iCs/>
              </w:rPr>
              <w:t>25) 812, COM(2025) 809, COM(2025) 810, COM(2025) 811</w:t>
            </w:r>
          </w:p>
        </w:tc>
        <w:tc>
          <w:tcPr>
            <w:tcW w:w="2055" w:type="dxa"/>
          </w:tcPr>
          <w:p w14:paraId="559F6F83" w14:textId="77777777" w:rsidR="006E04A4" w:rsidRDefault="00CA35AC" w:rsidP="00C84F80">
            <w:r>
              <w:t>UU</w:t>
            </w:r>
          </w:p>
        </w:tc>
      </w:tr>
      <w:tr w:rsidR="00447677" w14:paraId="559F6F88" w14:textId="77777777" w:rsidTr="00055526">
        <w:trPr>
          <w:cantSplit/>
        </w:trPr>
        <w:tc>
          <w:tcPr>
            <w:tcW w:w="567" w:type="dxa"/>
          </w:tcPr>
          <w:p w14:paraId="559F6F85" w14:textId="77777777" w:rsidR="001D7AF0" w:rsidRDefault="00CA35AC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59F6F86" w14:textId="77777777" w:rsidR="006E04A4" w:rsidRDefault="00CA35AC" w:rsidP="000326E3">
            <w:r>
              <w:t xml:space="preserve">2025/26:FPM28 Inre marknads- och tullprogrammet </w:t>
            </w:r>
            <w:r>
              <w:rPr>
                <w:i/>
                <w:iCs/>
              </w:rPr>
              <w:t>COM(2025) 590</w:t>
            </w:r>
          </w:p>
        </w:tc>
        <w:tc>
          <w:tcPr>
            <w:tcW w:w="2055" w:type="dxa"/>
          </w:tcPr>
          <w:p w14:paraId="559F6F87" w14:textId="77777777" w:rsidR="006E04A4" w:rsidRDefault="00CA35AC" w:rsidP="00C84F80">
            <w:r>
              <w:t>SkU</w:t>
            </w:r>
          </w:p>
        </w:tc>
      </w:tr>
      <w:tr w:rsidR="00447677" w14:paraId="559F6F8C" w14:textId="77777777" w:rsidTr="00055526">
        <w:trPr>
          <w:cantSplit/>
        </w:trPr>
        <w:tc>
          <w:tcPr>
            <w:tcW w:w="567" w:type="dxa"/>
          </w:tcPr>
          <w:p w14:paraId="559F6F89" w14:textId="77777777" w:rsidR="001D7AF0" w:rsidRDefault="00CA35AC" w:rsidP="00C84F80">
            <w:pPr>
              <w:pStyle w:val="FlistaNrText"/>
            </w:pPr>
            <w:r>
              <w:lastRenderedPageBreak/>
              <w:t>26</w:t>
            </w:r>
          </w:p>
        </w:tc>
        <w:tc>
          <w:tcPr>
            <w:tcW w:w="6663" w:type="dxa"/>
          </w:tcPr>
          <w:p w14:paraId="559F6F8A" w14:textId="77777777" w:rsidR="006E04A4" w:rsidRDefault="00CA35AC" w:rsidP="000326E3">
            <w:r>
              <w:t xml:space="preserve">2025/26:FPM29 Förordning om Euratoms forsknings- och utbildningsprogram 2028–2032 </w:t>
            </w:r>
            <w:r>
              <w:rPr>
                <w:i/>
                <w:iCs/>
              </w:rPr>
              <w:t>COM(2025) 594</w:t>
            </w:r>
          </w:p>
        </w:tc>
        <w:tc>
          <w:tcPr>
            <w:tcW w:w="2055" w:type="dxa"/>
          </w:tcPr>
          <w:p w14:paraId="559F6F8B" w14:textId="77777777" w:rsidR="006E04A4" w:rsidRDefault="00CA35AC" w:rsidP="00C84F80">
            <w:r>
              <w:t>UbU</w:t>
            </w:r>
          </w:p>
        </w:tc>
      </w:tr>
      <w:tr w:rsidR="00447677" w14:paraId="559F6F90" w14:textId="77777777" w:rsidTr="00055526">
        <w:trPr>
          <w:cantSplit/>
        </w:trPr>
        <w:tc>
          <w:tcPr>
            <w:tcW w:w="567" w:type="dxa"/>
          </w:tcPr>
          <w:p w14:paraId="559F6F8D" w14:textId="77777777" w:rsidR="001D7AF0" w:rsidRDefault="00CA35AC" w:rsidP="00C84F80">
            <w:pPr>
              <w:keepNext/>
            </w:pPr>
          </w:p>
        </w:tc>
        <w:tc>
          <w:tcPr>
            <w:tcW w:w="6663" w:type="dxa"/>
          </w:tcPr>
          <w:p w14:paraId="559F6F8E" w14:textId="77777777" w:rsidR="006E04A4" w:rsidRDefault="00CA35AC" w:rsidP="000326E3">
            <w:pPr>
              <w:pStyle w:val="HuvudrubrikEnsam"/>
              <w:keepNext/>
            </w:pPr>
            <w:r>
              <w:t xml:space="preserve">Anmälan om </w:t>
            </w:r>
            <w:r>
              <w:t>granskningsrapport</w:t>
            </w:r>
          </w:p>
        </w:tc>
        <w:tc>
          <w:tcPr>
            <w:tcW w:w="2055" w:type="dxa"/>
          </w:tcPr>
          <w:p w14:paraId="559F6F8F" w14:textId="77777777" w:rsidR="006E04A4" w:rsidRDefault="00CA35AC" w:rsidP="00C84F80">
            <w:pPr>
              <w:keepNext/>
            </w:pPr>
          </w:p>
        </w:tc>
      </w:tr>
      <w:tr w:rsidR="00447677" w14:paraId="559F6F94" w14:textId="77777777" w:rsidTr="00055526">
        <w:trPr>
          <w:cantSplit/>
        </w:trPr>
        <w:tc>
          <w:tcPr>
            <w:tcW w:w="567" w:type="dxa"/>
          </w:tcPr>
          <w:p w14:paraId="559F6F91" w14:textId="77777777" w:rsidR="001D7AF0" w:rsidRDefault="00CA35AC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59F6F92" w14:textId="77777777" w:rsidR="006E04A4" w:rsidRDefault="00CA35AC" w:rsidP="000326E3">
            <w:r>
              <w:t>RiR 2025:23 Statens insatser vid hantering av dödsbon – utredning, förvaltning och skifte</w:t>
            </w:r>
          </w:p>
        </w:tc>
        <w:tc>
          <w:tcPr>
            <w:tcW w:w="2055" w:type="dxa"/>
          </w:tcPr>
          <w:p w14:paraId="559F6F93" w14:textId="77777777" w:rsidR="006E04A4" w:rsidRDefault="00CA35AC" w:rsidP="00C84F80">
            <w:r>
              <w:t>CU</w:t>
            </w:r>
          </w:p>
        </w:tc>
      </w:tr>
      <w:tr w:rsidR="00447677" w14:paraId="559F6F98" w14:textId="77777777" w:rsidTr="00055526">
        <w:trPr>
          <w:cantSplit/>
        </w:trPr>
        <w:tc>
          <w:tcPr>
            <w:tcW w:w="567" w:type="dxa"/>
          </w:tcPr>
          <w:p w14:paraId="559F6F95" w14:textId="77777777" w:rsidR="001D7AF0" w:rsidRDefault="00CA35AC" w:rsidP="00C84F80">
            <w:pPr>
              <w:keepNext/>
            </w:pPr>
          </w:p>
        </w:tc>
        <w:tc>
          <w:tcPr>
            <w:tcW w:w="6663" w:type="dxa"/>
          </w:tcPr>
          <w:p w14:paraId="559F6F96" w14:textId="77777777" w:rsidR="006E04A4" w:rsidRDefault="00CA35A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59F6F97" w14:textId="77777777" w:rsidR="006E04A4" w:rsidRDefault="00CA35A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47677" w14:paraId="559F6F9C" w14:textId="77777777" w:rsidTr="00055526">
        <w:trPr>
          <w:cantSplit/>
        </w:trPr>
        <w:tc>
          <w:tcPr>
            <w:tcW w:w="567" w:type="dxa"/>
          </w:tcPr>
          <w:p w14:paraId="559F6F99" w14:textId="77777777" w:rsidR="001D7AF0" w:rsidRDefault="00CA35AC" w:rsidP="00C84F80">
            <w:pPr>
              <w:keepNext/>
            </w:pPr>
          </w:p>
        </w:tc>
        <w:tc>
          <w:tcPr>
            <w:tcW w:w="6663" w:type="dxa"/>
          </w:tcPr>
          <w:p w14:paraId="559F6F9A" w14:textId="77777777" w:rsidR="006E04A4" w:rsidRDefault="00CA35AC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559F6F9B" w14:textId="77777777" w:rsidR="006E04A4" w:rsidRDefault="00CA35AC" w:rsidP="00C84F80">
            <w:pPr>
              <w:keepNext/>
            </w:pPr>
          </w:p>
        </w:tc>
      </w:tr>
      <w:tr w:rsidR="00447677" w14:paraId="559F6FA0" w14:textId="77777777" w:rsidTr="00055526">
        <w:trPr>
          <w:cantSplit/>
        </w:trPr>
        <w:tc>
          <w:tcPr>
            <w:tcW w:w="567" w:type="dxa"/>
          </w:tcPr>
          <w:p w14:paraId="559F6F9D" w14:textId="77777777" w:rsidR="001D7AF0" w:rsidRDefault="00CA35AC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59F6F9E" w14:textId="77777777" w:rsidR="006E04A4" w:rsidRDefault="00CA35AC" w:rsidP="000326E3">
            <w:r>
              <w:t xml:space="preserve">Bet. 2025/26:KU4 Säkerhet och </w:t>
            </w:r>
            <w:r>
              <w:t>tillgänglighet vid val</w:t>
            </w:r>
          </w:p>
        </w:tc>
        <w:tc>
          <w:tcPr>
            <w:tcW w:w="2055" w:type="dxa"/>
          </w:tcPr>
          <w:p w14:paraId="559F6F9F" w14:textId="77777777" w:rsidR="006E04A4" w:rsidRDefault="00CA35AC" w:rsidP="00C84F80">
            <w:r>
              <w:t>2 res. (SD)</w:t>
            </w:r>
          </w:p>
        </w:tc>
      </w:tr>
      <w:tr w:rsidR="00447677" w14:paraId="559F6FA4" w14:textId="77777777" w:rsidTr="00055526">
        <w:trPr>
          <w:cantSplit/>
        </w:trPr>
        <w:tc>
          <w:tcPr>
            <w:tcW w:w="567" w:type="dxa"/>
          </w:tcPr>
          <w:p w14:paraId="559F6FA1" w14:textId="77777777" w:rsidR="001D7AF0" w:rsidRDefault="00CA35AC" w:rsidP="00C84F80">
            <w:pPr>
              <w:keepNext/>
            </w:pPr>
          </w:p>
        </w:tc>
        <w:tc>
          <w:tcPr>
            <w:tcW w:w="6663" w:type="dxa"/>
          </w:tcPr>
          <w:p w14:paraId="559F6FA2" w14:textId="77777777" w:rsidR="006E04A4" w:rsidRDefault="00CA35AC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559F6FA3" w14:textId="77777777" w:rsidR="006E04A4" w:rsidRDefault="00CA35AC" w:rsidP="00C84F80">
            <w:pPr>
              <w:keepNext/>
            </w:pPr>
          </w:p>
        </w:tc>
      </w:tr>
      <w:tr w:rsidR="00447677" w14:paraId="559F6FA8" w14:textId="77777777" w:rsidTr="00055526">
        <w:trPr>
          <w:cantSplit/>
        </w:trPr>
        <w:tc>
          <w:tcPr>
            <w:tcW w:w="567" w:type="dxa"/>
          </w:tcPr>
          <w:p w14:paraId="559F6FA5" w14:textId="77777777" w:rsidR="001D7AF0" w:rsidRDefault="00CA35AC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59F6FA6" w14:textId="77777777" w:rsidR="006E04A4" w:rsidRDefault="00CA35AC" w:rsidP="000326E3">
            <w:r>
              <w:t>Bet. 2025/26:SoU2 Riksrevisionens rapport om sektorsansvaret i funktionshinderspolitiken</w:t>
            </w:r>
          </w:p>
        </w:tc>
        <w:tc>
          <w:tcPr>
            <w:tcW w:w="2055" w:type="dxa"/>
          </w:tcPr>
          <w:p w14:paraId="559F6FA7" w14:textId="77777777" w:rsidR="006E04A4" w:rsidRDefault="00CA35AC" w:rsidP="00C84F80">
            <w:r>
              <w:t>4 res. (S, V, C, MP)</w:t>
            </w:r>
          </w:p>
        </w:tc>
      </w:tr>
      <w:tr w:rsidR="00447677" w14:paraId="559F6FAC" w14:textId="77777777" w:rsidTr="00055526">
        <w:trPr>
          <w:cantSplit/>
        </w:trPr>
        <w:tc>
          <w:tcPr>
            <w:tcW w:w="567" w:type="dxa"/>
          </w:tcPr>
          <w:p w14:paraId="559F6FA9" w14:textId="77777777" w:rsidR="001D7AF0" w:rsidRDefault="00CA35AC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59F6FAA" w14:textId="77777777" w:rsidR="006E04A4" w:rsidRDefault="00CA35AC" w:rsidP="000326E3">
            <w:r>
              <w:t xml:space="preserve">Bet. 2025/26:SoU3 Riksrevisionens rapport om tillsynen över </w:t>
            </w:r>
            <w:r>
              <w:t>medicintekniska produkter</w:t>
            </w:r>
          </w:p>
        </w:tc>
        <w:tc>
          <w:tcPr>
            <w:tcW w:w="2055" w:type="dxa"/>
          </w:tcPr>
          <w:p w14:paraId="559F6FAB" w14:textId="77777777" w:rsidR="006E04A4" w:rsidRDefault="00CA35AC" w:rsidP="00C84F80"/>
        </w:tc>
      </w:tr>
      <w:tr w:rsidR="00447677" w14:paraId="559F6FB0" w14:textId="77777777" w:rsidTr="00055526">
        <w:trPr>
          <w:cantSplit/>
        </w:trPr>
        <w:tc>
          <w:tcPr>
            <w:tcW w:w="567" w:type="dxa"/>
          </w:tcPr>
          <w:p w14:paraId="559F6FAD" w14:textId="77777777" w:rsidR="001D7AF0" w:rsidRDefault="00CA35AC" w:rsidP="00C84F80">
            <w:pPr>
              <w:keepNext/>
            </w:pPr>
          </w:p>
        </w:tc>
        <w:tc>
          <w:tcPr>
            <w:tcW w:w="6663" w:type="dxa"/>
          </w:tcPr>
          <w:p w14:paraId="559F6FAE" w14:textId="77777777" w:rsidR="006E04A4" w:rsidRDefault="00CA35AC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559F6FAF" w14:textId="77777777" w:rsidR="006E04A4" w:rsidRDefault="00CA35AC" w:rsidP="00C84F80">
            <w:pPr>
              <w:keepNext/>
            </w:pPr>
          </w:p>
        </w:tc>
      </w:tr>
      <w:tr w:rsidR="00447677" w14:paraId="559F6FB4" w14:textId="77777777" w:rsidTr="00055526">
        <w:trPr>
          <w:cantSplit/>
        </w:trPr>
        <w:tc>
          <w:tcPr>
            <w:tcW w:w="567" w:type="dxa"/>
          </w:tcPr>
          <w:p w14:paraId="559F6FB1" w14:textId="77777777" w:rsidR="001D7AF0" w:rsidRDefault="00CA35AC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559F6FB2" w14:textId="77777777" w:rsidR="006E04A4" w:rsidRDefault="00CA35AC" w:rsidP="000326E3">
            <w:r>
              <w:t>Bet. 2025/26:NU5 Nya regler om geografiska beteckningar och internationella varumärken</w:t>
            </w:r>
          </w:p>
        </w:tc>
        <w:tc>
          <w:tcPr>
            <w:tcW w:w="2055" w:type="dxa"/>
          </w:tcPr>
          <w:p w14:paraId="559F6FB3" w14:textId="77777777" w:rsidR="006E04A4" w:rsidRDefault="00CA35AC" w:rsidP="00C84F80"/>
        </w:tc>
      </w:tr>
      <w:tr w:rsidR="00447677" w14:paraId="559F6FB8" w14:textId="77777777" w:rsidTr="00055526">
        <w:trPr>
          <w:cantSplit/>
        </w:trPr>
        <w:tc>
          <w:tcPr>
            <w:tcW w:w="567" w:type="dxa"/>
          </w:tcPr>
          <w:p w14:paraId="559F6FB5" w14:textId="77777777" w:rsidR="001D7AF0" w:rsidRDefault="00CA35AC" w:rsidP="00C84F80">
            <w:pPr>
              <w:keepNext/>
            </w:pPr>
          </w:p>
        </w:tc>
        <w:tc>
          <w:tcPr>
            <w:tcW w:w="6663" w:type="dxa"/>
          </w:tcPr>
          <w:p w14:paraId="559F6FB6" w14:textId="77777777" w:rsidR="006E04A4" w:rsidRDefault="00CA35AC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559F6FB7" w14:textId="77777777" w:rsidR="006E04A4" w:rsidRDefault="00CA35AC" w:rsidP="00C84F80">
            <w:pPr>
              <w:keepNext/>
            </w:pPr>
          </w:p>
        </w:tc>
      </w:tr>
      <w:tr w:rsidR="00447677" w14:paraId="559F6FBC" w14:textId="77777777" w:rsidTr="00055526">
        <w:trPr>
          <w:cantSplit/>
        </w:trPr>
        <w:tc>
          <w:tcPr>
            <w:tcW w:w="567" w:type="dxa"/>
          </w:tcPr>
          <w:p w14:paraId="559F6FB9" w14:textId="77777777" w:rsidR="001D7AF0" w:rsidRDefault="00CA35AC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559F6FBA" w14:textId="77777777" w:rsidR="006E04A4" w:rsidRDefault="00CA35AC" w:rsidP="000326E3">
            <w:r>
              <w:t xml:space="preserve">Bet. 2025/26:SfU5 Anpassning av svensk rätt till den </w:t>
            </w:r>
            <w:r>
              <w:t>reviderade VIS-förordningen</w:t>
            </w:r>
          </w:p>
        </w:tc>
        <w:tc>
          <w:tcPr>
            <w:tcW w:w="2055" w:type="dxa"/>
          </w:tcPr>
          <w:p w14:paraId="559F6FBB" w14:textId="77777777" w:rsidR="006E04A4" w:rsidRDefault="00CA35AC" w:rsidP="00C84F80">
            <w:r>
              <w:t>2 res. (V, MP)</w:t>
            </w:r>
          </w:p>
        </w:tc>
      </w:tr>
      <w:tr w:rsidR="00447677" w14:paraId="559F6FC0" w14:textId="77777777" w:rsidTr="00055526">
        <w:trPr>
          <w:cantSplit/>
        </w:trPr>
        <w:tc>
          <w:tcPr>
            <w:tcW w:w="567" w:type="dxa"/>
          </w:tcPr>
          <w:p w14:paraId="559F6FBD" w14:textId="77777777" w:rsidR="001D7AF0" w:rsidRDefault="00CA35AC" w:rsidP="00C84F80">
            <w:pPr>
              <w:keepNext/>
            </w:pPr>
          </w:p>
        </w:tc>
        <w:tc>
          <w:tcPr>
            <w:tcW w:w="6663" w:type="dxa"/>
          </w:tcPr>
          <w:p w14:paraId="559F6FBE" w14:textId="77777777" w:rsidR="006E04A4" w:rsidRDefault="00CA35AC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559F6FBF" w14:textId="77777777" w:rsidR="006E04A4" w:rsidRDefault="00CA35AC" w:rsidP="00C84F80">
            <w:pPr>
              <w:keepNext/>
            </w:pPr>
          </w:p>
        </w:tc>
      </w:tr>
      <w:tr w:rsidR="00447677" w14:paraId="559F6FC4" w14:textId="77777777" w:rsidTr="00055526">
        <w:trPr>
          <w:cantSplit/>
        </w:trPr>
        <w:tc>
          <w:tcPr>
            <w:tcW w:w="567" w:type="dxa"/>
          </w:tcPr>
          <w:p w14:paraId="559F6FC1" w14:textId="77777777" w:rsidR="001D7AF0" w:rsidRDefault="00CA35AC" w:rsidP="00C84F80">
            <w:pPr>
              <w:keepNext/>
            </w:pPr>
          </w:p>
        </w:tc>
        <w:tc>
          <w:tcPr>
            <w:tcW w:w="6663" w:type="dxa"/>
          </w:tcPr>
          <w:p w14:paraId="559F6FC2" w14:textId="77777777" w:rsidR="006E04A4" w:rsidRDefault="00CA35AC" w:rsidP="000326E3">
            <w:pPr>
              <w:pStyle w:val="renderubrik"/>
            </w:pPr>
            <w:r>
              <w:t>Socialtjänstminister Camilla Waltersson Grönvall (M)</w:t>
            </w:r>
          </w:p>
        </w:tc>
        <w:tc>
          <w:tcPr>
            <w:tcW w:w="2055" w:type="dxa"/>
          </w:tcPr>
          <w:p w14:paraId="559F6FC3" w14:textId="77777777" w:rsidR="006E04A4" w:rsidRDefault="00CA35AC" w:rsidP="00C84F80">
            <w:pPr>
              <w:keepNext/>
            </w:pPr>
          </w:p>
        </w:tc>
      </w:tr>
      <w:tr w:rsidR="00447677" w14:paraId="559F6FC8" w14:textId="77777777" w:rsidTr="00055526">
        <w:trPr>
          <w:cantSplit/>
        </w:trPr>
        <w:tc>
          <w:tcPr>
            <w:tcW w:w="567" w:type="dxa"/>
          </w:tcPr>
          <w:p w14:paraId="559F6FC5" w14:textId="77777777" w:rsidR="001D7AF0" w:rsidRDefault="00CA35AC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559F6FC6" w14:textId="77777777" w:rsidR="006E04A4" w:rsidRDefault="00CA35AC" w:rsidP="000326E3">
            <w:r>
              <w:t>2025/26:47 av Nadja Awad (V)</w:t>
            </w:r>
            <w:r>
              <w:br/>
              <w:t>Indexering av assistansersättningen</w:t>
            </w:r>
          </w:p>
        </w:tc>
        <w:tc>
          <w:tcPr>
            <w:tcW w:w="2055" w:type="dxa"/>
          </w:tcPr>
          <w:p w14:paraId="559F6FC7" w14:textId="77777777" w:rsidR="006E04A4" w:rsidRDefault="00CA35AC" w:rsidP="00C84F80"/>
        </w:tc>
      </w:tr>
      <w:tr w:rsidR="00447677" w14:paraId="559F6FCC" w14:textId="77777777" w:rsidTr="00055526">
        <w:trPr>
          <w:cantSplit/>
        </w:trPr>
        <w:tc>
          <w:tcPr>
            <w:tcW w:w="567" w:type="dxa"/>
          </w:tcPr>
          <w:p w14:paraId="559F6FC9" w14:textId="77777777" w:rsidR="001D7AF0" w:rsidRDefault="00CA35AC" w:rsidP="00C84F80">
            <w:pPr>
              <w:keepNext/>
            </w:pPr>
          </w:p>
        </w:tc>
        <w:tc>
          <w:tcPr>
            <w:tcW w:w="6663" w:type="dxa"/>
          </w:tcPr>
          <w:p w14:paraId="559F6FCA" w14:textId="77777777" w:rsidR="006E04A4" w:rsidRDefault="00CA35AC" w:rsidP="000326E3">
            <w:pPr>
              <w:pStyle w:val="renderubrik"/>
            </w:pPr>
            <w:r>
              <w:t>Jämställdhetsminister Nina Larsson (L)</w:t>
            </w:r>
          </w:p>
        </w:tc>
        <w:tc>
          <w:tcPr>
            <w:tcW w:w="2055" w:type="dxa"/>
          </w:tcPr>
          <w:p w14:paraId="559F6FCB" w14:textId="77777777" w:rsidR="006E04A4" w:rsidRDefault="00CA35AC" w:rsidP="00C84F80">
            <w:pPr>
              <w:keepNext/>
            </w:pPr>
          </w:p>
        </w:tc>
      </w:tr>
      <w:tr w:rsidR="00447677" w14:paraId="559F6FD0" w14:textId="77777777" w:rsidTr="00055526">
        <w:trPr>
          <w:cantSplit/>
        </w:trPr>
        <w:tc>
          <w:tcPr>
            <w:tcW w:w="567" w:type="dxa"/>
          </w:tcPr>
          <w:p w14:paraId="559F6FCD" w14:textId="77777777" w:rsidR="001D7AF0" w:rsidRDefault="00CA35AC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559F6FCE" w14:textId="77777777" w:rsidR="006E04A4" w:rsidRDefault="00CA35AC" w:rsidP="000326E3">
            <w:r>
              <w:t>2025/26:26 av Sara Gille (SD)</w:t>
            </w:r>
            <w:r>
              <w:br/>
              <w:t>Svensk jämställdhetspolitik</w:t>
            </w:r>
          </w:p>
        </w:tc>
        <w:tc>
          <w:tcPr>
            <w:tcW w:w="2055" w:type="dxa"/>
          </w:tcPr>
          <w:p w14:paraId="559F6FCF" w14:textId="77777777" w:rsidR="006E04A4" w:rsidRDefault="00CA35AC" w:rsidP="00C84F80"/>
        </w:tc>
      </w:tr>
      <w:tr w:rsidR="00447677" w14:paraId="559F6FD4" w14:textId="77777777" w:rsidTr="00055526">
        <w:trPr>
          <w:cantSplit/>
        </w:trPr>
        <w:tc>
          <w:tcPr>
            <w:tcW w:w="567" w:type="dxa"/>
          </w:tcPr>
          <w:p w14:paraId="559F6FD1" w14:textId="77777777" w:rsidR="001D7AF0" w:rsidRDefault="00CA35AC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559F6FD2" w14:textId="77777777" w:rsidR="006E04A4" w:rsidRDefault="00CA35AC" w:rsidP="000326E3">
            <w:r>
              <w:t>2025/26:31 av Sanne Lennström (S)</w:t>
            </w:r>
            <w:r>
              <w:br/>
              <w:t>Stöd till kvinnor vid våld i nära relation</w:t>
            </w:r>
            <w:r>
              <w:br/>
            </w:r>
            <w:r>
              <w:rPr>
                <w:i/>
                <w:iCs/>
              </w:rPr>
              <w:t>Svaret tas av Sofia Amloh (S)</w:t>
            </w:r>
          </w:p>
        </w:tc>
        <w:tc>
          <w:tcPr>
            <w:tcW w:w="2055" w:type="dxa"/>
          </w:tcPr>
          <w:p w14:paraId="559F6FD3" w14:textId="77777777" w:rsidR="006E04A4" w:rsidRDefault="00CA35AC" w:rsidP="00C84F80"/>
        </w:tc>
      </w:tr>
      <w:tr w:rsidR="00447677" w14:paraId="559F6FD8" w14:textId="77777777" w:rsidTr="00055526">
        <w:trPr>
          <w:cantSplit/>
        </w:trPr>
        <w:tc>
          <w:tcPr>
            <w:tcW w:w="567" w:type="dxa"/>
          </w:tcPr>
          <w:p w14:paraId="559F6FD5" w14:textId="77777777" w:rsidR="001D7AF0" w:rsidRDefault="00CA35AC" w:rsidP="00C84F80">
            <w:pPr>
              <w:keepNext/>
            </w:pPr>
          </w:p>
        </w:tc>
        <w:tc>
          <w:tcPr>
            <w:tcW w:w="6663" w:type="dxa"/>
          </w:tcPr>
          <w:p w14:paraId="559F6FD6" w14:textId="77777777" w:rsidR="006E04A4" w:rsidRDefault="00CA35AC" w:rsidP="000326E3">
            <w:pPr>
              <w:pStyle w:val="renderubrik"/>
            </w:pPr>
            <w:r>
              <w:t xml:space="preserve">Sjukvårdsminister Elisabet Lann </w:t>
            </w:r>
            <w:r>
              <w:t>(KD)</w:t>
            </w:r>
          </w:p>
        </w:tc>
        <w:tc>
          <w:tcPr>
            <w:tcW w:w="2055" w:type="dxa"/>
          </w:tcPr>
          <w:p w14:paraId="559F6FD7" w14:textId="77777777" w:rsidR="006E04A4" w:rsidRDefault="00CA35AC" w:rsidP="00C84F80">
            <w:pPr>
              <w:keepNext/>
            </w:pPr>
          </w:p>
        </w:tc>
      </w:tr>
      <w:tr w:rsidR="00447677" w14:paraId="559F6FDC" w14:textId="77777777" w:rsidTr="00055526">
        <w:trPr>
          <w:cantSplit/>
        </w:trPr>
        <w:tc>
          <w:tcPr>
            <w:tcW w:w="567" w:type="dxa"/>
          </w:tcPr>
          <w:p w14:paraId="559F6FD9" w14:textId="77777777" w:rsidR="001D7AF0" w:rsidRDefault="00CA35AC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559F6FDA" w14:textId="77777777" w:rsidR="006E04A4" w:rsidRDefault="00CA35AC" w:rsidP="000326E3">
            <w:r>
              <w:t>2025/26:9 av Carita Boulwén (SD)</w:t>
            </w:r>
            <w:r>
              <w:br/>
              <w:t>Patientsäkerhet vid gynekologisk diagnostik och oåterkalleliga ingrepp</w:t>
            </w:r>
          </w:p>
        </w:tc>
        <w:tc>
          <w:tcPr>
            <w:tcW w:w="2055" w:type="dxa"/>
          </w:tcPr>
          <w:p w14:paraId="559F6FDB" w14:textId="77777777" w:rsidR="006E04A4" w:rsidRDefault="00CA35AC" w:rsidP="00C84F80"/>
        </w:tc>
      </w:tr>
      <w:tr w:rsidR="00447677" w14:paraId="559F6FE0" w14:textId="77777777" w:rsidTr="00055526">
        <w:trPr>
          <w:cantSplit/>
        </w:trPr>
        <w:tc>
          <w:tcPr>
            <w:tcW w:w="567" w:type="dxa"/>
          </w:tcPr>
          <w:p w14:paraId="559F6FDD" w14:textId="77777777" w:rsidR="001D7AF0" w:rsidRDefault="00CA35AC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559F6FDE" w14:textId="77777777" w:rsidR="006E04A4" w:rsidRDefault="00CA35AC" w:rsidP="000326E3">
            <w:r>
              <w:t>2025/26:15 av Nima Gholam Ali Pour (SD)</w:t>
            </w:r>
            <w:r>
              <w:br/>
              <w:t>Patienter från Gaza</w:t>
            </w:r>
          </w:p>
        </w:tc>
        <w:tc>
          <w:tcPr>
            <w:tcW w:w="2055" w:type="dxa"/>
          </w:tcPr>
          <w:p w14:paraId="559F6FDF" w14:textId="77777777" w:rsidR="006E04A4" w:rsidRDefault="00CA35AC" w:rsidP="00C84F80"/>
        </w:tc>
      </w:tr>
      <w:tr w:rsidR="00447677" w14:paraId="559F6FE4" w14:textId="77777777" w:rsidTr="00055526">
        <w:trPr>
          <w:cantSplit/>
        </w:trPr>
        <w:tc>
          <w:tcPr>
            <w:tcW w:w="567" w:type="dxa"/>
          </w:tcPr>
          <w:p w14:paraId="559F6FE1" w14:textId="77777777" w:rsidR="001D7AF0" w:rsidRDefault="00CA35AC" w:rsidP="00C84F80">
            <w:pPr>
              <w:pStyle w:val="FlistaNrText"/>
            </w:pPr>
            <w:r>
              <w:lastRenderedPageBreak/>
              <w:t>38</w:t>
            </w:r>
          </w:p>
        </w:tc>
        <w:tc>
          <w:tcPr>
            <w:tcW w:w="6663" w:type="dxa"/>
          </w:tcPr>
          <w:p w14:paraId="559F6FE2" w14:textId="77777777" w:rsidR="006E04A4" w:rsidRDefault="00CA35AC" w:rsidP="000326E3">
            <w:r>
              <w:t>2025/26:16 av Ola Möller (S)</w:t>
            </w:r>
            <w:r>
              <w:br/>
              <w:t>Dödsfall på grund av brist på vårdplatser</w:t>
            </w:r>
          </w:p>
        </w:tc>
        <w:tc>
          <w:tcPr>
            <w:tcW w:w="2055" w:type="dxa"/>
          </w:tcPr>
          <w:p w14:paraId="559F6FE3" w14:textId="77777777" w:rsidR="006E04A4" w:rsidRDefault="00CA35AC" w:rsidP="00C84F80"/>
        </w:tc>
      </w:tr>
    </w:tbl>
    <w:p w14:paraId="559F6FE5" w14:textId="77777777" w:rsidR="00517888" w:rsidRPr="00F221DA" w:rsidRDefault="00CA35AC" w:rsidP="00137840">
      <w:pPr>
        <w:pStyle w:val="Blankrad"/>
      </w:pPr>
      <w:r>
        <w:t xml:space="preserve">     </w:t>
      </w:r>
    </w:p>
    <w:p w14:paraId="559F6FE6" w14:textId="77777777" w:rsidR="00121B42" w:rsidRDefault="00CA35AC" w:rsidP="00121B42">
      <w:pPr>
        <w:pStyle w:val="Blankrad"/>
      </w:pPr>
      <w:r>
        <w:t xml:space="preserve">     </w:t>
      </w:r>
    </w:p>
    <w:p w14:paraId="559F6FE7" w14:textId="77777777" w:rsidR="006E04A4" w:rsidRPr="00F221DA" w:rsidRDefault="00CA35A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47677" w14:paraId="559F6FEA" w14:textId="77777777" w:rsidTr="00D774A8">
        <w:tc>
          <w:tcPr>
            <w:tcW w:w="567" w:type="dxa"/>
          </w:tcPr>
          <w:p w14:paraId="559F6FE8" w14:textId="77777777" w:rsidR="00D774A8" w:rsidRDefault="00CA35AC">
            <w:pPr>
              <w:pStyle w:val="IngenText"/>
            </w:pPr>
          </w:p>
        </w:tc>
        <w:tc>
          <w:tcPr>
            <w:tcW w:w="8718" w:type="dxa"/>
          </w:tcPr>
          <w:p w14:paraId="559F6FE9" w14:textId="77777777" w:rsidR="00D774A8" w:rsidRDefault="00CA35A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59F6FEB" w14:textId="77777777" w:rsidR="006E04A4" w:rsidRPr="00852BA1" w:rsidRDefault="00CA35A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F6FFD" w14:textId="77777777" w:rsidR="00000000" w:rsidRDefault="00CA35AC">
      <w:pPr>
        <w:spacing w:line="240" w:lineRule="auto"/>
      </w:pPr>
      <w:r>
        <w:separator/>
      </w:r>
    </w:p>
  </w:endnote>
  <w:endnote w:type="continuationSeparator" w:id="0">
    <w:p w14:paraId="559F6FFF" w14:textId="77777777" w:rsidR="00000000" w:rsidRDefault="00CA35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6FF1" w14:textId="77777777" w:rsidR="00BE217A" w:rsidRDefault="00CA35A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6FF2" w14:textId="77777777" w:rsidR="00D73249" w:rsidRDefault="00CA35A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59F6FF3" w14:textId="77777777" w:rsidR="00D73249" w:rsidRDefault="00CA35A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6FF7" w14:textId="77777777" w:rsidR="00D73249" w:rsidRDefault="00CA35A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59F6FF8" w14:textId="77777777" w:rsidR="00D73249" w:rsidRDefault="00CA35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6FF9" w14:textId="77777777" w:rsidR="00000000" w:rsidRDefault="00CA35AC">
      <w:pPr>
        <w:spacing w:line="240" w:lineRule="auto"/>
      </w:pPr>
      <w:r>
        <w:separator/>
      </w:r>
    </w:p>
  </w:footnote>
  <w:footnote w:type="continuationSeparator" w:id="0">
    <w:p w14:paraId="559F6FFB" w14:textId="77777777" w:rsidR="00000000" w:rsidRDefault="00CA35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6FEC" w14:textId="77777777" w:rsidR="00BE217A" w:rsidRDefault="00CA35A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6FED" w14:textId="77777777" w:rsidR="00D73249" w:rsidRDefault="00CA35A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14 oktober 2025</w:t>
    </w:r>
    <w:r>
      <w:fldChar w:fldCharType="end"/>
    </w:r>
  </w:p>
  <w:p w14:paraId="559F6FEE" w14:textId="77777777" w:rsidR="00D73249" w:rsidRDefault="00CA35A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59F6FEF" w14:textId="77777777" w:rsidR="00D73249" w:rsidRDefault="00CA35AC"/>
  <w:p w14:paraId="559F6FF0" w14:textId="77777777" w:rsidR="00D73249" w:rsidRDefault="00CA35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6FF4" w14:textId="77777777" w:rsidR="00D73249" w:rsidRDefault="00CA35A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59F6FF9" wp14:editId="559F6FF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F6FF5" w14:textId="77777777" w:rsidR="00D73249" w:rsidRDefault="00CA35AC" w:rsidP="00BE217A">
    <w:pPr>
      <w:pStyle w:val="Dokumentrubrik"/>
      <w:spacing w:after="360"/>
    </w:pPr>
    <w:r>
      <w:t>Föredragningslista</w:t>
    </w:r>
  </w:p>
  <w:p w14:paraId="559F6FF6" w14:textId="77777777" w:rsidR="00D73249" w:rsidRDefault="00CA35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5E4D7F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BF82D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A6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400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4B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6CE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884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28B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28B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47677"/>
    <w:rsid w:val="00447677"/>
    <w:rsid w:val="00CA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6EF3"/>
  <w15:docId w15:val="{766BCB76-6E0B-4D86-AF58-4308BAC0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2025-10-14</SAFIR_Sammantradesdatum_Doc>
    <SAFIR_SammantradeID xmlns="C07A1A6C-0B19-41D9-BDF8-F523BA3921EB">f2a79036-e675-44b3-a759-816ec91449e7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4AA1A-F2D8-47FB-8046-E6FA139FA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4</Pages>
  <Words>612</Words>
  <Characters>3898</Characters>
  <Application>Microsoft Office Word</Application>
  <DocSecurity>0</DocSecurity>
  <Lines>243</Lines>
  <Paragraphs>136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2025-10-13T13:44:00Z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14 oktober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