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A5459C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AF0100F5B294A6480C26596E602D604"/>
        </w:placeholder>
        <w15:appearance w15:val="hidden"/>
        <w:text/>
      </w:sdtPr>
      <w:sdtEndPr/>
      <w:sdtContent>
        <w:p w:rsidR="00AF30DD" w:rsidP="00CC4C93" w:rsidRDefault="00AF30DD" w14:paraId="0A5459C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2201d90-e1b0-4e8a-a67d-e8dba4c046b5"/>
        <w:id w:val="1117490941"/>
        <w:lock w:val="sdtLocked"/>
      </w:sdtPr>
      <w:sdtEndPr/>
      <w:sdtContent>
        <w:p w:rsidR="00986ABD" w:rsidRDefault="003E333A" w14:paraId="0A5459C9" w14:textId="77777777">
          <w:pPr>
            <w:pStyle w:val="Frslagstext"/>
          </w:pPr>
          <w:r>
            <w:t>Riksdagen ställer sig bakom det som anförs i motionen om behovet av robust och fungerande telefoni och bredband i hela landet och tillkännager detta för regeringen.</w:t>
          </w:r>
        </w:p>
      </w:sdtContent>
    </w:sdt>
    <w:sdt>
      <w:sdtPr>
        <w:alias w:val="Yrkande 2"/>
        <w:tag w:val="d2eb709b-cac0-49d9-895e-f544f4dd8e7f"/>
        <w:id w:val="-705326119"/>
        <w:lock w:val="sdtLocked"/>
      </w:sdtPr>
      <w:sdtEndPr/>
      <w:sdtContent>
        <w:p w:rsidR="00986ABD" w:rsidRDefault="003E333A" w14:paraId="0A5459CA" w14:textId="77777777">
          <w:pPr>
            <w:pStyle w:val="Frslagstext"/>
          </w:pPr>
          <w:r>
            <w:t>Riksdagen ställer sig bakom det som anförs i motionen om att en nationell strategi för mobiltelefoni bör utarbetas och tillkännager detta för regeringen.</w:t>
          </w:r>
        </w:p>
      </w:sdtContent>
    </w:sdt>
    <w:p w:rsidR="00AF30DD" w:rsidP="00AF30DD" w:rsidRDefault="000156D9" w14:paraId="0A5459CB" w14:textId="77777777">
      <w:pPr>
        <w:pStyle w:val="Rubrik1"/>
      </w:pPr>
      <w:bookmarkStart w:name="MotionsStart" w:id="0"/>
      <w:bookmarkEnd w:id="0"/>
      <w:r>
        <w:t>Motivering</w:t>
      </w:r>
    </w:p>
    <w:p w:rsidR="00716330" w:rsidP="00716330" w:rsidRDefault="00716330" w14:paraId="0A5459CC" w14:textId="77777777">
      <w:pPr>
        <w:pStyle w:val="Normalutanindragellerluft"/>
      </w:pPr>
      <w:r>
        <w:t xml:space="preserve">Bredband och telefoni tillhör en av vår tids viktigaste infrastruktursatsningar och kan jämföras med den gamla teleutbyggnaden på 1900-talet. Målsättningen måste vara att alla, oberoende av var i Sverige han eller hon befinner sig, ska kunna surfa på internet och prata i telefon. </w:t>
      </w:r>
    </w:p>
    <w:p w:rsidR="00716330" w:rsidP="00716330" w:rsidRDefault="00716330" w14:paraId="0A5459CD" w14:textId="77777777">
      <w:pPr>
        <w:pStyle w:val="Normalutanindragellerluft"/>
      </w:pPr>
    </w:p>
    <w:p w:rsidR="00716330" w:rsidP="00716330" w:rsidRDefault="00716330" w14:paraId="0A5459CE" w14:textId="55C006D0">
      <w:pPr>
        <w:pStyle w:val="Normalutanindragellerluft"/>
      </w:pPr>
      <w:r>
        <w:t>Mobiler med ytterst dålig täckning och internetuppkopplingar med uselt låga överföringshastigheter är dessvärre vardag för många</w:t>
      </w:r>
      <w:r w:rsidR="00C125A4">
        <w:t xml:space="preserve"> – särskilt på landsbygden</w:t>
      </w:r>
      <w:r>
        <w:t>. Vid millennieskiftet var ”bredband åt alla” en välkänd paroll i landet, men det löftet har långt ifrån infriats. För de</w:t>
      </w:r>
      <w:r w:rsidR="0005509F">
        <w:t>m</w:t>
      </w:r>
      <w:r>
        <w:t xml:space="preserve"> som lever och verkar på landsbygden finns det i dag </w:t>
      </w:r>
      <w:r w:rsidR="00737039">
        <w:t xml:space="preserve">inte tillräckligt stora </w:t>
      </w:r>
      <w:r>
        <w:t xml:space="preserve">kommersiella intressen som möjliggör en utbyggnad. Alliansregeringen uppmärksammade detta och har därför tillfört stora resurser alltsedan 2006. Det har varit bra och efterlängtat, men många problem </w:t>
      </w:r>
      <w:proofErr w:type="spellStart"/>
      <w:proofErr w:type="gramStart"/>
      <w:r>
        <w:t>kvarstår</w:t>
      </w:r>
      <w:r w:rsidR="00737039">
        <w:t>,n</w:t>
      </w:r>
      <w:r>
        <w:t>ågot</w:t>
      </w:r>
      <w:proofErr w:type="spellEnd"/>
      <w:proofErr w:type="gramEnd"/>
      <w:r>
        <w:t xml:space="preserve"> som har blivit än mer uppenbart sedan </w:t>
      </w:r>
      <w:proofErr w:type="spellStart"/>
      <w:r>
        <w:t>Skanovas</w:t>
      </w:r>
      <w:proofErr w:type="spellEnd"/>
      <w:r>
        <w:t xml:space="preserve"> nedmontering av ledningar för fast telefoni. I samband med det har det också blivit mycket tydligt att de teoretiska beräkningarna om täckning för mobiltelefoni i landet som de olika leverantörerna uppge</w:t>
      </w:r>
      <w:r w:rsidR="0005509F">
        <w:t>r</w:t>
      </w:r>
      <w:r>
        <w:t xml:space="preserve"> stämmer mycket dåligt överens med de faktiska förhållandena.</w:t>
      </w:r>
    </w:p>
    <w:p w:rsidR="00716330" w:rsidP="00716330" w:rsidRDefault="00716330" w14:paraId="0A5459CF" w14:textId="77777777">
      <w:pPr>
        <w:pStyle w:val="Normalutanindragellerluft"/>
      </w:pPr>
      <w:r>
        <w:lastRenderedPageBreak/>
        <w:t xml:space="preserve">Redan 2009 beslutade alliansregeringen om en nationell bredbandstrategi som gav en tydlig signal om den politiska viljan på området. Målen i strategin är högt satta och anger att 90 % av alla hushåll och företag ska ha tillgång till bredband om minst 100 Mbit år 2020 (40 % år 2015). Ska det infrias behöver dock mer göras. Framförallt för oss som bor och verkar i glesbygd. Post- och telestyrelsen (PTS) har på alliansregeringens uppdrag fastställt indikatorer för att årligen kunna följa upp hur strategin implementeras och efterlevs. Men med tanke på de särskilda förhållanden som vi i glesbygd lever och verkar i, finns det risk för att vi alltid kommer att återfinnas bland de 10 % som inte har 100 Mbit även efter 2020. </w:t>
      </w:r>
    </w:p>
    <w:p w:rsidR="00C125A4" w:rsidP="00C125A4" w:rsidRDefault="00C125A4" w14:paraId="0A5459D0" w14:textId="77777777">
      <w:pPr>
        <w:ind w:firstLine="0"/>
      </w:pPr>
    </w:p>
    <w:p w:rsidR="00C125A4" w:rsidP="00C125A4" w:rsidRDefault="00C125A4" w14:paraId="0A5459D1" w14:textId="77777777">
      <w:pPr>
        <w:ind w:firstLine="0"/>
      </w:pPr>
      <w:r>
        <w:t xml:space="preserve">Målet om bredband och telefoni åt alla handlar också om att motverka den pågående urbaniseringen, där allt fler bosätter sig i våra storstäder och allt färre väljer att bo kvar på landet. </w:t>
      </w:r>
      <w:r w:rsidR="00737039">
        <w:t>G</w:t>
      </w:r>
      <w:r>
        <w:t xml:space="preserve">enom att påskynda strategin kan vi som land förhoppningsvis stävja denna utveckling. </w:t>
      </w:r>
    </w:p>
    <w:p w:rsidR="00C125A4" w:rsidP="00C125A4" w:rsidRDefault="00C125A4" w14:paraId="0A5459D2" w14:textId="77777777">
      <w:pPr>
        <w:ind w:firstLine="0"/>
      </w:pPr>
    </w:p>
    <w:p w:rsidRPr="00C125A4" w:rsidR="00E70895" w:rsidP="00C125A4" w:rsidRDefault="00C125A4" w14:paraId="0A5459D3" w14:textId="77777777">
      <w:pPr>
        <w:ind w:firstLine="0"/>
      </w:pPr>
      <w:r>
        <w:t xml:space="preserve">Därtill handlar det ju inte bara om att få folk att bo kvar, utan också om att få samhällen att överleva. Och i dagens samhälle är just bredband och telefoni viktigt för </w:t>
      </w:r>
      <w:r w:rsidR="00E70895">
        <w:t>att locka till sig turister</w:t>
      </w:r>
      <w:r w:rsidR="00F53BBA">
        <w:t xml:space="preserve"> och sommarboende</w:t>
      </w:r>
      <w:r w:rsidR="00E70895">
        <w:t xml:space="preserve"> till mindre och ofta </w:t>
      </w:r>
      <w:proofErr w:type="spellStart"/>
      <w:r w:rsidR="00E70895">
        <w:t>sjönära</w:t>
      </w:r>
      <w:proofErr w:type="spellEnd"/>
      <w:r w:rsidR="00E70895">
        <w:t xml:space="preserve"> bebyggelse. Man ska heller </w:t>
      </w:r>
      <w:r w:rsidR="00F53BBA">
        <w:t xml:space="preserve">inte </w:t>
      </w:r>
      <w:r w:rsidR="00E70895">
        <w:t>glömma att det ibland handlar om liv och död. Att vi idag fortfarande har fläckar där vi helt tappar mobiltäckning när vi kör på våra vägar är helt oacceptabelt</w:t>
      </w:r>
      <w:r w:rsidR="004D032D">
        <w:t xml:space="preserve"> och äventyrar de facto våra liv om vi råkar ut för sjukdom eller olyckor. </w:t>
      </w:r>
    </w:p>
    <w:p w:rsidR="00716330" w:rsidP="00716330" w:rsidRDefault="00716330" w14:paraId="0A5459D4" w14:textId="77777777">
      <w:pPr>
        <w:pStyle w:val="Normalutanindragellerluft"/>
      </w:pPr>
    </w:p>
    <w:p w:rsidR="00716330" w:rsidP="00716330" w:rsidRDefault="0005509F" w14:paraId="0A5459D5" w14:textId="4C08FF3B">
      <w:pPr>
        <w:pStyle w:val="Normalutanindragellerluft"/>
      </w:pPr>
      <w:r>
        <w:t>Undertecknade anser att r</w:t>
      </w:r>
      <w:r w:rsidR="00716330">
        <w:t>iksdagen bör ge regeringen i uppdrag att fastställa mål som anger en skälig l</w:t>
      </w:r>
      <w:r>
        <w:t>ägstanivå på bredbandshastighet</w:t>
      </w:r>
      <w:r w:rsidR="00716330">
        <w:t xml:space="preserve"> som 100 procent av alla företag och hushåll i Sverige ska kunna få tillgång till år 201</w:t>
      </w:r>
      <w:r w:rsidR="00F53BBA">
        <w:t>6</w:t>
      </w:r>
      <w:r w:rsidR="00716330">
        <w:t xml:space="preserve"> respektive år 2020 och att detsamma ska skrivas in i bredbandsstrategin. </w:t>
      </w:r>
    </w:p>
    <w:p w:rsidR="00716330" w:rsidP="00716330" w:rsidRDefault="00716330" w14:paraId="0A5459D6" w14:textId="77777777">
      <w:pPr>
        <w:pStyle w:val="Normalutanindragellerluft"/>
      </w:pPr>
      <w:bookmarkStart w:name="_GoBack" w:id="1"/>
      <w:bookmarkEnd w:id="1"/>
    </w:p>
    <w:p w:rsidR="00AF30DD" w:rsidP="00716330" w:rsidRDefault="00716330" w14:paraId="0A5459D7" w14:textId="41B75CEE">
      <w:pPr>
        <w:pStyle w:val="Normalutanindragellerluft"/>
      </w:pPr>
      <w:r>
        <w:t>Med hänvisning till den föredömliga nationella strategin som alliansregeringen lade fast på bred</w:t>
      </w:r>
      <w:r w:rsidR="0005509F">
        <w:t>bandsområdet anser vi även att r</w:t>
      </w:r>
      <w:r>
        <w:t>iksdagen bör ge nuvarande regering i uppdrag att verka för att en motsvarande strategi utarbetas för mobiltelefoni samt att vårt ovanstående resonemang om behovet av en skälig täckningsgrad som 100 procent av alla företag och hushåll i Sverige sk</w:t>
      </w:r>
      <w:r w:rsidR="00C125A4">
        <w:t>a kunna få tillgång till år 2016</w:t>
      </w:r>
      <w:r>
        <w:t xml:space="preserve"> respektive 2020, ska skrivas in i densamma. </w:t>
      </w:r>
    </w:p>
    <w:p w:rsidRPr="00716330" w:rsidR="00716330" w:rsidP="00716330" w:rsidRDefault="00716330" w14:paraId="0A5459D8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01C1C8F7B824F36898D8DB24B869EDF"/>
        </w:placeholder>
        <w15:appearance w15:val="hidden"/>
      </w:sdtPr>
      <w:sdtEndPr/>
      <w:sdtContent>
        <w:p w:rsidRPr="00ED19F0" w:rsidR="00865E70" w:rsidP="00C57ABE" w:rsidRDefault="00E170CE" w14:paraId="0A5459D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Lars-Arne Staxäng (M)</w:t>
            </w:r>
          </w:p>
        </w:tc>
      </w:tr>
    </w:tbl>
    <w:p w:rsidR="005026C9" w:rsidRDefault="005026C9" w14:paraId="0A5459DD" w14:textId="77777777"/>
    <w:sectPr w:rsidR="005026C9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459DF" w14:textId="77777777" w:rsidR="00FD747D" w:rsidRDefault="00FD747D" w:rsidP="000C1CAD">
      <w:pPr>
        <w:spacing w:line="240" w:lineRule="auto"/>
      </w:pPr>
      <w:r>
        <w:separator/>
      </w:r>
    </w:p>
  </w:endnote>
  <w:endnote w:type="continuationSeparator" w:id="0">
    <w:p w14:paraId="0A5459E0" w14:textId="77777777" w:rsidR="00FD747D" w:rsidRDefault="00FD74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6656" w14:textId="77777777" w:rsidR="00E170CE" w:rsidRDefault="00E170C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59E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170C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59EB" w14:textId="77777777" w:rsidR="002D3035" w:rsidRDefault="002D303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201509291325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13:25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13:25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459DD" w14:textId="77777777" w:rsidR="00FD747D" w:rsidRDefault="00FD747D" w:rsidP="000C1CAD">
      <w:pPr>
        <w:spacing w:line="240" w:lineRule="auto"/>
      </w:pPr>
      <w:r>
        <w:separator/>
      </w:r>
    </w:p>
  </w:footnote>
  <w:footnote w:type="continuationSeparator" w:id="0">
    <w:p w14:paraId="0A5459DE" w14:textId="77777777" w:rsidR="00FD747D" w:rsidRDefault="00FD74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CE" w:rsidRDefault="00E170CE" w14:paraId="3B309F9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CE" w:rsidRDefault="00E170CE" w14:paraId="6A04E67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A5459E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170CE" w14:paraId="0A5459E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:486</w:t>
        </w:r>
      </w:sdtContent>
    </w:sdt>
  </w:p>
  <w:p w:rsidR="00A42228" w:rsidP="00283E0F" w:rsidRDefault="00E170CE" w14:paraId="0A5459E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Betty Malmberg och Lars-Arne Staxäng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E333A" w14:paraId="0A5459E9" w14:textId="5BC7E495">
        <w:pPr>
          <w:pStyle w:val="FSHRub2"/>
        </w:pPr>
        <w:r>
          <w:t>Strategin för bredband och telefoni åt alla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A5459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A7712"/>
    <w:multiLevelType w:val="hybridMultilevel"/>
    <w:tmpl w:val="9FF4CEE2"/>
    <w:name w:val="yrkandelista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1633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509F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ECF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3035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333A"/>
    <w:rsid w:val="003E7028"/>
    <w:rsid w:val="003F058F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032D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26C9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7C6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330"/>
    <w:rsid w:val="0072057F"/>
    <w:rsid w:val="00720B21"/>
    <w:rsid w:val="00721417"/>
    <w:rsid w:val="00722159"/>
    <w:rsid w:val="00724C96"/>
    <w:rsid w:val="00735C4E"/>
    <w:rsid w:val="0073635E"/>
    <w:rsid w:val="00737039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2F50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240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6ABD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4095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3DF4"/>
    <w:rsid w:val="00B26797"/>
    <w:rsid w:val="00B26E5F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25A4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ABE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00AE"/>
    <w:rsid w:val="00E12743"/>
    <w:rsid w:val="00E170CE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0895"/>
    <w:rsid w:val="00E71E88"/>
    <w:rsid w:val="00E72B6F"/>
    <w:rsid w:val="00E75807"/>
    <w:rsid w:val="00E7597A"/>
    <w:rsid w:val="00E75CE2"/>
    <w:rsid w:val="00E83DD2"/>
    <w:rsid w:val="00E84E0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3BBA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4E03"/>
    <w:rsid w:val="00FD5172"/>
    <w:rsid w:val="00FD5624"/>
    <w:rsid w:val="00FD6004"/>
    <w:rsid w:val="00FD70AA"/>
    <w:rsid w:val="00FD747D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459C7"/>
  <w15:chartTrackingRefBased/>
  <w15:docId w15:val="{0B356EE9-56A7-426B-8DFC-F3544A5A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Liststycke">
    <w:name w:val="List Paragraph"/>
    <w:basedOn w:val="Normal"/>
    <w:uiPriority w:val="58"/>
    <w:semiHidden/>
    <w:locked/>
    <w:rsid w:val="0071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F0100F5B294A6480C26596E602D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4FA13-C1AE-4CE6-B34C-C962BEC5B07E}"/>
      </w:docPartPr>
      <w:docPartBody>
        <w:p w:rsidR="000D7A8A" w:rsidRDefault="00DE03FE">
          <w:pPr>
            <w:pStyle w:val="CAF0100F5B294A6480C26596E602D60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1C1C8F7B824F36898D8DB24B869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6BF16-FE91-4597-967F-D4F904D7F0C6}"/>
      </w:docPartPr>
      <w:docPartBody>
        <w:p w:rsidR="000D7A8A" w:rsidRDefault="00DE03FE">
          <w:pPr>
            <w:pStyle w:val="201C1C8F7B824F36898D8DB24B869ED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8A"/>
    <w:rsid w:val="000C2346"/>
    <w:rsid w:val="000D7A8A"/>
    <w:rsid w:val="00211348"/>
    <w:rsid w:val="00D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F0100F5B294A6480C26596E602D604">
    <w:name w:val="CAF0100F5B294A6480C26596E602D604"/>
  </w:style>
  <w:style w:type="paragraph" w:customStyle="1" w:styleId="B5DFB77E64B04B2DA618A8A1CCBCADC3">
    <w:name w:val="B5DFB77E64B04B2DA618A8A1CCBCADC3"/>
  </w:style>
  <w:style w:type="paragraph" w:customStyle="1" w:styleId="201C1C8F7B824F36898D8DB24B869EDF">
    <w:name w:val="201C1C8F7B824F36898D8DB24B869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3564</RubrikLookup>
    <MotionGuid xmlns="00d11361-0b92-4bae-a181-288d6a55b763">fa776cb3-863c-4740-ae7e-198f5a337fda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0CE4C00C-364B-4308-93D0-5C6215517E1A}"/>
</file>

<file path=customXml/itemProps3.xml><?xml version="1.0" encoding="utf-8"?>
<ds:datastoreItem xmlns:ds="http://schemas.openxmlformats.org/officeDocument/2006/customXml" ds:itemID="{D4B75C9B-5132-47FE-B531-66694234B44C}"/>
</file>

<file path=customXml/itemProps4.xml><?xml version="1.0" encoding="utf-8"?>
<ds:datastoreItem xmlns:ds="http://schemas.openxmlformats.org/officeDocument/2006/customXml" ds:itemID="{8930E2F6-4346-4DD4-9817-60D7ADEC1DE9}"/>
</file>

<file path=customXml/itemProps5.xml><?xml version="1.0" encoding="utf-8"?>
<ds:datastoreItem xmlns:ds="http://schemas.openxmlformats.org/officeDocument/2006/customXml" ds:itemID="{A18F7C22-FEA4-4F8F-AB24-200724CE8CB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3</Pages>
  <Words>610</Words>
  <Characters>3233</Characters>
  <Application>Microsoft Office Word</Application>
  <DocSecurity>0</DocSecurity>
  <Lines>61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201516M1016 Strategin för bredband och telefoni åt alla</vt:lpstr>
      <vt:lpstr/>
    </vt:vector>
  </TitlesOfParts>
  <Company>Sveriges riksdag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201516M1016 Strategin för bredband och telefoni åt alla</dc:title>
  <dc:subject/>
  <dc:creator>Erica Roos</dc:creator>
  <cp:keywords/>
  <dc:description/>
  <cp:lastModifiedBy>Kerstin Carlqvist</cp:lastModifiedBy>
  <cp:revision>9</cp:revision>
  <cp:lastPrinted>2015-09-29T11:25:00Z</cp:lastPrinted>
  <dcterms:created xsi:type="dcterms:W3CDTF">2015-09-29T11:24:00Z</dcterms:created>
  <dcterms:modified xsi:type="dcterms:W3CDTF">2016-04-18T12:02:00Z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*ZCE6840690061*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https://filur.riksdagen.se/drop/DropOffLibrary/ZCE6840690061.docx</vt:lpwstr>
  </property>
  <property fmtid="{D5CDD505-2E9C-101B-9397-08002B2CF9AE}" pid="11" name="RevisionsOn">
    <vt:lpwstr>1</vt:lpwstr>
  </property>
</Properties>
</file>