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D0530" w:rsidRPr="00EA5471" w:rsidTr="002D053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D0530" w:rsidRPr="00EA5471" w:rsidRDefault="008E4179" w:rsidP="002D0530">
            <w:pPr>
              <w:pStyle w:val="RSKRbeteckning"/>
              <w:spacing w:before="240"/>
            </w:pPr>
            <w:r w:rsidRPr="00EA5471">
              <w:t>Riksdagsskrivelse</w:t>
            </w:r>
          </w:p>
          <w:p w:rsidR="002D0530" w:rsidRPr="00EA5471" w:rsidRDefault="008E4179" w:rsidP="002D0530">
            <w:pPr>
              <w:pStyle w:val="RSKRbeteckning"/>
            </w:pPr>
            <w:r w:rsidRPr="00EA5471">
              <w:t>2008/09</w:t>
            </w:r>
            <w:r w:rsidR="002D0530" w:rsidRPr="00EA5471">
              <w:t>:</w:t>
            </w:r>
            <w:r w:rsidRPr="00EA5471">
              <w:t>198</w:t>
            </w:r>
          </w:p>
        </w:tc>
        <w:tc>
          <w:tcPr>
            <w:tcW w:w="1134" w:type="dxa"/>
          </w:tcPr>
          <w:p w:rsidR="002D0530" w:rsidRPr="00EA5471" w:rsidRDefault="00EA5471" w:rsidP="002D0530">
            <w:pPr>
              <w:jc w:val="right"/>
            </w:pPr>
            <w:r w:rsidRPr="00EA5471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0530" w:rsidRPr="00EA5471" w:rsidTr="002D053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D0530" w:rsidRPr="00EA5471" w:rsidRDefault="002D0530">
            <w:pPr>
              <w:rPr>
                <w:sz w:val="10"/>
              </w:rPr>
            </w:pPr>
          </w:p>
        </w:tc>
      </w:tr>
    </w:tbl>
    <w:p w:rsidR="002D0530" w:rsidRPr="00EA5471" w:rsidRDefault="002D0530"/>
    <w:p w:rsidR="002D0530" w:rsidRPr="00EA5471" w:rsidRDefault="008E4179" w:rsidP="002D0530">
      <w:pPr>
        <w:pStyle w:val="Mottagare1"/>
      </w:pPr>
      <w:r w:rsidRPr="00EA5471">
        <w:t>Regeringen</w:t>
      </w:r>
    </w:p>
    <w:p w:rsidR="002D0530" w:rsidRPr="00EA5471" w:rsidRDefault="008E4179" w:rsidP="002D0530">
      <w:pPr>
        <w:pStyle w:val="Mottagare2"/>
      </w:pPr>
      <w:r w:rsidRPr="00EA5471">
        <w:t>Utrikesdepartementet</w:t>
      </w:r>
    </w:p>
    <w:p w:rsidR="002D0530" w:rsidRPr="00EA5471" w:rsidRDefault="002D0530" w:rsidP="002D0530">
      <w:r w:rsidRPr="00EA5471">
        <w:t xml:space="preserve">Med överlämnande av </w:t>
      </w:r>
      <w:r w:rsidR="008E4179" w:rsidRPr="00EA5471">
        <w:t>utrikesutskottet</w:t>
      </w:r>
      <w:r w:rsidRPr="00EA5471">
        <w:t xml:space="preserve">s betänkande </w:t>
      </w:r>
      <w:r w:rsidR="008E4179" w:rsidRPr="00EA5471">
        <w:t>2008/09</w:t>
      </w:r>
      <w:r w:rsidRPr="00EA5471">
        <w:t>:</w:t>
      </w:r>
      <w:r w:rsidR="008E4179" w:rsidRPr="00EA5471">
        <w:t>UU12</w:t>
      </w:r>
      <w:r w:rsidRPr="00EA5471">
        <w:t xml:space="preserve"> </w:t>
      </w:r>
      <w:r w:rsidR="008E4179" w:rsidRPr="00EA5471">
        <w:t>Stabiliserings- och associeringsavtal mellan Europeiska gemenskaperna och deras medlemsstater, å ena sidan, och Bosnien och Hercegovina, å andra sidan</w:t>
      </w:r>
      <w:r w:rsidRPr="00EA5471">
        <w:t xml:space="preserve"> får jag anmäla att riksdagen denna dag bifallit utskottets förslag till riksdagsbeslut.</w:t>
      </w:r>
    </w:p>
    <w:p w:rsidR="002D0530" w:rsidRPr="00EA5471" w:rsidRDefault="002D0530" w:rsidP="002D0530">
      <w:pPr>
        <w:pStyle w:val="Stockholm"/>
      </w:pPr>
      <w:r w:rsidRPr="00EA5471">
        <w:t xml:space="preserve">Stockholm </w:t>
      </w:r>
      <w:r w:rsidR="008E4179" w:rsidRPr="00EA5471">
        <w:t>den 19 mars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D0530" w:rsidRPr="00EA5471" w:rsidTr="002D053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D0530" w:rsidRPr="00EA5471" w:rsidRDefault="008E4179" w:rsidP="002D0530">
            <w:pPr>
              <w:pStyle w:val="AvsTalman"/>
            </w:pPr>
            <w:r w:rsidRPr="00EA5471">
              <w:t>Per Westerberg</w:t>
            </w:r>
          </w:p>
        </w:tc>
        <w:tc>
          <w:tcPr>
            <w:tcW w:w="3628" w:type="dxa"/>
          </w:tcPr>
          <w:p w:rsidR="002D0530" w:rsidRPr="00EA5471" w:rsidRDefault="008E4179" w:rsidP="002D0530">
            <w:pPr>
              <w:pStyle w:val="AvsTjnsteman"/>
            </w:pPr>
            <w:r w:rsidRPr="00EA5471">
              <w:t>Ulf Christoffersson</w:t>
            </w:r>
          </w:p>
        </w:tc>
      </w:tr>
    </w:tbl>
    <w:p w:rsidR="00D85057" w:rsidRPr="00EA5471" w:rsidRDefault="00D85057" w:rsidP="002D0530"/>
    <w:sectPr w:rsidR="00D85057" w:rsidRPr="00EA5471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0"/>
    <w:rsid w:val="0009098F"/>
    <w:rsid w:val="000C2D8D"/>
    <w:rsid w:val="001667BD"/>
    <w:rsid w:val="001C2855"/>
    <w:rsid w:val="00224A43"/>
    <w:rsid w:val="00243D3C"/>
    <w:rsid w:val="00244660"/>
    <w:rsid w:val="0026798D"/>
    <w:rsid w:val="002D0530"/>
    <w:rsid w:val="00461964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247E1"/>
    <w:rsid w:val="007D2903"/>
    <w:rsid w:val="00852286"/>
    <w:rsid w:val="00860608"/>
    <w:rsid w:val="008D022D"/>
    <w:rsid w:val="008E4179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EA547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5B04D69-17F7-464F-8576-874AA6088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50</Words>
  <Characters>383</Characters>
  <Application>Microsoft Office Word</Application>
  <DocSecurity>4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2009-03-13T15:52:00Z</cp:lastPrinted>
  <dcterms:created xsi:type="dcterms:W3CDTF">2025-12-17T19:25:00Z</dcterms:created>
  <dcterms:modified xsi:type="dcterms:W3CDTF">2025-12-17T19:25:00Z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198</vt:lpwstr>
  </property>
  <property fmtid="{D5CDD505-2E9C-101B-9397-08002B2CF9AE}" pid="6" name="Datum">
    <vt:lpwstr>2009-03-19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Utskott">
    <vt:lpwstr>Utrikesutskottet</vt:lpwstr>
  </property>
  <property fmtid="{D5CDD505-2E9C-101B-9397-08002B2CF9AE}" pid="14" name="UskBet">
    <vt:lpwstr>UU</vt:lpwstr>
  </property>
  <property fmtid="{D5CDD505-2E9C-101B-9397-08002B2CF9AE}" pid="15" name="RefRM">
    <vt:lpwstr>2008/09</vt:lpwstr>
  </property>
  <property fmtid="{D5CDD505-2E9C-101B-9397-08002B2CF9AE}" pid="16" name="RefNr">
    <vt:lpwstr>12</vt:lpwstr>
  </property>
  <property fmtid="{D5CDD505-2E9C-101B-9397-08002B2CF9AE}" pid="17" name="RefRubrik">
    <vt:lpwstr>Stabiliserings- och associeringsavtal mellan Europeiska gemenskaperna och deras medlemsstater, å ena sidan, och Bosnien och Hercegovina, å andra sidan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19 mars 2009</vt:lpwstr>
  </property>
</Properties>
</file>