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240DB" w:rsidRDefault="006E04A4">
      <w:pPr>
        <w:pStyle w:val="Dokumentbeteckning"/>
      </w:pPr>
      <w:r w:rsidRPr="008240DB">
        <w:fldChar w:fldCharType="begin" w:fldLock="1"/>
      </w:r>
      <w:r w:rsidRPr="008240DB">
        <w:instrText xml:space="preserve"> DOCPROPERTY "DocumentYear" </w:instrText>
      </w:r>
      <w:r w:rsidRPr="008240DB">
        <w:fldChar w:fldCharType="separate"/>
      </w:r>
      <w:r w:rsidR="001F617A" w:rsidRPr="008240DB">
        <w:t>2005/06</w:t>
      </w:r>
      <w:r w:rsidRPr="008240DB">
        <w:fldChar w:fldCharType="end"/>
      </w:r>
      <w:r w:rsidRPr="008240DB">
        <w:t>:</w:t>
      </w:r>
      <w:r w:rsidRPr="008240DB">
        <w:fldChar w:fldCharType="begin" w:fldLock="1"/>
      </w:r>
      <w:r w:rsidRPr="008240DB">
        <w:instrText xml:space="preserve"> DOCPROPERTY "DocumentNumber" </w:instrText>
      </w:r>
      <w:r w:rsidRPr="008240DB">
        <w:fldChar w:fldCharType="separate"/>
      </w:r>
      <w:r w:rsidR="001F617A" w:rsidRPr="008240DB">
        <w:t>82</w:t>
      </w:r>
      <w:r w:rsidRPr="008240DB">
        <w:fldChar w:fldCharType="end"/>
      </w:r>
    </w:p>
    <w:p w:rsidR="006E04A4" w:rsidRPr="008240DB" w:rsidRDefault="006E04A4">
      <w:pPr>
        <w:pStyle w:val="Datum"/>
        <w:outlineLvl w:val="0"/>
      </w:pPr>
      <w:r w:rsidRPr="008240DB">
        <w:fldChar w:fldCharType="begin" w:fldLock="1"/>
      </w:r>
      <w:r w:rsidRPr="008240DB">
        <w:instrText xml:space="preserve"> DOCPROPERTY "DocumentDate" </w:instrText>
      </w:r>
      <w:r w:rsidRPr="008240DB">
        <w:fldChar w:fldCharType="separate"/>
      </w:r>
      <w:r w:rsidR="001F617A" w:rsidRPr="008240DB">
        <w:t>Torsdagen den 9 mars 2006</w:t>
      </w:r>
      <w:r w:rsidRPr="008240D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22"/>
        <w:gridCol w:w="426"/>
        <w:gridCol w:w="7512"/>
      </w:tblGrid>
      <w:tr w:rsidR="006E04A4" w:rsidRPr="00824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240DB" w:rsidRDefault="006E04A4">
            <w:pPr>
              <w:pStyle w:val="Plenum"/>
              <w:tabs>
                <w:tab w:val="clear" w:pos="1418"/>
              </w:tabs>
            </w:pPr>
            <w:r w:rsidRPr="008240DB">
              <w:t>Kl.</w:t>
            </w:r>
          </w:p>
        </w:tc>
        <w:tc>
          <w:tcPr>
            <w:tcW w:w="822" w:type="dxa"/>
          </w:tcPr>
          <w:p w:rsidR="006E04A4" w:rsidRPr="008240DB" w:rsidRDefault="00F63D1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240DB">
              <w:t>12.00</w:t>
            </w:r>
          </w:p>
        </w:tc>
        <w:tc>
          <w:tcPr>
            <w:tcW w:w="426" w:type="dxa"/>
          </w:tcPr>
          <w:p w:rsidR="006E04A4" w:rsidRPr="008240D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240DB" w:rsidRDefault="00F63D17">
            <w:pPr>
              <w:pStyle w:val="Plenum"/>
              <w:tabs>
                <w:tab w:val="clear" w:pos="1418"/>
              </w:tabs>
              <w:ind w:right="1"/>
            </w:pPr>
            <w:r w:rsidRPr="008240DB">
              <w:t>Votering</w:t>
            </w:r>
          </w:p>
        </w:tc>
      </w:tr>
      <w:tr w:rsidR="003513AB" w:rsidRPr="00824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</w:pPr>
          </w:p>
        </w:tc>
        <w:tc>
          <w:tcPr>
            <w:tcW w:w="822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426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3AB" w:rsidRPr="008240DB" w:rsidRDefault="00F63D17">
            <w:pPr>
              <w:pStyle w:val="Plenum"/>
              <w:tabs>
                <w:tab w:val="clear" w:pos="1418"/>
              </w:tabs>
              <w:ind w:right="1"/>
            </w:pPr>
            <w:r w:rsidRPr="008240DB">
              <w:t>Arbetsplenum</w:t>
            </w:r>
          </w:p>
        </w:tc>
      </w:tr>
      <w:tr w:rsidR="003513AB" w:rsidRPr="00824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</w:pPr>
          </w:p>
        </w:tc>
        <w:tc>
          <w:tcPr>
            <w:tcW w:w="822" w:type="dxa"/>
          </w:tcPr>
          <w:p w:rsidR="003513AB" w:rsidRPr="008240DB" w:rsidRDefault="00F63D17">
            <w:pPr>
              <w:pStyle w:val="Plenum"/>
              <w:tabs>
                <w:tab w:val="clear" w:pos="1418"/>
              </w:tabs>
              <w:jc w:val="right"/>
            </w:pPr>
            <w:r w:rsidRPr="008240DB">
              <w:t>14.00</w:t>
            </w:r>
          </w:p>
        </w:tc>
        <w:tc>
          <w:tcPr>
            <w:tcW w:w="426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3AB" w:rsidRPr="008240DB" w:rsidRDefault="00F63D17">
            <w:pPr>
              <w:pStyle w:val="Plenum"/>
              <w:tabs>
                <w:tab w:val="clear" w:pos="1418"/>
              </w:tabs>
              <w:ind w:right="1"/>
            </w:pPr>
            <w:r w:rsidRPr="008240DB">
              <w:t>Frågestund</w:t>
            </w:r>
          </w:p>
        </w:tc>
      </w:tr>
      <w:tr w:rsidR="003513AB" w:rsidRPr="00824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</w:pPr>
          </w:p>
        </w:tc>
        <w:tc>
          <w:tcPr>
            <w:tcW w:w="822" w:type="dxa"/>
          </w:tcPr>
          <w:p w:rsidR="003513AB" w:rsidRPr="008240DB" w:rsidRDefault="00F63D17">
            <w:pPr>
              <w:pStyle w:val="Plenum"/>
              <w:tabs>
                <w:tab w:val="clear" w:pos="1418"/>
              </w:tabs>
              <w:jc w:val="right"/>
            </w:pPr>
            <w:r w:rsidRPr="008240DB">
              <w:t>17.00</w:t>
            </w:r>
          </w:p>
        </w:tc>
        <w:tc>
          <w:tcPr>
            <w:tcW w:w="426" w:type="dxa"/>
          </w:tcPr>
          <w:p w:rsidR="003513AB" w:rsidRPr="008240DB" w:rsidRDefault="003513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3AB" w:rsidRPr="008240DB" w:rsidRDefault="00F63D17">
            <w:pPr>
              <w:pStyle w:val="Plenum"/>
              <w:tabs>
                <w:tab w:val="clear" w:pos="1418"/>
              </w:tabs>
              <w:ind w:right="1"/>
            </w:pPr>
            <w:r w:rsidRPr="008240DB">
              <w:t>Votering</w:t>
            </w:r>
          </w:p>
        </w:tc>
      </w:tr>
    </w:tbl>
    <w:p w:rsidR="006E04A4" w:rsidRPr="008240DB" w:rsidRDefault="006E04A4">
      <w:pPr>
        <w:pStyle w:val="StreckLngt"/>
      </w:pPr>
      <w:r w:rsidRPr="008240DB">
        <w:tab/>
      </w:r>
    </w:p>
    <w:p w:rsidR="00D45AE3" w:rsidRPr="008240DB" w:rsidRDefault="00D45AE3" w:rsidP="00D45AE3">
      <w:pPr>
        <w:pStyle w:val="Blankrad"/>
      </w:pPr>
      <w:r w:rsidRPr="008240DB">
        <w:t>     </w:t>
      </w:r>
    </w:p>
    <w:p w:rsidR="00CF242C" w:rsidRPr="008240DB" w:rsidRDefault="00CF242C" w:rsidP="00CF242C">
      <w:pPr>
        <w:pStyle w:val="Blankrad"/>
      </w:pPr>
      <w:r w:rsidRPr="008240DB">
        <w:t>     </w:t>
      </w:r>
    </w:p>
    <w:p w:rsidR="006E04A4" w:rsidRPr="008240DB" w:rsidRDefault="006E04A4">
      <w:pPr>
        <w:pStyle w:val="Blankrad"/>
      </w:pPr>
      <w:r w:rsidRPr="008240DB">
        <w:t>     </w:t>
      </w:r>
    </w:p>
    <w:p w:rsidR="003B3E82" w:rsidRPr="008240DB" w:rsidRDefault="003B3E82">
      <w:pPr>
        <w:pStyle w:val="Blankrad"/>
      </w:pPr>
      <w:r w:rsidRPr="008240DB">
        <w:t xml:space="preserve">     </w:t>
      </w:r>
    </w:p>
    <w:p w:rsidR="006E04A4" w:rsidRPr="008240DB" w:rsidRDefault="006E04A4">
      <w:pPr>
        <w:pStyle w:val="Blankrad"/>
      </w:pPr>
    </w:p>
    <w:p w:rsidR="002E0206" w:rsidRPr="008240DB" w:rsidRDefault="002E0206">
      <w:pPr>
        <w:pStyle w:val="Blankrad"/>
      </w:pPr>
      <w:r w:rsidRPr="008240DB">
        <w:t xml:space="preserve">     </w:t>
      </w:r>
    </w:p>
    <w:p w:rsidR="0076364F" w:rsidRPr="008240DB" w:rsidRDefault="0076364F">
      <w:pPr>
        <w:pStyle w:val="Blankrad"/>
      </w:pPr>
      <w:bookmarkStart w:id="1" w:name="Start"/>
      <w:bookmarkEnd w:id="1"/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"/>
            </w:pPr>
            <w:r w:rsidRPr="008240DB">
              <w:t>Ärenden för avgörande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  <w:r w:rsidRPr="008240DB">
              <w:t>Reservationer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74600" w:rsidP="00B92D05">
            <w:pPr>
              <w:pStyle w:val="renderubrik"/>
            </w:pPr>
            <w:r w:rsidRPr="008240DB">
              <w:t>Lagutskottets betänkande</w:t>
            </w:r>
            <w:r w:rsidR="000E4E51" w:rsidRPr="008240DB">
              <w:t>n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E51726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1726" w:rsidRPr="008240DB" w:rsidRDefault="001F617A" w:rsidP="00B92D05">
            <w:r w:rsidRPr="008240DB">
              <w:t>1</w:t>
            </w:r>
          </w:p>
        </w:tc>
        <w:tc>
          <w:tcPr>
            <w:tcW w:w="6237" w:type="dxa"/>
          </w:tcPr>
          <w:p w:rsidR="00E51726" w:rsidRPr="008240DB" w:rsidRDefault="00E51726" w:rsidP="00B92D05">
            <w:r w:rsidRPr="008240DB">
              <w:t>2005/06:LU14 Ersättningsrättsliga frågor</w:t>
            </w:r>
          </w:p>
        </w:tc>
        <w:tc>
          <w:tcPr>
            <w:tcW w:w="2481" w:type="dxa"/>
          </w:tcPr>
          <w:p w:rsidR="00E51726" w:rsidRPr="008240DB" w:rsidRDefault="00E51726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16 res. (m,fp,kd,v,c)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2005/06:LU15 Sjöfylleri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Försvarsutskottets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3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2005/06:FöU3 Transport av farligt gods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 res. (m,fp,kd,c)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Trafikutskottets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4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2005/06:TU8 Väg- och fordonsfrågor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8 res. (m,fp,kd,v,c,mp,-)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Miljö- och jordbruksutskottets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5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2005/06:MJU8 Småskalig livsmedelsförädling m.m.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42 res. (m,fp,kd,v,c,mp)</w:t>
            </w: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 xml:space="preserve">     </w:t>
      </w:r>
    </w:p>
    <w:p w:rsidR="0076364F" w:rsidRPr="008240DB" w:rsidRDefault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Ensam"/>
            </w:pPr>
            <w:bookmarkStart w:id="2" w:name="TypRubrik"/>
            <w:bookmarkEnd w:id="2"/>
            <w:r w:rsidRPr="008240DB">
              <w:t>Avsägelser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bookmarkStart w:id="3" w:name="StartText"/>
            <w:bookmarkEnd w:id="3"/>
            <w:r w:rsidRPr="008240DB">
              <w:t>6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</w:pPr>
            <w:r w:rsidRPr="008240DB">
              <w:rPr>
                <w:color w:val="000000"/>
                <w:szCs w:val="24"/>
              </w:rPr>
              <w:t>Louise Edlind-Friberg (fp) som suppleant i socialförsäkringsutskottet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7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8240DB">
              <w:rPr>
                <w:color w:val="000000"/>
                <w:szCs w:val="24"/>
              </w:rPr>
              <w:t>Torkild Strandberg (fp) som suppleant i kulturutskottet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8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8240DB">
              <w:rPr>
                <w:color w:val="000000"/>
                <w:szCs w:val="24"/>
              </w:rPr>
              <w:t>Anna Grönlund Krantz (fp) som suppleant i trafikutskottet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9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8240DB">
              <w:rPr>
                <w:color w:val="000000"/>
                <w:szCs w:val="24"/>
              </w:rPr>
              <w:t>Gunnar Nordmark (fp) som suppleant i miljö- och jordbruksutskottet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Ensam"/>
            </w:pPr>
            <w:r w:rsidRPr="008240DB">
              <w:t>Anmälan om kompletteringsval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10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</w:pPr>
            <w:r w:rsidRPr="008240DB">
              <w:rPr>
                <w:color w:val="000000"/>
                <w:szCs w:val="24"/>
              </w:rPr>
              <w:t>Louise Edlind-Friberg (fp) som suppleant i kulturutskottet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11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8240DB">
              <w:rPr>
                <w:color w:val="000000"/>
                <w:szCs w:val="24"/>
              </w:rPr>
              <w:t>Gunnar Nordmark (fp) som suppleant i trafikutskottet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12</w:t>
            </w:r>
          </w:p>
        </w:tc>
        <w:tc>
          <w:tcPr>
            <w:tcW w:w="6237" w:type="dxa"/>
          </w:tcPr>
          <w:p w:rsidR="0076364F" w:rsidRPr="008240DB" w:rsidRDefault="0076364F" w:rsidP="00B92D05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8240DB">
              <w:rPr>
                <w:color w:val="000000"/>
                <w:szCs w:val="24"/>
              </w:rPr>
              <w:t>Lennart Gustavsson (v) som suppleant i skatteutskottet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"/>
            </w:pPr>
            <w:r w:rsidRPr="008240DB">
              <w:t>Ärenden för hänvisning till utskott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  <w:r w:rsidRPr="008240DB">
              <w:t>Förslag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Propositioner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13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2005/06:96 Elektroniskt kungörande i Post- och Inrikes Tidningar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LU</w:t>
            </w:r>
          </w:p>
        </w:tc>
      </w:tr>
      <w:tr w:rsidR="007D0684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0684" w:rsidRPr="008240DB" w:rsidRDefault="001F617A" w:rsidP="00B92D05">
            <w:r w:rsidRPr="008240DB">
              <w:t>14</w:t>
            </w:r>
          </w:p>
        </w:tc>
        <w:tc>
          <w:tcPr>
            <w:tcW w:w="6237" w:type="dxa"/>
          </w:tcPr>
          <w:p w:rsidR="007D0684" w:rsidRPr="008240DB" w:rsidRDefault="007D0684" w:rsidP="00B92D05">
            <w:r w:rsidRPr="008240DB">
              <w:t>2005/06:118 Vissa ändringar av Europolkonventionen och Schengenkonventionen</w:t>
            </w:r>
          </w:p>
        </w:tc>
        <w:tc>
          <w:tcPr>
            <w:tcW w:w="2481" w:type="dxa"/>
          </w:tcPr>
          <w:p w:rsidR="007D0684" w:rsidRPr="008240DB" w:rsidRDefault="007D0684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JuU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15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2005/06:121 Förlängning av övergångstiden för vissa finansieringsföretag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FiU</w:t>
            </w:r>
          </w:p>
        </w:tc>
      </w:tr>
      <w:tr w:rsidR="00774600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600" w:rsidRPr="008240DB" w:rsidRDefault="00774600" w:rsidP="00B92D05">
            <w:pPr>
              <w:pStyle w:val="renderubrik"/>
            </w:pPr>
          </w:p>
        </w:tc>
        <w:tc>
          <w:tcPr>
            <w:tcW w:w="6237" w:type="dxa"/>
          </w:tcPr>
          <w:p w:rsidR="00774600" w:rsidRPr="008240DB" w:rsidRDefault="00774600" w:rsidP="00B92D05">
            <w:pPr>
              <w:pStyle w:val="renderubrik"/>
            </w:pPr>
            <w:r w:rsidRPr="008240DB">
              <w:t>Redogörelse</w:t>
            </w:r>
          </w:p>
        </w:tc>
        <w:tc>
          <w:tcPr>
            <w:tcW w:w="2481" w:type="dxa"/>
          </w:tcPr>
          <w:p w:rsidR="00774600" w:rsidRPr="008240DB" w:rsidRDefault="00774600" w:rsidP="00B92D05">
            <w:pPr>
              <w:pStyle w:val="renderubrik"/>
              <w:rPr>
                <w:spacing w:val="-4"/>
              </w:rPr>
            </w:pPr>
          </w:p>
        </w:tc>
      </w:tr>
      <w:tr w:rsidR="00774600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600" w:rsidRPr="008240DB" w:rsidRDefault="001F617A" w:rsidP="00B92D05">
            <w:r w:rsidRPr="008240DB">
              <w:t>16</w:t>
            </w:r>
          </w:p>
        </w:tc>
        <w:tc>
          <w:tcPr>
            <w:tcW w:w="6237" w:type="dxa"/>
          </w:tcPr>
          <w:p w:rsidR="00774600" w:rsidRPr="008240DB" w:rsidRDefault="00EB232F" w:rsidP="00B92D05">
            <w:r w:rsidRPr="008240DB">
              <w:t>2005/06:RJ1 Styrelsen för Stiftelsen Riksbankens Jubileumsfonds berättelse över fondens verksamhet och förvaltning under år 200</w:t>
            </w:r>
            <w:r w:rsidR="00622B42" w:rsidRPr="008240DB">
              <w:t>5</w:t>
            </w:r>
          </w:p>
        </w:tc>
        <w:tc>
          <w:tcPr>
            <w:tcW w:w="2481" w:type="dxa"/>
          </w:tcPr>
          <w:p w:rsidR="00774600" w:rsidRPr="008240DB" w:rsidRDefault="00EB232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UbU</w:t>
            </w: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F63D17" w:rsidRPr="008240DB" w:rsidRDefault="0076364F">
      <w:pPr>
        <w:pStyle w:val="Blankrad"/>
      </w:pPr>
      <w:r w:rsidRPr="008240DB">
        <w:t>     </w:t>
      </w:r>
    </w:p>
    <w:p w:rsidR="002E0206" w:rsidRPr="008240DB" w:rsidRDefault="002E0206">
      <w:pPr>
        <w:pStyle w:val="Blankrad"/>
      </w:pPr>
      <w:r w:rsidRPr="008240DB">
        <w:t xml:space="preserve">     </w:t>
      </w:r>
    </w:p>
    <w:p w:rsidR="0076364F" w:rsidRPr="008240DB" w:rsidRDefault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"/>
            </w:pPr>
            <w:r w:rsidRPr="008240DB">
              <w:t>Ärenden för bordläggning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  <w:r w:rsidRPr="008240DB">
              <w:t>Reservationer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Bostadsutskottets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17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2005/06:BoU5 Fastighetsrättsliga 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20 res. (m,fp,kd,v,c,mp)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Finansutskottets betänkanden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18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2005/06:FiU14 Bank- och försäkringsfrågor, kreditupplysning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6 res. (m,fp,kd,v,mp)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19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2005/06:FiU16 Förvaltningspolitiska 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6 res. (m,fp,kd,c,mp)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20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2005/06:FiU17 Fastighetsfrågor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2 res. (m,fp,kd,c)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21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2005/06:FiU18 Staten som arbetsgivare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7 res. (fp,kd,c,mp)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Konstitutionsutskottets betänkanden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22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2005/06:KU7 Statlig förvaltning, m.m.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15 res. (m,fp,kd,v,c,mp)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23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2005/06:KU18 Trossamfund m.m.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4 res. (fp,v,mp)</w:t>
            </w: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 xml:space="preserve">     </w:t>
      </w:r>
    </w:p>
    <w:p w:rsidR="0076364F" w:rsidRPr="008240DB" w:rsidRDefault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"/>
            </w:pPr>
            <w:r w:rsidRPr="008240DB">
              <w:t>Ärenden för debatt och avgörande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Näringsutskottets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24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2005/06:NU11 Sveriges handlingsprogram för tillväxt och sysselsättning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 res. (m,fp,kd,c)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Kulturutskottets betänkanden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25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2005/06:KrU7 Övergripande kulturfrågor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10 res. (m,fp,kd,v,c)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26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2005/06:KrU8 Idrottsfrågor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10 res. (m,fp,kd,v,c)</w:t>
            </w: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27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2005/06:KrU17 Kulturmiljövård – särskild ordning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Miljö- och jordbruksutskottets betänkanden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28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2005/06:MJU7 Skogspolitik – särskild ordning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29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2005/06:MJU10 Naturvård – särskild ordning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76364F" w:rsidP="00B92D05">
            <w:pPr>
              <w:pStyle w:val="renderubrik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renderubrik"/>
            </w:pPr>
            <w:r w:rsidRPr="008240DB">
              <w:t>Arbetsmarknadsutskottets betänkande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renderubrik"/>
              <w:rPr>
                <w:spacing w:val="-4"/>
              </w:rPr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30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2005/06:AU2 Arbetsmiljö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  <w:r w:rsidRPr="008240DB">
              <w:rPr>
                <w:spacing w:val="-4"/>
              </w:rPr>
              <w:t>11 res. (m,fp,kd,v,c,mp)</w:t>
            </w: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 xml:space="preserve">     </w:t>
      </w:r>
    </w:p>
    <w:p w:rsidR="0076364F" w:rsidRPr="008240DB" w:rsidRDefault="0076364F">
      <w:pPr>
        <w:pStyle w:val="Blankrad"/>
      </w:pPr>
      <w:r w:rsidRPr="008240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64F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64F" w:rsidRPr="008240DB" w:rsidRDefault="0076364F" w:rsidP="00B92D05">
            <w:pPr>
              <w:pStyle w:val="HuvudrubrikFlisteNr"/>
            </w:pPr>
          </w:p>
        </w:tc>
        <w:tc>
          <w:tcPr>
            <w:tcW w:w="6237" w:type="dxa"/>
          </w:tcPr>
          <w:p w:rsidR="0076364F" w:rsidRPr="008240DB" w:rsidRDefault="0076364F" w:rsidP="00B92D05">
            <w:pPr>
              <w:pStyle w:val="HuvudrubrikEnsam"/>
            </w:pPr>
            <w:r w:rsidRPr="008240DB">
              <w:t>Frågestund kl. 14.00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pStyle w:val="HuvudrubrikKolumn3"/>
            </w:pPr>
          </w:p>
        </w:tc>
      </w:tr>
      <w:tr w:rsidR="0076364F" w:rsidRPr="00824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64F" w:rsidRPr="008240DB" w:rsidRDefault="001F617A" w:rsidP="00B92D05">
            <w:r w:rsidRPr="008240DB">
              <w:t>31</w:t>
            </w:r>
          </w:p>
        </w:tc>
        <w:tc>
          <w:tcPr>
            <w:tcW w:w="6237" w:type="dxa"/>
          </w:tcPr>
          <w:p w:rsidR="0076364F" w:rsidRPr="008240DB" w:rsidRDefault="0076364F" w:rsidP="00B92D05">
            <w:r w:rsidRPr="008240DB">
              <w:t>Frågor besvaras av</w:t>
            </w:r>
          </w:p>
          <w:p w:rsidR="0076364F" w:rsidRPr="008240DB" w:rsidRDefault="0076364F" w:rsidP="00B92D05">
            <w:r w:rsidRPr="008240DB">
              <w:t>Finansminister Pär Nuder (s)</w:t>
            </w:r>
          </w:p>
          <w:p w:rsidR="0076364F" w:rsidRPr="008240DB" w:rsidRDefault="0076364F" w:rsidP="00B92D05">
            <w:r w:rsidRPr="008240DB">
              <w:t>Samhällsbyggnadsminister Mona Sahlin (s)</w:t>
            </w:r>
          </w:p>
          <w:p w:rsidR="0076364F" w:rsidRPr="008240DB" w:rsidRDefault="0076364F" w:rsidP="00B92D05">
            <w:r w:rsidRPr="008240DB">
              <w:t>Justitieminister Thomas Bodström (s)</w:t>
            </w:r>
          </w:p>
          <w:p w:rsidR="0076364F" w:rsidRPr="008240DB" w:rsidRDefault="0076364F" w:rsidP="00B92D05">
            <w:r w:rsidRPr="008240DB">
              <w:t>Försvarsminister Leni Björklund (s)</w:t>
            </w:r>
          </w:p>
          <w:p w:rsidR="0076364F" w:rsidRPr="008240DB" w:rsidRDefault="0076364F" w:rsidP="00B92D05">
            <w:r w:rsidRPr="008240DB">
              <w:t>Statsrådet Barbro Holmberg (s)</w:t>
            </w:r>
          </w:p>
        </w:tc>
        <w:tc>
          <w:tcPr>
            <w:tcW w:w="2481" w:type="dxa"/>
          </w:tcPr>
          <w:p w:rsidR="0076364F" w:rsidRPr="008240DB" w:rsidRDefault="0076364F" w:rsidP="00B92D05">
            <w:pPr>
              <w:rPr>
                <w:spacing w:val="-4"/>
              </w:rPr>
            </w:pPr>
          </w:p>
        </w:tc>
      </w:tr>
    </w:tbl>
    <w:p w:rsidR="0076364F" w:rsidRPr="008240DB" w:rsidRDefault="0076364F" w:rsidP="0076364F">
      <w:pPr>
        <w:pStyle w:val="Blankrad"/>
      </w:pPr>
      <w:r w:rsidRPr="008240DB">
        <w:t>     </w:t>
      </w:r>
    </w:p>
    <w:p w:rsidR="0076364F" w:rsidRPr="008240DB" w:rsidRDefault="0076364F" w:rsidP="0076364F">
      <w:pPr>
        <w:pStyle w:val="Blankrad"/>
      </w:pPr>
      <w:r w:rsidRPr="008240DB">
        <w:t>     </w:t>
      </w:r>
    </w:p>
    <w:p w:rsidR="003B3E82" w:rsidRPr="008240DB" w:rsidRDefault="00F63D17">
      <w:pPr>
        <w:pStyle w:val="Blankrad"/>
      </w:pPr>
      <w:r w:rsidRPr="008240DB">
        <w:t>     </w:t>
      </w:r>
      <w:r w:rsidR="003B3E82" w:rsidRPr="008240DB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240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240D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240DB" w:rsidRDefault="006E04A4">
            <w:pPr>
              <w:pStyle w:val="StreckMitten"/>
            </w:pPr>
            <w:r w:rsidRPr="008240DB">
              <w:tab/>
            </w:r>
            <w:r w:rsidRPr="008240DB">
              <w:tab/>
            </w:r>
          </w:p>
        </w:tc>
      </w:tr>
    </w:tbl>
    <w:p w:rsidR="006E04A4" w:rsidRPr="008240DB" w:rsidRDefault="006E04A4"/>
    <w:sectPr w:rsidR="006E04A4" w:rsidRPr="008240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833" w:rsidRPr="008240DB" w:rsidRDefault="00A24833">
      <w:r w:rsidRPr="008240DB">
        <w:separator/>
      </w:r>
    </w:p>
  </w:endnote>
  <w:endnote w:type="continuationSeparator" w:id="0">
    <w:p w:rsidR="00A24833" w:rsidRPr="008240DB" w:rsidRDefault="00A24833">
      <w:r w:rsidRPr="008240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DC7" w:rsidRPr="008240DB" w:rsidRDefault="00EB5DC7">
    <w:pPr>
      <w:pStyle w:val="Sidhuvud"/>
      <w:jc w:val="center"/>
    </w:pPr>
    <w:r w:rsidRPr="008240DB">
      <w:fldChar w:fldCharType="begin" w:fldLock="1"/>
    </w:r>
    <w:r w:rsidRPr="008240DB">
      <w:instrText xml:space="preserve"> PAGE </w:instrText>
    </w:r>
    <w:r w:rsidRPr="008240DB">
      <w:fldChar w:fldCharType="separate"/>
    </w:r>
    <w:r w:rsidR="00197485" w:rsidRPr="008240DB">
      <w:t>2</w:t>
    </w:r>
    <w:r w:rsidRPr="008240DB">
      <w:fldChar w:fldCharType="end"/>
    </w:r>
    <w:r w:rsidRPr="008240DB">
      <w:t>(</w:t>
    </w:r>
    <w:r w:rsidRPr="008240DB">
      <w:fldChar w:fldCharType="begin" w:fldLock="1"/>
    </w:r>
    <w:r w:rsidRPr="008240DB">
      <w:instrText xml:space="preserve"> NUMPAGES </w:instrText>
    </w:r>
    <w:r w:rsidRPr="008240DB">
      <w:fldChar w:fldCharType="separate"/>
    </w:r>
    <w:r w:rsidR="00197485" w:rsidRPr="008240DB">
      <w:t>3</w:t>
    </w:r>
    <w:r w:rsidRPr="008240DB">
      <w:fldChar w:fldCharType="end"/>
    </w:r>
    <w:r w:rsidRPr="008240D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DC7" w:rsidRPr="008240DB" w:rsidRDefault="00EB5DC7">
    <w:pPr>
      <w:pStyle w:val="Sidhuvud"/>
      <w:jc w:val="center"/>
    </w:pPr>
    <w:r w:rsidRPr="008240DB">
      <w:fldChar w:fldCharType="begin" w:fldLock="1"/>
    </w:r>
    <w:r w:rsidRPr="008240DB">
      <w:instrText xml:space="preserve"> PAGE </w:instrText>
    </w:r>
    <w:r w:rsidRPr="008240DB">
      <w:fldChar w:fldCharType="separate"/>
    </w:r>
    <w:r w:rsidR="00D633E5" w:rsidRPr="008240DB">
      <w:t>1</w:t>
    </w:r>
    <w:r w:rsidRPr="008240DB">
      <w:fldChar w:fldCharType="end"/>
    </w:r>
    <w:r w:rsidRPr="008240DB">
      <w:t>(</w:t>
    </w:r>
    <w:r w:rsidRPr="008240DB">
      <w:fldChar w:fldCharType="begin" w:fldLock="1"/>
    </w:r>
    <w:r w:rsidRPr="008240DB">
      <w:instrText xml:space="preserve"> NUMPAGES </w:instrText>
    </w:r>
    <w:r w:rsidRPr="008240DB">
      <w:fldChar w:fldCharType="separate"/>
    </w:r>
    <w:r w:rsidR="00197485" w:rsidRPr="008240DB">
      <w:t>3</w:t>
    </w:r>
    <w:r w:rsidRPr="008240DB">
      <w:fldChar w:fldCharType="end"/>
    </w:r>
    <w:r w:rsidRPr="008240D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833" w:rsidRPr="008240DB" w:rsidRDefault="00A24833">
      <w:r w:rsidRPr="008240DB">
        <w:separator/>
      </w:r>
    </w:p>
  </w:footnote>
  <w:footnote w:type="continuationSeparator" w:id="0">
    <w:p w:rsidR="00A24833" w:rsidRPr="008240DB" w:rsidRDefault="00A24833">
      <w:r w:rsidRPr="008240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DC7" w:rsidRPr="008240DB" w:rsidRDefault="00EB5DC7">
    <w:pPr>
      <w:pStyle w:val="Sidhuvud"/>
      <w:tabs>
        <w:tab w:val="clear" w:pos="4536"/>
      </w:tabs>
    </w:pPr>
    <w:r w:rsidRPr="008240DB">
      <w:fldChar w:fldCharType="begin" w:fldLock="1"/>
    </w:r>
    <w:r w:rsidRPr="008240DB">
      <w:instrText xml:space="preserve"> DOCPROPERTY "DocumentDate" </w:instrText>
    </w:r>
    <w:r w:rsidRPr="008240DB">
      <w:fldChar w:fldCharType="separate"/>
    </w:r>
    <w:r w:rsidR="001F617A" w:rsidRPr="008240DB">
      <w:t>Torsdagen den 9 mars 2006</w:t>
    </w:r>
    <w:r w:rsidRPr="008240DB">
      <w:fldChar w:fldCharType="end"/>
    </w:r>
    <w:r w:rsidRPr="008240DB">
      <w:tab/>
    </w:r>
  </w:p>
  <w:p w:rsidR="00EB5DC7" w:rsidRPr="008240DB" w:rsidRDefault="00EB5D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240DB">
      <w:rPr>
        <w:sz w:val="12"/>
      </w:rPr>
      <w:tab/>
    </w:r>
  </w:p>
  <w:p w:rsidR="00EB5DC7" w:rsidRPr="008240DB" w:rsidRDefault="00EB5D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DC7" w:rsidRPr="008240DB" w:rsidRDefault="008240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240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DC7" w:rsidRPr="008240DB" w:rsidRDefault="00EB5DC7">
    <w:pPr>
      <w:pStyle w:val="Dokumentrubrik"/>
      <w:spacing w:after="360"/>
    </w:pPr>
    <w:r w:rsidRPr="008240D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5681964">
    <w:abstractNumId w:val="4"/>
  </w:num>
  <w:num w:numId="2" w16cid:durableId="1834762709">
    <w:abstractNumId w:val="2"/>
  </w:num>
  <w:num w:numId="3" w16cid:durableId="1396203943">
    <w:abstractNumId w:val="3"/>
  </w:num>
  <w:num w:numId="4" w16cid:durableId="484201913">
    <w:abstractNumId w:val="1"/>
  </w:num>
  <w:num w:numId="5" w16cid:durableId="13477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66E0"/>
    <w:rsid w:val="0001139C"/>
    <w:rsid w:val="00013362"/>
    <w:rsid w:val="00067D5D"/>
    <w:rsid w:val="00075958"/>
    <w:rsid w:val="000E30A0"/>
    <w:rsid w:val="000E4E51"/>
    <w:rsid w:val="00121BE0"/>
    <w:rsid w:val="0014779C"/>
    <w:rsid w:val="00147F56"/>
    <w:rsid w:val="00160B0C"/>
    <w:rsid w:val="00165404"/>
    <w:rsid w:val="00197485"/>
    <w:rsid w:val="001A1CBE"/>
    <w:rsid w:val="001C4530"/>
    <w:rsid w:val="001D19AB"/>
    <w:rsid w:val="001D19E3"/>
    <w:rsid w:val="001D7C4B"/>
    <w:rsid w:val="001F617A"/>
    <w:rsid w:val="00211667"/>
    <w:rsid w:val="00215146"/>
    <w:rsid w:val="00223EF7"/>
    <w:rsid w:val="002301F7"/>
    <w:rsid w:val="00272099"/>
    <w:rsid w:val="002760B5"/>
    <w:rsid w:val="002826A6"/>
    <w:rsid w:val="002A09ED"/>
    <w:rsid w:val="002C244C"/>
    <w:rsid w:val="002E0206"/>
    <w:rsid w:val="002E546B"/>
    <w:rsid w:val="002F0C89"/>
    <w:rsid w:val="002F7486"/>
    <w:rsid w:val="00305353"/>
    <w:rsid w:val="0032182C"/>
    <w:rsid w:val="0034141E"/>
    <w:rsid w:val="003455A7"/>
    <w:rsid w:val="003511C0"/>
    <w:rsid w:val="003513AB"/>
    <w:rsid w:val="003652CF"/>
    <w:rsid w:val="0037570F"/>
    <w:rsid w:val="00377B34"/>
    <w:rsid w:val="0038389F"/>
    <w:rsid w:val="003B13F1"/>
    <w:rsid w:val="003B3E82"/>
    <w:rsid w:val="003C4EA4"/>
    <w:rsid w:val="003C7487"/>
    <w:rsid w:val="003C7EDD"/>
    <w:rsid w:val="004045DF"/>
    <w:rsid w:val="004100C9"/>
    <w:rsid w:val="0045348A"/>
    <w:rsid w:val="00481275"/>
    <w:rsid w:val="004C0F9F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1CE4"/>
    <w:rsid w:val="005B70D8"/>
    <w:rsid w:val="005C7F3D"/>
    <w:rsid w:val="005D5DA3"/>
    <w:rsid w:val="0061541F"/>
    <w:rsid w:val="00622B42"/>
    <w:rsid w:val="006417AD"/>
    <w:rsid w:val="00645051"/>
    <w:rsid w:val="00673635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364F"/>
    <w:rsid w:val="00774600"/>
    <w:rsid w:val="0078127D"/>
    <w:rsid w:val="007A090E"/>
    <w:rsid w:val="007B01A2"/>
    <w:rsid w:val="007C0AB9"/>
    <w:rsid w:val="007D0684"/>
    <w:rsid w:val="007D7A4C"/>
    <w:rsid w:val="007D7F1E"/>
    <w:rsid w:val="00815C75"/>
    <w:rsid w:val="00816FBB"/>
    <w:rsid w:val="008240DB"/>
    <w:rsid w:val="00835D03"/>
    <w:rsid w:val="008859F6"/>
    <w:rsid w:val="008B7192"/>
    <w:rsid w:val="008C2C60"/>
    <w:rsid w:val="008C79FF"/>
    <w:rsid w:val="008D70CE"/>
    <w:rsid w:val="008E1049"/>
    <w:rsid w:val="00901558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24833"/>
    <w:rsid w:val="00A266E0"/>
    <w:rsid w:val="00A323E6"/>
    <w:rsid w:val="00A33A32"/>
    <w:rsid w:val="00A43853"/>
    <w:rsid w:val="00A4395A"/>
    <w:rsid w:val="00A51BBE"/>
    <w:rsid w:val="00A65816"/>
    <w:rsid w:val="00A669E1"/>
    <w:rsid w:val="00A76381"/>
    <w:rsid w:val="00AA6BFA"/>
    <w:rsid w:val="00AD51C2"/>
    <w:rsid w:val="00AE0EA7"/>
    <w:rsid w:val="00AE4186"/>
    <w:rsid w:val="00AF003C"/>
    <w:rsid w:val="00AF2C28"/>
    <w:rsid w:val="00B10D43"/>
    <w:rsid w:val="00B11B39"/>
    <w:rsid w:val="00B27DC3"/>
    <w:rsid w:val="00B503C7"/>
    <w:rsid w:val="00B52F86"/>
    <w:rsid w:val="00B81FDE"/>
    <w:rsid w:val="00B92D05"/>
    <w:rsid w:val="00B96B57"/>
    <w:rsid w:val="00B97CF5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A7F66"/>
    <w:rsid w:val="00CB2004"/>
    <w:rsid w:val="00CB2C30"/>
    <w:rsid w:val="00CD26A6"/>
    <w:rsid w:val="00CD5D0A"/>
    <w:rsid w:val="00CE73D0"/>
    <w:rsid w:val="00CE76D3"/>
    <w:rsid w:val="00CF242C"/>
    <w:rsid w:val="00CF3BD3"/>
    <w:rsid w:val="00CF710F"/>
    <w:rsid w:val="00D00BEC"/>
    <w:rsid w:val="00D04310"/>
    <w:rsid w:val="00D1178C"/>
    <w:rsid w:val="00D22A02"/>
    <w:rsid w:val="00D45AE3"/>
    <w:rsid w:val="00D46A27"/>
    <w:rsid w:val="00D633E5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1726"/>
    <w:rsid w:val="00E521C9"/>
    <w:rsid w:val="00E975DB"/>
    <w:rsid w:val="00EB232F"/>
    <w:rsid w:val="00EB5DC7"/>
    <w:rsid w:val="00F01227"/>
    <w:rsid w:val="00F01896"/>
    <w:rsid w:val="00F061D3"/>
    <w:rsid w:val="00F27AE3"/>
    <w:rsid w:val="00F32AB0"/>
    <w:rsid w:val="00F5416E"/>
    <w:rsid w:val="00F60755"/>
    <w:rsid w:val="00F63D17"/>
    <w:rsid w:val="00F65389"/>
    <w:rsid w:val="00F849DC"/>
    <w:rsid w:val="00F9696A"/>
    <w:rsid w:val="00FA3584"/>
    <w:rsid w:val="00FA35BF"/>
    <w:rsid w:val="00FB3D60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689D-67FF-4544-83C2-FDE321E3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373</Words>
  <Characters>2873</Characters>
  <Application>Microsoft Office Word</Application>
  <DocSecurity>4</DocSecurity>
  <Lines>261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2005/06:82</vt:lpstr>
      <vt:lpstr>Torsdagen den 9 mars 2006</vt:lpstr>
    </vt:vector>
  </TitlesOfParts>
  <Company>Riksdagen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2006-03-08T14:47:00Z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mars 2006</vt:lpwstr>
  </property>
  <property fmtid="{D5CDD505-2E9C-101B-9397-08002B2CF9AE}" pid="3" name="DocumentNumber">
    <vt:lpwstr>82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2006-03-09</vt:lpwstr>
  </property>
</Properties>
</file>