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E57" w:rsidRDefault="00075544" w14:paraId="60A1DAA4" w14:textId="77777777">
      <w:pPr>
        <w:pStyle w:val="RubrikFrslagTIllRiksdagsbeslut"/>
      </w:pPr>
      <w:sdt>
        <w:sdtPr>
          <w:alias w:val="CC_Boilerplate_4"/>
          <w:tag w:val="CC_Boilerplate_4"/>
          <w:id w:val="-1644581176"/>
          <w:lock w:val="sdtContentLocked"/>
          <w:placeholder>
            <w:docPart w:val="80CA4C2AD821493B97EBB5D5076E944C"/>
          </w:placeholder>
          <w:text/>
        </w:sdtPr>
        <w:sdtEndPr/>
        <w:sdtContent>
          <w:r w:rsidRPr="009B062B" w:rsidR="00AF30DD">
            <w:t>Förslag till riksdagsbeslut</w:t>
          </w:r>
        </w:sdtContent>
      </w:sdt>
      <w:bookmarkEnd w:id="0"/>
      <w:bookmarkEnd w:id="1"/>
    </w:p>
    <w:sdt>
      <w:sdtPr>
        <w:alias w:val="Yrkande 1"/>
        <w:tag w:val="59ff7068-34ea-4e96-b2fd-e70bcf20ca13"/>
        <w:id w:val="-658001592"/>
        <w:lock w:val="sdtLocked"/>
      </w:sdtPr>
      <w:sdtEndPr/>
      <w:sdtContent>
        <w:p w:rsidR="009D130C" w:rsidRDefault="00591612" w14:paraId="61CB25F8" w14:textId="77777777">
          <w:pPr>
            <w:pStyle w:val="Frslagstext"/>
            <w:numPr>
              <w:ilvl w:val="0"/>
              <w:numId w:val="0"/>
            </w:numPr>
          </w:pPr>
          <w:r>
            <w:t>Riksdagen ställer sig bakom det som anförs i motionen om att tydliggöra lantbrukets funktion som en del av Sveriges totalförsvar och möjliggöra krigsplacering av personal inom lantbrukets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7E7C417ABE4645811A5EEAC7818EEC"/>
        </w:placeholder>
        <w:text/>
      </w:sdtPr>
      <w:sdtEndPr/>
      <w:sdtContent>
        <w:p w:rsidRPr="009B062B" w:rsidR="006D79C9" w:rsidP="00333E95" w:rsidRDefault="006D79C9" w14:paraId="0AC10856" w14:textId="77777777">
          <w:pPr>
            <w:pStyle w:val="Rubrik1"/>
          </w:pPr>
          <w:r>
            <w:t>Motivering</w:t>
          </w:r>
        </w:p>
      </w:sdtContent>
    </w:sdt>
    <w:bookmarkEnd w:displacedByCustomXml="prev" w:id="3"/>
    <w:bookmarkEnd w:displacedByCustomXml="prev" w:id="4"/>
    <w:p w:rsidR="00422B9E" w:rsidP="008E0FE2" w:rsidRDefault="00331167" w14:paraId="2A698CF5" w14:textId="6F375D5A">
      <w:pPr>
        <w:pStyle w:val="Normalutanindragellerluft"/>
      </w:pPr>
      <w:r>
        <w:t>I det nya säkerhetspolitiska läge som Europa befunnit sig i sedan Rysslands fullskaliga invasion av Ukraina har fullt fokus satts på Sveriges beredskap och förmåga att hantera en situation av kris eller krig. Mycket stora resurser avsätts med nödvändighet för att rusta upp Sveriges militära försvar så att vi har förmåga att försvara vårt territorium och våra invånare. Samtidigt så räcker det inte med att vara förberedda militärt</w:t>
      </w:r>
      <w:r w:rsidR="00591612">
        <w:t>,</w:t>
      </w:r>
      <w:r>
        <w:t xml:space="preserve"> utan vi behöver vara förberedda även på den civila sidan för att upprätthålla nödvändiga samhällsfunktioner.</w:t>
      </w:r>
    </w:p>
    <w:p w:rsidR="00920100" w:rsidP="00481DA6" w:rsidRDefault="00331167" w14:paraId="01D6B90C" w14:textId="5189288B">
      <w:r>
        <w:t>Den mest grundläggande sektorn för att något annat över</w:t>
      </w:r>
      <w:r w:rsidR="00591612">
        <w:t xml:space="preserve"> </w:t>
      </w:r>
      <w:r>
        <w:t>huvud taget ska kunna fungera i händelse av kris eller krig är livsmedelsförsörjningen. Såväl primär</w:t>
      </w:r>
      <w:r w:rsidR="00075544">
        <w:softHyphen/>
      </w:r>
      <w:r>
        <w:t xml:space="preserve">produktionen som beredningen i slakterier, mejerier och kvarnar måste </w:t>
      </w:r>
      <w:r w:rsidR="00920100">
        <w:t xml:space="preserve">kunna upprätthållas </w:t>
      </w:r>
      <w:r>
        <w:t>även om Sverige befinner</w:t>
      </w:r>
      <w:r w:rsidR="00920100">
        <w:t xml:space="preserve"> sig i höjd beredskap eller ytterst i krig</w:t>
      </w:r>
      <w:r>
        <w:t xml:space="preserve">. Det handlar naturligtvis om tillgång till de insatsvaror som krävs för att </w:t>
      </w:r>
      <w:r w:rsidR="00920100">
        <w:t>klara</w:t>
      </w:r>
      <w:r>
        <w:t xml:space="preserve"> produktionen, men det handlar också om tillgången till personal.</w:t>
      </w:r>
    </w:p>
    <w:p w:rsidRPr="00346E57" w:rsidR="00481DA6" w:rsidP="00920100" w:rsidRDefault="00920100" w14:paraId="17A41451" w14:textId="0F3B1049">
      <w:pPr>
        <w:rPr>
          <w:rFonts w:asciiTheme="majorHAnsi" w:hAnsiTheme="majorHAnsi" w:cstheme="majorHAnsi"/>
        </w:rPr>
      </w:pPr>
      <w:r>
        <w:t>Sveriges livsmedelsproduktion måste alltså fungera både i fredstid och i tider av kris eller krig, men a</w:t>
      </w:r>
      <w:r w:rsidR="00481DA6">
        <w:t xml:space="preserve">tt bedriva lantbruk under högsäsong är enligt </w:t>
      </w:r>
      <w:r w:rsidR="00591612">
        <w:t>Plikt</w:t>
      </w:r>
      <w:r w:rsidR="00481DA6">
        <w:t xml:space="preserve">- och prövningsverket idag inte ett tillräckligt starkt skäl för att slippa delta i repetitionsövning. </w:t>
      </w:r>
      <w:r w:rsidRPr="00346E57" w:rsidR="00481DA6">
        <w:rPr>
          <w:rFonts w:asciiTheme="majorHAnsi" w:hAnsiTheme="majorHAnsi" w:cstheme="majorHAnsi"/>
        </w:rPr>
        <w:t>I svar till en lantbrukare som ansökt om uppskov med en övning planerad till slutet av augusti skriver man att eftersom kallelsen gått ut redan i februari så borde ”</w:t>
      </w:r>
      <w:r w:rsidRPr="00346E57" w:rsidR="00481DA6">
        <w:rPr>
          <w:rFonts w:eastAsia="Calibri" w:asciiTheme="majorHAnsi" w:hAnsiTheme="majorHAnsi" w:cstheme="majorHAnsi"/>
        </w:rPr>
        <w:t xml:space="preserve">varseltiden medge utrymme för omplanering av arbetet”. Förståelsen för hur ett lantbruk med växtodling </w:t>
      </w:r>
      <w:r w:rsidRPr="00346E57">
        <w:rPr>
          <w:rFonts w:eastAsia="Calibri" w:asciiTheme="majorHAnsi" w:hAnsiTheme="majorHAnsi" w:cstheme="majorHAnsi"/>
        </w:rPr>
        <w:lastRenderedPageBreak/>
        <w:t xml:space="preserve">bedrivs </w:t>
      </w:r>
      <w:r w:rsidRPr="00346E57" w:rsidR="00481DA6">
        <w:rPr>
          <w:rFonts w:eastAsia="Calibri" w:asciiTheme="majorHAnsi" w:hAnsiTheme="majorHAnsi" w:cstheme="majorHAnsi"/>
        </w:rPr>
        <w:t>förefaller inte vara så stor när man tror att skörden kan omplaneras till en annan tidpunkt på året.</w:t>
      </w:r>
    </w:p>
    <w:p w:rsidRPr="00346E57" w:rsidR="00BB6339" w:rsidP="00C64711" w:rsidRDefault="00481DA6" w14:paraId="2E5151F2" w14:textId="18B9C646">
      <w:pPr>
        <w:rPr>
          <w:rFonts w:eastAsia="Calibri" w:asciiTheme="majorHAnsi" w:hAnsiTheme="majorHAnsi" w:cstheme="majorHAnsi"/>
        </w:rPr>
      </w:pPr>
      <w:r w:rsidRPr="00346E57">
        <w:rPr>
          <w:rFonts w:eastAsia="Calibri" w:asciiTheme="majorHAnsi" w:hAnsiTheme="majorHAnsi" w:cstheme="majorHAnsi"/>
        </w:rPr>
        <w:t>Exemplet med repetitionsövningen belyser ett större problem som handlar om att lantbruksverksamhet måste b</w:t>
      </w:r>
      <w:r w:rsidRPr="00346E57" w:rsidR="00C64711">
        <w:rPr>
          <w:rFonts w:eastAsia="Calibri" w:asciiTheme="majorHAnsi" w:hAnsiTheme="majorHAnsi" w:cstheme="majorHAnsi"/>
        </w:rPr>
        <w:t xml:space="preserve">etraktas som en nödvändig del av totalförsvaret och att personal inom lantbruket behöver krigsplaceras inom sina verksamheter. Idag görs detta inte och förståelsen för lantbrukets verksamheter är uppenbarligen inte tillräckligt stor. </w:t>
      </w:r>
    </w:p>
    <w:sdt>
      <w:sdtPr>
        <w:rPr>
          <w:i/>
          <w:noProof/>
        </w:rPr>
        <w:alias w:val="CC_Underskrifter"/>
        <w:tag w:val="CC_Underskrifter"/>
        <w:id w:val="583496634"/>
        <w:lock w:val="sdtContentLocked"/>
        <w:placeholder>
          <w:docPart w:val="0703C8FFC4534C60BE707E076BF4234A"/>
        </w:placeholder>
      </w:sdtPr>
      <w:sdtEndPr/>
      <w:sdtContent>
        <w:p w:rsidR="00346E57" w:rsidP="00AF01BF" w:rsidRDefault="00346E57" w14:paraId="5156FCDE" w14:textId="77777777"/>
        <w:p w:rsidR="00346E57" w:rsidP="00AF01BF" w:rsidRDefault="00075544" w14:paraId="743139A9" w14:textId="6C8FC9F5"/>
      </w:sdtContent>
    </w:sdt>
    <w:tbl>
      <w:tblPr>
        <w:tblW w:w="5000" w:type="pct"/>
        <w:tblLook w:val="04A0" w:firstRow="1" w:lastRow="0" w:firstColumn="1" w:lastColumn="0" w:noHBand="0" w:noVBand="1"/>
        <w:tblCaption w:val="underskrifter"/>
      </w:tblPr>
      <w:tblGrid>
        <w:gridCol w:w="4252"/>
        <w:gridCol w:w="4252"/>
      </w:tblGrid>
      <w:tr w:rsidR="009D130C" w14:paraId="5E95583B" w14:textId="77777777">
        <w:trPr>
          <w:cantSplit/>
        </w:trPr>
        <w:tc>
          <w:tcPr>
            <w:tcW w:w="50" w:type="pct"/>
            <w:vAlign w:val="bottom"/>
          </w:tcPr>
          <w:p w:rsidR="009D130C" w:rsidRDefault="00591612" w14:paraId="390DFE6B" w14:textId="77777777">
            <w:pPr>
              <w:pStyle w:val="Underskrifter"/>
              <w:spacing w:after="0"/>
            </w:pPr>
            <w:r>
              <w:t>Christofer Bergenblock (C)</w:t>
            </w:r>
          </w:p>
        </w:tc>
        <w:tc>
          <w:tcPr>
            <w:tcW w:w="50" w:type="pct"/>
            <w:vAlign w:val="bottom"/>
          </w:tcPr>
          <w:p w:rsidR="009D130C" w:rsidRDefault="009D130C" w14:paraId="68E61A8C" w14:textId="77777777">
            <w:pPr>
              <w:pStyle w:val="Underskrifter"/>
              <w:spacing w:after="0"/>
            </w:pPr>
          </w:p>
        </w:tc>
      </w:tr>
    </w:tbl>
    <w:p w:rsidRPr="008E0FE2" w:rsidR="004801AC" w:rsidP="00DF3554" w:rsidRDefault="004801AC" w14:paraId="1987FBB9" w14:textId="1F7DF8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EA0E" w14:textId="77777777" w:rsidR="007415C8" w:rsidRDefault="007415C8" w:rsidP="000C1CAD">
      <w:pPr>
        <w:spacing w:line="240" w:lineRule="auto"/>
      </w:pPr>
      <w:r>
        <w:separator/>
      </w:r>
    </w:p>
  </w:endnote>
  <w:endnote w:type="continuationSeparator" w:id="0">
    <w:p w14:paraId="40E335D5" w14:textId="77777777" w:rsidR="007415C8" w:rsidRDefault="00741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9F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E9E3" w14:textId="527BD259" w:rsidR="00262EA3" w:rsidRPr="00AF01BF" w:rsidRDefault="00262EA3" w:rsidP="00AF0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1913" w14:textId="77777777" w:rsidR="007415C8" w:rsidRDefault="007415C8" w:rsidP="000C1CAD">
      <w:pPr>
        <w:spacing w:line="240" w:lineRule="auto"/>
      </w:pPr>
      <w:r>
        <w:separator/>
      </w:r>
    </w:p>
  </w:footnote>
  <w:footnote w:type="continuationSeparator" w:id="0">
    <w:p w14:paraId="0B8D301C" w14:textId="77777777" w:rsidR="007415C8" w:rsidRDefault="007415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10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573FDB" wp14:editId="2D397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D06F6" w14:textId="2BB6FD79" w:rsidR="00262EA3" w:rsidRDefault="00075544" w:rsidP="008103B5">
                          <w:pPr>
                            <w:jc w:val="right"/>
                          </w:pPr>
                          <w:sdt>
                            <w:sdtPr>
                              <w:alias w:val="CC_Noformat_Partikod"/>
                              <w:tag w:val="CC_Noformat_Partikod"/>
                              <w:id w:val="-53464382"/>
                              <w:placeholder>
                                <w:docPart w:val="EEE83C99934245D288197AA7766FB3D5"/>
                              </w:placeholder>
                              <w:text/>
                            </w:sdtPr>
                            <w:sdtEndPr/>
                            <w:sdtContent>
                              <w:r w:rsidR="007415C8">
                                <w:t>C</w:t>
                              </w:r>
                            </w:sdtContent>
                          </w:sdt>
                          <w:sdt>
                            <w:sdtPr>
                              <w:alias w:val="CC_Noformat_Partinummer"/>
                              <w:tag w:val="CC_Noformat_Partinummer"/>
                              <w:id w:val="-1709555926"/>
                              <w:placeholder>
                                <w:docPart w:val="BB624E5F31114F3A9E85781B1A026F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73F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7D06F6" w14:textId="2BB6FD79" w:rsidR="00262EA3" w:rsidRDefault="00075544" w:rsidP="008103B5">
                    <w:pPr>
                      <w:jc w:val="right"/>
                    </w:pPr>
                    <w:sdt>
                      <w:sdtPr>
                        <w:alias w:val="CC_Noformat_Partikod"/>
                        <w:tag w:val="CC_Noformat_Partikod"/>
                        <w:id w:val="-53464382"/>
                        <w:placeholder>
                          <w:docPart w:val="EEE83C99934245D288197AA7766FB3D5"/>
                        </w:placeholder>
                        <w:text/>
                      </w:sdtPr>
                      <w:sdtEndPr/>
                      <w:sdtContent>
                        <w:r w:rsidR="007415C8">
                          <w:t>C</w:t>
                        </w:r>
                      </w:sdtContent>
                    </w:sdt>
                    <w:sdt>
                      <w:sdtPr>
                        <w:alias w:val="CC_Noformat_Partinummer"/>
                        <w:tag w:val="CC_Noformat_Partinummer"/>
                        <w:id w:val="-1709555926"/>
                        <w:placeholder>
                          <w:docPart w:val="BB624E5F31114F3A9E85781B1A026F92"/>
                        </w:placeholder>
                        <w:showingPlcHdr/>
                        <w:text/>
                      </w:sdtPr>
                      <w:sdtEndPr/>
                      <w:sdtContent>
                        <w:r w:rsidR="00262EA3">
                          <w:t xml:space="preserve"> </w:t>
                        </w:r>
                      </w:sdtContent>
                    </w:sdt>
                  </w:p>
                </w:txbxContent>
              </v:textbox>
              <w10:wrap anchorx="page"/>
            </v:shape>
          </w:pict>
        </mc:Fallback>
      </mc:AlternateContent>
    </w:r>
  </w:p>
  <w:p w14:paraId="41917A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793E" w14:textId="77777777" w:rsidR="00262EA3" w:rsidRDefault="00262EA3" w:rsidP="008563AC">
    <w:pPr>
      <w:jc w:val="right"/>
    </w:pPr>
  </w:p>
  <w:p w14:paraId="32781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CC4E" w14:textId="77777777" w:rsidR="00262EA3" w:rsidRDefault="000755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BD3766" wp14:editId="4602F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A9D09" w14:textId="3C104432" w:rsidR="00262EA3" w:rsidRDefault="00075544" w:rsidP="00A314CF">
    <w:pPr>
      <w:pStyle w:val="FSHNormal"/>
      <w:spacing w:before="40"/>
    </w:pPr>
    <w:sdt>
      <w:sdtPr>
        <w:alias w:val="CC_Noformat_Motionstyp"/>
        <w:tag w:val="CC_Noformat_Motionstyp"/>
        <w:id w:val="1162973129"/>
        <w:lock w:val="sdtContentLocked"/>
        <w15:appearance w15:val="hidden"/>
        <w:text/>
      </w:sdtPr>
      <w:sdtEndPr/>
      <w:sdtContent>
        <w:r w:rsidR="00AF01BF">
          <w:t>Enskild motion</w:t>
        </w:r>
      </w:sdtContent>
    </w:sdt>
    <w:r w:rsidR="00821B36">
      <w:t xml:space="preserve"> </w:t>
    </w:r>
    <w:sdt>
      <w:sdtPr>
        <w:alias w:val="CC_Noformat_Partikod"/>
        <w:tag w:val="CC_Noformat_Partikod"/>
        <w:id w:val="1471015553"/>
        <w:text/>
      </w:sdtPr>
      <w:sdtEndPr/>
      <w:sdtContent>
        <w:r w:rsidR="007415C8">
          <w:t>C</w:t>
        </w:r>
      </w:sdtContent>
    </w:sdt>
    <w:sdt>
      <w:sdtPr>
        <w:alias w:val="CC_Noformat_Partinummer"/>
        <w:tag w:val="CC_Noformat_Partinummer"/>
        <w:id w:val="-2014525982"/>
        <w:showingPlcHdr/>
        <w:text/>
      </w:sdtPr>
      <w:sdtEndPr/>
      <w:sdtContent>
        <w:r w:rsidR="00821B36">
          <w:t xml:space="preserve"> </w:t>
        </w:r>
      </w:sdtContent>
    </w:sdt>
  </w:p>
  <w:p w14:paraId="5F272DCC" w14:textId="77777777" w:rsidR="00262EA3" w:rsidRPr="008227B3" w:rsidRDefault="000755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4C88B" w14:textId="4057A409" w:rsidR="00262EA3" w:rsidRPr="008227B3" w:rsidRDefault="000755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1BF">
          <w:t>:994</w:t>
        </w:r>
      </w:sdtContent>
    </w:sdt>
  </w:p>
  <w:p w14:paraId="215E69BE" w14:textId="44146686" w:rsidR="00262EA3" w:rsidRDefault="00075544" w:rsidP="00E03A3D">
    <w:pPr>
      <w:pStyle w:val="Motionr"/>
    </w:pPr>
    <w:sdt>
      <w:sdtPr>
        <w:alias w:val="CC_Noformat_Avtext"/>
        <w:tag w:val="CC_Noformat_Avtext"/>
        <w:id w:val="-2020768203"/>
        <w:lock w:val="sdtContentLocked"/>
        <w:placeholder>
          <w:docPart w:val="EEE83C99934245D288197AA7766FB3D5"/>
        </w:placeholder>
        <w15:appearance w15:val="hidden"/>
        <w:text/>
      </w:sdtPr>
      <w:sdtEndPr/>
      <w:sdtContent>
        <w:r w:rsidR="00AF01BF">
          <w:t>av Christofer Bergenblock (C)</w:t>
        </w:r>
      </w:sdtContent>
    </w:sdt>
  </w:p>
  <w:sdt>
    <w:sdtPr>
      <w:alias w:val="CC_Noformat_Rubtext"/>
      <w:tag w:val="CC_Noformat_Rubtext"/>
      <w:id w:val="-218060500"/>
      <w:lock w:val="sdtLocked"/>
      <w:placeholder>
        <w:docPart w:val="BB624E5F31114F3A9E85781B1A026F92"/>
      </w:placeholder>
      <w:text/>
    </w:sdtPr>
    <w:sdtEndPr/>
    <w:sdtContent>
      <w:p w14:paraId="3E0B7192" w14:textId="32D247A3" w:rsidR="00262EA3" w:rsidRDefault="00331167" w:rsidP="00283E0F">
        <w:pPr>
          <w:pStyle w:val="FSHRub2"/>
        </w:pPr>
        <w:r>
          <w:t>Tydliggörande av lantbrukets funktion som en del av Sveriges totalförsvar</w:t>
        </w:r>
      </w:p>
    </w:sdtContent>
  </w:sdt>
  <w:sdt>
    <w:sdtPr>
      <w:alias w:val="CC_Boilerplate_3"/>
      <w:tag w:val="CC_Boilerplate_3"/>
      <w:id w:val="1606463544"/>
      <w:lock w:val="sdtContentLocked"/>
      <w15:appearance w15:val="hidden"/>
      <w:text w:multiLine="1"/>
    </w:sdtPr>
    <w:sdtEndPr/>
    <w:sdtContent>
      <w:p w14:paraId="5810B5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15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4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DDB"/>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67"/>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5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DA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12"/>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C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00"/>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0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B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711"/>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B5DC4"/>
  <w15:chartTrackingRefBased/>
  <w15:docId w15:val="{62C4C3EA-6FEB-40AA-81F7-7D2798A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A4C2AD821493B97EBB5D5076E944C"/>
        <w:category>
          <w:name w:val="Allmänt"/>
          <w:gallery w:val="placeholder"/>
        </w:category>
        <w:types>
          <w:type w:val="bbPlcHdr"/>
        </w:types>
        <w:behaviors>
          <w:behavior w:val="content"/>
        </w:behaviors>
        <w:guid w:val="{2E01A2BA-0A28-44D3-A45E-8399882E3C18}"/>
      </w:docPartPr>
      <w:docPartBody>
        <w:p w:rsidR="00E475F5" w:rsidRDefault="00E475F5">
          <w:pPr>
            <w:pStyle w:val="80CA4C2AD821493B97EBB5D5076E944C"/>
          </w:pPr>
          <w:r w:rsidRPr="005A0A93">
            <w:rPr>
              <w:rStyle w:val="Platshllartext"/>
            </w:rPr>
            <w:t>Förslag till riksdagsbeslut</w:t>
          </w:r>
        </w:p>
      </w:docPartBody>
    </w:docPart>
    <w:docPart>
      <w:docPartPr>
        <w:name w:val="677E7C417ABE4645811A5EEAC7818EEC"/>
        <w:category>
          <w:name w:val="Allmänt"/>
          <w:gallery w:val="placeholder"/>
        </w:category>
        <w:types>
          <w:type w:val="bbPlcHdr"/>
        </w:types>
        <w:behaviors>
          <w:behavior w:val="content"/>
        </w:behaviors>
        <w:guid w:val="{E6F43D19-059E-41F2-A091-8B5AF7026938}"/>
      </w:docPartPr>
      <w:docPartBody>
        <w:p w:rsidR="00E475F5" w:rsidRDefault="00E475F5">
          <w:pPr>
            <w:pStyle w:val="677E7C417ABE4645811A5EEAC7818EEC"/>
          </w:pPr>
          <w:r w:rsidRPr="005A0A93">
            <w:rPr>
              <w:rStyle w:val="Platshllartext"/>
            </w:rPr>
            <w:t>Motivering</w:t>
          </w:r>
        </w:p>
      </w:docPartBody>
    </w:docPart>
    <w:docPart>
      <w:docPartPr>
        <w:name w:val="EEE83C99934245D288197AA7766FB3D5"/>
        <w:category>
          <w:name w:val="Allmänt"/>
          <w:gallery w:val="placeholder"/>
        </w:category>
        <w:types>
          <w:type w:val="bbPlcHdr"/>
        </w:types>
        <w:behaviors>
          <w:behavior w:val="content"/>
        </w:behaviors>
        <w:guid w:val="{036F1F4A-49CD-40B8-A89C-0EB39CFD5C3C}"/>
      </w:docPartPr>
      <w:docPartBody>
        <w:p w:rsidR="00E475F5" w:rsidRDefault="00E475F5">
          <w:pPr>
            <w:pStyle w:val="EEE83C99934245D288197AA7766FB3D5"/>
          </w:pPr>
          <w:r>
            <w:rPr>
              <w:rStyle w:val="Platshllartext"/>
            </w:rPr>
            <w:t xml:space="preserve"> </w:t>
          </w:r>
        </w:p>
      </w:docPartBody>
    </w:docPart>
    <w:docPart>
      <w:docPartPr>
        <w:name w:val="BB624E5F31114F3A9E85781B1A026F92"/>
        <w:category>
          <w:name w:val="Allmänt"/>
          <w:gallery w:val="placeholder"/>
        </w:category>
        <w:types>
          <w:type w:val="bbPlcHdr"/>
        </w:types>
        <w:behaviors>
          <w:behavior w:val="content"/>
        </w:behaviors>
        <w:guid w:val="{CDBCC4D1-7DA7-44C6-88A5-89F13D46D082}"/>
      </w:docPartPr>
      <w:docPartBody>
        <w:p w:rsidR="00E475F5" w:rsidRDefault="00E475F5">
          <w:pPr>
            <w:pStyle w:val="BB624E5F31114F3A9E85781B1A026F92"/>
          </w:pPr>
          <w:r>
            <w:t xml:space="preserve"> </w:t>
          </w:r>
        </w:p>
      </w:docPartBody>
    </w:docPart>
    <w:docPart>
      <w:docPartPr>
        <w:name w:val="0703C8FFC4534C60BE707E076BF4234A"/>
        <w:category>
          <w:name w:val="Allmänt"/>
          <w:gallery w:val="placeholder"/>
        </w:category>
        <w:types>
          <w:type w:val="bbPlcHdr"/>
        </w:types>
        <w:behaviors>
          <w:behavior w:val="content"/>
        </w:behaviors>
        <w:guid w:val="{D6B449A6-DED6-4A4A-BFDC-AB624B96F59F}"/>
      </w:docPartPr>
      <w:docPartBody>
        <w:p w:rsidR="00E75B08" w:rsidRDefault="00E75B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F5"/>
    <w:rsid w:val="00E475F5"/>
    <w:rsid w:val="00E75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A4C2AD821493B97EBB5D5076E944C">
    <w:name w:val="80CA4C2AD821493B97EBB5D5076E944C"/>
  </w:style>
  <w:style w:type="paragraph" w:customStyle="1" w:styleId="677E7C417ABE4645811A5EEAC7818EEC">
    <w:name w:val="677E7C417ABE4645811A5EEAC7818EEC"/>
  </w:style>
  <w:style w:type="paragraph" w:customStyle="1" w:styleId="EEE83C99934245D288197AA7766FB3D5">
    <w:name w:val="EEE83C99934245D288197AA7766FB3D5"/>
  </w:style>
  <w:style w:type="paragraph" w:customStyle="1" w:styleId="BB624E5F31114F3A9E85781B1A026F92">
    <w:name w:val="BB624E5F31114F3A9E85781B1A026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5137C-A339-45E2-B7DC-2FB4A206871E}"/>
</file>

<file path=customXml/itemProps2.xml><?xml version="1.0" encoding="utf-8"?>
<ds:datastoreItem xmlns:ds="http://schemas.openxmlformats.org/officeDocument/2006/customXml" ds:itemID="{EB651327-FCB2-4971-884E-C2166458B3B5}"/>
</file>

<file path=customXml/itemProps3.xml><?xml version="1.0" encoding="utf-8"?>
<ds:datastoreItem xmlns:ds="http://schemas.openxmlformats.org/officeDocument/2006/customXml" ds:itemID="{78236B52-0AAF-4CD5-9E29-C1E29BD7EDDD}"/>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1962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Tydliggör lantbrukets funktion som en del av Sveriges totalförsvar</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