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E9A" w:rsidRPr="00053963" w:rsidRDefault="00C93E9A" w:rsidP="0004689E">
      <w:pPr>
        <w:pStyle w:val="Hemstlrubrik"/>
      </w:pPr>
      <w:r w:rsidRPr="00053963">
        <w:t>Förslag till riksdagsbeslut</w:t>
      </w:r>
    </w:p>
    <w:p w:rsidR="00C93E9A" w:rsidRPr="00053963" w:rsidRDefault="00C93E9A" w:rsidP="00F13A09">
      <w:pPr>
        <w:pStyle w:val="Hemstlatt"/>
      </w:pPr>
      <w:r w:rsidRPr="00053963">
        <w:t>Riksdagen tillkännager som sin mening vad i motionen anförs om att vid gemensam vårdnad av barn och växelvist boende hos föräldrarna ska</w:t>
      </w:r>
      <w:r w:rsidR="009211FB" w:rsidRPr="00053963">
        <w:t>ll</w:t>
      </w:r>
      <w:r w:rsidRPr="00053963">
        <w:t xml:space="preserve"> delat vårdbidrag gälla.</w:t>
      </w:r>
    </w:p>
    <w:p w:rsidR="00C93E9A" w:rsidRPr="00053963" w:rsidRDefault="00C93E9A" w:rsidP="00C93E9A">
      <w:pPr>
        <w:pStyle w:val="Rubrik1"/>
      </w:pPr>
      <w:r w:rsidRPr="00053963">
        <w:t>Motivering</w:t>
      </w:r>
    </w:p>
    <w:p w:rsidR="00C93E9A" w:rsidRPr="00053963" w:rsidRDefault="00C93E9A" w:rsidP="00C93E9A">
      <w:r w:rsidRPr="00053963">
        <w:t>Varje år slutar många äktenskap i skilsmässa, vilket i sin tur i många fall leder till att föräldrarna ändock har gemensam vårdnad av sina barn.</w:t>
      </w:r>
    </w:p>
    <w:p w:rsidR="00C93E9A" w:rsidRPr="00053963" w:rsidRDefault="00C93E9A" w:rsidP="0004689E">
      <w:pPr>
        <w:pStyle w:val="Normaltindrag"/>
      </w:pPr>
      <w:r w:rsidRPr="00053963">
        <w:t xml:space="preserve">Det är inte ovanligt att barnen bor halva tiden hos vardera föräldern i en form av växelboende. Till ett handikappat barn kan vårdbidrag från </w:t>
      </w:r>
      <w:r w:rsidR="0004689E" w:rsidRPr="00053963">
        <w:t>Försä</w:t>
      </w:r>
      <w:r w:rsidR="0004689E" w:rsidRPr="00053963">
        <w:t>k</w:t>
      </w:r>
      <w:r w:rsidR="0004689E" w:rsidRPr="00053963">
        <w:t>ring</w:t>
      </w:r>
      <w:r w:rsidR="0004689E" w:rsidRPr="00053963">
        <w:t>s</w:t>
      </w:r>
      <w:r w:rsidR="0004689E" w:rsidRPr="00053963">
        <w:t xml:space="preserve">kassan </w:t>
      </w:r>
      <w:r w:rsidRPr="00053963">
        <w:t xml:space="preserve">utgå. Bidraget utbetalas till den förälder där barnet är folkbokfört. Föräldrarna kan på särskild blankett ansöka om att vårdbidraget ska delas mellan föräldrarna. Ansökan måste vara underskriven av båda föräldrarna, i annat fall kan </w:t>
      </w:r>
      <w:r w:rsidR="0004689E" w:rsidRPr="00053963">
        <w:t xml:space="preserve">Försäkringskassan </w:t>
      </w:r>
      <w:r w:rsidRPr="00053963">
        <w:t>inte dela vårdbidraget. Vägrar den förälder som barnet är skriven hos att skriva under ansökan kan den andre föräldern inte få någon del av vårdbidraget trots att denna vårdar barnet i lika stor o</w:t>
      </w:r>
      <w:r w:rsidRPr="00053963">
        <w:t>m</w:t>
      </w:r>
      <w:r w:rsidRPr="00053963">
        <w:t>fattning.</w:t>
      </w:r>
    </w:p>
    <w:p w:rsidR="00C93E9A" w:rsidRPr="00053963" w:rsidRDefault="00C93E9A" w:rsidP="0004689E">
      <w:pPr>
        <w:pStyle w:val="Normaltindrag"/>
      </w:pPr>
      <w:r w:rsidRPr="00053963">
        <w:t>En delning av vårdbidraget är för samhället kostandsneutralt men har stor betydelse för de berörda föräldrarna. Delad vårdnad innebär delad skyldighet och bör i logikens namn också innebära samma rättigheter.</w:t>
      </w:r>
    </w:p>
    <w:p w:rsidR="00C93E9A" w:rsidRPr="00053963" w:rsidRDefault="00C93E9A" w:rsidP="0004689E">
      <w:pPr>
        <w:pStyle w:val="Normaltindrag"/>
      </w:pPr>
      <w:r w:rsidRPr="00053963">
        <w:t>Frågan har väckts i olika sammanhang och rönt förståelse men ännu har inget hänt trots att en lösning av frågan fortfarande är minst lika angelägen.</w:t>
      </w:r>
    </w:p>
    <w:p w:rsidR="00F13A09" w:rsidRPr="00053963" w:rsidRDefault="00C93E9A" w:rsidP="0004689E">
      <w:pPr>
        <w:pStyle w:val="Normaltindrag"/>
      </w:pPr>
      <w:r w:rsidRPr="00053963">
        <w:t>Mot denna bakgrund bör gällande regler ändras så att vid gemensam vår</w:t>
      </w:r>
      <w:r w:rsidRPr="00053963">
        <w:t>d</w:t>
      </w:r>
      <w:r w:rsidRPr="00053963">
        <w:t xml:space="preserve">nad med växelvist boende </w:t>
      </w:r>
      <w:r w:rsidR="0004689E" w:rsidRPr="00053963">
        <w:t xml:space="preserve">vårdbidraget också </w:t>
      </w:r>
      <w:r w:rsidRPr="00053963">
        <w:t>delas.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4689E" w:rsidRPr="000539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4689E" w:rsidRPr="00053963" w:rsidRDefault="0004689E" w:rsidP="0004689E">
            <w:pPr>
              <w:pStyle w:val="UnderskriftDatum"/>
              <w:spacing w:before="240"/>
            </w:pPr>
            <w:r w:rsidRPr="00053963">
              <w:t>Stockholm den 27 september 2005</w:t>
            </w:r>
          </w:p>
        </w:tc>
        <w:tc>
          <w:tcPr>
            <w:tcW w:w="3047" w:type="dxa"/>
          </w:tcPr>
          <w:p w:rsidR="0004689E" w:rsidRPr="00053963" w:rsidRDefault="0004689E" w:rsidP="0004689E">
            <w:pPr>
              <w:pStyle w:val="Underskrifter"/>
              <w:spacing w:before="240"/>
            </w:pPr>
          </w:p>
        </w:tc>
      </w:tr>
      <w:tr w:rsidR="0004689E" w:rsidRPr="000539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4689E" w:rsidRPr="00053963" w:rsidRDefault="0004689E" w:rsidP="0004689E">
            <w:pPr>
              <w:pStyle w:val="Underskrifter"/>
            </w:pPr>
            <w:r w:rsidRPr="00053963">
              <w:t>Billy Gustafsson (s)</w:t>
            </w:r>
          </w:p>
        </w:tc>
        <w:tc>
          <w:tcPr>
            <w:tcW w:w="3047" w:type="dxa"/>
          </w:tcPr>
          <w:p w:rsidR="0004689E" w:rsidRPr="00053963" w:rsidRDefault="0004689E" w:rsidP="0004689E">
            <w:pPr>
              <w:pStyle w:val="Underskrifter"/>
            </w:pPr>
            <w:r w:rsidRPr="00053963">
              <w:t>Conny Öhman (s)</w:t>
            </w:r>
          </w:p>
        </w:tc>
      </w:tr>
    </w:tbl>
    <w:p w:rsidR="00C93E9A" w:rsidRPr="00053963" w:rsidRDefault="00C93E9A" w:rsidP="0004689E">
      <w:pPr>
        <w:pStyle w:val="Normaltindrag"/>
      </w:pPr>
    </w:p>
    <w:sectPr w:rsidR="00C93E9A" w:rsidRPr="00053963" w:rsidSect="00046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1B0" w:rsidRPr="00053963" w:rsidRDefault="007511B0">
      <w:r w:rsidRPr="00053963">
        <w:separator/>
      </w:r>
    </w:p>
  </w:endnote>
  <w:endnote w:type="continuationSeparator" w:id="0">
    <w:p w:rsidR="007511B0" w:rsidRPr="00053963" w:rsidRDefault="007511B0">
      <w:r w:rsidRPr="000539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9BF" w:rsidRPr="00053963" w:rsidRDefault="00053963" w:rsidP="0004689E">
    <w:pPr>
      <w:pStyle w:val="Sidfot"/>
    </w:pPr>
    <w:r w:rsidRPr="000539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9299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89E" w:rsidRDefault="0004689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4689E" w:rsidRDefault="0004689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053963" w:rsidRDefault="00053963" w:rsidP="0004689E">
    <w:pPr>
      <w:pStyle w:val="Sidfot"/>
    </w:pPr>
    <w:r w:rsidRPr="000539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64850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89E" w:rsidRDefault="000468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89E" w:rsidRDefault="000468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053963" w:rsidRDefault="00053963" w:rsidP="0004689E">
    <w:pPr>
      <w:pStyle w:val="Sidfot"/>
    </w:pPr>
    <w:r w:rsidRPr="000539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26737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89E" w:rsidRDefault="0004689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4689E" w:rsidRDefault="0004689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1B0" w:rsidRPr="00053963" w:rsidRDefault="007511B0">
      <w:r w:rsidRPr="00053963">
        <w:separator/>
      </w:r>
    </w:p>
  </w:footnote>
  <w:footnote w:type="continuationSeparator" w:id="0">
    <w:p w:rsidR="007511B0" w:rsidRPr="00053963" w:rsidRDefault="007511B0">
      <w:r w:rsidRPr="000539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9BF" w:rsidRPr="00053963" w:rsidRDefault="00053963" w:rsidP="0004689E">
    <w:pPr>
      <w:pStyle w:val="Sidhuvud"/>
    </w:pPr>
    <w:r w:rsidRPr="000539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16094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89E" w:rsidRDefault="0004689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4689E" w:rsidRDefault="0004689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053963" w:rsidRDefault="00053963" w:rsidP="0004689E">
    <w:pPr>
      <w:pStyle w:val="Sidhuvud"/>
    </w:pPr>
    <w:r w:rsidRPr="000539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06881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689E" w:rsidRDefault="0004689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4689E" w:rsidRDefault="0004689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689E" w:rsidRPr="00053963" w:rsidRDefault="0004689E">
    <w:pPr>
      <w:pStyle w:val="FSHNormal"/>
      <w:tabs>
        <w:tab w:val="right" w:pos="5840"/>
      </w:tabs>
    </w:pPr>
    <w:r w:rsidRPr="00053963">
      <w:br/>
    </w:r>
    <w:r w:rsidRPr="00053963">
      <w:fldChar w:fldCharType="begin" w:fldLock="1"/>
    </w:r>
    <w:r w:rsidRPr="00053963">
      <w:instrText xml:space="preserve"> DOCPROPERTY</w:instrText>
    </w:r>
    <w:r w:rsidRPr="00053963">
      <w:rPr>
        <w:sz w:val="18"/>
      </w:rPr>
      <w:instrText xml:space="preserve"> "YearUser" *\charformat </w:instrText>
    </w:r>
    <w:r w:rsidRPr="00053963">
      <w:fldChar w:fldCharType="separate"/>
    </w:r>
    <w:r w:rsidRPr="00053963">
      <w:t>2005/06</w:t>
    </w:r>
    <w:r w:rsidRPr="00053963">
      <w:fldChar w:fldCharType="end"/>
    </w:r>
    <w:r w:rsidRPr="00053963">
      <w:t xml:space="preserve"> </w:t>
    </w:r>
    <w:r w:rsidRPr="00053963">
      <w:tab/>
      <w:t xml:space="preserve">mnr: </w:t>
    </w:r>
    <w:r w:rsidRPr="00053963">
      <w:fldChar w:fldCharType="begin" w:fldLock="1"/>
    </w:r>
    <w:r w:rsidRPr="00053963">
      <w:instrText xml:space="preserve"> DOCPROPERTY</w:instrText>
    </w:r>
    <w:r w:rsidRPr="00053963">
      <w:rPr>
        <w:sz w:val="18"/>
      </w:rPr>
      <w:instrText xml:space="preserve"> "Motionsnummer" *\charformat </w:instrText>
    </w:r>
    <w:r w:rsidRPr="00053963">
      <w:fldChar w:fldCharType="separate"/>
    </w:r>
    <w:r w:rsidRPr="00053963">
      <w:t>Sf318</w:t>
    </w:r>
    <w:r w:rsidRPr="00053963">
      <w:fldChar w:fldCharType="end"/>
    </w:r>
    <w:r w:rsidRPr="00053963">
      <w:br/>
    </w:r>
    <w:r w:rsidRPr="00053963">
      <w:fldChar w:fldCharType="begin" w:fldLock="1"/>
    </w:r>
    <w:r w:rsidRPr="00053963">
      <w:instrText xml:space="preserve"> DOCPROPERTY</w:instrText>
    </w:r>
    <w:r w:rsidRPr="00053963">
      <w:rPr>
        <w:sz w:val="18"/>
      </w:rPr>
      <w:instrText xml:space="preserve"> "Samling" *\charformat </w:instrText>
    </w:r>
    <w:r w:rsidRPr="00053963">
      <w:fldChar w:fldCharType="end"/>
    </w:r>
    <w:r w:rsidRPr="00053963">
      <w:tab/>
      <w:t xml:space="preserve">pnr: </w:t>
    </w:r>
    <w:r w:rsidRPr="00053963">
      <w:fldChar w:fldCharType="begin" w:fldLock="1"/>
    </w:r>
    <w:r w:rsidRPr="00053963">
      <w:instrText xml:space="preserve"> DOCPROPERTY</w:instrText>
    </w:r>
    <w:r w:rsidRPr="00053963">
      <w:rPr>
        <w:sz w:val="18"/>
      </w:rPr>
      <w:instrText xml:space="preserve"> "Partinummer" *\charformat </w:instrText>
    </w:r>
    <w:r w:rsidRPr="00053963">
      <w:fldChar w:fldCharType="separate"/>
    </w:r>
    <w:r w:rsidRPr="00053963">
      <w:t>s3218</w:t>
    </w:r>
    <w:r w:rsidRPr="00053963">
      <w:fldChar w:fldCharType="end"/>
    </w:r>
  </w:p>
  <w:p w:rsidR="0004689E" w:rsidRPr="00053963" w:rsidRDefault="0004689E">
    <w:pPr>
      <w:pStyle w:val="FSHRub1"/>
    </w:pPr>
    <w:r w:rsidRPr="00053963">
      <w:t>Motion till riksdagen</w:t>
    </w:r>
    <w:r w:rsidRPr="00053963">
      <w:br/>
    </w:r>
    <w:r w:rsidRPr="00053963">
      <w:fldChar w:fldCharType="begin" w:fldLock="1"/>
    </w:r>
    <w:r w:rsidRPr="00053963">
      <w:instrText xml:space="preserve"> DOCPROPERTY "YearUser" *\charformat </w:instrText>
    </w:r>
    <w:r w:rsidRPr="00053963">
      <w:fldChar w:fldCharType="separate"/>
    </w:r>
    <w:r w:rsidRPr="00053963">
      <w:t>2005/06</w:t>
    </w:r>
    <w:r w:rsidRPr="00053963">
      <w:fldChar w:fldCharType="end"/>
    </w:r>
    <w:r w:rsidRPr="00053963">
      <w:t>:</w:t>
    </w:r>
    <w:r w:rsidRPr="00053963">
      <w:fldChar w:fldCharType="begin" w:fldLock="1"/>
    </w:r>
    <w:r w:rsidRPr="00053963">
      <w:instrText xml:space="preserve"> DOCPROPERTY "Motionsnummer" *\charformat </w:instrText>
    </w:r>
    <w:r w:rsidRPr="00053963">
      <w:fldChar w:fldCharType="separate"/>
    </w:r>
    <w:r w:rsidRPr="00053963">
      <w:t>Sf318</w:t>
    </w:r>
    <w:r w:rsidRPr="00053963">
      <w:fldChar w:fldCharType="end"/>
    </w:r>
  </w:p>
  <w:p w:rsidR="0004689E" w:rsidRPr="00053963" w:rsidRDefault="0004689E">
    <w:pPr>
      <w:pStyle w:val="FSHNormalS5"/>
    </w:pPr>
    <w:r w:rsidRPr="00053963">
      <w:fldChar w:fldCharType="begin" w:fldLock="1"/>
    </w:r>
    <w:r w:rsidRPr="00053963">
      <w:instrText xml:space="preserve"> DOCPROPERTY "MotionarText" *\charformat </w:instrText>
    </w:r>
    <w:r w:rsidRPr="00053963">
      <w:fldChar w:fldCharType="separate"/>
    </w:r>
    <w:r w:rsidRPr="00053963">
      <w:t>av Billy Gustafsson och Conny Öhman (s)</w:t>
    </w:r>
    <w:r w:rsidRPr="00053963">
      <w:fldChar w:fldCharType="end"/>
    </w:r>
    <w:r w:rsidRPr="00053963">
      <w:br/>
    </w:r>
    <w:r w:rsidRPr="00053963">
      <w:fldChar w:fldCharType="begin" w:fldLock="1"/>
    </w:r>
    <w:r w:rsidRPr="00053963">
      <w:instrText xml:space="preserve"> DOCPROPERTY "SvarFrasKort" *\charformat </w:instrText>
    </w:r>
    <w:r w:rsidRPr="00053963">
      <w:fldChar w:fldCharType="end"/>
    </w:r>
  </w:p>
  <w:p w:rsidR="0004689E" w:rsidRPr="00053963" w:rsidRDefault="0004689E">
    <w:pPr>
      <w:pStyle w:val="FSHTitel"/>
    </w:pPr>
    <w:r w:rsidRPr="00053963">
      <w:fldChar w:fldCharType="begin" w:fldLock="1"/>
    </w:r>
    <w:r w:rsidRPr="00053963">
      <w:instrText xml:space="preserve"> DOCPROPERTY</w:instrText>
    </w:r>
    <w:r w:rsidRPr="00053963">
      <w:rPr>
        <w:sz w:val="18"/>
      </w:rPr>
      <w:instrText xml:space="preserve"> "RubrikSvar" *\charformat </w:instrText>
    </w:r>
    <w:r w:rsidRPr="00053963">
      <w:fldChar w:fldCharType="separate"/>
    </w:r>
    <w:r w:rsidRPr="00053963">
      <w:t>Delat vårdbidrag</w:t>
    </w:r>
    <w:r w:rsidRPr="00053963">
      <w:fldChar w:fldCharType="end"/>
    </w:r>
  </w:p>
  <w:p w:rsidR="0004689E" w:rsidRPr="00053963" w:rsidRDefault="0004689E" w:rsidP="0004689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5188216">
    <w:abstractNumId w:val="13"/>
  </w:num>
  <w:num w:numId="2" w16cid:durableId="1980499321">
    <w:abstractNumId w:val="10"/>
  </w:num>
  <w:num w:numId="3" w16cid:durableId="823471563">
    <w:abstractNumId w:val="11"/>
  </w:num>
  <w:num w:numId="4" w16cid:durableId="1900701427">
    <w:abstractNumId w:val="12"/>
  </w:num>
  <w:num w:numId="5" w16cid:durableId="1325205832">
    <w:abstractNumId w:val="8"/>
  </w:num>
  <w:num w:numId="6" w16cid:durableId="1288780780">
    <w:abstractNumId w:val="3"/>
  </w:num>
  <w:num w:numId="7" w16cid:durableId="399600215">
    <w:abstractNumId w:val="2"/>
  </w:num>
  <w:num w:numId="8" w16cid:durableId="1438989462">
    <w:abstractNumId w:val="1"/>
  </w:num>
  <w:num w:numId="9" w16cid:durableId="1945532992">
    <w:abstractNumId w:val="0"/>
  </w:num>
  <w:num w:numId="10" w16cid:durableId="971790433">
    <w:abstractNumId w:val="9"/>
  </w:num>
  <w:num w:numId="11" w16cid:durableId="1091780395">
    <w:abstractNumId w:val="7"/>
  </w:num>
  <w:num w:numId="12" w16cid:durableId="344289785">
    <w:abstractNumId w:val="6"/>
  </w:num>
  <w:num w:numId="13" w16cid:durableId="857039254">
    <w:abstractNumId w:val="5"/>
  </w:num>
  <w:num w:numId="14" w16cid:durableId="1882353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F13A09"/>
    <w:rsid w:val="0004689E"/>
    <w:rsid w:val="00053963"/>
    <w:rsid w:val="00064BC3"/>
    <w:rsid w:val="00066775"/>
    <w:rsid w:val="00072FB9"/>
    <w:rsid w:val="00100531"/>
    <w:rsid w:val="001109BF"/>
    <w:rsid w:val="00201DFB"/>
    <w:rsid w:val="00202D9A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740D6D"/>
    <w:rsid w:val="007511B0"/>
    <w:rsid w:val="00794149"/>
    <w:rsid w:val="007B67A7"/>
    <w:rsid w:val="007C6092"/>
    <w:rsid w:val="009211FB"/>
    <w:rsid w:val="00A053C6"/>
    <w:rsid w:val="00B13BF0"/>
    <w:rsid w:val="00C1285C"/>
    <w:rsid w:val="00C13B41"/>
    <w:rsid w:val="00C27B7D"/>
    <w:rsid w:val="00C93E9A"/>
    <w:rsid w:val="00D1174F"/>
    <w:rsid w:val="00DC6C70"/>
    <w:rsid w:val="00E22893"/>
    <w:rsid w:val="00E360DE"/>
    <w:rsid w:val="00E75D28"/>
    <w:rsid w:val="00E84F25"/>
    <w:rsid w:val="00F13A09"/>
    <w:rsid w:val="00F6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BD61D7-52FE-45B5-A596-0D88A3F7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4689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211F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13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232</Words>
  <Characters>1286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Sf318</vt:lpstr>
    </vt:vector>
  </TitlesOfParts>
  <Company>Riksdagen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Sf318</dc:title>
  <dc:subject>Sf318</dc:subject>
  <dc:creator>Riksdagen</dc:creator>
  <cp:keywords>Riksdagen</cp:keywords>
  <dc:description/>
  <cp:lastModifiedBy>Lars Brink</cp:lastModifiedBy>
  <cp:revision>2</cp:revision>
  <cp:lastPrinted>2005-11-27T13:19:00Z</cp:lastPrinted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Delat vårdbidrag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Delat vårdbidrag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Billy Gustafsson och Conny Öhman (s)</vt:lpwstr>
  </property>
  <property fmtid="{D5CDD505-2E9C-101B-9397-08002B2CF9AE}" pid="26" name="MotionarLista">
    <vt:lpwstr>Gustafsson, Billy (s)\Öhman, Conny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Conny Öhman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20052006000000000115000032180069</vt:lpwstr>
  </property>
  <property fmtid="{D5CDD505-2E9C-101B-9397-08002B2CF9AE}" pid="47" name="datum">
    <vt:lpwstr>050927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20052006000000000115000032180069</vt:lpwstr>
  </property>
  <property fmtid="{D5CDD505-2E9C-101B-9397-08002B2CF9AE}" pid="50" name="nummer">
    <vt:lpwstr>318</vt:lpwstr>
  </property>
  <property fmtid="{D5CDD505-2E9C-101B-9397-08002B2CF9AE}" pid="51" name="utskottsbeteckning">
    <vt:lpwstr>Sf</vt:lpwstr>
  </property>
</Properties>
</file>