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DocumentDate"/>
      <w:r w:rsidRPr="00631228">
        <w:t>Måndagen den 16 december 2013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851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851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1" w:name="StartTidSchema"/>
            <w:bookmarkEnd w:id="1"/>
            <w:r w:rsidRPr="00631228">
              <w:rPr>
                <w:rFonts w:ascii="Arial" w:hAnsi="Arial"/>
                <w:sz w:val="28"/>
              </w:rPr>
              <w:t>10.00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10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Konstitutionsutskottets betänkande KU9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Tillgänglighet och deltagande i val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Jonas Åkerlund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Cecilia Brinck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0.08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Socialutskottets betänkande SoU1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Utgiftsområde 9 Hälsovård, sjukvård och social omsorg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Anders W Jonsson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Lena Hallengren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Saila Quicklund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Agneta Luttropp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Barbro Westerholm (FP)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Per Ramhorn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Eva Olofsson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Anders Andersson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Statsrådet Maria Larsson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Catharina Bråkenhielm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Margareta B Kjellin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Maria Lundqvist-Brömster (FP)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Karin Östring Bergman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Margareta Larsson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Magnus Sjödahl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Meeri Wasberg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2.11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2.19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12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Utrikesutskottets betänkande UU2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Utgiftsområde 7 Internationellt bistånd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Kenneth G Forslund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Bodil Ceballos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Julia Kronlid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Hans Linde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Christian Holm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Christer Winbäck (FP)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Kerstin Lundgren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Désirée Pethrus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Statsrådet Hillevi Engström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Björn Söder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20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Elisabeth Björnsdotter Rahm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Ulrika Karlsson i Uppsala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2.16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4.35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13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Sammansatta utrikes- och försvarsutskottets betänkande UFöU1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Fortsatt svenskt deltagande i den internationella säkerhetsstyrkan (ISAF) och framtida deltagande i Natos utbildningsinsats (RSM) i Afghanistan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Jansson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Torbjörn Björlund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Sofia Arkelsten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Kenneth G Forslund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Bodil Ceballos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Allan Widman (FP)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Kerstin Lundgren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Oscarsson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Försvarsminister Karin Enström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Peter Rådberg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Julia Kronlid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1.47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6.22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14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Socialutskottets betänkande SoU2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Vissa frågor om behörighet för personal i hälso- och sjukvården och socialtjänsten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Helena Bouveng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Agneta Luttropp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Barbro Westerholm (FP)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Karin Östring Bergman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Per Ramhorn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Eva Olofsson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Anders Andersson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Meeri Wasberg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0.51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7.13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7 tim. 13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2" w:name="StartTalarLista"/>
      <w:bookmarkEnd w:id="2"/>
    </w:p>
    <w:p w:rsidR="00786E32" w:rsidRPr="00631228" w:rsidP="00786E32">
      <w:pPr>
        <w:pStyle w:val="renderubrikKursiv"/>
      </w:pPr>
    </w:p>
    <w:sectPr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503263">
      <w:rPr>
        <w:noProof/>
      </w:rPr>
      <w:t>1</w:t>
    </w:r>
    <w:r w:rsidR="00886332">
      <w:rPr>
        <w:noProof/>
      </w:rPr>
      <w:fldChar w:fldCharType="end"/>
    </w:r>
    <w: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886332">
      <w:t>1</w:t>
    </w:r>
    <w:r w:rsidR="00886332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Måndagen den 16 december 2013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BE4728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BE472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BE4728">
    <w:pPr>
      <w:pStyle w:val="Dokumentrubrik"/>
      <w:spacing w:after="360"/>
    </w:pPr>
    <w:r>
      <w:fldChar w:fldCharType="begin"/>
    </w:r>
    <w:r>
      <w:instrText xml:space="preserve"> if </w:instrText>
    </w:r>
    <w:r w:rsidR="00886332">
      <w:fldChar w:fldCharType="begin"/>
    </w:r>
    <w:r w:rsidR="00886332">
      <w:instrText xml:space="preserve"> DOCPROPERTY  Status </w:instrText>
    </w:r>
    <w:r w:rsidR="00886332">
      <w:fldChar w:fldCharType="separate"/>
    </w:r>
    <w:r w:rsidR="00886332">
      <w:instrText>slutlig</w:instrText>
    </w:r>
    <w:r w:rsidR="00886332">
      <w:fldChar w:fldCharType="end"/>
    </w:r>
    <w:r>
      <w:instrText xml:space="preserve"> = "preliminär" "Preliminär t" "T" </w:instrText>
    </w:r>
    <w:r>
      <w:fldChar w:fldCharType="separate"/>
    </w:r>
    <w:r>
      <w:t>T</w:t>
    </w:r>
    <w:r>
      <w:fldChar w:fldCharType="end"/>
    </w:r>
    <w:r>
      <w:t>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">
    <w:name w:val="Datum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0" ma:contentTypeDescription="TlistaDoc Contenttype" ma:contentTypeScope="" ma:versionID="2fd003e21f480e61f48e3f1622034e3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8a9a424372b93e86e553915a2a64cda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listaStatus_Doc" ma:internalName="SAFIR_TlistaStatus_Doc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listaEdited_Doc" ma:internalName="SAFIR_TlistaEdited_Doc">
      <xsd:simpleType>
        <xsd:restriction base="dms:Boolean"/>
      </xsd:simpleType>
    </xsd:element>
    <xsd:element name="SAFIR_SammantradeID" ma:index="10" ma:displayName="SammantradesID" ma:decimals="0" ma:internalName="SAFIR_SammantradeID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ID xmlns="C07A1A6C-0B19-41D9-BDF8-F523BA3921EB">3e16619a-f411-4231-bef7-e4a85eb5d175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38C3A0-76DB-431D-8989-DA776905A70F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F8173FF7-D02D-45BF-B717-868D55D25A39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9</cp:revision>
  <cp:lastPrinted>2013-08-26T06:33:00Z</cp:lastPrinted>
  <dcterms:created xsi:type="dcterms:W3CDTF">2013-09-04T06:47:00Z</dcterms:created>
  <dcterms:modified xsi:type="dcterms:W3CDTF">2013-11-12T09:56:00Z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Måndagen den 16 december 2013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