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6B35B-9BAE-47F7-A217-C3468F10392F}"/>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9C436B9E-27F4-4D0A-9916-0876B4DDC430}"/>
</file>

<file path=customXml/itemProps4.xml><?xml version="1.0" encoding="utf-8"?>
<ds:datastoreItem xmlns:ds="http://schemas.openxmlformats.org/officeDocument/2006/customXml" ds:itemID="{347F3FB2-C679-43E7-93A0-1588CC39632B}"/>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