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F272D" w:rsidRDefault="006E04A4">
      <w:pPr>
        <w:pStyle w:val="Dokumentbeteckning"/>
      </w:pPr>
      <w:r w:rsidRPr="00FF272D">
        <w:fldChar w:fldCharType="begin" w:fldLock="1"/>
      </w:r>
      <w:r w:rsidRPr="00FF272D">
        <w:instrText xml:space="preserve"> DOCPROPERTY "DocumentYear" </w:instrText>
      </w:r>
      <w:r w:rsidRPr="00FF272D">
        <w:fldChar w:fldCharType="separate"/>
      </w:r>
      <w:r w:rsidR="00113769" w:rsidRPr="00FF272D">
        <w:t>2007/08</w:t>
      </w:r>
      <w:r w:rsidRPr="00FF272D">
        <w:fldChar w:fldCharType="end"/>
      </w:r>
      <w:r w:rsidRPr="00FF272D">
        <w:t>:</w:t>
      </w:r>
      <w:r w:rsidRPr="00FF272D">
        <w:fldChar w:fldCharType="begin" w:fldLock="1"/>
      </w:r>
      <w:r w:rsidRPr="00FF272D">
        <w:instrText xml:space="preserve"> DOCPROPERTY "DocumentNumber" </w:instrText>
      </w:r>
      <w:r w:rsidRPr="00FF272D">
        <w:fldChar w:fldCharType="separate"/>
      </w:r>
      <w:r w:rsidR="00113769" w:rsidRPr="00FF272D">
        <w:t>117</w:t>
      </w:r>
      <w:r w:rsidRPr="00FF272D">
        <w:fldChar w:fldCharType="end"/>
      </w:r>
    </w:p>
    <w:p w:rsidR="006E04A4" w:rsidRPr="00FF272D" w:rsidRDefault="006E04A4">
      <w:pPr>
        <w:pStyle w:val="Datum"/>
        <w:outlineLvl w:val="0"/>
      </w:pPr>
      <w:r w:rsidRPr="00FF272D">
        <w:fldChar w:fldCharType="begin" w:fldLock="1"/>
      </w:r>
      <w:r w:rsidRPr="00FF272D">
        <w:instrText xml:space="preserve"> DOCPROPERTY "DocumentDate" </w:instrText>
      </w:r>
      <w:r w:rsidRPr="00FF272D">
        <w:fldChar w:fldCharType="separate"/>
      </w:r>
      <w:r w:rsidR="00113769" w:rsidRPr="00FF272D">
        <w:t>Torsdagen den 22 maj 2008</w:t>
      </w:r>
      <w:r w:rsidRPr="00FF272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F2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F272D" w:rsidRDefault="004B0E15">
            <w:pPr>
              <w:pStyle w:val="Plenum"/>
              <w:tabs>
                <w:tab w:val="clear" w:pos="1418"/>
              </w:tabs>
            </w:pPr>
            <w:r w:rsidRPr="00FF272D">
              <w:t>Kl.</w:t>
            </w:r>
          </w:p>
        </w:tc>
        <w:tc>
          <w:tcPr>
            <w:tcW w:w="851" w:type="dxa"/>
          </w:tcPr>
          <w:p w:rsidR="006E04A4" w:rsidRPr="00FF272D" w:rsidRDefault="004B0E1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F272D">
              <w:t>12.00</w:t>
            </w:r>
          </w:p>
        </w:tc>
        <w:tc>
          <w:tcPr>
            <w:tcW w:w="397" w:type="dxa"/>
          </w:tcPr>
          <w:p w:rsidR="006E04A4" w:rsidRPr="00FF272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F272D" w:rsidRDefault="004B0E15">
            <w:pPr>
              <w:pStyle w:val="Plenum"/>
              <w:tabs>
                <w:tab w:val="clear" w:pos="1418"/>
              </w:tabs>
              <w:ind w:right="1"/>
            </w:pPr>
            <w:r w:rsidRPr="00FF272D">
              <w:t>Votering</w:t>
            </w:r>
          </w:p>
        </w:tc>
      </w:tr>
      <w:tr w:rsidR="004B0E15" w:rsidRPr="00FF2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ind w:right="1"/>
            </w:pPr>
            <w:r w:rsidRPr="00FF272D">
              <w:t>Arbetsplenum</w:t>
            </w:r>
          </w:p>
        </w:tc>
      </w:tr>
      <w:tr w:rsidR="004B0E15" w:rsidRPr="00FF2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jc w:val="right"/>
            </w:pPr>
            <w:r w:rsidRPr="00FF272D">
              <w:t>14.00</w:t>
            </w:r>
          </w:p>
        </w:tc>
        <w:tc>
          <w:tcPr>
            <w:tcW w:w="397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ind w:right="1"/>
            </w:pPr>
            <w:r w:rsidRPr="00FF272D">
              <w:t>Frågestund</w:t>
            </w:r>
          </w:p>
        </w:tc>
      </w:tr>
      <w:tr w:rsidR="004B0E15" w:rsidRPr="00FF2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jc w:val="right"/>
            </w:pPr>
            <w:r w:rsidRPr="00FF272D">
              <w:t>16.00</w:t>
            </w:r>
          </w:p>
        </w:tc>
        <w:tc>
          <w:tcPr>
            <w:tcW w:w="397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B0E15" w:rsidRPr="00FF272D" w:rsidRDefault="004B0E15">
            <w:pPr>
              <w:pStyle w:val="Plenum"/>
              <w:tabs>
                <w:tab w:val="clear" w:pos="1418"/>
              </w:tabs>
              <w:ind w:right="1"/>
            </w:pPr>
            <w:r w:rsidRPr="00FF272D">
              <w:t>Votering</w:t>
            </w:r>
          </w:p>
        </w:tc>
      </w:tr>
    </w:tbl>
    <w:p w:rsidR="006E04A4" w:rsidRPr="00FF272D" w:rsidRDefault="006E04A4">
      <w:pPr>
        <w:pStyle w:val="StreckLngt"/>
      </w:pPr>
      <w:r w:rsidRPr="00FF272D">
        <w:tab/>
      </w:r>
    </w:p>
    <w:p w:rsidR="00D45AE3" w:rsidRPr="00FF272D" w:rsidRDefault="00D45AE3" w:rsidP="00D45AE3">
      <w:pPr>
        <w:pStyle w:val="Blankrad"/>
      </w:pPr>
      <w:r w:rsidRPr="00FF272D">
        <w:t>     </w:t>
      </w:r>
    </w:p>
    <w:p w:rsidR="00DD7AAE" w:rsidRPr="00FF272D" w:rsidRDefault="00DD7AAE" w:rsidP="00CF242C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Ensam"/>
            </w:pPr>
            <w:r w:rsidRPr="00FF272D">
              <w:t>Justering av protokoll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Protokollet från sammanträdet fredagen den 16 maj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Ensam"/>
            </w:pPr>
            <w:r w:rsidRPr="00FF272D">
              <w:t>Avsägelse</w:t>
            </w:r>
            <w:r w:rsidR="008C7600" w:rsidRPr="00FF272D">
              <w:t>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F.d. riksdagsdirektören Gunnar Grenfors som ledamot och ordförande i Statsrådsarvodesnämnden samt Nämnden för lön till riksdagens ombudsmän och riksrevisorerna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Ensam"/>
            </w:pPr>
            <w:bookmarkStart w:id="1" w:name="TypRubrik"/>
            <w:bookmarkEnd w:id="1"/>
            <w:r w:rsidRPr="00FF272D">
              <w:t>Meddelande om val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Vid morgondagens sammanträde företas val till Nämnden för lön till riksdagens ombudsmän och riksrevisorerna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Ensam"/>
            </w:pPr>
            <w:r w:rsidRPr="00FF272D">
              <w:t>Berättelse från Valprövningsnämnden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Renée Jeryd (s) som ny ledamot i riksdagen fr.o.m. den 1 juni 2008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Ensam"/>
            </w:pPr>
            <w:bookmarkStart w:id="3" w:name="Start_FördröjdaInterpellationer"/>
            <w:bookmarkEnd w:id="3"/>
            <w:r w:rsidRPr="00FF272D">
              <w:t>Anmälan om fördröjda svar på interpellationer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2007/08:653 av Fredrik Lundh (s)</w:t>
            </w:r>
          </w:p>
          <w:p w:rsidR="00DD7AAE" w:rsidRPr="00FF272D" w:rsidRDefault="00DD7AAE" w:rsidP="00C32147">
            <w:r w:rsidRPr="00FF272D">
              <w:t>Säkerheten i norra Sverige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2007/08:654 av Karin Åström (s)</w:t>
            </w:r>
          </w:p>
          <w:p w:rsidR="00DD7AAE" w:rsidRPr="00FF272D" w:rsidRDefault="00DD7AAE" w:rsidP="00C32147">
            <w:r w:rsidRPr="00FF272D">
              <w:t>Orättvis fastighetsskatt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2007/08:655 av Gunnar Sandberg (s)</w:t>
            </w:r>
          </w:p>
          <w:p w:rsidR="00DD7AAE" w:rsidRPr="00FF272D" w:rsidRDefault="00DD7AAE" w:rsidP="00C32147">
            <w:r w:rsidRPr="00FF272D">
              <w:t>Rättvisa villkor för småhusägare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2007/08:656 av Anne-Marie Pålsson (m)</w:t>
            </w:r>
          </w:p>
          <w:p w:rsidR="00DD7AAE" w:rsidRPr="00FF272D" w:rsidRDefault="00DD7AAE" w:rsidP="00C32147">
            <w:r w:rsidRPr="00FF272D">
              <w:t>Lissabonfördraget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2007/08:658 av Anne-Marie Pålsson (m)</w:t>
            </w:r>
          </w:p>
          <w:p w:rsidR="00DD7AAE" w:rsidRPr="00FF272D" w:rsidRDefault="00DD7AAE" w:rsidP="00C32147">
            <w:r w:rsidRPr="00FF272D">
              <w:t>Värnskatten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2007/08:660 av Hans Stenberg (s)</w:t>
            </w:r>
          </w:p>
          <w:p w:rsidR="00DD7AAE" w:rsidRPr="00FF272D" w:rsidRDefault="00DD7AAE" w:rsidP="00C32147">
            <w:r w:rsidRPr="00FF272D">
              <w:t>Fastighetsskattens effekter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"/>
            </w:pPr>
            <w:bookmarkStart w:id="4" w:name="Start_HänvisningTillUtskott"/>
            <w:bookmarkEnd w:id="4"/>
            <w:r w:rsidRPr="00FF272D">
              <w:t>Ärenden för hänvisning till utskott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  <w:r w:rsidRPr="00FF272D">
              <w:t>Förslag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Propositioner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2007/08:150 Förmynderskapsrättsliga frågor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CU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2007/08:152 Slopad avskattning för personaloptioner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SkU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2007/08:153 Enklare regler om kväveoxidavgiften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MJU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2007/08:155 Skärpta fusionsregler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CU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2007/08:156 En begränsad fastighetsavgift för pensionärer, m.m.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SkU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Framställning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2007/08:RRS30 Riksrevisionens styrelses framställning angående arbetsmarknadspolitikens förväntade effekter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AU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Motioner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Motions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Motionsrubrik"/>
            </w:pPr>
            <w:r w:rsidRPr="00FF272D">
              <w:t>med anledning av prop. 2007/08:147 Nya regler för arbetskraftsinvandring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Motions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2007/08:Sf27 av Kalle Larsson m.fl. (v)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SfU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2007/08:Sf28 av Veronica Palm m.fl. (s)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SfU</w:t>
            </w: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8C7600">
            <w:pPr>
              <w:pStyle w:val="Huvudrubrik"/>
            </w:pPr>
          </w:p>
        </w:tc>
        <w:tc>
          <w:tcPr>
            <w:tcW w:w="6237" w:type="dxa"/>
          </w:tcPr>
          <w:p w:rsidR="00DD7AAE" w:rsidRPr="00FF272D" w:rsidRDefault="00DD7AAE" w:rsidP="008C7600">
            <w:pPr>
              <w:pStyle w:val="Huvudrubrik"/>
            </w:pPr>
            <w:r w:rsidRPr="00FF272D">
              <w:t>Ärenden för avgörande</w:t>
            </w:r>
          </w:p>
        </w:tc>
        <w:tc>
          <w:tcPr>
            <w:tcW w:w="2481" w:type="dxa"/>
          </w:tcPr>
          <w:p w:rsidR="00DD7AAE" w:rsidRPr="00FF272D" w:rsidRDefault="008C7600" w:rsidP="008C7600">
            <w:pPr>
              <w:pStyle w:val="Huvudrubrik"/>
              <w:rPr>
                <w:b w:val="0"/>
              </w:rPr>
            </w:pPr>
            <w:r w:rsidRPr="00FF272D">
              <w:rPr>
                <w:b w:val="0"/>
              </w:rPr>
              <w:t>Reservationer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Under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Underrubrik"/>
            </w:pPr>
            <w:bookmarkStart w:id="5" w:name="TypUnderrubrik"/>
            <w:bookmarkEnd w:id="5"/>
            <w:r w:rsidRPr="00FF272D">
              <w:t>Tidigare slutdebatterade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Under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U</w:t>
            </w:r>
            <w:r w:rsidR="005420DC" w:rsidRPr="00FF272D">
              <w:t>tbildningsutskottets betänkande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2007/08:UbU16 Två nya specialskolor – utvidgning av specialskolans målgrupp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Näringsutskottets betänkande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2007/08:NU12 Vissa ändringar i lagen om särskild förvaltning av vissa elektriska anläggningar, m.m.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9 res. (s,v,mp)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Arbetsmarknadsutskottets betänkande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2007/08:AU6 En effektivare arbetslöshetsförsäkring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2 res. (s,v,mp)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Trafikutskottets betänkanden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2007/08:TU15 ILO:s konvention om identitetshandlingar för sjömän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2007/08:TU16 Ändring i lagen (2004:1167) om vägtransportledare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 xml:space="preserve">     </w:t>
      </w:r>
    </w:p>
    <w:p w:rsidR="004B0E15" w:rsidRPr="00FF272D" w:rsidRDefault="004B0E15">
      <w:pPr>
        <w:pStyle w:val="Blankrad"/>
      </w:pPr>
      <w:bookmarkStart w:id="6" w:name="Start"/>
      <w:bookmarkEnd w:id="6"/>
      <w:r w:rsidRPr="00FF272D">
        <w:t>    </w:t>
      </w:r>
    </w:p>
    <w:p w:rsidR="004B0E15" w:rsidRPr="00FF272D" w:rsidRDefault="004B0E15">
      <w:pPr>
        <w:pStyle w:val="Blankrad"/>
      </w:pPr>
      <w:r w:rsidRPr="00FF272D">
        <w:t>    </w:t>
      </w:r>
    </w:p>
    <w:p w:rsidR="00DD7AAE" w:rsidRPr="00FF272D" w:rsidRDefault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"/>
            </w:pPr>
            <w:bookmarkStart w:id="7" w:name="Start_Ärendenfördebattochavgörande"/>
            <w:bookmarkEnd w:id="7"/>
            <w:r w:rsidRPr="00FF272D">
              <w:t>Ärenden för debatt och avgörande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Justitieutskottets betänkande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2007/08:JuU21 Rekrytering av domare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1 res. (v)</w:t>
            </w: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Civilutskottets betänkande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2007/08:CU22 Kompletterande bestämmelser till den nya Bryssel II-förordningen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renderubrik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renderubrik"/>
            </w:pPr>
            <w:r w:rsidRPr="00FF272D">
              <w:t>Arbetsmarknadsutskottets betänkande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renderubrik"/>
              <w:rPr>
                <w:spacing w:val="-4"/>
              </w:rPr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2007/08:AU7 Ett starkare skydd mot diskriminering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  <w:r w:rsidRPr="00FF272D">
              <w:rPr>
                <w:spacing w:val="-4"/>
              </w:rPr>
              <w:t>42 res. (s,v,mp)</w:t>
            </w: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>
      <w:pPr>
        <w:pStyle w:val="Blankrad"/>
      </w:pPr>
      <w:r w:rsidRPr="00FF272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7AAE" w:rsidRPr="00FF272D" w:rsidTr="00C32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7AAE" w:rsidRPr="00FF272D" w:rsidRDefault="00DD7AAE" w:rsidP="00C32147">
            <w:pPr>
              <w:pStyle w:val="HuvudrubrikFlisteNr"/>
            </w:pPr>
          </w:p>
        </w:tc>
        <w:tc>
          <w:tcPr>
            <w:tcW w:w="6237" w:type="dxa"/>
          </w:tcPr>
          <w:p w:rsidR="00DD7AAE" w:rsidRPr="00FF272D" w:rsidRDefault="00DD7AAE" w:rsidP="00C32147">
            <w:pPr>
              <w:pStyle w:val="HuvudrubrikEnsam"/>
            </w:pPr>
            <w:r w:rsidRPr="00FF272D">
              <w:t>Frågestund kl. 14.00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pStyle w:val="HuvudrubrikKolumn3"/>
            </w:pPr>
          </w:p>
        </w:tc>
      </w:tr>
      <w:tr w:rsidR="00DD7AAE" w:rsidRPr="00FF272D" w:rsidTr="00C32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7AAE" w:rsidRPr="00FF272D" w:rsidRDefault="00DD7AAE" w:rsidP="00C32147">
            <w:pPr>
              <w:pStyle w:val="FlistaNrText"/>
            </w:pPr>
          </w:p>
        </w:tc>
        <w:tc>
          <w:tcPr>
            <w:tcW w:w="6237" w:type="dxa"/>
          </w:tcPr>
          <w:p w:rsidR="00DD7AAE" w:rsidRPr="00FF272D" w:rsidRDefault="00DD7AAE" w:rsidP="00C32147">
            <w:r w:rsidRPr="00FF272D">
              <w:t>Frågor besvaras av</w:t>
            </w:r>
          </w:p>
          <w:p w:rsidR="00DD7AAE" w:rsidRPr="00FF272D" w:rsidRDefault="00DD7AAE" w:rsidP="00C32147">
            <w:r w:rsidRPr="00FF272D">
              <w:t xml:space="preserve">Socialminister Göran Hägglund (kd) </w:t>
            </w:r>
          </w:p>
          <w:p w:rsidR="00DD7AAE" w:rsidRPr="00FF272D" w:rsidRDefault="00DD7AAE" w:rsidP="00C32147">
            <w:r w:rsidRPr="00FF272D">
              <w:t>Utrikesminister Carl Bildt (m)</w:t>
            </w:r>
          </w:p>
          <w:p w:rsidR="00DD7AAE" w:rsidRPr="00FF272D" w:rsidRDefault="00DD7AAE" w:rsidP="00C32147">
            <w:r w:rsidRPr="00FF272D">
              <w:t>Statsrådet Maria Larsson (kd)</w:t>
            </w:r>
          </w:p>
          <w:p w:rsidR="00DD7AAE" w:rsidRPr="00FF272D" w:rsidRDefault="00DD7AAE" w:rsidP="00C32147">
            <w:r w:rsidRPr="00FF272D">
              <w:t>Jordbruksminister Eskil Erlandsson (c)</w:t>
            </w:r>
          </w:p>
          <w:p w:rsidR="00DD7AAE" w:rsidRPr="00FF272D" w:rsidRDefault="00DD7AAE" w:rsidP="00C32147">
            <w:r w:rsidRPr="00FF272D">
              <w:t>Försvarsminister Sten Tolgfors (m)</w:t>
            </w:r>
          </w:p>
        </w:tc>
        <w:tc>
          <w:tcPr>
            <w:tcW w:w="2481" w:type="dxa"/>
          </w:tcPr>
          <w:p w:rsidR="00DD7AAE" w:rsidRPr="00FF272D" w:rsidRDefault="00DD7AAE" w:rsidP="00C32147">
            <w:pPr>
              <w:rPr>
                <w:spacing w:val="-4"/>
              </w:rPr>
            </w:pPr>
          </w:p>
        </w:tc>
      </w:tr>
    </w:tbl>
    <w:p w:rsidR="00DD7AAE" w:rsidRPr="00FF272D" w:rsidRDefault="00DD7AAE" w:rsidP="00DD7AAE">
      <w:pPr>
        <w:pStyle w:val="Blankrad"/>
      </w:pPr>
      <w:r w:rsidRPr="00FF272D">
        <w:t>     </w:t>
      </w:r>
    </w:p>
    <w:p w:rsidR="00DD7AAE" w:rsidRPr="00FF272D" w:rsidRDefault="00DD7AAE" w:rsidP="00DD7AAE">
      <w:pPr>
        <w:pStyle w:val="Blankrad"/>
      </w:pPr>
      <w:r w:rsidRPr="00FF272D">
        <w:t>     </w:t>
      </w:r>
    </w:p>
    <w:p w:rsidR="006E04A4" w:rsidRPr="00FF272D" w:rsidRDefault="006E04A4">
      <w:pPr>
        <w:pStyle w:val="Blankrad"/>
      </w:pPr>
      <w:r w:rsidRPr="00FF272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F27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F272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F272D" w:rsidRDefault="006E04A4">
            <w:pPr>
              <w:pStyle w:val="StreckMitten"/>
            </w:pPr>
            <w:r w:rsidRPr="00FF272D">
              <w:tab/>
            </w:r>
            <w:r w:rsidRPr="00FF272D">
              <w:tab/>
            </w:r>
          </w:p>
        </w:tc>
      </w:tr>
    </w:tbl>
    <w:p w:rsidR="006E04A4" w:rsidRPr="00FF272D" w:rsidRDefault="006E04A4" w:rsidP="00CE4300">
      <w:pPr>
        <w:pStyle w:val="Blankrad"/>
      </w:pPr>
    </w:p>
    <w:sectPr w:rsidR="006E04A4" w:rsidRPr="00FF272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C33" w:rsidRPr="00FF272D" w:rsidRDefault="008C3C33">
      <w:r w:rsidRPr="00FF272D">
        <w:separator/>
      </w:r>
    </w:p>
  </w:endnote>
  <w:endnote w:type="continuationSeparator" w:id="0">
    <w:p w:rsidR="008C3C33" w:rsidRPr="00FF272D" w:rsidRDefault="008C3C33">
      <w:r w:rsidRPr="00FF27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E15" w:rsidRPr="00FF272D" w:rsidRDefault="004B0E15">
    <w:pPr>
      <w:pStyle w:val="Sidhuvud"/>
      <w:jc w:val="center"/>
    </w:pPr>
    <w:r w:rsidRPr="00FF272D">
      <w:fldChar w:fldCharType="begin" w:fldLock="1"/>
    </w:r>
    <w:r w:rsidRPr="00FF272D">
      <w:instrText xml:space="preserve"> PAGE </w:instrText>
    </w:r>
    <w:r w:rsidRPr="00FF272D">
      <w:fldChar w:fldCharType="separate"/>
    </w:r>
    <w:r w:rsidR="00113769" w:rsidRPr="00FF272D">
      <w:t>3</w:t>
    </w:r>
    <w:r w:rsidRPr="00FF272D">
      <w:fldChar w:fldCharType="end"/>
    </w:r>
    <w:r w:rsidRPr="00FF272D">
      <w:t xml:space="preserve"> (</w:t>
    </w:r>
    <w:r w:rsidRPr="00FF272D">
      <w:fldChar w:fldCharType="begin" w:fldLock="1"/>
    </w:r>
    <w:r w:rsidRPr="00FF272D">
      <w:instrText xml:space="preserve"> NUMPAGES </w:instrText>
    </w:r>
    <w:r w:rsidRPr="00FF272D">
      <w:fldChar w:fldCharType="separate"/>
    </w:r>
    <w:r w:rsidR="00113769" w:rsidRPr="00FF272D">
      <w:t>3</w:t>
    </w:r>
    <w:r w:rsidRPr="00FF272D">
      <w:fldChar w:fldCharType="end"/>
    </w:r>
    <w:r w:rsidRPr="00FF272D">
      <w:t>)</w:t>
    </w:r>
  </w:p>
  <w:p w:rsidR="004B0E15" w:rsidRPr="00FF272D" w:rsidRDefault="004B0E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E15" w:rsidRPr="00FF272D" w:rsidRDefault="004B0E15">
    <w:pPr>
      <w:pStyle w:val="Sidhuvud"/>
      <w:jc w:val="center"/>
    </w:pPr>
    <w:r w:rsidRPr="00FF272D">
      <w:fldChar w:fldCharType="begin" w:fldLock="1"/>
    </w:r>
    <w:r w:rsidRPr="00FF272D">
      <w:instrText xml:space="preserve"> PAGE </w:instrText>
    </w:r>
    <w:r w:rsidRPr="00FF272D">
      <w:fldChar w:fldCharType="separate"/>
    </w:r>
    <w:r w:rsidR="00021A73" w:rsidRPr="00FF272D">
      <w:t>1</w:t>
    </w:r>
    <w:r w:rsidRPr="00FF272D">
      <w:fldChar w:fldCharType="end"/>
    </w:r>
    <w:r w:rsidRPr="00FF272D">
      <w:t xml:space="preserve"> (</w:t>
    </w:r>
    <w:r w:rsidRPr="00FF272D">
      <w:fldChar w:fldCharType="begin" w:fldLock="1"/>
    </w:r>
    <w:r w:rsidRPr="00FF272D">
      <w:instrText xml:space="preserve"> NUMPAGES </w:instrText>
    </w:r>
    <w:r w:rsidRPr="00FF272D">
      <w:fldChar w:fldCharType="separate"/>
    </w:r>
    <w:r w:rsidR="00113769" w:rsidRPr="00FF272D">
      <w:t>3</w:t>
    </w:r>
    <w:r w:rsidRPr="00FF272D">
      <w:fldChar w:fldCharType="end"/>
    </w:r>
    <w:r w:rsidRPr="00FF272D">
      <w:t>)</w:t>
    </w:r>
  </w:p>
  <w:p w:rsidR="004B0E15" w:rsidRPr="00FF272D" w:rsidRDefault="004B0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C33" w:rsidRPr="00FF272D" w:rsidRDefault="008C3C33">
      <w:r w:rsidRPr="00FF272D">
        <w:separator/>
      </w:r>
    </w:p>
  </w:footnote>
  <w:footnote w:type="continuationSeparator" w:id="0">
    <w:p w:rsidR="008C3C33" w:rsidRPr="00FF272D" w:rsidRDefault="008C3C33">
      <w:r w:rsidRPr="00FF27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E15" w:rsidRPr="00FF272D" w:rsidRDefault="004B0E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E15" w:rsidRPr="00FF272D" w:rsidRDefault="004B0E15">
    <w:pPr>
      <w:pStyle w:val="Sidhuvud"/>
      <w:tabs>
        <w:tab w:val="clear" w:pos="4536"/>
      </w:tabs>
    </w:pPr>
    <w:r w:rsidRPr="00FF272D">
      <w:fldChar w:fldCharType="begin" w:fldLock="1"/>
    </w:r>
    <w:r w:rsidRPr="00FF272D">
      <w:instrText xml:space="preserve"> DOCPROPERTY "DocumentDate" </w:instrText>
    </w:r>
    <w:r w:rsidRPr="00FF272D">
      <w:fldChar w:fldCharType="separate"/>
    </w:r>
    <w:r w:rsidR="00113769" w:rsidRPr="00FF272D">
      <w:t>Torsdagen den 22 maj 2008</w:t>
    </w:r>
    <w:r w:rsidRPr="00FF272D">
      <w:fldChar w:fldCharType="end"/>
    </w:r>
    <w:r w:rsidRPr="00FF272D">
      <w:tab/>
    </w:r>
  </w:p>
  <w:p w:rsidR="004B0E15" w:rsidRPr="00FF272D" w:rsidRDefault="004B0E1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F272D">
      <w:rPr>
        <w:sz w:val="12"/>
      </w:rPr>
      <w:tab/>
    </w:r>
  </w:p>
  <w:p w:rsidR="004B0E15" w:rsidRPr="00FF272D" w:rsidRDefault="004B0E15"/>
  <w:p w:rsidR="004B0E15" w:rsidRPr="00FF272D" w:rsidRDefault="004B0E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E15" w:rsidRPr="00FF272D" w:rsidRDefault="00FF272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F272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0E15" w:rsidRPr="00FF272D" w:rsidRDefault="004B0E15">
    <w:pPr>
      <w:pStyle w:val="Dokumentrubrik"/>
      <w:spacing w:after="360"/>
    </w:pPr>
    <w:r w:rsidRPr="00FF272D">
      <w:t>Föredragningslista</w:t>
    </w:r>
  </w:p>
  <w:p w:rsidR="004B0E15" w:rsidRPr="00FF272D" w:rsidRDefault="004B0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3163812">
    <w:abstractNumId w:val="5"/>
  </w:num>
  <w:num w:numId="2" w16cid:durableId="795174777">
    <w:abstractNumId w:val="2"/>
  </w:num>
  <w:num w:numId="3" w16cid:durableId="1684700037">
    <w:abstractNumId w:val="4"/>
  </w:num>
  <w:num w:numId="4" w16cid:durableId="1666862721">
    <w:abstractNumId w:val="1"/>
  </w:num>
  <w:num w:numId="5" w16cid:durableId="1586183724">
    <w:abstractNumId w:val="0"/>
  </w:num>
  <w:num w:numId="6" w16cid:durableId="1767456796">
    <w:abstractNumId w:val="3"/>
  </w:num>
  <w:num w:numId="7" w16cid:durableId="1026521651">
    <w:abstractNumId w:val="3"/>
  </w:num>
  <w:num w:numId="8" w16cid:durableId="1118185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2C8F"/>
    <w:rsid w:val="00000608"/>
    <w:rsid w:val="000025B1"/>
    <w:rsid w:val="00003249"/>
    <w:rsid w:val="00003264"/>
    <w:rsid w:val="00013362"/>
    <w:rsid w:val="000157A2"/>
    <w:rsid w:val="00021A73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D2C8F"/>
    <w:rsid w:val="000E30A0"/>
    <w:rsid w:val="00102B56"/>
    <w:rsid w:val="00103C04"/>
    <w:rsid w:val="00113769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96719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6682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77B06"/>
    <w:rsid w:val="00282032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6A82"/>
    <w:rsid w:val="002F7486"/>
    <w:rsid w:val="00305353"/>
    <w:rsid w:val="003107BB"/>
    <w:rsid w:val="00315C69"/>
    <w:rsid w:val="0032182C"/>
    <w:rsid w:val="003221FF"/>
    <w:rsid w:val="00324B65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32D8"/>
    <w:rsid w:val="003863CC"/>
    <w:rsid w:val="00386486"/>
    <w:rsid w:val="003945BB"/>
    <w:rsid w:val="003A3C72"/>
    <w:rsid w:val="003B796F"/>
    <w:rsid w:val="003C1FD3"/>
    <w:rsid w:val="003C5072"/>
    <w:rsid w:val="003C7149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B0E1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20DC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9789B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3C33"/>
    <w:rsid w:val="008C7600"/>
    <w:rsid w:val="008C79FF"/>
    <w:rsid w:val="008D70CE"/>
    <w:rsid w:val="008E0710"/>
    <w:rsid w:val="008E1049"/>
    <w:rsid w:val="008F481D"/>
    <w:rsid w:val="008F66F9"/>
    <w:rsid w:val="00902758"/>
    <w:rsid w:val="00916262"/>
    <w:rsid w:val="009305C8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6999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2147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D7AAE"/>
    <w:rsid w:val="00DE1DA3"/>
    <w:rsid w:val="00DE550D"/>
    <w:rsid w:val="00DE65BE"/>
    <w:rsid w:val="00DF25B1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2BFB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3688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7226C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272D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CE39-BAAC-4786-9333-B3FC0B84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F72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383</Words>
  <Characters>2698</Characters>
  <Application>Microsoft Office Word</Application>
  <DocSecurity>4</DocSecurity>
  <Lines>245</Lines>
  <Paragraphs>140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2007/08:117</vt:lpstr>
      <vt:lpstr>Torsdagen den 22 maj 2008</vt:lpstr>
    </vt:vector>
  </TitlesOfParts>
  <Company>Riksdagen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2008-05-21T14:33:00Z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maj 2008</vt:lpwstr>
  </property>
  <property fmtid="{D5CDD505-2E9C-101B-9397-08002B2CF9AE}" pid="3" name="DocumentNumber">
    <vt:lpwstr>117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2008-05-22</vt:lpwstr>
  </property>
</Properties>
</file>