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312E0BAEF964BBEBA4B43E68EF564A7"/>
        </w:placeholder>
        <w15:appearance w15:val="hidden"/>
        <w:text/>
      </w:sdtPr>
      <w:sdtEndPr/>
      <w:sdtContent>
        <w:p w:rsidRPr="009B062B" w:rsidR="00AF30DD" w:rsidP="009B062B" w:rsidRDefault="00AF30DD" w14:paraId="6154E1CB" w14:textId="77777777">
          <w:pPr>
            <w:pStyle w:val="RubrikFrslagTIllRiksdagsbeslut"/>
          </w:pPr>
          <w:r w:rsidRPr="009B062B">
            <w:t>Förslag till riksdagsbeslut</w:t>
          </w:r>
        </w:p>
      </w:sdtContent>
    </w:sdt>
    <w:sdt>
      <w:sdtPr>
        <w:alias w:val="Yrkande 1"/>
        <w:tag w:val="41d07a70-237d-4825-8005-9e2d33bf83b9"/>
        <w:id w:val="-1947531923"/>
        <w:lock w:val="sdtLocked"/>
      </w:sdtPr>
      <w:sdtEndPr/>
      <w:sdtContent>
        <w:p w:rsidR="00210C71" w:rsidRDefault="00092F6C" w14:paraId="106700DD" w14:textId="77777777">
          <w:pPr>
            <w:pStyle w:val="Frslagstext"/>
          </w:pPr>
          <w:r>
            <w:t>Riksdagen ställer sig bakom det som anförs i motionen om att huvuddelen av den krigsplacerade personalen bör ha sin personliga militära utrustning, inklusive eldhandvapen, hemma, och detta tillkännager riksdagen för regeringen.</w:t>
          </w:r>
        </w:p>
      </w:sdtContent>
    </w:sdt>
    <w:sdt>
      <w:sdtPr>
        <w:alias w:val="Yrkande 2"/>
        <w:tag w:val="1a6115b5-2673-4882-b502-1dd443af9037"/>
        <w:id w:val="958226007"/>
        <w:lock w:val="sdtLocked"/>
      </w:sdtPr>
      <w:sdtEndPr/>
      <w:sdtContent>
        <w:p w:rsidR="00210C71" w:rsidRDefault="00092F6C" w14:paraId="5A98E923" w14:textId="77777777">
          <w:pPr>
            <w:pStyle w:val="Frslagstext"/>
          </w:pPr>
          <w:r>
            <w:t>Riksdagen ställer sig bakom det som anförs i motionen om att stöld av ammunition eller vapen från krigsplacerad personal bör rendera i fängelsestraff om 10 till 15 år, och detta tillkännager riksdagen för regeringen.</w:t>
          </w:r>
        </w:p>
      </w:sdtContent>
    </w:sdt>
    <w:sdt>
      <w:sdtPr>
        <w:alias w:val="Yrkande 3"/>
        <w:tag w:val="4b85e3ab-684e-41f7-86d0-f9e0239bcdab"/>
        <w:id w:val="-1965036414"/>
        <w:lock w:val="sdtLocked"/>
      </w:sdtPr>
      <w:sdtEndPr/>
      <w:sdtContent>
        <w:p w:rsidR="00210C71" w:rsidRDefault="00092F6C" w14:paraId="3734CF2A" w14:textId="77777777">
          <w:pPr>
            <w:pStyle w:val="Frslagstext"/>
          </w:pPr>
          <w:r>
            <w:t>Riksdagen ställer sig bakom det som anförs i motionen om att Polismyndigheten eller särskilt utbildad militär personal bör genomföra regelbundna säkerhetskontroller av förvaringen, och detta tillkännager riksdagen för regeringen.</w:t>
          </w:r>
        </w:p>
      </w:sdtContent>
    </w:sdt>
    <w:sdt>
      <w:sdtPr>
        <w:alias w:val="Yrkande 4"/>
        <w:tag w:val="34f7eafa-5322-4219-bbe8-979fcc03c27e"/>
        <w:id w:val="-578365255"/>
        <w:lock w:val="sdtLocked"/>
      </w:sdtPr>
      <w:sdtEndPr/>
      <w:sdtContent>
        <w:p w:rsidR="00210C71" w:rsidRDefault="00092F6C" w14:paraId="7FFC43DD" w14:textId="77777777">
          <w:pPr>
            <w:pStyle w:val="Frslagstext"/>
          </w:pPr>
          <w:r>
            <w:t>Riksdagen ställer sig bakom det som anförs i motionen om att särskilt utsedd militär personal bör genomföra slumpvisa inventeringar av de krigsplacerades personliga utrustning, och detta tillkännager riksdagen för regeringen.</w:t>
          </w:r>
        </w:p>
      </w:sdtContent>
    </w:sdt>
    <w:p w:rsidRPr="009B062B" w:rsidR="00AF30DD" w:rsidP="009B062B" w:rsidRDefault="000156D9" w14:paraId="0BC46BAD" w14:textId="77777777">
      <w:pPr>
        <w:pStyle w:val="Rubrik1"/>
      </w:pPr>
      <w:bookmarkStart w:name="MotionsStart" w:id="1"/>
      <w:bookmarkEnd w:id="1"/>
      <w:r w:rsidRPr="009B062B">
        <w:lastRenderedPageBreak/>
        <w:t>Motivering</w:t>
      </w:r>
    </w:p>
    <w:p w:rsidR="006D01C3" w:rsidP="00B53D64" w:rsidRDefault="00D96DC7" w14:paraId="09637F07" w14:textId="77777777">
      <w:pPr>
        <w:pStyle w:val="Normalutanindragellerluft"/>
      </w:pPr>
      <w:r>
        <w:t xml:space="preserve">I Schweiz har huvuddelen av de krigsplacerade sina vapen och utrustning hemma för att påskynda och förenkla mobiliseringen. Ett liknande system bör införas i Sverige, förvaring </w:t>
      </w:r>
      <w:r w:rsidR="00CD1956">
        <w:t>av eldhandvapen, ammunition,</w:t>
      </w:r>
      <w:r>
        <w:t xml:space="preserve"> stridsutrustning</w:t>
      </w:r>
      <w:r w:rsidR="00CD1956">
        <w:t xml:space="preserve"> och annan personlig materiel</w:t>
      </w:r>
      <w:r>
        <w:t xml:space="preserve"> bör möjliggöras i hemmet för huvuddelen av de krigsplacerade. I mobiliseringsförråden förvaras</w:t>
      </w:r>
      <w:r w:rsidR="00CD1956">
        <w:t xml:space="preserve"> krigsförbandens övriga utrustning</w:t>
      </w:r>
      <w:r w:rsidR="0059331A">
        <w:t>.</w:t>
      </w:r>
    </w:p>
    <w:p w:rsidR="0059331A" w:rsidP="0059331A" w:rsidRDefault="0059331A" w14:paraId="490CE557" w14:textId="77777777">
      <w:r>
        <w:t xml:space="preserve">Säkerheten är en viktig aspekt, vapenskåpen bör vara försedda med larm som utlöses direkt skåpet påverkas och närmast tillgängliga polis eller militär skyddsvakt ska kallas till platsen. Tillgrepp av vapen och utrustning som ska användas vid krig ska dömas hårt, </w:t>
      </w:r>
      <w:r w:rsidR="00F87AC4">
        <w:t>stöld av</w:t>
      </w:r>
      <w:r w:rsidR="00541A11">
        <w:t xml:space="preserve"> ammunition eller vapen</w:t>
      </w:r>
      <w:r w:rsidR="00F87AC4">
        <w:t xml:space="preserve"> från krigsplacerad personal</w:t>
      </w:r>
      <w:r w:rsidR="00176E14">
        <w:t xml:space="preserve"> bör rendera i fängelse om minst 10 år eller maximal</w:t>
      </w:r>
      <w:r w:rsidR="00541A11">
        <w:t>t</w:t>
      </w:r>
      <w:r w:rsidR="00176E14">
        <w:t xml:space="preserve"> 15 år</w:t>
      </w:r>
      <w:r w:rsidR="00591CEC">
        <w:t>.</w:t>
      </w:r>
    </w:p>
    <w:p w:rsidRPr="0059331A" w:rsidR="0059331A" w:rsidP="0059331A" w:rsidRDefault="0059331A" w14:paraId="0EC7247C" w14:textId="77777777">
      <w:r>
        <w:t>Tillsyn av säkerheten bör genomföras regelbundet av</w:t>
      </w:r>
      <w:r w:rsidR="00EE77FF">
        <w:t xml:space="preserve"> Polismyndigheten</w:t>
      </w:r>
      <w:r>
        <w:t xml:space="preserve"> eller av erforderligt utbildad personal inom försvarsmakten, in</w:t>
      </w:r>
      <w:r w:rsidR="0006484F">
        <w:t xml:space="preserve">ventering av den personliga </w:t>
      </w:r>
      <w:r>
        <w:t>materielen</w:t>
      </w:r>
      <w:r w:rsidR="000B5910">
        <w:t xml:space="preserve"> hos den krigsplacerade</w:t>
      </w:r>
      <w:r>
        <w:t xml:space="preserve"> ska</w:t>
      </w:r>
      <w:r w:rsidR="00CD1956">
        <w:t xml:space="preserve"> genomföras</w:t>
      </w:r>
      <w:r>
        <w:t xml:space="preserve"> </w:t>
      </w:r>
      <w:r w:rsidR="001438F9">
        <w:t xml:space="preserve">slumpvist </w:t>
      </w:r>
      <w:r>
        <w:t>av särskilt utsedd militär personal.</w:t>
      </w:r>
    </w:p>
    <w:p w:rsidRPr="00093F48" w:rsidR="00093F48" w:rsidP="00093F48" w:rsidRDefault="00093F48" w14:paraId="08CF4F6A" w14:textId="77777777">
      <w:pPr>
        <w:pStyle w:val="Normalutanindragellerluft"/>
      </w:pPr>
    </w:p>
    <w:sdt>
      <w:sdtPr>
        <w:rPr>
          <w:i/>
          <w:noProof/>
        </w:rPr>
        <w:alias w:val="CC_Underskrifter"/>
        <w:tag w:val="CC_Underskrifter"/>
        <w:id w:val="583496634"/>
        <w:lock w:val="sdtContentLocked"/>
        <w:placeholder>
          <w:docPart w:val="BF49D38E40F446AB85E3D5FE39C33EA6"/>
        </w:placeholder>
        <w15:appearance w15:val="hidden"/>
      </w:sdtPr>
      <w:sdtEndPr>
        <w:rPr>
          <w:i w:val="0"/>
          <w:noProof w:val="0"/>
        </w:rPr>
      </w:sdtEndPr>
      <w:sdtContent>
        <w:p w:rsidR="004801AC" w:rsidP="00EF7854" w:rsidRDefault="00CA1D09" w14:paraId="142648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622A45" w:rsidRDefault="00622A45" w14:paraId="3873486F" w14:textId="77777777"/>
    <w:sectPr w:rsidR="00622A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46A69" w14:textId="77777777" w:rsidR="00367D3B" w:rsidRDefault="00367D3B" w:rsidP="000C1CAD">
      <w:pPr>
        <w:spacing w:line="240" w:lineRule="auto"/>
      </w:pPr>
      <w:r>
        <w:separator/>
      </w:r>
    </w:p>
  </w:endnote>
  <w:endnote w:type="continuationSeparator" w:id="0">
    <w:p w14:paraId="4B03509B" w14:textId="77777777" w:rsidR="00367D3B" w:rsidRDefault="00367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45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9648" w14:textId="5B72D5D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1D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C231C" w14:textId="77777777" w:rsidR="00367D3B" w:rsidRDefault="00367D3B" w:rsidP="000C1CAD">
      <w:pPr>
        <w:spacing w:line="240" w:lineRule="auto"/>
      </w:pPr>
      <w:r>
        <w:separator/>
      </w:r>
    </w:p>
  </w:footnote>
  <w:footnote w:type="continuationSeparator" w:id="0">
    <w:p w14:paraId="457FFFF5" w14:textId="77777777" w:rsidR="00367D3B" w:rsidRDefault="00367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98A2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02F00" wp14:anchorId="407A0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1D09" w14:paraId="6A77E485" w14:textId="77777777">
                          <w:pPr>
                            <w:jc w:val="right"/>
                          </w:pPr>
                          <w:sdt>
                            <w:sdtPr>
                              <w:alias w:val="CC_Noformat_Partikod"/>
                              <w:tag w:val="CC_Noformat_Partikod"/>
                              <w:id w:val="-53464382"/>
                              <w:placeholder>
                                <w:docPart w:val="D6145F0D997A46FEB680C61792F47158"/>
                              </w:placeholder>
                              <w:text/>
                            </w:sdtPr>
                            <w:sdtEndPr/>
                            <w:sdtContent>
                              <w:r w:rsidR="00591CEC">
                                <w:t>SD</w:t>
                              </w:r>
                            </w:sdtContent>
                          </w:sdt>
                          <w:sdt>
                            <w:sdtPr>
                              <w:alias w:val="CC_Noformat_Partinummer"/>
                              <w:tag w:val="CC_Noformat_Partinummer"/>
                              <w:id w:val="-1709555926"/>
                              <w:placeholder>
                                <w:docPart w:val="A0C2681C2F32470FB0A26E3396680597"/>
                              </w:placeholder>
                              <w:text/>
                            </w:sdtPr>
                            <w:sdtEndPr/>
                            <w:sdtContent>
                              <w:r w:rsidR="002C7999">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A03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1D09" w14:paraId="6A77E485" w14:textId="77777777">
                    <w:pPr>
                      <w:jc w:val="right"/>
                    </w:pPr>
                    <w:sdt>
                      <w:sdtPr>
                        <w:alias w:val="CC_Noformat_Partikod"/>
                        <w:tag w:val="CC_Noformat_Partikod"/>
                        <w:id w:val="-53464382"/>
                        <w:placeholder>
                          <w:docPart w:val="D6145F0D997A46FEB680C61792F47158"/>
                        </w:placeholder>
                        <w:text/>
                      </w:sdtPr>
                      <w:sdtEndPr/>
                      <w:sdtContent>
                        <w:r w:rsidR="00591CEC">
                          <w:t>SD</w:t>
                        </w:r>
                      </w:sdtContent>
                    </w:sdt>
                    <w:sdt>
                      <w:sdtPr>
                        <w:alias w:val="CC_Noformat_Partinummer"/>
                        <w:tag w:val="CC_Noformat_Partinummer"/>
                        <w:id w:val="-1709555926"/>
                        <w:placeholder>
                          <w:docPart w:val="A0C2681C2F32470FB0A26E3396680597"/>
                        </w:placeholder>
                        <w:text/>
                      </w:sdtPr>
                      <w:sdtEndPr/>
                      <w:sdtContent>
                        <w:r w:rsidR="002C7999">
                          <w:t>39</w:t>
                        </w:r>
                      </w:sdtContent>
                    </w:sdt>
                  </w:p>
                </w:txbxContent>
              </v:textbox>
              <w10:wrap anchorx="page"/>
            </v:shape>
          </w:pict>
        </mc:Fallback>
      </mc:AlternateContent>
    </w:r>
  </w:p>
  <w:p w:rsidRPr="00293C4F" w:rsidR="007A5507" w:rsidP="00776B74" w:rsidRDefault="007A5507" w14:paraId="09AEC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1D09" w14:paraId="535ADF64" w14:textId="77777777">
    <w:pPr>
      <w:jc w:val="right"/>
    </w:pPr>
    <w:sdt>
      <w:sdtPr>
        <w:alias w:val="CC_Noformat_Partikod"/>
        <w:tag w:val="CC_Noformat_Partikod"/>
        <w:id w:val="559911109"/>
        <w:text/>
      </w:sdtPr>
      <w:sdtEndPr/>
      <w:sdtContent>
        <w:r w:rsidR="00591CEC">
          <w:t>SD</w:t>
        </w:r>
      </w:sdtContent>
    </w:sdt>
    <w:sdt>
      <w:sdtPr>
        <w:alias w:val="CC_Noformat_Partinummer"/>
        <w:tag w:val="CC_Noformat_Partinummer"/>
        <w:id w:val="1197820850"/>
        <w:text/>
      </w:sdtPr>
      <w:sdtEndPr/>
      <w:sdtContent>
        <w:r w:rsidR="002C7999">
          <w:t>39</w:t>
        </w:r>
      </w:sdtContent>
    </w:sdt>
  </w:p>
  <w:p w:rsidR="007A5507" w:rsidP="00776B74" w:rsidRDefault="007A5507" w14:paraId="6038E2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1D09" w14:paraId="692309A2" w14:textId="77777777">
    <w:pPr>
      <w:jc w:val="right"/>
    </w:pPr>
    <w:sdt>
      <w:sdtPr>
        <w:alias w:val="CC_Noformat_Partikod"/>
        <w:tag w:val="CC_Noformat_Partikod"/>
        <w:id w:val="1471015553"/>
        <w:text/>
      </w:sdtPr>
      <w:sdtEndPr/>
      <w:sdtContent>
        <w:r w:rsidR="00591CEC">
          <w:t>SD</w:t>
        </w:r>
      </w:sdtContent>
    </w:sdt>
    <w:sdt>
      <w:sdtPr>
        <w:alias w:val="CC_Noformat_Partinummer"/>
        <w:tag w:val="CC_Noformat_Partinummer"/>
        <w:id w:val="-2014525982"/>
        <w:text/>
      </w:sdtPr>
      <w:sdtEndPr/>
      <w:sdtContent>
        <w:r w:rsidR="002C7999">
          <w:t>39</w:t>
        </w:r>
      </w:sdtContent>
    </w:sdt>
  </w:p>
  <w:p w:rsidR="007A5507" w:rsidP="00A314CF" w:rsidRDefault="00CA1D09" w14:paraId="00357A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A1D09" w14:paraId="1EA7452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A1D09" w14:paraId="1214A5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w:t>
        </w:r>
      </w:sdtContent>
    </w:sdt>
  </w:p>
  <w:p w:rsidR="007A5507" w:rsidP="00E03A3D" w:rsidRDefault="00CA1D09" w14:paraId="3D20569C"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2D5C2E" w14:paraId="1CA77B96" w14:textId="77777777">
        <w:pPr>
          <w:pStyle w:val="FSHRub2"/>
        </w:pPr>
        <w:r>
          <w:t>Militär utrustning hemma för effektivare mobilisering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03CE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760D55"/>
    <w:multiLevelType w:val="hybridMultilevel"/>
    <w:tmpl w:val="F68056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6D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84F"/>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F6C"/>
    <w:rsid w:val="00093636"/>
    <w:rsid w:val="00093F48"/>
    <w:rsid w:val="0009440B"/>
    <w:rsid w:val="00094A50"/>
    <w:rsid w:val="00094A68"/>
    <w:rsid w:val="00094AC0"/>
    <w:rsid w:val="00094F50"/>
    <w:rsid w:val="000953C2"/>
    <w:rsid w:val="000A1014"/>
    <w:rsid w:val="000A19A5"/>
    <w:rsid w:val="000A1D1D"/>
    <w:rsid w:val="000A3770"/>
    <w:rsid w:val="000A52B8"/>
    <w:rsid w:val="000A6935"/>
    <w:rsid w:val="000B2DAD"/>
    <w:rsid w:val="000B2E6B"/>
    <w:rsid w:val="000B4478"/>
    <w:rsid w:val="000B559E"/>
    <w:rsid w:val="000B5910"/>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1D6"/>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8F9"/>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E14"/>
    <w:rsid w:val="0017746C"/>
    <w:rsid w:val="00177678"/>
    <w:rsid w:val="001776B8"/>
    <w:rsid w:val="0018024E"/>
    <w:rsid w:val="00182DD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07B"/>
    <w:rsid w:val="00200BAB"/>
    <w:rsid w:val="002013EA"/>
    <w:rsid w:val="00202D08"/>
    <w:rsid w:val="002048F3"/>
    <w:rsid w:val="0020768B"/>
    <w:rsid w:val="00207EDF"/>
    <w:rsid w:val="00210C71"/>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0B4"/>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999"/>
    <w:rsid w:val="002C7CA4"/>
    <w:rsid w:val="002D01CA"/>
    <w:rsid w:val="002D280F"/>
    <w:rsid w:val="002D5149"/>
    <w:rsid w:val="002D5C2E"/>
    <w:rsid w:val="002D61FA"/>
    <w:rsid w:val="002D7A20"/>
    <w:rsid w:val="002E311B"/>
    <w:rsid w:val="002E500B"/>
    <w:rsid w:val="002E59A6"/>
    <w:rsid w:val="002E5B01"/>
    <w:rsid w:val="002E6FF5"/>
    <w:rsid w:val="002F01E7"/>
    <w:rsid w:val="003010E0"/>
    <w:rsid w:val="00303C09"/>
    <w:rsid w:val="003053E0"/>
    <w:rsid w:val="003059B1"/>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D3B"/>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3C3"/>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A1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CEC"/>
    <w:rsid w:val="00592695"/>
    <w:rsid w:val="00592802"/>
    <w:rsid w:val="0059331A"/>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C58"/>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A4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835"/>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9C7"/>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376"/>
    <w:rsid w:val="00884F52"/>
    <w:rsid w:val="008851F6"/>
    <w:rsid w:val="0088630D"/>
    <w:rsid w:val="008874DD"/>
    <w:rsid w:val="00891A8C"/>
    <w:rsid w:val="00894507"/>
    <w:rsid w:val="00896B22"/>
    <w:rsid w:val="008A0566"/>
    <w:rsid w:val="008A07AE"/>
    <w:rsid w:val="008A3DB6"/>
    <w:rsid w:val="008A5D72"/>
    <w:rsid w:val="008B0EEF"/>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9DF"/>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8A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3D5"/>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4E8"/>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AA1"/>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D09"/>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95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776"/>
    <w:rsid w:val="00D80249"/>
    <w:rsid w:val="00D81559"/>
    <w:rsid w:val="00D82C6D"/>
    <w:rsid w:val="00D83933"/>
    <w:rsid w:val="00D8468E"/>
    <w:rsid w:val="00D90E18"/>
    <w:rsid w:val="00D92CD6"/>
    <w:rsid w:val="00D936E6"/>
    <w:rsid w:val="00D95382"/>
    <w:rsid w:val="00D96DC7"/>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EB1"/>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7FF"/>
    <w:rsid w:val="00EF0E1E"/>
    <w:rsid w:val="00EF28D9"/>
    <w:rsid w:val="00EF6F9D"/>
    <w:rsid w:val="00EF7515"/>
    <w:rsid w:val="00EF755D"/>
    <w:rsid w:val="00EF7587"/>
    <w:rsid w:val="00EF7854"/>
    <w:rsid w:val="00F00A16"/>
    <w:rsid w:val="00F02012"/>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AC4"/>
    <w:rsid w:val="00F87C8C"/>
    <w:rsid w:val="00F908E1"/>
    <w:rsid w:val="00F90FF4"/>
    <w:rsid w:val="00F91C1C"/>
    <w:rsid w:val="00F926F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5B0"/>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29C945"/>
  <w15:chartTrackingRefBased/>
  <w15:docId w15:val="{5210FF2B-C157-448E-84C5-A1FB3E4D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2E0BAEF964BBEBA4B43E68EF564A7"/>
        <w:category>
          <w:name w:val="Allmänt"/>
          <w:gallery w:val="placeholder"/>
        </w:category>
        <w:types>
          <w:type w:val="bbPlcHdr"/>
        </w:types>
        <w:behaviors>
          <w:behavior w:val="content"/>
        </w:behaviors>
        <w:guid w:val="{9A86AB36-0404-457D-9E78-6DEFB79A900B}"/>
      </w:docPartPr>
      <w:docPartBody>
        <w:p w:rsidR="005A04FB" w:rsidRDefault="00EC50C5">
          <w:pPr>
            <w:pStyle w:val="F312E0BAEF964BBEBA4B43E68EF564A7"/>
          </w:pPr>
          <w:r w:rsidRPr="009A726D">
            <w:rPr>
              <w:rStyle w:val="Platshllartext"/>
            </w:rPr>
            <w:t>Klicka här för att ange text.</w:t>
          </w:r>
        </w:p>
      </w:docPartBody>
    </w:docPart>
    <w:docPart>
      <w:docPartPr>
        <w:name w:val="BF49D38E40F446AB85E3D5FE39C33EA6"/>
        <w:category>
          <w:name w:val="Allmänt"/>
          <w:gallery w:val="placeholder"/>
        </w:category>
        <w:types>
          <w:type w:val="bbPlcHdr"/>
        </w:types>
        <w:behaviors>
          <w:behavior w:val="content"/>
        </w:behaviors>
        <w:guid w:val="{CD2FFB72-8AB7-40EB-B6F7-EF0219FF9BA2}"/>
      </w:docPartPr>
      <w:docPartBody>
        <w:p w:rsidR="005A04FB" w:rsidRDefault="00EC50C5">
          <w:pPr>
            <w:pStyle w:val="BF49D38E40F446AB85E3D5FE39C33EA6"/>
          </w:pPr>
          <w:r w:rsidRPr="002551EA">
            <w:rPr>
              <w:rStyle w:val="Platshllartext"/>
              <w:color w:val="808080" w:themeColor="background1" w:themeShade="80"/>
            </w:rPr>
            <w:t>[Motionärernas namn]</w:t>
          </w:r>
        </w:p>
      </w:docPartBody>
    </w:docPart>
    <w:docPart>
      <w:docPartPr>
        <w:name w:val="D6145F0D997A46FEB680C61792F47158"/>
        <w:category>
          <w:name w:val="Allmänt"/>
          <w:gallery w:val="placeholder"/>
        </w:category>
        <w:types>
          <w:type w:val="bbPlcHdr"/>
        </w:types>
        <w:behaviors>
          <w:behavior w:val="content"/>
        </w:behaviors>
        <w:guid w:val="{529A4CC2-B7EA-4FCA-B24F-A7E606237A50}"/>
      </w:docPartPr>
      <w:docPartBody>
        <w:p w:rsidR="005A04FB" w:rsidRDefault="00EC50C5">
          <w:pPr>
            <w:pStyle w:val="D6145F0D997A46FEB680C61792F47158"/>
          </w:pPr>
          <w:r>
            <w:rPr>
              <w:rStyle w:val="Platshllartext"/>
            </w:rPr>
            <w:t xml:space="preserve"> </w:t>
          </w:r>
        </w:p>
      </w:docPartBody>
    </w:docPart>
    <w:docPart>
      <w:docPartPr>
        <w:name w:val="A0C2681C2F32470FB0A26E3396680597"/>
        <w:category>
          <w:name w:val="Allmänt"/>
          <w:gallery w:val="placeholder"/>
        </w:category>
        <w:types>
          <w:type w:val="bbPlcHdr"/>
        </w:types>
        <w:behaviors>
          <w:behavior w:val="content"/>
        </w:behaviors>
        <w:guid w:val="{711A56C0-B385-404C-9046-FE360899C085}"/>
      </w:docPartPr>
      <w:docPartBody>
        <w:p w:rsidR="005A04FB" w:rsidRDefault="00EC50C5">
          <w:pPr>
            <w:pStyle w:val="A0C2681C2F32470FB0A26E33966805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C5"/>
    <w:rsid w:val="00303592"/>
    <w:rsid w:val="003F1878"/>
    <w:rsid w:val="005A04FB"/>
    <w:rsid w:val="00623283"/>
    <w:rsid w:val="00BE239B"/>
    <w:rsid w:val="00CE6499"/>
    <w:rsid w:val="00DE5781"/>
    <w:rsid w:val="00EC5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5781"/>
    <w:rPr>
      <w:color w:val="F4B083" w:themeColor="accent2" w:themeTint="99"/>
    </w:rPr>
  </w:style>
  <w:style w:type="paragraph" w:customStyle="1" w:styleId="F312E0BAEF964BBEBA4B43E68EF564A7">
    <w:name w:val="F312E0BAEF964BBEBA4B43E68EF564A7"/>
  </w:style>
  <w:style w:type="paragraph" w:customStyle="1" w:styleId="A56F9BD75A96402584E6DB77BDB5AA03">
    <w:name w:val="A56F9BD75A96402584E6DB77BDB5AA03"/>
  </w:style>
  <w:style w:type="paragraph" w:customStyle="1" w:styleId="84DC1184DC7D43038C17C8F1F6DC4819">
    <w:name w:val="84DC1184DC7D43038C17C8F1F6DC4819"/>
  </w:style>
  <w:style w:type="paragraph" w:customStyle="1" w:styleId="BF49D38E40F446AB85E3D5FE39C33EA6">
    <w:name w:val="BF49D38E40F446AB85E3D5FE39C33EA6"/>
  </w:style>
  <w:style w:type="paragraph" w:customStyle="1" w:styleId="D6145F0D997A46FEB680C61792F47158">
    <w:name w:val="D6145F0D997A46FEB680C61792F47158"/>
  </w:style>
  <w:style w:type="paragraph" w:customStyle="1" w:styleId="A0C2681C2F32470FB0A26E3396680597">
    <w:name w:val="A0C2681C2F32470FB0A26E3396680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884DA-11DC-450E-B097-4F596117CD1C}"/>
</file>

<file path=customXml/itemProps2.xml><?xml version="1.0" encoding="utf-8"?>
<ds:datastoreItem xmlns:ds="http://schemas.openxmlformats.org/officeDocument/2006/customXml" ds:itemID="{4CCC241D-F7BA-4A56-8366-8740FF279C98}"/>
</file>

<file path=customXml/itemProps3.xml><?xml version="1.0" encoding="utf-8"?>
<ds:datastoreItem xmlns:ds="http://schemas.openxmlformats.org/officeDocument/2006/customXml" ds:itemID="{F580813E-749E-4FF7-9D4F-78ADE15F620B}"/>
</file>

<file path=docProps/app.xml><?xml version="1.0" encoding="utf-8"?>
<Properties xmlns="http://schemas.openxmlformats.org/officeDocument/2006/extended-properties" xmlns:vt="http://schemas.openxmlformats.org/officeDocument/2006/docPropsVTypes">
  <Template>Normal</Template>
  <TotalTime>93</TotalTime>
  <Pages>2</Pages>
  <Words>275</Words>
  <Characters>1717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Militär utrustning hemma för effektivare mobilisering</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