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74DEA" w:rsidRDefault="006E04A4">
      <w:pPr>
        <w:pStyle w:val="Dokumentbeteckning"/>
        <w:rPr>
          <w:u w:val="single"/>
        </w:rPr>
      </w:pPr>
      <w:r w:rsidRPr="00974DEA">
        <w:fldChar w:fldCharType="begin" w:fldLock="1"/>
      </w:r>
      <w:r w:rsidRPr="00974DEA">
        <w:instrText xml:space="preserve"> DOCPROPERTY "DocumentYear" </w:instrText>
      </w:r>
      <w:r w:rsidRPr="00974DEA">
        <w:fldChar w:fldCharType="separate"/>
      </w:r>
      <w:r w:rsidR="00B74800" w:rsidRPr="00974DEA">
        <w:t>2010/11</w:t>
      </w:r>
      <w:r w:rsidRPr="00974DEA">
        <w:fldChar w:fldCharType="end"/>
      </w:r>
      <w:r w:rsidRPr="00974DEA">
        <w:t>:</w:t>
      </w:r>
      <w:r w:rsidRPr="00974DEA">
        <w:fldChar w:fldCharType="begin" w:fldLock="1"/>
      </w:r>
      <w:r w:rsidRPr="00974DEA">
        <w:instrText xml:space="preserve"> DOCPROPERTY "DocumentNumber" </w:instrText>
      </w:r>
      <w:r w:rsidRPr="00974DEA">
        <w:fldChar w:fldCharType="separate"/>
      </w:r>
      <w:r w:rsidR="00B74800" w:rsidRPr="00974DEA">
        <w:t>97</w:t>
      </w:r>
      <w:r w:rsidRPr="00974DEA">
        <w:fldChar w:fldCharType="end"/>
      </w:r>
    </w:p>
    <w:p w:rsidR="006E04A4" w:rsidRPr="00974DEA" w:rsidRDefault="006E04A4">
      <w:pPr>
        <w:pStyle w:val="Datum"/>
        <w:outlineLvl w:val="0"/>
      </w:pPr>
      <w:r w:rsidRPr="00974DEA">
        <w:fldChar w:fldCharType="begin" w:fldLock="1"/>
      </w:r>
      <w:r w:rsidRPr="00974DEA">
        <w:instrText xml:space="preserve"> DOCPROPERTY "DocumentDate" </w:instrText>
      </w:r>
      <w:r w:rsidRPr="00974DEA">
        <w:fldChar w:fldCharType="separate"/>
      </w:r>
      <w:r w:rsidR="00B74800" w:rsidRPr="00974DEA">
        <w:t>Torsdagen den 5 maj 2011</w:t>
      </w:r>
      <w:r w:rsidRPr="00974DEA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74DEA" w:rsidTr="000E5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74DEA" w:rsidRDefault="00B74800">
            <w:pPr>
              <w:pStyle w:val="Plenum"/>
              <w:tabs>
                <w:tab w:val="clear" w:pos="1418"/>
              </w:tabs>
            </w:pPr>
            <w:r w:rsidRPr="00974DEA">
              <w:t>Kl.</w:t>
            </w:r>
          </w:p>
        </w:tc>
        <w:tc>
          <w:tcPr>
            <w:tcW w:w="851" w:type="dxa"/>
          </w:tcPr>
          <w:p w:rsidR="006E04A4" w:rsidRPr="00974DEA" w:rsidRDefault="00B7480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74DEA">
              <w:t>12.00</w:t>
            </w:r>
          </w:p>
        </w:tc>
        <w:tc>
          <w:tcPr>
            <w:tcW w:w="397" w:type="dxa"/>
          </w:tcPr>
          <w:p w:rsidR="006E04A4" w:rsidRPr="00974DE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74DEA" w:rsidRDefault="00B74800">
            <w:pPr>
              <w:pStyle w:val="Plenum"/>
              <w:tabs>
                <w:tab w:val="clear" w:pos="1418"/>
              </w:tabs>
              <w:ind w:right="1"/>
            </w:pPr>
            <w:r w:rsidRPr="00974DEA">
              <w:t>Interpellationssvar</w:t>
            </w:r>
          </w:p>
        </w:tc>
      </w:tr>
      <w:tr w:rsidR="00B74800" w:rsidRPr="00974DEA" w:rsidTr="000E5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74800" w:rsidRPr="00974DEA" w:rsidRDefault="00B7480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74800" w:rsidRPr="00974DEA" w:rsidRDefault="00B74800">
            <w:pPr>
              <w:pStyle w:val="Plenum"/>
              <w:tabs>
                <w:tab w:val="clear" w:pos="1418"/>
              </w:tabs>
              <w:jc w:val="right"/>
            </w:pPr>
            <w:r w:rsidRPr="00974DEA">
              <w:t>14.00</w:t>
            </w:r>
          </w:p>
        </w:tc>
        <w:tc>
          <w:tcPr>
            <w:tcW w:w="397" w:type="dxa"/>
          </w:tcPr>
          <w:p w:rsidR="00B74800" w:rsidRPr="00974DEA" w:rsidRDefault="00B7480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74800" w:rsidRPr="00974DEA" w:rsidRDefault="00B74800">
            <w:pPr>
              <w:pStyle w:val="Plenum"/>
              <w:tabs>
                <w:tab w:val="clear" w:pos="1418"/>
              </w:tabs>
              <w:ind w:right="1"/>
            </w:pPr>
            <w:r w:rsidRPr="00974DEA">
              <w:t>Frågestund</w:t>
            </w:r>
          </w:p>
        </w:tc>
      </w:tr>
    </w:tbl>
    <w:p w:rsidR="006E04A4" w:rsidRPr="00974DEA" w:rsidRDefault="006E04A4">
      <w:pPr>
        <w:pStyle w:val="StreckLngt"/>
      </w:pPr>
      <w:r w:rsidRPr="00974DEA">
        <w:tab/>
      </w:r>
    </w:p>
    <w:p w:rsidR="000E5867" w:rsidRPr="00974DEA" w:rsidRDefault="00B74800" w:rsidP="003675A0">
      <w:pPr>
        <w:pStyle w:val="Blankrad"/>
      </w:pPr>
      <w:r w:rsidRPr="00974D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5867" w:rsidRPr="00974DEA" w:rsidTr="003510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5867" w:rsidRPr="00974DEA" w:rsidRDefault="000E5867" w:rsidP="003510AC">
            <w:pPr>
              <w:pStyle w:val="HuvudrubrikFlisteNr"/>
            </w:pPr>
          </w:p>
        </w:tc>
        <w:tc>
          <w:tcPr>
            <w:tcW w:w="6237" w:type="dxa"/>
          </w:tcPr>
          <w:p w:rsidR="000E5867" w:rsidRPr="00974DEA" w:rsidRDefault="000E5867" w:rsidP="003510AC">
            <w:pPr>
              <w:pStyle w:val="HuvudrubrikEnsam"/>
            </w:pPr>
            <w:r w:rsidRPr="00974DEA">
              <w:t>Justering av protokoll</w:t>
            </w:r>
          </w:p>
        </w:tc>
        <w:tc>
          <w:tcPr>
            <w:tcW w:w="2481" w:type="dxa"/>
          </w:tcPr>
          <w:p w:rsidR="000E5867" w:rsidRPr="00974DEA" w:rsidRDefault="000E5867" w:rsidP="003510AC">
            <w:pPr>
              <w:pStyle w:val="HuvudrubrikKolumn3"/>
            </w:pPr>
          </w:p>
        </w:tc>
      </w:tr>
      <w:tr w:rsidR="000E5867" w:rsidRPr="00974DEA" w:rsidTr="003510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5867" w:rsidRPr="00974DEA" w:rsidRDefault="000E5867" w:rsidP="003510AC">
            <w:pPr>
              <w:pStyle w:val="FlistaNrText"/>
            </w:pPr>
          </w:p>
        </w:tc>
        <w:tc>
          <w:tcPr>
            <w:tcW w:w="6237" w:type="dxa"/>
          </w:tcPr>
          <w:p w:rsidR="000E5867" w:rsidRPr="00974DEA" w:rsidRDefault="000E5867" w:rsidP="003510AC">
            <w:r w:rsidRPr="00974DEA">
              <w:t>Protokollet från sammanträdet fredagen den 29 april</w:t>
            </w:r>
          </w:p>
        </w:tc>
        <w:tc>
          <w:tcPr>
            <w:tcW w:w="2481" w:type="dxa"/>
          </w:tcPr>
          <w:p w:rsidR="000E5867" w:rsidRPr="00974DEA" w:rsidRDefault="000E5867" w:rsidP="003510AC">
            <w:pPr>
              <w:rPr>
                <w:spacing w:val="-4"/>
              </w:rPr>
            </w:pPr>
          </w:p>
        </w:tc>
      </w:tr>
    </w:tbl>
    <w:p w:rsidR="000E5867" w:rsidRPr="00974DEA" w:rsidRDefault="00B74800" w:rsidP="003675A0">
      <w:pPr>
        <w:pStyle w:val="Blankrad"/>
      </w:pPr>
      <w:r w:rsidRPr="00974D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5867" w:rsidRPr="00974DEA" w:rsidTr="003510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5867" w:rsidRPr="00974DEA" w:rsidRDefault="000E5867" w:rsidP="003510AC">
            <w:pPr>
              <w:pStyle w:val="HuvudrubrikFlisteNr"/>
            </w:pPr>
          </w:p>
        </w:tc>
        <w:tc>
          <w:tcPr>
            <w:tcW w:w="6237" w:type="dxa"/>
          </w:tcPr>
          <w:p w:rsidR="000E5867" w:rsidRPr="00974DEA" w:rsidRDefault="000E5867" w:rsidP="003510AC">
            <w:pPr>
              <w:pStyle w:val="HuvudrubrikEnsam"/>
            </w:pPr>
            <w:r w:rsidRPr="00974DEA">
              <w:t>Anmälan om vice ordförande i utskott</w:t>
            </w:r>
          </w:p>
        </w:tc>
        <w:tc>
          <w:tcPr>
            <w:tcW w:w="2481" w:type="dxa"/>
          </w:tcPr>
          <w:p w:rsidR="000E5867" w:rsidRPr="00974DEA" w:rsidRDefault="000E5867" w:rsidP="003510AC">
            <w:pPr>
              <w:pStyle w:val="HuvudrubrikKolumn3"/>
            </w:pPr>
          </w:p>
        </w:tc>
      </w:tr>
      <w:tr w:rsidR="000E5867" w:rsidRPr="00974DEA" w:rsidTr="003510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5867" w:rsidRPr="00974DEA" w:rsidRDefault="000E5867" w:rsidP="003510AC">
            <w:pPr>
              <w:pStyle w:val="FlistaNrText"/>
            </w:pPr>
          </w:p>
        </w:tc>
        <w:tc>
          <w:tcPr>
            <w:tcW w:w="6237" w:type="dxa"/>
          </w:tcPr>
          <w:p w:rsidR="000E5867" w:rsidRPr="00974DEA" w:rsidRDefault="000E5867" w:rsidP="003510AC">
            <w:r w:rsidRPr="00974DEA">
              <w:t>Tommy Waidelich (S) som vice ordförande i finansutskottet fr.o.m. den 5 april</w:t>
            </w:r>
          </w:p>
        </w:tc>
        <w:tc>
          <w:tcPr>
            <w:tcW w:w="2481" w:type="dxa"/>
          </w:tcPr>
          <w:p w:rsidR="000E5867" w:rsidRPr="00974DEA" w:rsidRDefault="000E5867" w:rsidP="003510AC">
            <w:pPr>
              <w:rPr>
                <w:spacing w:val="-4"/>
              </w:rPr>
            </w:pPr>
          </w:p>
        </w:tc>
      </w:tr>
    </w:tbl>
    <w:p w:rsidR="000E5867" w:rsidRPr="00974DEA" w:rsidRDefault="00B74800" w:rsidP="003675A0">
      <w:pPr>
        <w:pStyle w:val="Blankrad"/>
      </w:pPr>
      <w:r w:rsidRPr="00974D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5867" w:rsidRPr="00974DEA" w:rsidTr="003510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5867" w:rsidRPr="00974DEA" w:rsidRDefault="000E5867" w:rsidP="003510AC">
            <w:pPr>
              <w:pStyle w:val="HuvudrubrikFlisteNr"/>
            </w:pPr>
          </w:p>
        </w:tc>
        <w:tc>
          <w:tcPr>
            <w:tcW w:w="6237" w:type="dxa"/>
          </w:tcPr>
          <w:p w:rsidR="000E5867" w:rsidRPr="00974DEA" w:rsidRDefault="00B74800" w:rsidP="003510AC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974DEA">
              <w:t>Anmälan om fördröjda svar på interpellationer</w:t>
            </w:r>
          </w:p>
        </w:tc>
        <w:tc>
          <w:tcPr>
            <w:tcW w:w="2481" w:type="dxa"/>
          </w:tcPr>
          <w:p w:rsidR="000E5867" w:rsidRPr="00974DEA" w:rsidRDefault="000E5867" w:rsidP="003510AC">
            <w:pPr>
              <w:pStyle w:val="HuvudrubrikKolumn3"/>
            </w:pPr>
          </w:p>
        </w:tc>
      </w:tr>
      <w:tr w:rsidR="000E5867" w:rsidRPr="00974DEA" w:rsidTr="003510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5867" w:rsidRPr="00974DEA" w:rsidRDefault="000E5867" w:rsidP="00B74800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B74800" w:rsidRPr="00974DEA" w:rsidRDefault="00B74800" w:rsidP="003510AC">
            <w:r w:rsidRPr="00974DEA">
              <w:t>2010/11:327 av Kent Ekeroth (SD)</w:t>
            </w:r>
          </w:p>
          <w:p w:rsidR="000E5867" w:rsidRPr="00974DEA" w:rsidRDefault="00B74800" w:rsidP="003510AC">
            <w:r w:rsidRPr="00974DEA">
              <w:t>Sveriges medverkan i FN:s råd för mänskliga rättigheter</w:t>
            </w:r>
          </w:p>
        </w:tc>
        <w:tc>
          <w:tcPr>
            <w:tcW w:w="2481" w:type="dxa"/>
          </w:tcPr>
          <w:p w:rsidR="000E5867" w:rsidRPr="00974DEA" w:rsidRDefault="000E5867" w:rsidP="003510AC">
            <w:pPr>
              <w:rPr>
                <w:spacing w:val="-4"/>
              </w:rPr>
            </w:pPr>
          </w:p>
        </w:tc>
      </w:tr>
      <w:tr w:rsidR="00B74800" w:rsidRPr="00974DEA" w:rsidTr="003510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4800" w:rsidRPr="00974DEA" w:rsidRDefault="00B74800" w:rsidP="00B74800">
            <w:pPr>
              <w:pStyle w:val="FlistaNrText"/>
            </w:pPr>
          </w:p>
        </w:tc>
        <w:tc>
          <w:tcPr>
            <w:tcW w:w="6237" w:type="dxa"/>
          </w:tcPr>
          <w:p w:rsidR="00B74800" w:rsidRPr="00974DEA" w:rsidRDefault="00B74800" w:rsidP="003510AC">
            <w:r w:rsidRPr="00974DEA">
              <w:t>2010/11:334 av Sven-Erik Bucht (S)</w:t>
            </w:r>
          </w:p>
          <w:p w:rsidR="00B74800" w:rsidRPr="00974DEA" w:rsidRDefault="00B74800" w:rsidP="003510AC">
            <w:r w:rsidRPr="00974DEA">
              <w:t>Samarbete i Barentsregionen och det arktiska området</w:t>
            </w:r>
          </w:p>
        </w:tc>
        <w:tc>
          <w:tcPr>
            <w:tcW w:w="2481" w:type="dxa"/>
          </w:tcPr>
          <w:p w:rsidR="00B74800" w:rsidRPr="00974DEA" w:rsidRDefault="00B74800" w:rsidP="003510AC">
            <w:pPr>
              <w:rPr>
                <w:spacing w:val="-4"/>
              </w:rPr>
            </w:pPr>
          </w:p>
        </w:tc>
      </w:tr>
    </w:tbl>
    <w:p w:rsidR="000E5867" w:rsidRPr="00974DEA" w:rsidRDefault="00B74800" w:rsidP="003675A0">
      <w:pPr>
        <w:pStyle w:val="Blankrad"/>
      </w:pPr>
      <w:r w:rsidRPr="00974D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5867" w:rsidRPr="00974DEA" w:rsidTr="003510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5867" w:rsidRPr="00974DEA" w:rsidRDefault="000E5867" w:rsidP="003510AC">
            <w:pPr>
              <w:pStyle w:val="HuvudrubrikFlisteNr"/>
            </w:pPr>
          </w:p>
        </w:tc>
        <w:tc>
          <w:tcPr>
            <w:tcW w:w="6237" w:type="dxa"/>
          </w:tcPr>
          <w:p w:rsidR="000E5867" w:rsidRPr="00974DEA" w:rsidRDefault="00B74800" w:rsidP="003510AC">
            <w:pPr>
              <w:pStyle w:val="Huvudrubrik"/>
            </w:pPr>
            <w:bookmarkStart w:id="4" w:name="Start_Interpellationer"/>
            <w:bookmarkEnd w:id="4"/>
            <w:r w:rsidRPr="00974DEA">
              <w:t>Svar på interpellationer</w:t>
            </w:r>
          </w:p>
        </w:tc>
        <w:tc>
          <w:tcPr>
            <w:tcW w:w="2481" w:type="dxa"/>
          </w:tcPr>
          <w:p w:rsidR="000E5867" w:rsidRPr="00974DEA" w:rsidRDefault="000E5867" w:rsidP="003510AC">
            <w:pPr>
              <w:pStyle w:val="HuvudrubrikKolumn3"/>
            </w:pPr>
          </w:p>
        </w:tc>
      </w:tr>
      <w:tr w:rsidR="000E5867" w:rsidRPr="00974DEA" w:rsidTr="003510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5867" w:rsidRPr="00974DEA" w:rsidRDefault="000E5867" w:rsidP="00B74800">
            <w:pPr>
              <w:pStyle w:val="Besvaradav"/>
            </w:pPr>
          </w:p>
        </w:tc>
        <w:tc>
          <w:tcPr>
            <w:tcW w:w="6237" w:type="dxa"/>
          </w:tcPr>
          <w:p w:rsidR="000E5867" w:rsidRPr="00974DEA" w:rsidRDefault="00B74800" w:rsidP="00B74800">
            <w:pPr>
              <w:pStyle w:val="Besvaradav"/>
            </w:pPr>
            <w:r w:rsidRPr="00974DEA">
              <w:t>Landsbygdsminister Eskil Erlandsson (C)</w:t>
            </w:r>
          </w:p>
        </w:tc>
        <w:tc>
          <w:tcPr>
            <w:tcW w:w="2481" w:type="dxa"/>
          </w:tcPr>
          <w:p w:rsidR="000E5867" w:rsidRPr="00974DEA" w:rsidRDefault="000E5867" w:rsidP="00B74800">
            <w:pPr>
              <w:pStyle w:val="Besvaradav"/>
              <w:rPr>
                <w:spacing w:val="-4"/>
              </w:rPr>
            </w:pPr>
          </w:p>
        </w:tc>
      </w:tr>
      <w:tr w:rsidR="00B74800" w:rsidRPr="00974DEA" w:rsidTr="003510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4800" w:rsidRPr="00974DEA" w:rsidRDefault="00B74800" w:rsidP="00B74800">
            <w:pPr>
              <w:pStyle w:val="FlistaNrText"/>
            </w:pPr>
          </w:p>
        </w:tc>
        <w:tc>
          <w:tcPr>
            <w:tcW w:w="6237" w:type="dxa"/>
          </w:tcPr>
          <w:p w:rsidR="00B74800" w:rsidRPr="00974DEA" w:rsidRDefault="00B74800" w:rsidP="00B74800">
            <w:r w:rsidRPr="00974DEA">
              <w:t>2010/11:331 av Tina Ehn (MP)</w:t>
            </w:r>
          </w:p>
          <w:p w:rsidR="00B74800" w:rsidRPr="00974DEA" w:rsidRDefault="00B74800" w:rsidP="00B74800">
            <w:r w:rsidRPr="00974DEA">
              <w:t>Medel från Viltvårdsfonden och vargpolitiken</w:t>
            </w:r>
          </w:p>
        </w:tc>
        <w:tc>
          <w:tcPr>
            <w:tcW w:w="2481" w:type="dxa"/>
          </w:tcPr>
          <w:p w:rsidR="00B74800" w:rsidRPr="00974DEA" w:rsidRDefault="00B74800" w:rsidP="00B74800">
            <w:pPr>
              <w:rPr>
                <w:spacing w:val="-4"/>
              </w:rPr>
            </w:pPr>
          </w:p>
        </w:tc>
      </w:tr>
      <w:tr w:rsidR="00B74800" w:rsidRPr="00974DEA" w:rsidTr="003510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4800" w:rsidRPr="00974DEA" w:rsidRDefault="00B74800" w:rsidP="00B74800">
            <w:pPr>
              <w:pStyle w:val="Besvaradav"/>
            </w:pPr>
          </w:p>
        </w:tc>
        <w:tc>
          <w:tcPr>
            <w:tcW w:w="6237" w:type="dxa"/>
          </w:tcPr>
          <w:p w:rsidR="00B74800" w:rsidRPr="00974DEA" w:rsidRDefault="00B74800" w:rsidP="00B74800">
            <w:pPr>
              <w:pStyle w:val="Besvaradav"/>
            </w:pPr>
            <w:r w:rsidRPr="00974DEA">
              <w:t>Statsrådet Ulf Kristersson (M)</w:t>
            </w:r>
          </w:p>
        </w:tc>
        <w:tc>
          <w:tcPr>
            <w:tcW w:w="2481" w:type="dxa"/>
          </w:tcPr>
          <w:p w:rsidR="00B74800" w:rsidRPr="00974DEA" w:rsidRDefault="00B74800" w:rsidP="00B74800">
            <w:pPr>
              <w:pStyle w:val="Besvaradav"/>
              <w:rPr>
                <w:spacing w:val="-4"/>
              </w:rPr>
            </w:pPr>
          </w:p>
        </w:tc>
      </w:tr>
      <w:tr w:rsidR="00B74800" w:rsidRPr="00974DEA" w:rsidTr="003510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4800" w:rsidRPr="00974DEA" w:rsidRDefault="00B74800" w:rsidP="00B74800">
            <w:pPr>
              <w:pStyle w:val="FlistaNrText"/>
            </w:pPr>
          </w:p>
        </w:tc>
        <w:tc>
          <w:tcPr>
            <w:tcW w:w="6237" w:type="dxa"/>
          </w:tcPr>
          <w:p w:rsidR="00B74800" w:rsidRPr="00974DEA" w:rsidRDefault="00B74800" w:rsidP="00B74800">
            <w:r w:rsidRPr="00974DEA">
              <w:t>2010/11:328 av Patrik Björck (S)</w:t>
            </w:r>
          </w:p>
          <w:p w:rsidR="00B74800" w:rsidRPr="00974DEA" w:rsidRDefault="00B74800" w:rsidP="00B74800">
            <w:r w:rsidRPr="00974DEA">
              <w:t>Sjukförsäkringen</w:t>
            </w:r>
          </w:p>
        </w:tc>
        <w:tc>
          <w:tcPr>
            <w:tcW w:w="2481" w:type="dxa"/>
          </w:tcPr>
          <w:p w:rsidR="00B74800" w:rsidRPr="00974DEA" w:rsidRDefault="00B74800" w:rsidP="00B74800">
            <w:pPr>
              <w:rPr>
                <w:spacing w:val="-4"/>
              </w:rPr>
            </w:pPr>
          </w:p>
        </w:tc>
      </w:tr>
    </w:tbl>
    <w:p w:rsidR="000E5867" w:rsidRPr="00974DEA" w:rsidRDefault="00B74800" w:rsidP="003675A0">
      <w:pPr>
        <w:pStyle w:val="Blankrad"/>
      </w:pPr>
      <w:r w:rsidRPr="00974D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5867" w:rsidRPr="00974DEA" w:rsidTr="003510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5867" w:rsidRPr="00974DEA" w:rsidRDefault="000E5867" w:rsidP="003510AC">
            <w:pPr>
              <w:pStyle w:val="HuvudrubrikFlisteNr"/>
            </w:pPr>
          </w:p>
        </w:tc>
        <w:tc>
          <w:tcPr>
            <w:tcW w:w="6237" w:type="dxa"/>
          </w:tcPr>
          <w:p w:rsidR="000E5867" w:rsidRPr="00974DEA" w:rsidRDefault="00B74800" w:rsidP="003510AC">
            <w:pPr>
              <w:pStyle w:val="Huvudrubrik"/>
            </w:pPr>
            <w:bookmarkStart w:id="5" w:name="Start_HänvisningTillUtskott"/>
            <w:bookmarkEnd w:id="5"/>
            <w:r w:rsidRPr="00974DEA">
              <w:t>Ärenden för hänvisning till utskott</w:t>
            </w:r>
          </w:p>
        </w:tc>
        <w:tc>
          <w:tcPr>
            <w:tcW w:w="2481" w:type="dxa"/>
          </w:tcPr>
          <w:p w:rsidR="000E5867" w:rsidRPr="00974DEA" w:rsidRDefault="00B74800" w:rsidP="003510AC">
            <w:pPr>
              <w:pStyle w:val="HuvudrubrikKolumn3"/>
            </w:pPr>
            <w:r w:rsidRPr="00974DEA">
              <w:t>Förslag</w:t>
            </w:r>
          </w:p>
        </w:tc>
      </w:tr>
      <w:tr w:rsidR="000E5867" w:rsidRPr="00974DEA" w:rsidTr="003510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5867" w:rsidRPr="00974DEA" w:rsidRDefault="000E5867" w:rsidP="00B74800">
            <w:pPr>
              <w:pStyle w:val="renderubrik"/>
            </w:pPr>
          </w:p>
        </w:tc>
        <w:tc>
          <w:tcPr>
            <w:tcW w:w="6237" w:type="dxa"/>
          </w:tcPr>
          <w:p w:rsidR="000E5867" w:rsidRPr="00974DEA" w:rsidRDefault="00B74800" w:rsidP="00B74800">
            <w:pPr>
              <w:pStyle w:val="renderubrik"/>
            </w:pPr>
            <w:r w:rsidRPr="00974DEA">
              <w:t>EU-dokument</w:t>
            </w:r>
          </w:p>
        </w:tc>
        <w:tc>
          <w:tcPr>
            <w:tcW w:w="2481" w:type="dxa"/>
          </w:tcPr>
          <w:p w:rsidR="000E5867" w:rsidRPr="00974DEA" w:rsidRDefault="000E5867" w:rsidP="00B74800">
            <w:pPr>
              <w:pStyle w:val="renderubrik"/>
              <w:rPr>
                <w:spacing w:val="-4"/>
              </w:rPr>
            </w:pPr>
          </w:p>
        </w:tc>
      </w:tr>
      <w:tr w:rsidR="00B74800" w:rsidRPr="00974DEA" w:rsidTr="003510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4800" w:rsidRPr="00974DEA" w:rsidRDefault="00B74800" w:rsidP="00B74800">
            <w:pPr>
              <w:pStyle w:val="FlistaNrText"/>
            </w:pPr>
          </w:p>
        </w:tc>
        <w:tc>
          <w:tcPr>
            <w:tcW w:w="6237" w:type="dxa"/>
          </w:tcPr>
          <w:p w:rsidR="00B74800" w:rsidRPr="00974DEA" w:rsidRDefault="00B74800" w:rsidP="00B74800">
            <w:r w:rsidRPr="00974DEA">
              <w:t>KOM(2011) 215 Förslag till Europaparlamentets och rådets förordning om genomförande av ett fördjupat samarbete för att skapa ett enhetligt patentskydd</w:t>
            </w:r>
          </w:p>
          <w:p w:rsidR="00B74800" w:rsidRPr="00974DEA" w:rsidRDefault="00B74800" w:rsidP="00B74800">
            <w:r w:rsidRPr="00974DEA">
              <w:rPr>
                <w:i/>
              </w:rPr>
              <w:t>Åttaveckorsfristen för att avge ett motiverat yttrande går ut den 29 juni</w:t>
            </w:r>
          </w:p>
        </w:tc>
        <w:tc>
          <w:tcPr>
            <w:tcW w:w="2481" w:type="dxa"/>
          </w:tcPr>
          <w:p w:rsidR="00B74800" w:rsidRPr="00974DEA" w:rsidRDefault="00B74800" w:rsidP="00B74800">
            <w:pPr>
              <w:rPr>
                <w:spacing w:val="-4"/>
              </w:rPr>
            </w:pPr>
            <w:r w:rsidRPr="00974DEA">
              <w:rPr>
                <w:spacing w:val="-4"/>
              </w:rPr>
              <w:t xml:space="preserve">NU </w:t>
            </w:r>
          </w:p>
        </w:tc>
      </w:tr>
      <w:tr w:rsidR="00B74800" w:rsidRPr="00974DEA" w:rsidTr="003510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74800" w:rsidRPr="00974DEA" w:rsidRDefault="00B74800" w:rsidP="00B74800">
            <w:pPr>
              <w:pStyle w:val="FlistaNrText"/>
            </w:pPr>
          </w:p>
        </w:tc>
        <w:tc>
          <w:tcPr>
            <w:tcW w:w="6237" w:type="dxa"/>
          </w:tcPr>
          <w:p w:rsidR="00B74800" w:rsidRPr="00974DEA" w:rsidRDefault="00B74800" w:rsidP="00B74800">
            <w:r w:rsidRPr="00974DEA">
              <w:t>KOM(2011) 216 Förslag till rådets förordning om genomförande av ett fördjupat samarbete för att skapa ett enhetligt patentskydd när det gäller tillämpliga översättningsarrangemang</w:t>
            </w:r>
          </w:p>
          <w:p w:rsidR="00B74800" w:rsidRPr="00974DEA" w:rsidRDefault="00B74800" w:rsidP="00B74800">
            <w:r w:rsidRPr="00974DEA">
              <w:rPr>
                <w:i/>
              </w:rPr>
              <w:t>Åttaveckorsfristen för att avge ett motiverat yttrande går ut den 29 juni</w:t>
            </w:r>
          </w:p>
        </w:tc>
        <w:tc>
          <w:tcPr>
            <w:tcW w:w="2481" w:type="dxa"/>
          </w:tcPr>
          <w:p w:rsidR="00B74800" w:rsidRPr="00974DEA" w:rsidRDefault="00B74800" w:rsidP="00B74800">
            <w:pPr>
              <w:rPr>
                <w:spacing w:val="-4"/>
              </w:rPr>
            </w:pPr>
            <w:r w:rsidRPr="00974DEA">
              <w:rPr>
                <w:spacing w:val="-4"/>
              </w:rPr>
              <w:t xml:space="preserve">NU </w:t>
            </w:r>
          </w:p>
        </w:tc>
      </w:tr>
    </w:tbl>
    <w:p w:rsidR="000E5867" w:rsidRPr="00974DEA" w:rsidRDefault="00B74800" w:rsidP="003675A0">
      <w:pPr>
        <w:pStyle w:val="Blankrad"/>
      </w:pPr>
      <w:r w:rsidRPr="00974D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5867" w:rsidRPr="00974DEA" w:rsidTr="003510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5867" w:rsidRPr="00974DEA" w:rsidRDefault="000E5867" w:rsidP="003510AC">
            <w:pPr>
              <w:pStyle w:val="HuvudrubrikFlisteNr"/>
            </w:pPr>
          </w:p>
        </w:tc>
        <w:tc>
          <w:tcPr>
            <w:tcW w:w="6237" w:type="dxa"/>
          </w:tcPr>
          <w:p w:rsidR="000E5867" w:rsidRPr="00974DEA" w:rsidRDefault="000E5867" w:rsidP="003510AC">
            <w:pPr>
              <w:pStyle w:val="HuvudrubrikEnsam"/>
            </w:pPr>
            <w:r w:rsidRPr="00974DEA">
              <w:t>Frågestund kl. 14.00</w:t>
            </w:r>
          </w:p>
        </w:tc>
        <w:tc>
          <w:tcPr>
            <w:tcW w:w="2481" w:type="dxa"/>
          </w:tcPr>
          <w:p w:rsidR="000E5867" w:rsidRPr="00974DEA" w:rsidRDefault="000E5867" w:rsidP="003510AC">
            <w:pPr>
              <w:pStyle w:val="HuvudrubrikKolumn3"/>
            </w:pPr>
          </w:p>
        </w:tc>
      </w:tr>
      <w:tr w:rsidR="000E5867" w:rsidRPr="00974DEA" w:rsidTr="003510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5867" w:rsidRPr="00974DEA" w:rsidRDefault="000E5867" w:rsidP="003510AC">
            <w:pPr>
              <w:pStyle w:val="FlistaNrText"/>
            </w:pPr>
          </w:p>
        </w:tc>
        <w:tc>
          <w:tcPr>
            <w:tcW w:w="6237" w:type="dxa"/>
          </w:tcPr>
          <w:p w:rsidR="000E5867" w:rsidRPr="00974DEA" w:rsidRDefault="000E5867" w:rsidP="003510AC">
            <w:r w:rsidRPr="00974DEA">
              <w:t>Frågor besvaras av:</w:t>
            </w:r>
          </w:p>
          <w:p w:rsidR="000E5867" w:rsidRPr="00974DEA" w:rsidRDefault="000E5867" w:rsidP="003510AC">
            <w:r w:rsidRPr="00974DEA">
              <w:t>Utbildningsminister Jan Björklund (FP)</w:t>
            </w:r>
          </w:p>
          <w:p w:rsidR="000E5867" w:rsidRPr="00974DEA" w:rsidRDefault="000E5867" w:rsidP="003510AC">
            <w:r w:rsidRPr="00974DEA">
              <w:t>Statsrådet Maria Larsson (KD)</w:t>
            </w:r>
          </w:p>
          <w:p w:rsidR="000E5867" w:rsidRPr="00974DEA" w:rsidRDefault="000E5867" w:rsidP="003510AC">
            <w:r w:rsidRPr="00974DEA">
              <w:t>Statsrådet Ewa Björling (M)</w:t>
            </w:r>
          </w:p>
          <w:p w:rsidR="000E5867" w:rsidRPr="00974DEA" w:rsidRDefault="000E5867" w:rsidP="003510AC">
            <w:r w:rsidRPr="00974DEA">
              <w:t>Statsrådet Peter Norman (M)</w:t>
            </w:r>
          </w:p>
          <w:p w:rsidR="000E5867" w:rsidRPr="00974DEA" w:rsidRDefault="000E5867" w:rsidP="003510AC">
            <w:r w:rsidRPr="00974DEA">
              <w:t>Statsrådet Erik Ullenhag (FP)</w:t>
            </w:r>
          </w:p>
        </w:tc>
        <w:tc>
          <w:tcPr>
            <w:tcW w:w="2481" w:type="dxa"/>
          </w:tcPr>
          <w:p w:rsidR="000E5867" w:rsidRPr="00974DEA" w:rsidRDefault="000E5867" w:rsidP="003510AC">
            <w:pPr>
              <w:rPr>
                <w:spacing w:val="-4"/>
              </w:rPr>
            </w:pPr>
          </w:p>
        </w:tc>
      </w:tr>
    </w:tbl>
    <w:p w:rsidR="00B74800" w:rsidRPr="00974DEA" w:rsidRDefault="00B74800" w:rsidP="003675A0">
      <w:pPr>
        <w:pStyle w:val="Blankrad"/>
      </w:pPr>
      <w:r w:rsidRPr="00974DEA">
        <w:t>     </w:t>
      </w:r>
    </w:p>
    <w:p w:rsidR="00723204" w:rsidRPr="00974DEA" w:rsidRDefault="00B74800" w:rsidP="003675A0">
      <w:pPr>
        <w:pStyle w:val="Blankrad"/>
      </w:pPr>
      <w:bookmarkStart w:id="6" w:name="Start"/>
      <w:bookmarkEnd w:id="6"/>
      <w:r w:rsidRPr="00974D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74D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74DE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74DEA" w:rsidRDefault="006E04A4" w:rsidP="00D016E9">
            <w:pPr>
              <w:pStyle w:val="StreckMitten"/>
            </w:pPr>
            <w:r w:rsidRPr="00974DEA">
              <w:tab/>
            </w:r>
            <w:r w:rsidRPr="00974DEA">
              <w:tab/>
            </w:r>
          </w:p>
        </w:tc>
      </w:tr>
    </w:tbl>
    <w:p w:rsidR="006E04A4" w:rsidRPr="00974DEA" w:rsidRDefault="006E04A4" w:rsidP="003675A0">
      <w:pPr>
        <w:pStyle w:val="Blankrad"/>
      </w:pPr>
    </w:p>
    <w:sectPr w:rsidR="006E04A4" w:rsidRPr="00974DE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10AC" w:rsidRPr="00974DEA" w:rsidRDefault="003510AC">
      <w:r w:rsidRPr="00974DEA">
        <w:separator/>
      </w:r>
    </w:p>
  </w:endnote>
  <w:endnote w:type="continuationSeparator" w:id="0">
    <w:p w:rsidR="003510AC" w:rsidRPr="00974DEA" w:rsidRDefault="003510AC">
      <w:r w:rsidRPr="00974D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800" w:rsidRPr="00974DEA" w:rsidRDefault="00B74800">
    <w:pPr>
      <w:pStyle w:val="Sidhuvud"/>
      <w:jc w:val="center"/>
    </w:pPr>
    <w:r w:rsidRPr="00974DEA">
      <w:fldChar w:fldCharType="begin" w:fldLock="1"/>
    </w:r>
    <w:r w:rsidRPr="00974DEA">
      <w:instrText xml:space="preserve"> PAGE </w:instrText>
    </w:r>
    <w:r w:rsidRPr="00974DEA">
      <w:fldChar w:fldCharType="separate"/>
    </w:r>
    <w:r w:rsidR="006A7241" w:rsidRPr="00974DEA">
      <w:t>2</w:t>
    </w:r>
    <w:r w:rsidRPr="00974DEA">
      <w:fldChar w:fldCharType="end"/>
    </w:r>
    <w:r w:rsidRPr="00974DEA">
      <w:t xml:space="preserve"> (</w:t>
    </w:r>
    <w:r w:rsidRPr="00974DEA">
      <w:fldChar w:fldCharType="begin" w:fldLock="1"/>
    </w:r>
    <w:r w:rsidRPr="00974DEA">
      <w:instrText xml:space="preserve"> NUMPAGES </w:instrText>
    </w:r>
    <w:r w:rsidRPr="00974DEA">
      <w:fldChar w:fldCharType="separate"/>
    </w:r>
    <w:r w:rsidR="006A7241" w:rsidRPr="00974DEA">
      <w:t>2</w:t>
    </w:r>
    <w:r w:rsidRPr="00974DEA">
      <w:fldChar w:fldCharType="end"/>
    </w:r>
    <w:r w:rsidRPr="00974DEA">
      <w:t>)</w:t>
    </w:r>
  </w:p>
  <w:p w:rsidR="00B74800" w:rsidRPr="00974DEA" w:rsidRDefault="00B7480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800" w:rsidRPr="00974DEA" w:rsidRDefault="00B74800">
    <w:pPr>
      <w:pStyle w:val="Sidhuvud"/>
      <w:jc w:val="center"/>
    </w:pPr>
    <w:r w:rsidRPr="00974DEA">
      <w:fldChar w:fldCharType="begin" w:fldLock="1"/>
    </w:r>
    <w:r w:rsidRPr="00974DEA">
      <w:instrText xml:space="preserve"> PAGE </w:instrText>
    </w:r>
    <w:r w:rsidRPr="00974DEA">
      <w:fldChar w:fldCharType="separate"/>
    </w:r>
    <w:r w:rsidR="006A7241" w:rsidRPr="00974DEA">
      <w:t>1</w:t>
    </w:r>
    <w:r w:rsidRPr="00974DEA">
      <w:fldChar w:fldCharType="end"/>
    </w:r>
    <w:r w:rsidRPr="00974DEA">
      <w:t xml:space="preserve"> (</w:t>
    </w:r>
    <w:r w:rsidRPr="00974DEA">
      <w:fldChar w:fldCharType="begin" w:fldLock="1"/>
    </w:r>
    <w:r w:rsidRPr="00974DEA">
      <w:instrText xml:space="preserve"> NUMPAGES </w:instrText>
    </w:r>
    <w:r w:rsidRPr="00974DEA">
      <w:fldChar w:fldCharType="separate"/>
    </w:r>
    <w:r w:rsidRPr="00974DEA">
      <w:t>2</w:t>
    </w:r>
    <w:r w:rsidRPr="00974DEA">
      <w:fldChar w:fldCharType="end"/>
    </w:r>
    <w:r w:rsidRPr="00974DEA">
      <w:t>)</w:t>
    </w:r>
  </w:p>
  <w:p w:rsidR="00B74800" w:rsidRPr="00974DEA" w:rsidRDefault="00B748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10AC" w:rsidRPr="00974DEA" w:rsidRDefault="003510AC">
      <w:r w:rsidRPr="00974DEA">
        <w:separator/>
      </w:r>
    </w:p>
  </w:footnote>
  <w:footnote w:type="continuationSeparator" w:id="0">
    <w:p w:rsidR="003510AC" w:rsidRPr="00974DEA" w:rsidRDefault="003510AC">
      <w:r w:rsidRPr="00974D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800" w:rsidRPr="00974DEA" w:rsidRDefault="00B74800">
    <w:pPr>
      <w:pStyle w:val="Sidhuvud"/>
      <w:tabs>
        <w:tab w:val="clear" w:pos="4536"/>
      </w:tabs>
    </w:pPr>
    <w:r w:rsidRPr="00974DEA">
      <w:fldChar w:fldCharType="begin" w:fldLock="1"/>
    </w:r>
    <w:r w:rsidRPr="00974DEA">
      <w:instrText xml:space="preserve"> DOCPROPERTY "DocumentDate" </w:instrText>
    </w:r>
    <w:r w:rsidRPr="00974DEA">
      <w:fldChar w:fldCharType="separate"/>
    </w:r>
    <w:r w:rsidRPr="00974DEA">
      <w:t>Torsdagen den 5 maj 2011</w:t>
    </w:r>
    <w:r w:rsidRPr="00974DEA">
      <w:fldChar w:fldCharType="end"/>
    </w:r>
    <w:r w:rsidRPr="00974DEA">
      <w:tab/>
    </w:r>
  </w:p>
  <w:p w:rsidR="00B74800" w:rsidRPr="00974DEA" w:rsidRDefault="00B7480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74DEA">
      <w:rPr>
        <w:sz w:val="12"/>
      </w:rPr>
      <w:tab/>
    </w:r>
  </w:p>
  <w:p w:rsidR="00B74800" w:rsidRPr="00974DEA" w:rsidRDefault="00B74800"/>
  <w:p w:rsidR="00B74800" w:rsidRPr="00974DEA" w:rsidRDefault="00B748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800" w:rsidRPr="00974DEA" w:rsidRDefault="00974DE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74DE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800" w:rsidRPr="00974DEA" w:rsidRDefault="00B74800">
    <w:pPr>
      <w:pStyle w:val="Dokumentrubrik"/>
      <w:spacing w:after="360"/>
    </w:pPr>
    <w:r w:rsidRPr="00974DEA">
      <w:t>Föredragningslista</w:t>
    </w:r>
  </w:p>
  <w:p w:rsidR="00B74800" w:rsidRPr="00974DEA" w:rsidRDefault="00B748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06280370">
    <w:abstractNumId w:val="5"/>
  </w:num>
  <w:num w:numId="2" w16cid:durableId="106657062">
    <w:abstractNumId w:val="2"/>
  </w:num>
  <w:num w:numId="3" w16cid:durableId="1401650">
    <w:abstractNumId w:val="4"/>
  </w:num>
  <w:num w:numId="4" w16cid:durableId="1132870862">
    <w:abstractNumId w:val="1"/>
  </w:num>
  <w:num w:numId="5" w16cid:durableId="1757939073">
    <w:abstractNumId w:val="0"/>
  </w:num>
  <w:num w:numId="6" w16cid:durableId="1759059509">
    <w:abstractNumId w:val="3"/>
  </w:num>
  <w:num w:numId="7" w16cid:durableId="216626389">
    <w:abstractNumId w:val="3"/>
  </w:num>
  <w:num w:numId="8" w16cid:durableId="1434324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31C13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E5867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42BA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27C7A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0AC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5BDF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A7241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3204"/>
    <w:rsid w:val="007246B8"/>
    <w:rsid w:val="00724FED"/>
    <w:rsid w:val="00726578"/>
    <w:rsid w:val="00727547"/>
    <w:rsid w:val="00731C13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4DEA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0E5E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4800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B4ECF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39AA57-F537-4074-A569-46BDE613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B74800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235</Words>
  <Characters>1427</Characters>
  <Application>Microsoft Office Word</Application>
  <DocSecurity>4</DocSecurity>
  <Lines>109</Lines>
  <Paragraphs>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2011-05-04T13:21:00Z</cp:lastPrinted>
  <dcterms:created xsi:type="dcterms:W3CDTF">2025-12-18T03:31:00Z</dcterms:created>
  <dcterms:modified xsi:type="dcterms:W3CDTF">2025-12-18T03:31:00Z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5 maj 2011</vt:lpwstr>
  </property>
  <property fmtid="{D5CDD505-2E9C-101B-9397-08002B2CF9AE}" pid="3" name="DocumentNumber">
    <vt:lpwstr>97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2011-05-05</vt:lpwstr>
  </property>
  <property fmtid="{D5CDD505-2E9C-101B-9397-08002B2CF9AE}" pid="7" name="DatumAvgörande">
    <vt:lpwstr>2011-05-05</vt:lpwstr>
  </property>
</Properties>
</file>