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31 maj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Ytterligare anpassning av svensk rätt till Dublinförordningen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Paula Bieler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Cederbratt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Begränsningar i föräldrapenningen för föräldrar som kommer till Sverige med barn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Tina Ghasemi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Linus Bylund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Wiwi-Anne Johansson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Lundh Sammeli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Privata sjukvårdsförsäkringar inom offentligt finansierad hälso- och sjukvård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Anna-Lena Sörenson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Ramhorn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Jenny Petersson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UbU20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Studiestartsstöd – ett nytt rekryterande studiestöd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Lena Emilsson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 Knutsson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Utvärdering av penningpolitiken för perioden 2014–2016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Jörgen Andersson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Utökad samverkan mellan domstolar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Strategisk exportkontroll 2016 – krigsmateriel och produkter med dubbla användningsområden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Krister Örnfjäder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Göran Pettersson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Övergripande miljöfrågor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Lars-Axel Nordell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4.56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56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31 maj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2017-05-31</SAFIR_Sammantradesdatum_Doc>
    <SAFIR_SammantradeID xmlns="C07A1A6C-0B19-41D9-BDF8-F523BA3921EB">6b0ebe59-14a8-48f8-bf82-2e9a4742de41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3CBB8-919A-4291-8C31-3D653ED2D861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31 maj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