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04EC5" w:rsidRPr="00E55E9D" w:rsidTr="00804EC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04EC5" w:rsidRPr="00E55E9D" w:rsidRDefault="00D15D3E" w:rsidP="00804EC5">
            <w:pPr>
              <w:pStyle w:val="RSKRbeteckning"/>
              <w:spacing w:before="240"/>
            </w:pPr>
            <w:r w:rsidRPr="00E55E9D">
              <w:t>Riksdagsskrivelse</w:t>
            </w:r>
          </w:p>
          <w:p w:rsidR="00804EC5" w:rsidRPr="00E55E9D" w:rsidRDefault="00D15D3E" w:rsidP="00804EC5">
            <w:pPr>
              <w:pStyle w:val="RSKRbeteckning"/>
            </w:pPr>
            <w:r w:rsidRPr="00E55E9D">
              <w:t>2010/11</w:t>
            </w:r>
            <w:r w:rsidR="00804EC5" w:rsidRPr="00E55E9D">
              <w:t>:</w:t>
            </w:r>
            <w:r w:rsidRPr="00E55E9D">
              <w:t>242</w:t>
            </w:r>
          </w:p>
        </w:tc>
        <w:tc>
          <w:tcPr>
            <w:tcW w:w="1134" w:type="dxa"/>
          </w:tcPr>
          <w:p w:rsidR="00804EC5" w:rsidRPr="00E55E9D" w:rsidRDefault="00E55E9D" w:rsidP="00804EC5">
            <w:pPr>
              <w:jc w:val="right"/>
            </w:pPr>
            <w:r w:rsidRPr="00E55E9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C5" w:rsidRPr="00E55E9D" w:rsidTr="00804EC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04EC5" w:rsidRPr="00E55E9D" w:rsidRDefault="00804EC5">
            <w:pPr>
              <w:rPr>
                <w:sz w:val="10"/>
              </w:rPr>
            </w:pPr>
          </w:p>
        </w:tc>
      </w:tr>
    </w:tbl>
    <w:p w:rsidR="00804EC5" w:rsidRPr="00E55E9D" w:rsidRDefault="00804EC5"/>
    <w:p w:rsidR="00804EC5" w:rsidRPr="00E55E9D" w:rsidRDefault="00D15D3E" w:rsidP="00804EC5">
      <w:pPr>
        <w:pStyle w:val="Mottagare1"/>
      </w:pPr>
      <w:r w:rsidRPr="00E55E9D">
        <w:t>Regeringen</w:t>
      </w:r>
    </w:p>
    <w:p w:rsidR="00804EC5" w:rsidRPr="00E55E9D" w:rsidRDefault="00D15D3E" w:rsidP="00804EC5">
      <w:pPr>
        <w:pStyle w:val="Mottagare2"/>
      </w:pPr>
      <w:r w:rsidRPr="00E55E9D">
        <w:t>Finansdepartementet</w:t>
      </w:r>
    </w:p>
    <w:p w:rsidR="00804EC5" w:rsidRPr="00E55E9D" w:rsidRDefault="00804EC5" w:rsidP="00804EC5">
      <w:r w:rsidRPr="00E55E9D">
        <w:t xml:space="preserve">Med överlämnande av </w:t>
      </w:r>
      <w:r w:rsidR="00D15D3E" w:rsidRPr="00E55E9D">
        <w:t>skatteutskottet</w:t>
      </w:r>
      <w:r w:rsidRPr="00E55E9D">
        <w:t xml:space="preserve">s betänkande </w:t>
      </w:r>
      <w:r w:rsidR="00D15D3E" w:rsidRPr="00E55E9D">
        <w:t>2010/11</w:t>
      </w:r>
      <w:r w:rsidRPr="00E55E9D">
        <w:t>:</w:t>
      </w:r>
      <w:r w:rsidR="00D15D3E" w:rsidRPr="00E55E9D">
        <w:t>SkU32</w:t>
      </w:r>
      <w:r w:rsidRPr="00E55E9D">
        <w:t xml:space="preserve"> </w:t>
      </w:r>
      <w:r w:rsidR="00D15D3E" w:rsidRPr="00E55E9D">
        <w:t>Informationsutbytesavtal med Liechtenstein</w:t>
      </w:r>
      <w:r w:rsidRPr="00E55E9D">
        <w:t xml:space="preserve"> får jag anmäla att riksdagen denna dag bifallit utskottets förslag till riksdagsbeslut.</w:t>
      </w:r>
    </w:p>
    <w:p w:rsidR="00804EC5" w:rsidRPr="00E55E9D" w:rsidRDefault="00804EC5" w:rsidP="00804EC5">
      <w:pPr>
        <w:pStyle w:val="Stockholm"/>
      </w:pPr>
      <w:r w:rsidRPr="00E55E9D">
        <w:t xml:space="preserve">Stockholm </w:t>
      </w:r>
      <w:r w:rsidR="00D15D3E" w:rsidRPr="00E55E9D">
        <w:t>den 11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4EC5" w:rsidRPr="00E55E9D" w:rsidTr="00804EC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04EC5" w:rsidRPr="00E55E9D" w:rsidRDefault="00D15D3E" w:rsidP="00804EC5">
            <w:pPr>
              <w:pStyle w:val="AvsTalman"/>
            </w:pPr>
            <w:r w:rsidRPr="00E55E9D">
              <w:t>Per Westerberg</w:t>
            </w:r>
          </w:p>
        </w:tc>
        <w:tc>
          <w:tcPr>
            <w:tcW w:w="3628" w:type="dxa"/>
          </w:tcPr>
          <w:p w:rsidR="00804EC5" w:rsidRPr="00E55E9D" w:rsidRDefault="00D15D3E" w:rsidP="00804EC5">
            <w:pPr>
              <w:pStyle w:val="AvsTjnsteman"/>
            </w:pPr>
            <w:r w:rsidRPr="00E55E9D">
              <w:t>Ulf Christoffersson</w:t>
            </w:r>
          </w:p>
        </w:tc>
      </w:tr>
    </w:tbl>
    <w:p w:rsidR="00D85057" w:rsidRPr="00E55E9D" w:rsidRDefault="00D85057" w:rsidP="00804EC5"/>
    <w:sectPr w:rsidR="00D85057" w:rsidRPr="00E55E9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C5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04EC5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64573"/>
    <w:rsid w:val="00BB222A"/>
    <w:rsid w:val="00BB66ED"/>
    <w:rsid w:val="00C1040E"/>
    <w:rsid w:val="00C72B82"/>
    <w:rsid w:val="00D15D3E"/>
    <w:rsid w:val="00D644E9"/>
    <w:rsid w:val="00D85057"/>
    <w:rsid w:val="00DC0766"/>
    <w:rsid w:val="00E5321F"/>
    <w:rsid w:val="00E55E9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76E6C2-B133-4E70-804B-FC432252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2011-05-11T12:45:00Z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242</vt:lpwstr>
  </property>
  <property fmtid="{D5CDD505-2E9C-101B-9397-08002B2CF9AE}" pid="6" name="Datum">
    <vt:lpwstr>2011-05-11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32</vt:lpwstr>
  </property>
  <property fmtid="{D5CDD505-2E9C-101B-9397-08002B2CF9AE}" pid="17" name="RefRubrik">
    <vt:lpwstr>Informationsutbytesavtal med Liechtenstein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maj 2011</vt:lpwstr>
  </property>
</Properties>
</file>