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10917108B943068B4EFE54BBEC6743"/>
        </w:placeholder>
        <w15:appearance w15:val="hidden"/>
        <w:text/>
      </w:sdtPr>
      <w:sdtEndPr/>
      <w:sdtContent>
        <w:p w:rsidRPr="009B062B" w:rsidR="00AF30DD" w:rsidP="009B062B" w:rsidRDefault="00AF30DD" w14:paraId="5F7C6F0D" w14:textId="77777777">
          <w:pPr>
            <w:pStyle w:val="RubrikFrslagTIllRiksdagsbeslut"/>
          </w:pPr>
          <w:r w:rsidRPr="009B062B">
            <w:t>Förslag till riksdagsbeslut</w:t>
          </w:r>
        </w:p>
      </w:sdtContent>
    </w:sdt>
    <w:sdt>
      <w:sdtPr>
        <w:alias w:val="Yrkande 1"/>
        <w:tag w:val="0130f3cc-da01-44a5-8c69-63f25549de4e"/>
        <w:id w:val="1125507726"/>
        <w:lock w:val="sdtLocked"/>
      </w:sdtPr>
      <w:sdtEndPr/>
      <w:sdtContent>
        <w:p w:rsidR="00BC3F1E" w:rsidRDefault="006A4978" w14:paraId="5F7C6F0E" w14:textId="77777777">
          <w:pPr>
            <w:pStyle w:val="Frslagstext"/>
          </w:pPr>
          <w:r>
            <w:t>Riksdagen ställer sig bakom det som anförs i motionen om en översyn av uppdraget för statligt ägda Vattenfall AB och tillkännager detta för regeringen.</w:t>
          </w:r>
        </w:p>
      </w:sdtContent>
    </w:sdt>
    <w:sdt>
      <w:sdtPr>
        <w:alias w:val="Yrkande 2"/>
        <w:tag w:val="9125bc0d-6654-4a5e-bfe4-79e2798bd5b9"/>
        <w:id w:val="-590551968"/>
        <w:lock w:val="sdtLocked"/>
      </w:sdtPr>
      <w:sdtEndPr/>
      <w:sdtContent>
        <w:p w:rsidR="00BC3F1E" w:rsidRDefault="006A4978" w14:paraId="5F7C6F0F" w14:textId="69E02EE9">
          <w:pPr>
            <w:pStyle w:val="Frslagstext"/>
          </w:pPr>
          <w:r>
            <w:t>Riksdagen ställer sig bakom det som anförs i motionen om att Vattenfall AB inte ska åläggas några restriktioner för att planera, förbereda eller bygga ny kärnkraft, och detta tillkännager riksdagen för regeringen.</w:t>
          </w:r>
        </w:p>
      </w:sdtContent>
    </w:sdt>
    <w:p w:rsidRPr="008D4BF3" w:rsidR="00942FAA" w:rsidP="008D4BF3" w:rsidRDefault="00942FAA" w14:paraId="5F7C6F11" w14:textId="77777777">
      <w:pPr>
        <w:pStyle w:val="Rubrik1"/>
      </w:pPr>
      <w:bookmarkStart w:name="MotionsStart" w:id="0"/>
      <w:bookmarkEnd w:id="0"/>
      <w:r w:rsidRPr="008D4BF3">
        <w:t>Vattenfalls uppdrag</w:t>
      </w:r>
    </w:p>
    <w:p w:rsidR="00942FAA" w:rsidP="00942FAA" w:rsidRDefault="00942FAA" w14:paraId="5F7C6F12" w14:textId="1689E648">
      <w:pPr>
        <w:pStyle w:val="Normalutanindragellerluft"/>
      </w:pPr>
      <w:r>
        <w:t>Sverigedemokraterna anser att Vattenfalls strategi gällande förnybar energi bör ses över och anpassas efter rådande förhållande</w:t>
      </w:r>
      <w:r w:rsidR="008D4BF3">
        <w:t>n på den svenska och e</w:t>
      </w:r>
      <w:r>
        <w:t>uropeiska energimarknaden. Relativt låga energipriser samt ett lågt pris på utsläppsrätter i kombination med enormt investeringsbehov i infra</w:t>
      </w:r>
      <w:r>
        <w:lastRenderedPageBreak/>
        <w:t>struktur bland annat till följd av uppförandet a</w:t>
      </w:r>
      <w:r w:rsidR="008D4BF3">
        <w:t>v väderberoende kraftproduktion</w:t>
      </w:r>
      <w:r>
        <w:t xml:space="preserve"> kommer att resultera i långsiktigt ökade kostnader och ekonomisk osäkerhet gällande lönsamhet, vilket lär medföra ökade kostnader för staten och dessutom innebära en negativ inverkan på svensk industris konkurrenskraft. Vi poängterar rimlig lönsamhet genom sund ekonomisk konkurrens mellan energislagen utan subventioner som snedvrider marknaden. </w:t>
      </w:r>
    </w:p>
    <w:p w:rsidRPr="008D4BF3" w:rsidR="00942FAA" w:rsidP="008D4BF3" w:rsidRDefault="00942FAA" w14:paraId="5F7C6F14" w14:textId="77777777">
      <w:r w:rsidRPr="008D4BF3">
        <w:t>Sverigedemokraterna förordar emellertid ett system för elproduktion i Sverige som i möjligaste mån är oberoende av fossil energi. Elmarknaderna i norra Europa är delvis integrerade, vilket är naturligt, men Sverige bör undvika att göra sig långsiktigt beroende av importerad el. Vi vill bland annat därför varna för en övertro på väderberoende energislag, som vindkraft och solceller, eftersom dessa måste kombineras med baskraft av något slag. Förutom att vi menar att Vattenfalls strategi gällande förnybar energi bör ses över bör man även flytta fokus ifrån expansion i utlandet till att värna den svenska elförsörjningen ur ett långsiktigt perspektiv.</w:t>
      </w:r>
    </w:p>
    <w:p w:rsidRPr="008D4BF3" w:rsidR="00942FAA" w:rsidP="008D4BF3" w:rsidRDefault="00942FAA" w14:paraId="5F7C6F15" w14:textId="77777777">
      <w:pPr>
        <w:pStyle w:val="Rubrik1"/>
      </w:pPr>
      <w:r w:rsidRPr="008D4BF3">
        <w:lastRenderedPageBreak/>
        <w:t xml:space="preserve">Inget tankeförbud om kärnkraft för Vattenfall AB </w:t>
      </w:r>
    </w:p>
    <w:p w:rsidR="00942FAA" w:rsidP="00942FAA" w:rsidRDefault="00942FAA" w14:paraId="5F7C6F16" w14:textId="77777777">
      <w:pPr>
        <w:pStyle w:val="Normalutanindragellerluft"/>
      </w:pPr>
      <w:r>
        <w:t>Vattenfall AB lämnade i juni 2012 in en ansökan till Strålsäkerhetsmyndigheten om att få ersätta befintliga reaktorer med nya. Detta skulle u</w:t>
      </w:r>
      <w:r w:rsidR="00D208FF">
        <w:t xml:space="preserve">tgöra ett led i arbetet med att </w:t>
      </w:r>
      <w:r>
        <w:t>analysera förutsättningarna inför en eventuell investering i nya reaktorer. På så vis har Strålsäkerhetsmyndigheten anbragts att påbörja</w:t>
      </w:r>
      <w:r w:rsidR="00D208FF">
        <w:t xml:space="preserve"> ett arbete med att ta fram nya </w:t>
      </w:r>
      <w:r>
        <w:t>föreskrifter för kraven på en ny reaktor.</w:t>
      </w:r>
    </w:p>
    <w:p w:rsidRPr="008D4BF3" w:rsidR="00942FAA" w:rsidP="008D4BF3" w:rsidRDefault="00942FAA" w14:paraId="5F7C6F19" w14:textId="6AC69863">
      <w:r w:rsidRPr="008D4BF3">
        <w:t xml:space="preserve">Den nytillträdda regeringen har, trots att detta bara är en process i undersökningsstadiet, gett uttryck för att vilja ålägga Vattenfall AB med </w:t>
      </w:r>
      <w:r w:rsidRPr="008D4BF3" w:rsidR="00D208FF">
        <w:t xml:space="preserve">ett stopp för att ens undersöka förutsättningarna. </w:t>
      </w:r>
      <w:r w:rsidRPr="008D4BF3">
        <w:t>I regeringens budgetproposition för 2015 står följande att läs</w:t>
      </w:r>
      <w:r w:rsidRPr="008D4BF3" w:rsidR="00236566">
        <w:t>a:</w:t>
      </w:r>
      <w:r w:rsidR="008D4BF3">
        <w:t xml:space="preserve"> </w:t>
      </w:r>
      <w:r w:rsidRPr="008D4BF3">
        <w:t>”Regeringen avser ta ett helhetsgrepp om det statliga bolaget Vattenfall och av styrningen av bolaget i syfte att göra det ledande i omställningen av energisystemet mot en högre andel förnybar energi. Vattenfalls planer på att förbereda för byggandet av ny kärnkraft avbryts.”</w:t>
      </w:r>
    </w:p>
    <w:p w:rsidRPr="008D4BF3" w:rsidR="00942FAA" w:rsidP="008D4BF3" w:rsidRDefault="00942FAA" w14:paraId="5F7C6F1B" w14:textId="30EBFAA6">
      <w:r w:rsidRPr="008D4BF3">
        <w:t xml:space="preserve">Vi ser detta som djupt problematiskt och anser att man kan dra paralleller till det så kallade tankeförbudet som infördes av en tidigare socialdemokratisk regering 1987 som innebar att </w:t>
      </w:r>
      <w:r w:rsidR="008D4BF3">
        <w:t>”i</w:t>
      </w:r>
      <w:r w:rsidRPr="008D4BF3">
        <w:t>ngen får utarbeta konstruktionsritningar, beräkna kostnader, beställa utrustning eller vidta andra sådana förberedande åtgärder i syfte att inom land</w:t>
      </w:r>
      <w:r w:rsidR="008D4BF3">
        <w:t>et uppföra en kärnkraftsreaktor</w:t>
      </w:r>
      <w:r w:rsidRPr="008D4BF3">
        <w:t>”</w:t>
      </w:r>
      <w:r w:rsidR="008D4BF3">
        <w:t>.</w:t>
      </w:r>
    </w:p>
    <w:p w:rsidR="00652B73" w:rsidP="008D4BF3" w:rsidRDefault="00942FAA" w14:paraId="5F7C6F1D" w14:textId="3CB21A82">
      <w:r w:rsidRPr="008D4BF3">
        <w:t xml:space="preserve">Vi anser därför att riksdagen ska tillkännage för regeringen att Vattenfall AB inte ska åläggas några restriktioner </w:t>
      </w:r>
      <w:r w:rsidR="008D4BF3">
        <w:t xml:space="preserve">när det gäller </w:t>
      </w:r>
      <w:r w:rsidRPr="008D4BF3">
        <w:t>att ansöka, undersöka eller förbereda för uppförande av ny kärnkraft.</w:t>
      </w:r>
    </w:p>
    <w:bookmarkStart w:name="_GoBack" w:id="1"/>
    <w:bookmarkEnd w:id="1"/>
    <w:p w:rsidRPr="008D4BF3" w:rsidR="008D4BF3" w:rsidP="008D4BF3" w:rsidRDefault="008D4BF3" w14:paraId="17AFB1CA" w14:textId="77777777"/>
    <w:sdt>
      <w:sdtPr>
        <w:alias w:val="CC_Underskrifter"/>
        <w:tag w:val="CC_Underskrifter"/>
        <w:id w:val="583496634"/>
        <w:lock w:val="sdtContentLocked"/>
        <w:placeholder>
          <w:docPart w:val="E568760E1A2647E48F8D5E5EFE3EA193"/>
        </w:placeholder>
        <w15:appearance w15:val="hidden"/>
      </w:sdtPr>
      <w:sdtEndPr/>
      <w:sdtContent>
        <w:p w:rsidR="004801AC" w:rsidP="00C27CF0" w:rsidRDefault="008D4BF3" w14:paraId="5F7C6F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AF7512" w:rsidRDefault="00AF7512" w14:paraId="5F7C6F25" w14:textId="77777777"/>
    <w:sectPr w:rsidR="00AF75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C6F27" w14:textId="77777777" w:rsidR="00D342FC" w:rsidRDefault="00D342FC" w:rsidP="000C1CAD">
      <w:pPr>
        <w:spacing w:line="240" w:lineRule="auto"/>
      </w:pPr>
      <w:r>
        <w:separator/>
      </w:r>
    </w:p>
  </w:endnote>
  <w:endnote w:type="continuationSeparator" w:id="0">
    <w:p w14:paraId="5F7C6F28" w14:textId="77777777" w:rsidR="00D342FC" w:rsidRDefault="00D34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C6F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C6F2E" w14:textId="001C2FC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4B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C6F25" w14:textId="77777777" w:rsidR="00D342FC" w:rsidRDefault="00D342FC" w:rsidP="000C1CAD">
      <w:pPr>
        <w:spacing w:line="240" w:lineRule="auto"/>
      </w:pPr>
      <w:r>
        <w:separator/>
      </w:r>
    </w:p>
  </w:footnote>
  <w:footnote w:type="continuationSeparator" w:id="0">
    <w:p w14:paraId="5F7C6F26" w14:textId="77777777" w:rsidR="00D342FC" w:rsidRDefault="00D342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7C6F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C6F38" wp14:anchorId="5F7C6F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4BF3" w14:paraId="5F7C6F39" w14:textId="77777777">
                          <w:pPr>
                            <w:jc w:val="right"/>
                          </w:pPr>
                          <w:sdt>
                            <w:sdtPr>
                              <w:alias w:val="CC_Noformat_Partikod"/>
                              <w:tag w:val="CC_Noformat_Partikod"/>
                              <w:id w:val="-53464382"/>
                              <w:placeholder>
                                <w:docPart w:val="804C890FFC0948F19E1D2557C700493F"/>
                              </w:placeholder>
                              <w:text/>
                            </w:sdtPr>
                            <w:sdtEndPr/>
                            <w:sdtContent>
                              <w:r w:rsidR="008078A3">
                                <w:t>SD</w:t>
                              </w:r>
                            </w:sdtContent>
                          </w:sdt>
                          <w:sdt>
                            <w:sdtPr>
                              <w:alias w:val="CC_Noformat_Partinummer"/>
                              <w:tag w:val="CC_Noformat_Partinummer"/>
                              <w:id w:val="-1709555926"/>
                              <w:placeholder>
                                <w:docPart w:val="CBA5077B2E07466B9273C6980D9CF83F"/>
                              </w:placeholder>
                              <w:text/>
                            </w:sdtPr>
                            <w:sdtEndPr/>
                            <w:sdtContent>
                              <w:r w:rsidR="00995EC8">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7C6F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4BF3" w14:paraId="5F7C6F39" w14:textId="77777777">
                    <w:pPr>
                      <w:jc w:val="right"/>
                    </w:pPr>
                    <w:sdt>
                      <w:sdtPr>
                        <w:alias w:val="CC_Noformat_Partikod"/>
                        <w:tag w:val="CC_Noformat_Partikod"/>
                        <w:id w:val="-53464382"/>
                        <w:placeholder>
                          <w:docPart w:val="804C890FFC0948F19E1D2557C700493F"/>
                        </w:placeholder>
                        <w:text/>
                      </w:sdtPr>
                      <w:sdtEndPr/>
                      <w:sdtContent>
                        <w:r w:rsidR="008078A3">
                          <w:t>SD</w:t>
                        </w:r>
                      </w:sdtContent>
                    </w:sdt>
                    <w:sdt>
                      <w:sdtPr>
                        <w:alias w:val="CC_Noformat_Partinummer"/>
                        <w:tag w:val="CC_Noformat_Partinummer"/>
                        <w:id w:val="-1709555926"/>
                        <w:placeholder>
                          <w:docPart w:val="CBA5077B2E07466B9273C6980D9CF83F"/>
                        </w:placeholder>
                        <w:text/>
                      </w:sdtPr>
                      <w:sdtEndPr/>
                      <w:sdtContent>
                        <w:r w:rsidR="00995EC8">
                          <w:t>114</w:t>
                        </w:r>
                      </w:sdtContent>
                    </w:sdt>
                  </w:p>
                </w:txbxContent>
              </v:textbox>
              <w10:wrap anchorx="page"/>
            </v:shape>
          </w:pict>
        </mc:Fallback>
      </mc:AlternateContent>
    </w:r>
  </w:p>
  <w:p w:rsidRPr="00293C4F" w:rsidR="004F35FE" w:rsidP="00776B74" w:rsidRDefault="004F35FE" w14:paraId="5F7C6F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4BF3" w14:paraId="5F7C6F2B" w14:textId="77777777">
    <w:pPr>
      <w:jc w:val="right"/>
    </w:pPr>
    <w:sdt>
      <w:sdtPr>
        <w:alias w:val="CC_Noformat_Partikod"/>
        <w:tag w:val="CC_Noformat_Partikod"/>
        <w:id w:val="559911109"/>
        <w:placeholder>
          <w:docPart w:val="CBA5077B2E07466B9273C6980D9CF83F"/>
        </w:placeholder>
        <w:text/>
      </w:sdtPr>
      <w:sdtEndPr/>
      <w:sdtContent>
        <w:r w:rsidR="008078A3">
          <w:t>SD</w:t>
        </w:r>
      </w:sdtContent>
    </w:sdt>
    <w:sdt>
      <w:sdtPr>
        <w:alias w:val="CC_Noformat_Partinummer"/>
        <w:tag w:val="CC_Noformat_Partinummer"/>
        <w:id w:val="1197820850"/>
        <w:placeholder>
          <w:docPart w:val="DefaultPlaceholder_-1854013440"/>
        </w:placeholder>
        <w:text/>
      </w:sdtPr>
      <w:sdtEndPr/>
      <w:sdtContent>
        <w:r w:rsidR="00995EC8">
          <w:t>114</w:t>
        </w:r>
      </w:sdtContent>
    </w:sdt>
  </w:p>
  <w:p w:rsidR="004F35FE" w:rsidP="00776B74" w:rsidRDefault="004F35FE" w14:paraId="5F7C6F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4BF3" w14:paraId="5F7C6F2F" w14:textId="77777777">
    <w:pPr>
      <w:jc w:val="right"/>
    </w:pPr>
    <w:sdt>
      <w:sdtPr>
        <w:alias w:val="CC_Noformat_Partikod"/>
        <w:tag w:val="CC_Noformat_Partikod"/>
        <w:id w:val="1471015553"/>
        <w:text/>
      </w:sdtPr>
      <w:sdtEndPr/>
      <w:sdtContent>
        <w:r w:rsidR="008078A3">
          <w:t>SD</w:t>
        </w:r>
      </w:sdtContent>
    </w:sdt>
    <w:sdt>
      <w:sdtPr>
        <w:alias w:val="CC_Noformat_Partinummer"/>
        <w:tag w:val="CC_Noformat_Partinummer"/>
        <w:id w:val="-2014525982"/>
        <w:text/>
      </w:sdtPr>
      <w:sdtEndPr/>
      <w:sdtContent>
        <w:r w:rsidR="00995EC8">
          <w:t>114</w:t>
        </w:r>
      </w:sdtContent>
    </w:sdt>
  </w:p>
  <w:p w:rsidR="004F35FE" w:rsidP="00A314CF" w:rsidRDefault="008D4BF3" w14:paraId="5F7C6F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D4BF3" w14:paraId="5F7C6F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4BF3" w14:paraId="5F7C6F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309F8CA6DEF41ABB5066381A48BFB5B"/>
        </w:placeholder>
        <w:showingPlcHdr/>
        <w15:appearance w15:val="hidden"/>
        <w:text/>
      </w:sdtPr>
      <w:sdtEndPr>
        <w:rPr>
          <w:rStyle w:val="Rubrik1Char"/>
          <w:rFonts w:asciiTheme="majorHAnsi" w:hAnsiTheme="majorHAnsi"/>
          <w:sz w:val="38"/>
        </w:rPr>
      </w:sdtEndPr>
      <w:sdtContent>
        <w:r>
          <w:t>:918</w:t>
        </w:r>
      </w:sdtContent>
    </w:sdt>
  </w:p>
  <w:p w:rsidR="004F35FE" w:rsidP="00E03A3D" w:rsidRDefault="008D4BF3" w14:paraId="5F7C6F33"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4F35FE" w:rsidP="00283E0F" w:rsidRDefault="00564B3F" w14:paraId="5F7C6F34" w14:textId="77777777">
        <w:pPr>
          <w:pStyle w:val="FSHRub2"/>
        </w:pPr>
        <w:r>
          <w:t>Vattenfall AB</w:t>
        </w:r>
      </w:p>
    </w:sdtContent>
  </w:sdt>
  <w:sdt>
    <w:sdtPr>
      <w:alias w:val="CC_Boilerplate_3"/>
      <w:tag w:val="CC_Boilerplate_3"/>
      <w:id w:val="1606463544"/>
      <w:lock w:val="sdtContentLocked"/>
      <w15:appearance w15:val="hidden"/>
      <w:text w:multiLine="1"/>
    </w:sdtPr>
    <w:sdtEndPr/>
    <w:sdtContent>
      <w:p w:rsidR="004F35FE" w:rsidP="00283E0F" w:rsidRDefault="004F35FE" w14:paraId="5F7C6F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6566"/>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7E3"/>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698"/>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B3F"/>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83"/>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97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E7F65"/>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0AA"/>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8A3"/>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BF3"/>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FAA"/>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EC8"/>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236"/>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512"/>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1E"/>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CF0"/>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8FF"/>
    <w:rsid w:val="00D22922"/>
    <w:rsid w:val="00D2384D"/>
    <w:rsid w:val="00D23B5C"/>
    <w:rsid w:val="00D3037D"/>
    <w:rsid w:val="00D30BB3"/>
    <w:rsid w:val="00D3131A"/>
    <w:rsid w:val="00D328D4"/>
    <w:rsid w:val="00D32A4F"/>
    <w:rsid w:val="00D33B16"/>
    <w:rsid w:val="00D342FC"/>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BCF"/>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94F"/>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77D42"/>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7C6F0C"/>
  <w15:chartTrackingRefBased/>
  <w15:docId w15:val="{A0243069-9852-4FCA-9CF5-42B7C5D8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10917108B943068B4EFE54BBEC6743"/>
        <w:category>
          <w:name w:val="Allmänt"/>
          <w:gallery w:val="placeholder"/>
        </w:category>
        <w:types>
          <w:type w:val="bbPlcHdr"/>
        </w:types>
        <w:behaviors>
          <w:behavior w:val="content"/>
        </w:behaviors>
        <w:guid w:val="{BA4C6C52-1485-45F8-B6A1-FABDA96D47A5}"/>
      </w:docPartPr>
      <w:docPartBody>
        <w:p w:rsidR="005139A5" w:rsidRDefault="00BE340C">
          <w:pPr>
            <w:pStyle w:val="D810917108B943068B4EFE54BBEC6743"/>
          </w:pPr>
          <w:r w:rsidRPr="005A0A93">
            <w:rPr>
              <w:rStyle w:val="Platshllartext"/>
            </w:rPr>
            <w:t>Förslag till riksdagsbeslut</w:t>
          </w:r>
        </w:p>
      </w:docPartBody>
    </w:docPart>
    <w:docPart>
      <w:docPartPr>
        <w:name w:val="E568760E1A2647E48F8D5E5EFE3EA193"/>
        <w:category>
          <w:name w:val="Allmänt"/>
          <w:gallery w:val="placeholder"/>
        </w:category>
        <w:types>
          <w:type w:val="bbPlcHdr"/>
        </w:types>
        <w:behaviors>
          <w:behavior w:val="content"/>
        </w:behaviors>
        <w:guid w:val="{FA4852DD-E8B7-4813-ACE8-33BA0BF6F2BD}"/>
      </w:docPartPr>
      <w:docPartBody>
        <w:p w:rsidR="005139A5" w:rsidRDefault="00BE340C">
          <w:pPr>
            <w:pStyle w:val="E568760E1A2647E48F8D5E5EFE3EA193"/>
          </w:pPr>
          <w:r w:rsidRPr="00490DAC">
            <w:rPr>
              <w:rStyle w:val="Platshllartext"/>
            </w:rPr>
            <w:t>Skriv ej här, motionärer infogas via panel!</w:t>
          </w:r>
        </w:p>
      </w:docPartBody>
    </w:docPart>
    <w:docPart>
      <w:docPartPr>
        <w:name w:val="804C890FFC0948F19E1D2557C700493F"/>
        <w:category>
          <w:name w:val="Allmänt"/>
          <w:gallery w:val="placeholder"/>
        </w:category>
        <w:types>
          <w:type w:val="bbPlcHdr"/>
        </w:types>
        <w:behaviors>
          <w:behavior w:val="content"/>
        </w:behaviors>
        <w:guid w:val="{153FFBD2-6BD3-49D0-B048-2AE5B21447CB}"/>
      </w:docPartPr>
      <w:docPartBody>
        <w:p w:rsidR="005139A5" w:rsidRDefault="00BE340C">
          <w:pPr>
            <w:pStyle w:val="804C890FFC0948F19E1D2557C700493F"/>
          </w:pPr>
          <w:r>
            <w:rPr>
              <w:rStyle w:val="Platshllartext"/>
            </w:rPr>
            <w:t xml:space="preserve"> </w:t>
          </w:r>
        </w:p>
      </w:docPartBody>
    </w:docPart>
    <w:docPart>
      <w:docPartPr>
        <w:name w:val="CBA5077B2E07466B9273C6980D9CF83F"/>
        <w:category>
          <w:name w:val="Allmänt"/>
          <w:gallery w:val="placeholder"/>
        </w:category>
        <w:types>
          <w:type w:val="bbPlcHdr"/>
        </w:types>
        <w:behaviors>
          <w:behavior w:val="content"/>
        </w:behaviors>
        <w:guid w:val="{125D4452-3FAA-4FFE-95ED-EE21B6ABE2C9}"/>
      </w:docPartPr>
      <w:docPartBody>
        <w:p w:rsidR="005139A5" w:rsidRDefault="00BE340C">
          <w:pPr>
            <w:pStyle w:val="CBA5077B2E07466B9273C6980D9CF83F"/>
          </w:pPr>
          <w:r>
            <w:t xml:space="preserve"> </w:t>
          </w:r>
        </w:p>
      </w:docPartBody>
    </w:docPart>
    <w:docPart>
      <w:docPartPr>
        <w:name w:val="DefaultPlaceholder_-1854013440"/>
        <w:category>
          <w:name w:val="Allmänt"/>
          <w:gallery w:val="placeholder"/>
        </w:category>
        <w:types>
          <w:type w:val="bbPlcHdr"/>
        </w:types>
        <w:behaviors>
          <w:behavior w:val="content"/>
        </w:behaviors>
        <w:guid w:val="{43F37FA0-2DAE-4C23-8AFE-BA8B782DA998}"/>
      </w:docPartPr>
      <w:docPartBody>
        <w:p w:rsidR="005139A5" w:rsidRDefault="00BE340C">
          <w:r w:rsidRPr="00E27865">
            <w:rPr>
              <w:rStyle w:val="Platshllartext"/>
            </w:rPr>
            <w:t>Klicka eller tryck här för att ange text.</w:t>
          </w:r>
        </w:p>
      </w:docPartBody>
    </w:docPart>
    <w:docPart>
      <w:docPartPr>
        <w:name w:val="D309F8CA6DEF41ABB5066381A48BFB5B"/>
        <w:category>
          <w:name w:val="Allmänt"/>
          <w:gallery w:val="placeholder"/>
        </w:category>
        <w:types>
          <w:type w:val="bbPlcHdr"/>
        </w:types>
        <w:behaviors>
          <w:behavior w:val="content"/>
        </w:behaviors>
        <w:guid w:val="{7FA0187C-71E0-4EC0-B49A-6BC4CA63D6A7}"/>
      </w:docPartPr>
      <w:docPartBody>
        <w:p w:rsidR="00000000" w:rsidRDefault="00011958">
          <w:r>
            <w:t>:918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0C"/>
    <w:rsid w:val="00011958"/>
    <w:rsid w:val="002C7431"/>
    <w:rsid w:val="005139A5"/>
    <w:rsid w:val="00750B44"/>
    <w:rsid w:val="00A715D2"/>
    <w:rsid w:val="00BE3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40C"/>
    <w:rPr>
      <w:color w:val="F4B083" w:themeColor="accent2" w:themeTint="99"/>
    </w:rPr>
  </w:style>
  <w:style w:type="paragraph" w:customStyle="1" w:styleId="D810917108B943068B4EFE54BBEC6743">
    <w:name w:val="D810917108B943068B4EFE54BBEC6743"/>
  </w:style>
  <w:style w:type="paragraph" w:customStyle="1" w:styleId="2A82EB93FAED4CDB9859B122EB565608">
    <w:name w:val="2A82EB93FAED4CDB9859B122EB565608"/>
  </w:style>
  <w:style w:type="paragraph" w:customStyle="1" w:styleId="2620D41BBF6B4366ADFAF564526827A6">
    <w:name w:val="2620D41BBF6B4366ADFAF564526827A6"/>
  </w:style>
  <w:style w:type="paragraph" w:customStyle="1" w:styleId="7ED76F658CFD4F648C51A989B50054BF">
    <w:name w:val="7ED76F658CFD4F648C51A989B50054BF"/>
  </w:style>
  <w:style w:type="paragraph" w:customStyle="1" w:styleId="E568760E1A2647E48F8D5E5EFE3EA193">
    <w:name w:val="E568760E1A2647E48F8D5E5EFE3EA193"/>
  </w:style>
  <w:style w:type="paragraph" w:customStyle="1" w:styleId="804C890FFC0948F19E1D2557C700493F">
    <w:name w:val="804C890FFC0948F19E1D2557C700493F"/>
  </w:style>
  <w:style w:type="paragraph" w:customStyle="1" w:styleId="CBA5077B2E07466B9273C6980D9CF83F">
    <w:name w:val="CBA5077B2E07466B9273C6980D9CF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00DD2-6637-46AE-8705-0E538B4D41DA}"/>
</file>

<file path=customXml/itemProps2.xml><?xml version="1.0" encoding="utf-8"?>
<ds:datastoreItem xmlns:ds="http://schemas.openxmlformats.org/officeDocument/2006/customXml" ds:itemID="{36606D4B-5A21-4525-ACE6-0D67A5F798DE}"/>
</file>

<file path=customXml/itemProps3.xml><?xml version="1.0" encoding="utf-8"?>
<ds:datastoreItem xmlns:ds="http://schemas.openxmlformats.org/officeDocument/2006/customXml" ds:itemID="{7DC4E6D0-6E4E-49F7-B476-437C2EE141A1}"/>
</file>

<file path=docProps/app.xml><?xml version="1.0" encoding="utf-8"?>
<Properties xmlns="http://schemas.openxmlformats.org/officeDocument/2006/extended-properties" xmlns:vt="http://schemas.openxmlformats.org/officeDocument/2006/docPropsVTypes">
  <Template>Normal</Template>
  <TotalTime>35</TotalTime>
  <Pages>2</Pages>
  <Words>489</Words>
  <Characters>2935</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Vattenfall AB</vt:lpstr>
      <vt:lpstr>
      </vt:lpstr>
    </vt:vector>
  </TitlesOfParts>
  <Company>Sveriges riksdag</Company>
  <LinksUpToDate>false</LinksUpToDate>
  <CharactersWithSpaces>3406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