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15 december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7 Internationellt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Kauppinen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13 Integration och jämställdhet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Jämställdhetsminister Nina Larsson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Jonathan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Ygeman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Polisens arbete mot sexuella övergrepp mot barn i digitala miljöer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2025-12-15</SAFIR_Sammantradesdatum_Doc>
    <SAFIR_SammantradeID xmlns="C07A1A6C-0B19-41D9-BDF8-F523BA3921EB">e2a12c60-ad80-4b82-93c4-bad44fe122d6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4FF52947-9EBB-45DA-B813-DE523009BD7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