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EA02EC" w:rsidRDefault="004E5086">
      <w:pPr>
        <w:pStyle w:val="Datum"/>
        <w:outlineLvl w:val="0"/>
      </w:pPr>
      <w:r w:rsidRPr="00EA02EC">
        <w:fldChar w:fldCharType="begin" w:fldLock="1"/>
      </w:r>
      <w:r w:rsidRPr="00EA02EC">
        <w:instrText xml:space="preserve"> DOCPROPERTY "DocumentDate" </w:instrText>
      </w:r>
      <w:r w:rsidRPr="00EA02EC">
        <w:fldChar w:fldCharType="separate"/>
      </w:r>
      <w:r w:rsidR="00BB34E4" w:rsidRPr="00EA02EC">
        <w:t>Onsdagen den 15 februari 2006</w:t>
      </w:r>
      <w:r w:rsidRPr="00EA02E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EA0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EA02EC" w:rsidRDefault="004E5086">
            <w:pPr>
              <w:pStyle w:val="Plenum"/>
              <w:tabs>
                <w:tab w:val="clear" w:pos="1418"/>
              </w:tabs>
            </w:pPr>
            <w:r w:rsidRPr="00EA02EC">
              <w:t>Kl.</w:t>
            </w:r>
          </w:p>
        </w:tc>
        <w:tc>
          <w:tcPr>
            <w:tcW w:w="851" w:type="dxa"/>
          </w:tcPr>
          <w:p w:rsidR="004E5086" w:rsidRPr="00EA02EC" w:rsidRDefault="00E207F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A02EC">
              <w:t>09.00</w:t>
            </w:r>
          </w:p>
        </w:tc>
        <w:tc>
          <w:tcPr>
            <w:tcW w:w="397" w:type="dxa"/>
          </w:tcPr>
          <w:p w:rsidR="004E5086" w:rsidRPr="00EA02EC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EA02EC" w:rsidRDefault="00E207F2">
            <w:pPr>
              <w:pStyle w:val="Plenum"/>
              <w:tabs>
                <w:tab w:val="clear" w:pos="1418"/>
              </w:tabs>
              <w:ind w:right="1"/>
            </w:pPr>
            <w:r w:rsidRPr="00EA02EC">
              <w:t>Utrikespolitisk debatt</w:t>
            </w:r>
          </w:p>
        </w:tc>
      </w:tr>
    </w:tbl>
    <w:p w:rsidR="004E5086" w:rsidRPr="00EA02EC" w:rsidRDefault="004E5086">
      <w:pPr>
        <w:pStyle w:val="StreckLngt"/>
      </w:pPr>
      <w:r w:rsidRPr="00EA02EC">
        <w:tab/>
      </w:r>
    </w:p>
    <w:p w:rsidR="007C60B6" w:rsidRPr="00EA02EC" w:rsidRDefault="007C60B6" w:rsidP="007C60B6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36"/>
        <w:gridCol w:w="1134"/>
        <w:gridCol w:w="1134"/>
        <w:gridCol w:w="1134"/>
      </w:tblGrid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renderubrik"/>
              <w:rPr>
                <w:rFonts w:ascii="Times New Roman" w:hAnsi="Times New Roman"/>
                <w:b w:val="0"/>
              </w:rPr>
            </w:pPr>
            <w:r w:rsidRPr="00EA02EC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8392" w:type="dxa"/>
            <w:gridSpan w:val="5"/>
          </w:tcPr>
          <w:p w:rsidR="007C60B6" w:rsidRPr="00EA02EC" w:rsidRDefault="007C60B6" w:rsidP="00A57DBD">
            <w:pPr>
              <w:pStyle w:val="renderubrik"/>
            </w:pPr>
            <w:r w:rsidRPr="00EA02EC">
              <w:t>Utrikespolitisk debatt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7C60B6" w:rsidRPr="00EA02EC" w:rsidRDefault="007C60B6" w:rsidP="00A57DBD">
            <w:pPr>
              <w:pStyle w:val="Underrubrik"/>
            </w:pPr>
            <w:r w:rsidRPr="00EA02EC">
              <w:t>Debattregler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7C60B6" w:rsidRPr="00EA02EC" w:rsidRDefault="007C60B6" w:rsidP="00A57DBD">
            <w:pPr>
              <w:pStyle w:val="Debattregler"/>
            </w:pPr>
            <w:r w:rsidRPr="00EA02EC">
              <w:t>I den inledande debatten deltar en företrädare från varje parti. Socialdemokraterna företräds av utrikesminister Laila Freivalds.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7C60B6" w:rsidRPr="00EA02EC" w:rsidRDefault="007C60B6" w:rsidP="00A57DBD">
            <w:pPr>
              <w:pStyle w:val="Debattregler"/>
              <w:rPr>
                <w:b/>
              </w:rPr>
            </w:pPr>
            <w:r w:rsidRPr="00EA02EC">
              <w:t>Partiföreträdarna får ordet enligt nedanstående ordning. Det förekommer inga repliker i denna inledande debatt.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  <w:rPr>
                <w:i/>
              </w:rPr>
            </w:pPr>
          </w:p>
        </w:tc>
        <w:tc>
          <w:tcPr>
            <w:tcW w:w="4990" w:type="dxa"/>
            <w:gridSpan w:val="2"/>
          </w:tcPr>
          <w:p w:rsidR="007C60B6" w:rsidRPr="00EA02EC" w:rsidRDefault="007C60B6" w:rsidP="00A57DBD">
            <w:pPr>
              <w:pStyle w:val="Spaltrubrikverst"/>
              <w:jc w:val="lef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402" w:type="dxa"/>
            <w:gridSpan w:val="3"/>
          </w:tcPr>
          <w:p w:rsidR="007C60B6" w:rsidRPr="00EA02EC" w:rsidRDefault="007C60B6" w:rsidP="00A57DBD">
            <w:pPr>
              <w:pStyle w:val="Spaltrubrikverst"/>
              <w:rPr>
                <w:i/>
                <w:sz w:val="24"/>
              </w:rPr>
            </w:pPr>
            <w:r w:rsidRPr="00EA02EC">
              <w:rPr>
                <w:rFonts w:ascii="Times New Roman" w:hAnsi="Times New Roman"/>
                <w:i/>
                <w:sz w:val="24"/>
              </w:rPr>
              <w:t>Antal inlägg och tider i minuter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  <w:rPr>
                <w:i/>
              </w:rPr>
            </w:pPr>
          </w:p>
        </w:tc>
        <w:tc>
          <w:tcPr>
            <w:tcW w:w="4990" w:type="dxa"/>
            <w:gridSpan w:val="2"/>
          </w:tcPr>
          <w:p w:rsidR="007C60B6" w:rsidRPr="00EA02EC" w:rsidRDefault="007C60B6" w:rsidP="00A57DBD">
            <w:pPr>
              <w:pStyle w:val="IngenText"/>
              <w:rPr>
                <w:b/>
                <w:i/>
              </w:rPr>
            </w:pP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SpaltrubrikInlgg"/>
              <w:rPr>
                <w:rFonts w:ascii="Times New Roman" w:hAnsi="Times New Roman"/>
                <w:i/>
                <w:sz w:val="24"/>
              </w:rPr>
            </w:pPr>
            <w:r w:rsidRPr="00EA02EC">
              <w:rPr>
                <w:rFonts w:ascii="Times New Roman" w:hAnsi="Times New Roman"/>
                <w:i/>
                <w:sz w:val="24"/>
              </w:rPr>
              <w:t>Omg. 1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SpaltrubrikInlgg"/>
              <w:rPr>
                <w:rFonts w:ascii="Times New Roman" w:hAnsi="Times New Roman"/>
                <w:i/>
                <w:sz w:val="24"/>
              </w:rPr>
            </w:pPr>
            <w:r w:rsidRPr="00EA02EC">
              <w:rPr>
                <w:rFonts w:ascii="Times New Roman" w:hAnsi="Times New Roman"/>
                <w:i/>
                <w:sz w:val="24"/>
              </w:rPr>
              <w:t>Omg. 2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SpaltrubrikInlgg"/>
              <w:rPr>
                <w:rFonts w:ascii="Times New Roman" w:hAnsi="Times New Roman"/>
                <w:i/>
                <w:sz w:val="24"/>
              </w:rPr>
            </w:pPr>
            <w:r w:rsidRPr="00EA02EC">
              <w:rPr>
                <w:rFonts w:ascii="Times New Roman" w:hAnsi="Times New Roman"/>
                <w:i/>
                <w:sz w:val="24"/>
              </w:rPr>
              <w:t>Omg. 3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r w:rsidRPr="00EA02EC">
              <w:t>1</w:t>
            </w:r>
          </w:p>
        </w:tc>
        <w:tc>
          <w:tcPr>
            <w:tcW w:w="4536" w:type="dxa"/>
          </w:tcPr>
          <w:p w:rsidR="007C60B6" w:rsidRPr="00EA02EC" w:rsidRDefault="007C60B6" w:rsidP="00A57DBD">
            <w:r w:rsidRPr="00EA02EC">
              <w:t>Utrikesminister Laila Freivalds (s)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 xml:space="preserve">30 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10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4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r w:rsidRPr="00EA02EC">
              <w:t>2</w:t>
            </w:r>
          </w:p>
        </w:tc>
        <w:tc>
          <w:tcPr>
            <w:tcW w:w="4536" w:type="dxa"/>
          </w:tcPr>
          <w:p w:rsidR="007C60B6" w:rsidRPr="00EA02EC" w:rsidRDefault="00FA5273" w:rsidP="00A57DBD">
            <w:r w:rsidRPr="00EA02EC">
              <w:t>Gunilla Carlsson i Tyresö (m)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15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6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2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r w:rsidRPr="00EA02EC">
              <w:t>3</w:t>
            </w:r>
          </w:p>
        </w:tc>
        <w:tc>
          <w:tcPr>
            <w:tcW w:w="4536" w:type="dxa"/>
          </w:tcPr>
          <w:p w:rsidR="007C60B6" w:rsidRPr="00EA02EC" w:rsidRDefault="00C7290E" w:rsidP="00A57DBD">
            <w:r w:rsidRPr="00EA02EC">
              <w:t>Cecilia Wigström (fp)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15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6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2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r w:rsidRPr="00EA02EC">
              <w:t>4</w:t>
            </w:r>
          </w:p>
        </w:tc>
        <w:tc>
          <w:tcPr>
            <w:tcW w:w="4536" w:type="dxa"/>
          </w:tcPr>
          <w:p w:rsidR="007C60B6" w:rsidRPr="00EA02EC" w:rsidRDefault="0071222E" w:rsidP="00A57DBD">
            <w:r w:rsidRPr="00EA02EC">
              <w:t>Holger Gustafsson (kd)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15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6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2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r w:rsidRPr="00EA02EC">
              <w:t>5</w:t>
            </w:r>
          </w:p>
        </w:tc>
        <w:tc>
          <w:tcPr>
            <w:tcW w:w="4536" w:type="dxa"/>
          </w:tcPr>
          <w:p w:rsidR="007C60B6" w:rsidRPr="00EA02EC" w:rsidRDefault="006677A3" w:rsidP="00A57DBD">
            <w:r w:rsidRPr="00EA02EC">
              <w:t>Alice Åström (v)</w:t>
            </w:r>
            <w:r w:rsidR="00303303" w:rsidRPr="00EA02EC">
              <w:t xml:space="preserve">                                     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15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6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2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r w:rsidRPr="00EA02EC">
              <w:t>6</w:t>
            </w:r>
          </w:p>
        </w:tc>
        <w:tc>
          <w:tcPr>
            <w:tcW w:w="4536" w:type="dxa"/>
          </w:tcPr>
          <w:p w:rsidR="007C60B6" w:rsidRPr="00EA02EC" w:rsidRDefault="0071222E" w:rsidP="00A57DBD">
            <w:r w:rsidRPr="00EA02EC">
              <w:t>Agne Hansson (c)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15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6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2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r w:rsidRPr="00EA02EC">
              <w:t>7</w:t>
            </w:r>
          </w:p>
        </w:tc>
        <w:tc>
          <w:tcPr>
            <w:tcW w:w="4536" w:type="dxa"/>
          </w:tcPr>
          <w:p w:rsidR="007C60B6" w:rsidRPr="00EA02EC" w:rsidRDefault="00463523" w:rsidP="00A57DBD">
            <w:r w:rsidRPr="00EA02EC">
              <w:t>Lotta Hedström (mp)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15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6</w:t>
            </w:r>
          </w:p>
        </w:tc>
        <w:tc>
          <w:tcPr>
            <w:tcW w:w="1134" w:type="dxa"/>
          </w:tcPr>
          <w:p w:rsidR="007C60B6" w:rsidRPr="00EA02EC" w:rsidRDefault="007C60B6" w:rsidP="00A57DBD">
            <w:pPr>
              <w:pStyle w:val="TalartidCentrerad"/>
            </w:pPr>
            <w:r w:rsidRPr="00EA02EC">
              <w:t>2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/>
        </w:tc>
        <w:tc>
          <w:tcPr>
            <w:tcW w:w="7938" w:type="dxa"/>
            <w:gridSpan w:val="4"/>
          </w:tcPr>
          <w:p w:rsidR="007C60B6" w:rsidRPr="00EA02EC" w:rsidRDefault="007C60B6" w:rsidP="00A57DBD">
            <w:pPr>
              <w:pStyle w:val="Debattregler"/>
              <w:jc w:val="right"/>
            </w:pPr>
            <w:r w:rsidRPr="00EA02EC">
              <w:rPr>
                <w:b/>
                <w:i/>
              </w:rPr>
              <w:t>Beräknad debattid ca 3 timmar</w:t>
            </w:r>
          </w:p>
        </w:tc>
      </w:tr>
    </w:tbl>
    <w:p w:rsidR="007C60B6" w:rsidRPr="00EA02EC" w:rsidRDefault="007C60B6" w:rsidP="007C60B6">
      <w:r w:rsidRPr="00EA02EC"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renderubrik"/>
              <w:rPr>
                <w:rFonts w:ascii="Times New Roman" w:hAnsi="Times New Roman"/>
                <w:b w:val="0"/>
              </w:rPr>
            </w:pPr>
            <w:r w:rsidRPr="00EA02EC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670" w:type="dxa"/>
            <w:gridSpan w:val="2"/>
          </w:tcPr>
          <w:p w:rsidR="007C60B6" w:rsidRPr="00EA02EC" w:rsidRDefault="007C60B6" w:rsidP="00A57DBD">
            <w:pPr>
              <w:pStyle w:val="renderubrik"/>
            </w:pPr>
            <w:r w:rsidRPr="00EA02EC">
              <w:t xml:space="preserve">Utrikespolitisk debatt </w:t>
            </w:r>
            <w:r w:rsidRPr="00EA02EC">
              <w:rPr>
                <w:b w:val="0"/>
              </w:rPr>
              <w:t>(forts.)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renderubrik"/>
            </w:pPr>
          </w:p>
        </w:tc>
        <w:tc>
          <w:tcPr>
            <w:tcW w:w="1475" w:type="dxa"/>
            <w:gridSpan w:val="2"/>
          </w:tcPr>
          <w:p w:rsidR="007C60B6" w:rsidRPr="00EA02EC" w:rsidRDefault="007C60B6" w:rsidP="00A57DBD">
            <w:pPr>
              <w:pStyle w:val="renderubrik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7C60B6" w:rsidRPr="00EA02EC" w:rsidRDefault="007C60B6" w:rsidP="00A57DBD">
            <w:pPr>
              <w:pStyle w:val="Debattregler"/>
            </w:pPr>
            <w:r w:rsidRPr="00EA02EC">
              <w:t>Efter den inledande debatten får övriga talare ordet om högst åtta minuter. På dessa anföranden råder det fri replikrätt. Alla ledamöter och statsråd som finns i plenisalen kan begära ordet för replik oavsett om de hållit huvudanförande eller står på talarlistan. En talare kan få ordet två gånger i ett replikskifte och varje replik får omfatta högst en minut.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Underrubrik"/>
            </w:pPr>
          </w:p>
        </w:tc>
        <w:tc>
          <w:tcPr>
            <w:tcW w:w="5670" w:type="dxa"/>
            <w:gridSpan w:val="2"/>
          </w:tcPr>
          <w:p w:rsidR="007C60B6" w:rsidRPr="00EA02EC" w:rsidRDefault="007C60B6" w:rsidP="00A57DBD">
            <w:pPr>
              <w:pStyle w:val="Underrubrik"/>
            </w:pPr>
            <w:r w:rsidRPr="00EA02EC">
              <w:t>Övriga talare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Underrubrik"/>
            </w:pPr>
          </w:p>
        </w:tc>
        <w:tc>
          <w:tcPr>
            <w:tcW w:w="1475" w:type="dxa"/>
            <w:gridSpan w:val="2"/>
          </w:tcPr>
          <w:p w:rsidR="007C60B6" w:rsidRPr="00EA02EC" w:rsidRDefault="007C60B6" w:rsidP="00A57DBD">
            <w:pPr>
              <w:pStyle w:val="Underrubrik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/>
        </w:tc>
        <w:tc>
          <w:tcPr>
            <w:tcW w:w="5670" w:type="dxa"/>
            <w:gridSpan w:val="2"/>
          </w:tcPr>
          <w:p w:rsidR="007C60B6" w:rsidRPr="00EA02EC" w:rsidRDefault="007C60B6" w:rsidP="00A57DBD"/>
        </w:tc>
        <w:tc>
          <w:tcPr>
            <w:tcW w:w="2722" w:type="dxa"/>
            <w:gridSpan w:val="3"/>
          </w:tcPr>
          <w:p w:rsidR="007C60B6" w:rsidRPr="00EA02EC" w:rsidRDefault="007C60B6" w:rsidP="00A57DBD">
            <w:r w:rsidRPr="00EA02EC">
              <w:t>Tid till förfogande 8 min.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913733" w:rsidP="00A57DBD">
            <w:pPr>
              <w:pStyle w:val="IngenText"/>
              <w:jc w:val="left"/>
            </w:pPr>
            <w:r w:rsidRPr="00EA02EC">
              <w:t>Urban Ahlin (s)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913733" w:rsidP="00A57DBD">
            <w:pPr>
              <w:pStyle w:val="IngenText"/>
              <w:jc w:val="left"/>
            </w:pPr>
            <w:r w:rsidRPr="00EA02EC">
              <w:t>Ewa Björling (m)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B16A8A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16A8A" w:rsidRPr="00EA02EC" w:rsidRDefault="00B16A8A" w:rsidP="00A57DBD">
            <w:pPr>
              <w:pStyle w:val="IngenText"/>
            </w:pPr>
          </w:p>
        </w:tc>
        <w:tc>
          <w:tcPr>
            <w:tcW w:w="454" w:type="dxa"/>
          </w:tcPr>
          <w:p w:rsidR="00B16A8A" w:rsidRPr="00EA02EC" w:rsidRDefault="00B16A8A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B16A8A" w:rsidRPr="00EA02EC" w:rsidRDefault="00C7290E" w:rsidP="00A57DBD">
            <w:pPr>
              <w:pStyle w:val="IngenText"/>
              <w:jc w:val="left"/>
            </w:pPr>
            <w:r w:rsidRPr="00EA02EC">
              <w:t>Birgitta Ohlsson (fp)</w:t>
            </w:r>
          </w:p>
        </w:tc>
        <w:tc>
          <w:tcPr>
            <w:tcW w:w="1247" w:type="dxa"/>
          </w:tcPr>
          <w:p w:rsidR="00B16A8A" w:rsidRPr="00EA02EC" w:rsidRDefault="00B16A8A" w:rsidP="00A57DBD">
            <w:pPr>
              <w:pStyle w:val="IngenText"/>
            </w:pPr>
          </w:p>
        </w:tc>
        <w:tc>
          <w:tcPr>
            <w:tcW w:w="794" w:type="dxa"/>
          </w:tcPr>
          <w:p w:rsidR="00B16A8A" w:rsidRPr="00EA02EC" w:rsidRDefault="00B16A8A" w:rsidP="00A57DBD">
            <w:pPr>
              <w:pStyle w:val="IngenText"/>
            </w:pPr>
          </w:p>
        </w:tc>
        <w:tc>
          <w:tcPr>
            <w:tcW w:w="681" w:type="dxa"/>
          </w:tcPr>
          <w:p w:rsidR="00B16A8A" w:rsidRPr="00EA02EC" w:rsidRDefault="00B16A8A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913733" w:rsidP="00A57DBD">
            <w:pPr>
              <w:pStyle w:val="IngenText"/>
              <w:jc w:val="left"/>
            </w:pPr>
            <w:r w:rsidRPr="00EA02EC">
              <w:t>Alf Svensson (kd)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6A07F1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A07F1" w:rsidRPr="00EA02EC" w:rsidRDefault="006A07F1" w:rsidP="00A57DBD">
            <w:pPr>
              <w:pStyle w:val="IngenText"/>
            </w:pPr>
          </w:p>
        </w:tc>
        <w:tc>
          <w:tcPr>
            <w:tcW w:w="454" w:type="dxa"/>
          </w:tcPr>
          <w:p w:rsidR="006A07F1" w:rsidRPr="00EA02EC" w:rsidRDefault="006A07F1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6A07F1" w:rsidRPr="00EA02EC" w:rsidRDefault="006A07F1" w:rsidP="00A57DBD">
            <w:pPr>
              <w:pStyle w:val="IngenText"/>
              <w:jc w:val="left"/>
            </w:pPr>
            <w:r w:rsidRPr="00EA02EC">
              <w:t>Annika Qarlsson (c)</w:t>
            </w:r>
          </w:p>
        </w:tc>
        <w:tc>
          <w:tcPr>
            <w:tcW w:w="1247" w:type="dxa"/>
          </w:tcPr>
          <w:p w:rsidR="006A07F1" w:rsidRPr="00EA02EC" w:rsidRDefault="006A07F1" w:rsidP="00A57DBD">
            <w:pPr>
              <w:pStyle w:val="IngenText"/>
            </w:pPr>
          </w:p>
        </w:tc>
        <w:tc>
          <w:tcPr>
            <w:tcW w:w="794" w:type="dxa"/>
          </w:tcPr>
          <w:p w:rsidR="006A07F1" w:rsidRPr="00EA02EC" w:rsidRDefault="006A07F1" w:rsidP="00A57DBD">
            <w:pPr>
              <w:pStyle w:val="IngenText"/>
            </w:pPr>
          </w:p>
        </w:tc>
        <w:tc>
          <w:tcPr>
            <w:tcW w:w="681" w:type="dxa"/>
          </w:tcPr>
          <w:p w:rsidR="006A07F1" w:rsidRPr="00EA02EC" w:rsidRDefault="006A07F1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913733" w:rsidP="00A57DBD">
            <w:pPr>
              <w:pStyle w:val="IngenText"/>
              <w:jc w:val="left"/>
            </w:pPr>
            <w:r w:rsidRPr="00EA02EC">
              <w:t>Berndt Ekholm (s)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B16A8A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16A8A" w:rsidRPr="00EA02EC" w:rsidRDefault="00B16A8A" w:rsidP="00A57DBD">
            <w:pPr>
              <w:pStyle w:val="IngenText"/>
            </w:pPr>
          </w:p>
        </w:tc>
        <w:tc>
          <w:tcPr>
            <w:tcW w:w="454" w:type="dxa"/>
          </w:tcPr>
          <w:p w:rsidR="00B16A8A" w:rsidRPr="00EA02EC" w:rsidRDefault="00B16A8A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B16A8A" w:rsidRPr="00EA02EC" w:rsidRDefault="00C7290E" w:rsidP="00A57DBD">
            <w:pPr>
              <w:pStyle w:val="IngenText"/>
              <w:jc w:val="left"/>
            </w:pPr>
            <w:r w:rsidRPr="00EA02EC">
              <w:t>Gabriel Romanus (fp)</w:t>
            </w:r>
          </w:p>
        </w:tc>
        <w:tc>
          <w:tcPr>
            <w:tcW w:w="1247" w:type="dxa"/>
          </w:tcPr>
          <w:p w:rsidR="00B16A8A" w:rsidRPr="00EA02EC" w:rsidRDefault="00B16A8A" w:rsidP="00A57DBD">
            <w:pPr>
              <w:pStyle w:val="IngenText"/>
            </w:pPr>
          </w:p>
        </w:tc>
        <w:tc>
          <w:tcPr>
            <w:tcW w:w="794" w:type="dxa"/>
          </w:tcPr>
          <w:p w:rsidR="00B16A8A" w:rsidRPr="00EA02EC" w:rsidRDefault="00B16A8A" w:rsidP="00A57DBD">
            <w:pPr>
              <w:pStyle w:val="IngenText"/>
            </w:pPr>
          </w:p>
        </w:tc>
        <w:tc>
          <w:tcPr>
            <w:tcW w:w="681" w:type="dxa"/>
          </w:tcPr>
          <w:p w:rsidR="00B16A8A" w:rsidRPr="00EA02EC" w:rsidRDefault="00B16A8A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913733" w:rsidP="00A57DBD">
            <w:pPr>
              <w:pStyle w:val="IngenText"/>
              <w:jc w:val="left"/>
            </w:pPr>
            <w:r w:rsidRPr="00EA02EC">
              <w:t>Rosita Runegrund (kd)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913733" w:rsidP="00A57DBD">
            <w:pPr>
              <w:pStyle w:val="IngenText"/>
              <w:jc w:val="left"/>
            </w:pPr>
            <w:r w:rsidRPr="00EA02EC">
              <w:t>Carina Hägg (s)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B16A8A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16A8A" w:rsidRPr="00EA02EC" w:rsidRDefault="00B16A8A" w:rsidP="00A57DBD">
            <w:pPr>
              <w:pStyle w:val="IngenText"/>
            </w:pPr>
          </w:p>
        </w:tc>
        <w:tc>
          <w:tcPr>
            <w:tcW w:w="454" w:type="dxa"/>
          </w:tcPr>
          <w:p w:rsidR="00B16A8A" w:rsidRPr="00EA02EC" w:rsidRDefault="00B16A8A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B16A8A" w:rsidRPr="00EA02EC" w:rsidRDefault="00C7290E" w:rsidP="00A57DBD">
            <w:pPr>
              <w:pStyle w:val="IngenText"/>
              <w:jc w:val="left"/>
            </w:pPr>
            <w:r w:rsidRPr="00EA02EC">
              <w:t>Birgitta Ahlqvist (s)</w:t>
            </w:r>
          </w:p>
        </w:tc>
        <w:tc>
          <w:tcPr>
            <w:tcW w:w="1247" w:type="dxa"/>
          </w:tcPr>
          <w:p w:rsidR="00B16A8A" w:rsidRPr="00EA02EC" w:rsidRDefault="00B16A8A" w:rsidP="00A57DBD">
            <w:pPr>
              <w:pStyle w:val="IngenText"/>
            </w:pPr>
          </w:p>
        </w:tc>
        <w:tc>
          <w:tcPr>
            <w:tcW w:w="794" w:type="dxa"/>
          </w:tcPr>
          <w:p w:rsidR="00B16A8A" w:rsidRPr="00EA02EC" w:rsidRDefault="00B16A8A" w:rsidP="00A57DBD">
            <w:pPr>
              <w:pStyle w:val="IngenText"/>
            </w:pPr>
          </w:p>
        </w:tc>
        <w:tc>
          <w:tcPr>
            <w:tcW w:w="681" w:type="dxa"/>
          </w:tcPr>
          <w:p w:rsidR="00B16A8A" w:rsidRPr="00EA02EC" w:rsidRDefault="00B16A8A" w:rsidP="00A57DBD">
            <w:pPr>
              <w:pStyle w:val="IngenText"/>
            </w:pPr>
          </w:p>
        </w:tc>
      </w:tr>
      <w:tr w:rsidR="00BB34E4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B34E4" w:rsidRPr="00EA02EC" w:rsidRDefault="00BB34E4" w:rsidP="00A57DBD">
            <w:pPr>
              <w:pStyle w:val="IngenText"/>
            </w:pPr>
          </w:p>
        </w:tc>
        <w:tc>
          <w:tcPr>
            <w:tcW w:w="454" w:type="dxa"/>
          </w:tcPr>
          <w:p w:rsidR="00BB34E4" w:rsidRPr="00EA02EC" w:rsidRDefault="00BB34E4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BB34E4" w:rsidRPr="00EA02EC" w:rsidRDefault="00BB34E4" w:rsidP="00A57DBD">
            <w:pPr>
              <w:pStyle w:val="IngenText"/>
              <w:jc w:val="left"/>
            </w:pPr>
            <w:r w:rsidRPr="00EA02EC">
              <w:t>Kent Härstedt (s)</w:t>
            </w:r>
          </w:p>
        </w:tc>
        <w:tc>
          <w:tcPr>
            <w:tcW w:w="1247" w:type="dxa"/>
          </w:tcPr>
          <w:p w:rsidR="00BB34E4" w:rsidRPr="00EA02EC" w:rsidRDefault="00BB34E4" w:rsidP="00A57DBD">
            <w:pPr>
              <w:pStyle w:val="IngenText"/>
            </w:pPr>
          </w:p>
        </w:tc>
        <w:tc>
          <w:tcPr>
            <w:tcW w:w="794" w:type="dxa"/>
          </w:tcPr>
          <w:p w:rsidR="00BB34E4" w:rsidRPr="00EA02EC" w:rsidRDefault="00BB34E4" w:rsidP="00A57DBD">
            <w:pPr>
              <w:pStyle w:val="IngenText"/>
            </w:pPr>
          </w:p>
        </w:tc>
        <w:tc>
          <w:tcPr>
            <w:tcW w:w="681" w:type="dxa"/>
          </w:tcPr>
          <w:p w:rsidR="00BB34E4" w:rsidRPr="00EA02EC" w:rsidRDefault="00BB34E4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C7290E" w:rsidP="00A57DBD">
            <w:pPr>
              <w:pStyle w:val="IngenText"/>
              <w:jc w:val="left"/>
            </w:pPr>
            <w:r w:rsidRPr="00EA02EC">
              <w:t>Kaj Nordquist (s)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C7290E" w:rsidP="00A57DBD">
            <w:pPr>
              <w:pStyle w:val="IngenText"/>
              <w:jc w:val="left"/>
            </w:pPr>
            <w:r w:rsidRPr="00EA02EC">
              <w:t>Veronica Palm (s)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C7290E" w:rsidP="00A57DBD">
            <w:pPr>
              <w:pStyle w:val="IngenText"/>
              <w:jc w:val="left"/>
            </w:pPr>
            <w:r w:rsidRPr="00EA02EC">
              <w:t>Ana Maria Narti (fp)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C7290E" w:rsidP="00A57DBD">
            <w:pPr>
              <w:pStyle w:val="IngenText"/>
              <w:jc w:val="left"/>
            </w:pPr>
            <w:r w:rsidRPr="00EA02EC">
              <w:t>Annelie Enochson (kd)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7A67B0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A67B0" w:rsidRPr="00EA02EC" w:rsidRDefault="007A67B0" w:rsidP="00A57DBD">
            <w:pPr>
              <w:pStyle w:val="IngenText"/>
            </w:pPr>
          </w:p>
        </w:tc>
        <w:tc>
          <w:tcPr>
            <w:tcW w:w="454" w:type="dxa"/>
          </w:tcPr>
          <w:p w:rsidR="007A67B0" w:rsidRPr="00EA02EC" w:rsidRDefault="007A67B0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A67B0" w:rsidRPr="00EA02EC" w:rsidRDefault="007A67B0" w:rsidP="00A57DBD">
            <w:pPr>
              <w:pStyle w:val="IngenText"/>
              <w:jc w:val="left"/>
            </w:pPr>
            <w:r w:rsidRPr="00EA02EC">
              <w:t>Kalle Larsson (v)</w:t>
            </w:r>
          </w:p>
        </w:tc>
        <w:tc>
          <w:tcPr>
            <w:tcW w:w="1247" w:type="dxa"/>
          </w:tcPr>
          <w:p w:rsidR="007A67B0" w:rsidRPr="00EA02EC" w:rsidRDefault="007A67B0" w:rsidP="00A57DBD">
            <w:pPr>
              <w:pStyle w:val="IngenText"/>
            </w:pPr>
          </w:p>
        </w:tc>
        <w:tc>
          <w:tcPr>
            <w:tcW w:w="794" w:type="dxa"/>
          </w:tcPr>
          <w:p w:rsidR="007A67B0" w:rsidRPr="00EA02EC" w:rsidRDefault="007A67B0" w:rsidP="00A57DBD">
            <w:pPr>
              <w:pStyle w:val="IngenText"/>
            </w:pPr>
          </w:p>
        </w:tc>
        <w:tc>
          <w:tcPr>
            <w:tcW w:w="681" w:type="dxa"/>
          </w:tcPr>
          <w:p w:rsidR="007A67B0" w:rsidRPr="00EA02EC" w:rsidRDefault="007A67B0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C7290E" w:rsidP="00A57DBD">
            <w:pPr>
              <w:pStyle w:val="IngenText"/>
              <w:jc w:val="left"/>
            </w:pPr>
            <w:r w:rsidRPr="00EA02EC">
              <w:t>Ulf Holm (mp)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7C60B6" w:rsidRPr="00EA02EC" w:rsidRDefault="00C7290E" w:rsidP="00A57DBD">
            <w:pPr>
              <w:pStyle w:val="IngenText"/>
              <w:jc w:val="left"/>
            </w:pPr>
            <w:r w:rsidRPr="00EA02EC">
              <w:t>Gunnar Nordmark (fp)</w:t>
            </w: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681" w:type="dxa"/>
          </w:tcPr>
          <w:p w:rsidR="007C60B6" w:rsidRPr="00EA02EC" w:rsidRDefault="007C60B6" w:rsidP="00A57DBD">
            <w:pPr>
              <w:pStyle w:val="IngenText"/>
            </w:pPr>
          </w:p>
        </w:tc>
      </w:tr>
      <w:tr w:rsidR="003B4AD9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B4AD9" w:rsidRPr="00EA02EC" w:rsidRDefault="003B4AD9" w:rsidP="00A57DBD">
            <w:pPr>
              <w:pStyle w:val="IngenText"/>
            </w:pPr>
          </w:p>
        </w:tc>
        <w:tc>
          <w:tcPr>
            <w:tcW w:w="454" w:type="dxa"/>
          </w:tcPr>
          <w:p w:rsidR="003B4AD9" w:rsidRPr="00EA02EC" w:rsidRDefault="003B4AD9" w:rsidP="00A57DBD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5216" w:type="dxa"/>
          </w:tcPr>
          <w:p w:rsidR="003B4AD9" w:rsidRPr="00EA02EC" w:rsidRDefault="00C7290E" w:rsidP="00A57DBD">
            <w:pPr>
              <w:pStyle w:val="IngenText"/>
              <w:jc w:val="left"/>
            </w:pPr>
            <w:r w:rsidRPr="00EA02EC">
              <w:t>Gustav Fridolin (mp)</w:t>
            </w:r>
          </w:p>
        </w:tc>
        <w:tc>
          <w:tcPr>
            <w:tcW w:w="1247" w:type="dxa"/>
          </w:tcPr>
          <w:p w:rsidR="003B4AD9" w:rsidRPr="00EA02EC" w:rsidRDefault="003B4AD9" w:rsidP="00A57DBD">
            <w:pPr>
              <w:pStyle w:val="IngenText"/>
            </w:pPr>
          </w:p>
        </w:tc>
        <w:tc>
          <w:tcPr>
            <w:tcW w:w="794" w:type="dxa"/>
          </w:tcPr>
          <w:p w:rsidR="003B4AD9" w:rsidRPr="00EA02EC" w:rsidRDefault="003B4AD9" w:rsidP="00A57DBD">
            <w:pPr>
              <w:pStyle w:val="IngenText"/>
            </w:pPr>
          </w:p>
        </w:tc>
        <w:tc>
          <w:tcPr>
            <w:tcW w:w="681" w:type="dxa"/>
          </w:tcPr>
          <w:p w:rsidR="003B4AD9" w:rsidRPr="00EA02EC" w:rsidRDefault="003B4AD9" w:rsidP="00A57DBD">
            <w:pPr>
              <w:pStyle w:val="IngenText"/>
            </w:pPr>
          </w:p>
        </w:tc>
      </w:tr>
    </w:tbl>
    <w:p w:rsidR="007C60B6" w:rsidRPr="00EA02EC" w:rsidRDefault="007C60B6" w:rsidP="007C60B6">
      <w:pPr>
        <w:pStyle w:val="Blankrad"/>
      </w:pPr>
      <w:r w:rsidRPr="00EA02EC">
        <w:t>’</w:t>
      </w:r>
    </w:p>
    <w:p w:rsidR="007C60B6" w:rsidRPr="00EA02EC" w:rsidRDefault="007C60B6" w:rsidP="007C60B6">
      <w:pPr>
        <w:pStyle w:val="Blankrad"/>
      </w:pPr>
      <w:r w:rsidRPr="00EA02E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7C60B6" w:rsidRPr="00EA0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5216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1247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794" w:type="dxa"/>
          </w:tcPr>
          <w:p w:rsidR="007C60B6" w:rsidRPr="00EA02EC" w:rsidRDefault="007C60B6" w:rsidP="00A57DBD">
            <w:pPr>
              <w:pStyle w:val="TalartidTotal"/>
            </w:pPr>
            <w:r w:rsidRPr="00EA02EC">
              <w:t>Totalt</w:t>
            </w:r>
          </w:p>
        </w:tc>
        <w:tc>
          <w:tcPr>
            <w:tcW w:w="680" w:type="dxa"/>
          </w:tcPr>
          <w:p w:rsidR="007C60B6" w:rsidRPr="00EA02EC" w:rsidRDefault="00205A18" w:rsidP="00A57DBD">
            <w:pPr>
              <w:pStyle w:val="TalartidTotal"/>
              <w:jc w:val="center"/>
            </w:pPr>
            <w:r w:rsidRPr="00EA02EC">
              <w:t>2</w:t>
            </w:r>
            <w:r w:rsidR="007C60B6" w:rsidRPr="00EA02EC">
              <w:t>.</w:t>
            </w:r>
            <w:r w:rsidR="00BB34E4" w:rsidRPr="00EA02EC">
              <w:t>32</w:t>
            </w:r>
          </w:p>
        </w:tc>
      </w:tr>
      <w:tr w:rsidR="007C60B6" w:rsidRPr="00EA02E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C60B6" w:rsidRPr="00EA02EC" w:rsidRDefault="007C60B6" w:rsidP="00A57DBD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7C60B6" w:rsidRPr="00EA02EC" w:rsidRDefault="007C60B6" w:rsidP="00A57DBD">
            <w:pPr>
              <w:pStyle w:val="StreckMitten"/>
            </w:pPr>
            <w:r w:rsidRPr="00EA02EC">
              <w:tab/>
            </w:r>
            <w:r w:rsidRPr="00EA02EC">
              <w:tab/>
            </w:r>
          </w:p>
        </w:tc>
      </w:tr>
    </w:tbl>
    <w:p w:rsidR="007C60B6" w:rsidRPr="00EA02EC" w:rsidRDefault="007C60B6" w:rsidP="007C60B6"/>
    <w:p w:rsidR="007C60B6" w:rsidRPr="00EA02EC" w:rsidRDefault="007C60B6" w:rsidP="007C60B6"/>
    <w:p w:rsidR="007C60B6" w:rsidRPr="00EA02EC" w:rsidRDefault="007C60B6" w:rsidP="007C60B6"/>
    <w:p w:rsidR="007C60B6" w:rsidRPr="00EA02EC" w:rsidRDefault="007C60B6" w:rsidP="007C60B6"/>
    <w:p w:rsidR="004E5086" w:rsidRPr="00EA02EC" w:rsidRDefault="004E5086">
      <w:pPr>
        <w:pStyle w:val="Blankrad"/>
      </w:pPr>
      <w:r w:rsidRPr="00EA02EC">
        <w:t>     </w:t>
      </w:r>
      <w:bookmarkStart w:id="1" w:name="Start"/>
      <w:bookmarkEnd w:id="1"/>
      <w:r w:rsidRPr="00EA02EC">
        <w:t>     </w:t>
      </w:r>
    </w:p>
    <w:p w:rsidR="004E5086" w:rsidRPr="00EA02EC" w:rsidRDefault="004E5086">
      <w:pPr>
        <w:pStyle w:val="Blankrad"/>
      </w:pPr>
      <w:r w:rsidRPr="00EA02EC">
        <w:t>     </w:t>
      </w:r>
    </w:p>
    <w:p w:rsidR="004E5086" w:rsidRPr="00EA02EC" w:rsidRDefault="004E5086"/>
    <w:sectPr w:rsidR="004E5086" w:rsidRPr="00EA02E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BA7" w:rsidRPr="00EA02EC" w:rsidRDefault="00383BA7">
      <w:r w:rsidRPr="00EA02EC">
        <w:separator/>
      </w:r>
    </w:p>
  </w:endnote>
  <w:endnote w:type="continuationSeparator" w:id="0">
    <w:p w:rsidR="00383BA7" w:rsidRPr="00EA02EC" w:rsidRDefault="00383BA7">
      <w:r w:rsidRPr="00EA02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7F2" w:rsidRPr="00EA02EC" w:rsidRDefault="00E207F2">
    <w:pPr>
      <w:pStyle w:val="Sidhuvud"/>
      <w:jc w:val="center"/>
    </w:pPr>
    <w:r w:rsidRPr="00EA02EC">
      <w:fldChar w:fldCharType="begin" w:fldLock="1"/>
    </w:r>
    <w:r w:rsidRPr="00EA02EC">
      <w:instrText xml:space="preserve"> PAGE </w:instrText>
    </w:r>
    <w:r w:rsidRPr="00EA02EC">
      <w:fldChar w:fldCharType="separate"/>
    </w:r>
    <w:r w:rsidR="00201F6D" w:rsidRPr="00EA02EC">
      <w:t>2</w:t>
    </w:r>
    <w:r w:rsidRPr="00EA02EC">
      <w:fldChar w:fldCharType="end"/>
    </w:r>
    <w:r w:rsidRPr="00EA02EC">
      <w:t>(</w:t>
    </w:r>
    <w:r w:rsidRPr="00EA02EC">
      <w:fldChar w:fldCharType="begin" w:fldLock="1"/>
    </w:r>
    <w:r w:rsidRPr="00EA02EC">
      <w:instrText xml:space="preserve"> NUMPAGES </w:instrText>
    </w:r>
    <w:r w:rsidRPr="00EA02EC">
      <w:fldChar w:fldCharType="separate"/>
    </w:r>
    <w:r w:rsidR="00201F6D" w:rsidRPr="00EA02EC">
      <w:t>3</w:t>
    </w:r>
    <w:r w:rsidRPr="00EA02EC">
      <w:fldChar w:fldCharType="end"/>
    </w:r>
    <w:r w:rsidRPr="00EA02E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7F2" w:rsidRPr="00EA02EC" w:rsidRDefault="00E207F2">
    <w:pPr>
      <w:pStyle w:val="Sidhuvud"/>
      <w:jc w:val="center"/>
    </w:pPr>
    <w:r w:rsidRPr="00EA02EC">
      <w:fldChar w:fldCharType="begin" w:fldLock="1"/>
    </w:r>
    <w:r w:rsidRPr="00EA02EC">
      <w:instrText xml:space="preserve"> PAGE </w:instrText>
    </w:r>
    <w:r w:rsidRPr="00EA02EC">
      <w:fldChar w:fldCharType="separate"/>
    </w:r>
    <w:r w:rsidR="00383BA7" w:rsidRPr="00EA02EC">
      <w:t>1</w:t>
    </w:r>
    <w:r w:rsidRPr="00EA02EC">
      <w:fldChar w:fldCharType="end"/>
    </w:r>
    <w:r w:rsidRPr="00EA02EC">
      <w:t>(</w:t>
    </w:r>
    <w:r w:rsidRPr="00EA02EC">
      <w:fldChar w:fldCharType="begin" w:fldLock="1"/>
    </w:r>
    <w:r w:rsidRPr="00EA02EC">
      <w:instrText xml:space="preserve"> NUMPAGES </w:instrText>
    </w:r>
    <w:r w:rsidRPr="00EA02EC">
      <w:fldChar w:fldCharType="separate"/>
    </w:r>
    <w:r w:rsidR="00201F6D" w:rsidRPr="00EA02EC">
      <w:t>3</w:t>
    </w:r>
    <w:r w:rsidRPr="00EA02EC">
      <w:fldChar w:fldCharType="end"/>
    </w:r>
    <w:r w:rsidRPr="00EA02E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BA7" w:rsidRPr="00EA02EC" w:rsidRDefault="00383BA7">
      <w:r w:rsidRPr="00EA02EC">
        <w:separator/>
      </w:r>
    </w:p>
  </w:footnote>
  <w:footnote w:type="continuationSeparator" w:id="0">
    <w:p w:rsidR="00383BA7" w:rsidRPr="00EA02EC" w:rsidRDefault="00383BA7">
      <w:r w:rsidRPr="00EA02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7F2" w:rsidRPr="00EA02EC" w:rsidRDefault="00E207F2">
    <w:pPr>
      <w:pStyle w:val="Sidhuvud"/>
      <w:tabs>
        <w:tab w:val="clear" w:pos="4536"/>
      </w:tabs>
    </w:pPr>
    <w:r w:rsidRPr="00EA02EC">
      <w:fldChar w:fldCharType="begin" w:fldLock="1"/>
    </w:r>
    <w:r w:rsidRPr="00EA02EC">
      <w:instrText xml:space="preserve"> DOCPROPERTY "DocumentDate" </w:instrText>
    </w:r>
    <w:r w:rsidRPr="00EA02EC">
      <w:fldChar w:fldCharType="separate"/>
    </w:r>
    <w:r w:rsidR="00BB34E4" w:rsidRPr="00EA02EC">
      <w:t>Onsdagen den 15 februari 2006</w:t>
    </w:r>
    <w:r w:rsidRPr="00EA02EC">
      <w:fldChar w:fldCharType="end"/>
    </w:r>
    <w:r w:rsidRPr="00EA02EC">
      <w:tab/>
    </w:r>
  </w:p>
  <w:p w:rsidR="00E207F2" w:rsidRPr="00EA02EC" w:rsidRDefault="00E207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A02EC">
      <w:rPr>
        <w:sz w:val="12"/>
      </w:rPr>
      <w:tab/>
    </w:r>
  </w:p>
  <w:p w:rsidR="00E207F2" w:rsidRPr="00EA02EC" w:rsidRDefault="00E20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7F2" w:rsidRPr="00EA02EC" w:rsidRDefault="00EA02E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A02E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07F2" w:rsidRPr="00EA02EC" w:rsidRDefault="00E207F2">
    <w:pPr>
      <w:pStyle w:val="Dokumentrubrik"/>
      <w:spacing w:after="360"/>
    </w:pPr>
    <w:r w:rsidRPr="00EA02EC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A45095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35099460">
    <w:abstractNumId w:val="5"/>
  </w:num>
  <w:num w:numId="2" w16cid:durableId="634338946">
    <w:abstractNumId w:val="2"/>
  </w:num>
  <w:num w:numId="3" w16cid:durableId="1192525674">
    <w:abstractNumId w:val="4"/>
  </w:num>
  <w:num w:numId="4" w16cid:durableId="1323584748">
    <w:abstractNumId w:val="1"/>
  </w:num>
  <w:num w:numId="5" w16cid:durableId="751699367">
    <w:abstractNumId w:val="0"/>
  </w:num>
  <w:num w:numId="6" w16cid:durableId="201040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A02EC"/>
    <w:rsid w:val="00067F29"/>
    <w:rsid w:val="00087EDD"/>
    <w:rsid w:val="000F675C"/>
    <w:rsid w:val="00201F6D"/>
    <w:rsid w:val="00205A18"/>
    <w:rsid w:val="002341FB"/>
    <w:rsid w:val="00303303"/>
    <w:rsid w:val="00305E07"/>
    <w:rsid w:val="003323F7"/>
    <w:rsid w:val="00383BA7"/>
    <w:rsid w:val="003B4AD9"/>
    <w:rsid w:val="00453972"/>
    <w:rsid w:val="00463523"/>
    <w:rsid w:val="00476FD5"/>
    <w:rsid w:val="00491031"/>
    <w:rsid w:val="004E5086"/>
    <w:rsid w:val="00505B98"/>
    <w:rsid w:val="0054322C"/>
    <w:rsid w:val="00630EB2"/>
    <w:rsid w:val="0064284F"/>
    <w:rsid w:val="006677A3"/>
    <w:rsid w:val="006A07F1"/>
    <w:rsid w:val="006A31DC"/>
    <w:rsid w:val="0071222E"/>
    <w:rsid w:val="00752CAC"/>
    <w:rsid w:val="007A67B0"/>
    <w:rsid w:val="007C60B6"/>
    <w:rsid w:val="00810320"/>
    <w:rsid w:val="008A3432"/>
    <w:rsid w:val="008A4FDA"/>
    <w:rsid w:val="00913733"/>
    <w:rsid w:val="00914AAB"/>
    <w:rsid w:val="00962EE8"/>
    <w:rsid w:val="009F3464"/>
    <w:rsid w:val="00A13992"/>
    <w:rsid w:val="00A42F10"/>
    <w:rsid w:val="00A57DBD"/>
    <w:rsid w:val="00A67219"/>
    <w:rsid w:val="00B16A8A"/>
    <w:rsid w:val="00B515F0"/>
    <w:rsid w:val="00BA4FBB"/>
    <w:rsid w:val="00BB34E4"/>
    <w:rsid w:val="00BF5400"/>
    <w:rsid w:val="00C01BEB"/>
    <w:rsid w:val="00C10CBD"/>
    <w:rsid w:val="00C65B6D"/>
    <w:rsid w:val="00C7290E"/>
    <w:rsid w:val="00C7359F"/>
    <w:rsid w:val="00CD6D6B"/>
    <w:rsid w:val="00CE3954"/>
    <w:rsid w:val="00DA526C"/>
    <w:rsid w:val="00DD0A08"/>
    <w:rsid w:val="00E207F2"/>
    <w:rsid w:val="00E565DF"/>
    <w:rsid w:val="00E86925"/>
    <w:rsid w:val="00EA02EC"/>
    <w:rsid w:val="00F05277"/>
    <w:rsid w:val="00F61858"/>
    <w:rsid w:val="00F65AF0"/>
    <w:rsid w:val="00FA5273"/>
    <w:rsid w:val="00FB0E79"/>
    <w:rsid w:val="00FC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6A5C6-B1AC-4E96-9AA1-B7A8C07F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F05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300</Words>
  <Characters>1440</Characters>
  <Application>Microsoft Office Word</Application>
  <DocSecurity>4</DocSecurity>
  <Lines>288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15 februari 2006</vt:lpstr>
    </vt:vector>
  </TitlesOfParts>
  <Company>Riksdagen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2006-02-14T15:23:00Z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februari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