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C42009">
              <w:rPr>
                <w:b/>
              </w:rPr>
              <w:t>40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C42009">
            <w:r>
              <w:t>201</w:t>
            </w:r>
            <w:r w:rsidR="00FE5A5A">
              <w:t>9</w:t>
            </w:r>
            <w:r w:rsidR="00520D71">
              <w:t>-</w:t>
            </w:r>
            <w:r w:rsidR="00C42009">
              <w:t>06-13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42009" w:rsidP="00A904AB">
            <w:r>
              <w:t>09</w:t>
            </w:r>
            <w:r w:rsidR="00BF5F58">
              <w:t>:</w:t>
            </w:r>
            <w:r>
              <w:t>3</w:t>
            </w:r>
            <w:r w:rsidR="00B2693D">
              <w:t>0</w:t>
            </w:r>
            <w:r w:rsidR="00FA543D">
              <w:t>–</w:t>
            </w:r>
            <w:r w:rsidR="00A904AB">
              <w:t>10:20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C4200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Skolverket om arbete mot hedersrelaterat våld och förtryck</w:t>
            </w:r>
          </w:p>
          <w:p w:rsidR="00C42009" w:rsidRDefault="00C4200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42009" w:rsidRPr="00C42009" w:rsidRDefault="00C4200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42009">
              <w:rPr>
                <w:bCs/>
                <w:color w:val="000000"/>
                <w:szCs w:val="24"/>
              </w:rPr>
              <w:t xml:space="preserve">Generaldirektören Peter Fredriksson </w:t>
            </w:r>
            <w:r w:rsidR="00277D21">
              <w:rPr>
                <w:bCs/>
                <w:color w:val="000000"/>
                <w:szCs w:val="24"/>
              </w:rPr>
              <w:t xml:space="preserve">och undervisningsrådet Ingrid Essegård </w:t>
            </w:r>
            <w:r w:rsidRPr="00C42009">
              <w:rPr>
                <w:bCs/>
                <w:color w:val="000000"/>
                <w:szCs w:val="24"/>
              </w:rPr>
              <w:t>informerade om Skolverkets arbete mot hedersrelaterat våld och förtryck.</w:t>
            </w:r>
          </w:p>
          <w:p w:rsidR="00C42009" w:rsidRDefault="00C4200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C42009">
              <w:rPr>
                <w:snapToGrid w:val="0"/>
              </w:rPr>
              <w:t>39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904AB" w:rsidTr="0001177E">
        <w:tc>
          <w:tcPr>
            <w:tcW w:w="567" w:type="dxa"/>
          </w:tcPr>
          <w:p w:rsidR="00A904AB" w:rsidRPr="003B4DE8" w:rsidRDefault="00A904A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904AB" w:rsidRDefault="00A904A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A904AB" w:rsidRDefault="00A904A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904AB" w:rsidRDefault="00F90309" w:rsidP="00A904A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Höstens arbete i utskottet </w:t>
            </w:r>
            <w:proofErr w:type="gramStart"/>
            <w:r w:rsidR="00A904AB">
              <w:rPr>
                <w:szCs w:val="24"/>
              </w:rPr>
              <w:t>planeras</w:t>
            </w:r>
            <w:proofErr w:type="gramEnd"/>
            <w:r w:rsidR="00A904AB">
              <w:rPr>
                <w:szCs w:val="24"/>
              </w:rPr>
              <w:t xml:space="preserve"> att </w:t>
            </w:r>
            <w:proofErr w:type="gramStart"/>
            <w:r w:rsidR="00A904AB">
              <w:rPr>
                <w:szCs w:val="24"/>
              </w:rPr>
              <w:t>inledas</w:t>
            </w:r>
            <w:proofErr w:type="gramEnd"/>
            <w:r w:rsidR="00A904AB">
              <w:rPr>
                <w:szCs w:val="24"/>
              </w:rPr>
              <w:t xml:space="preserve"> den 12 september 2019.</w:t>
            </w:r>
          </w:p>
          <w:p w:rsidR="00A904AB" w:rsidRPr="00CD461C" w:rsidRDefault="00A904AB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A904AB" w:rsidRDefault="00A904AB" w:rsidP="00D817DA">
            <w:pPr>
              <w:tabs>
                <w:tab w:val="left" w:pos="1701"/>
              </w:tabs>
            </w:pPr>
          </w:p>
          <w:p w:rsidR="00D817DA" w:rsidRDefault="00C42009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904AB">
              <w:t>tors</w:t>
            </w:r>
            <w:r w:rsidRPr="00C56172">
              <w:t xml:space="preserve">dagen </w:t>
            </w:r>
            <w:r w:rsidR="00A904AB">
              <w:t>den 13 juni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A904AB" w:rsidRDefault="00A904AB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C42009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C42009">
              <w:t>40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6C6174">
              <w:rPr>
                <w:sz w:val="22"/>
              </w:rPr>
              <w:t>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A904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</w:t>
            </w:r>
            <w:r w:rsidR="00C150F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A904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A904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A904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E524E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A904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Pr="00402D5D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904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904A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524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24E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73D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D8" w:rsidRDefault="00EE73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C605C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52"/>
    <w:rsid w:val="00001172"/>
    <w:rsid w:val="0001177E"/>
    <w:rsid w:val="00013FF4"/>
    <w:rsid w:val="0001407C"/>
    <w:rsid w:val="00022A7C"/>
    <w:rsid w:val="00026856"/>
    <w:rsid w:val="00033465"/>
    <w:rsid w:val="000679D2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90052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77D2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6174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64E"/>
    <w:rsid w:val="00A370F4"/>
    <w:rsid w:val="00A47DB2"/>
    <w:rsid w:val="00A65178"/>
    <w:rsid w:val="00A66B33"/>
    <w:rsid w:val="00A84772"/>
    <w:rsid w:val="00A904AB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009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A2266"/>
    <w:rsid w:val="00CC15D0"/>
    <w:rsid w:val="00CC605C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2877"/>
    <w:rsid w:val="00F816D5"/>
    <w:rsid w:val="00F8533C"/>
    <w:rsid w:val="00F90309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BA3FF-ADE2-406F-B2FD-992BAB1C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A3564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3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3</Pages>
  <Words>315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2019-06-13T08:41:00Z</cp:lastPrinted>
  <dcterms:created xsi:type="dcterms:W3CDTF">2019-06-13T12:12:00Z</dcterms:created>
  <dcterms:modified xsi:type="dcterms:W3CDTF">2019-06-13T12:13:00Z</dcterms:modified>
</cp:coreProperties>
</file>