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C9B" w:rsidRPr="00F1032E" w:rsidRDefault="00E45C9B" w:rsidP="00F276C3">
      <w:pPr>
        <w:pStyle w:val="Hemstlrubrik"/>
      </w:pPr>
      <w:r w:rsidRPr="00F1032E">
        <w:t>Förslag till riksdagsbeslut</w:t>
      </w:r>
    </w:p>
    <w:p w:rsidR="00E45C9B" w:rsidRPr="00F1032E" w:rsidRDefault="00E45C9B" w:rsidP="00E45C9B">
      <w:pPr>
        <w:pStyle w:val="Hemstlatt"/>
      </w:pPr>
      <w:r w:rsidRPr="00F1032E">
        <w:t>Riksdagen tillkännager för regeringen som sin mening vad i motionen anförs om att utreda frågan om ekonomiskt stöd till personer som till följd av nödvändig vidareutbildning av ledarhund drabbas av kostnader eller förlorad arbetsinkomst.</w:t>
      </w:r>
    </w:p>
    <w:p w:rsidR="00E84F25" w:rsidRPr="00F1032E" w:rsidRDefault="007C6092" w:rsidP="00E22893">
      <w:pPr>
        <w:pStyle w:val="Rubrik1"/>
      </w:pPr>
      <w:r w:rsidRPr="00F1032E">
        <w:t>Motivering</w:t>
      </w:r>
    </w:p>
    <w:p w:rsidR="00E45C9B" w:rsidRPr="00F1032E" w:rsidRDefault="00E45C9B" w:rsidP="00F276C3">
      <w:r w:rsidRPr="00F1032E">
        <w:t>Synskadade har sedan länge haft möjlighet att utan kostnad få tillgång till en utbildad ledarhund. Hunden rekryteras och utbildas av professionella uppf</w:t>
      </w:r>
      <w:r w:rsidRPr="00F1032E">
        <w:t>ö</w:t>
      </w:r>
      <w:r w:rsidRPr="00F1032E">
        <w:t>dare och hundförare innan den överlämnas till den synskadade. Denne beh</w:t>
      </w:r>
      <w:r w:rsidRPr="00F1032E">
        <w:t>ö</w:t>
      </w:r>
      <w:r w:rsidRPr="00F1032E">
        <w:t xml:space="preserve">ver i sin tur utbildning och träning för att kunna fungera på ett optimalt sätt tillsammans med sin hund. </w:t>
      </w:r>
    </w:p>
    <w:p w:rsidR="00E45C9B" w:rsidRPr="00F1032E" w:rsidRDefault="00E45C9B" w:rsidP="00F276C3">
      <w:pPr>
        <w:pStyle w:val="Normaltindrag"/>
      </w:pPr>
      <w:r w:rsidRPr="00F1032E">
        <w:t>En väl fungerande ledarhund är ofta en förutsättning för den synskadade att kunna fungera i arbetslivet, såväl på arbetsplatsen som under resor till och från arbetet. För detta krävs förutom en bra grundutbildning också återko</w:t>
      </w:r>
      <w:r w:rsidRPr="00F1032E">
        <w:t>m</w:t>
      </w:r>
      <w:r w:rsidRPr="00F1032E">
        <w:t>mande vidareutbildningar.</w:t>
      </w:r>
    </w:p>
    <w:p w:rsidR="00E45C9B" w:rsidRPr="00F1032E" w:rsidRDefault="00E45C9B" w:rsidP="00F276C3">
      <w:pPr>
        <w:pStyle w:val="Normaltindrag"/>
      </w:pPr>
      <w:r w:rsidRPr="00F1032E">
        <w:t>Vistelsen på hundskola tillsammans med sin hund måste idag helt bekostas av den enskilde. Ingen rätt till ledighet eller ersättning utgår under denna tid, utan den enskilde måste ta semester eller motsvarande. Det rimliga vore om kostnader och förlorad arbetsinkomst till följd av nödvändig vidareutbildning av hunden, ersattes av samhället ungefär som vid sjukskrivning.</w:t>
      </w:r>
    </w:p>
    <w:p w:rsidR="00E45C9B" w:rsidRPr="00F1032E" w:rsidRDefault="00E45C9B" w:rsidP="00F276C3">
      <w:pPr>
        <w:pStyle w:val="Normaltindrag"/>
      </w:pPr>
      <w:r w:rsidRPr="00F1032E">
        <w:t>Regeringen bör därför utreda hur ett system där synskadade kan få ersät</w:t>
      </w:r>
      <w:r w:rsidRPr="00F1032E">
        <w:t>t</w:t>
      </w:r>
      <w:r w:rsidRPr="00F1032E">
        <w:t>ning för kostnader och förlorad arbetsinkomst i samband med nödvändig vidareutbildning av hunden ska utformas.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76C3" w:rsidRPr="00F1032E">
        <w:tblPrEx>
          <w:tblCellMar>
            <w:top w:w="0" w:type="dxa"/>
            <w:bottom w:w="0" w:type="dxa"/>
          </w:tblCellMar>
        </w:tblPrEx>
        <w:trPr>
          <w:cantSplit/>
        </w:trPr>
        <w:tc>
          <w:tcPr>
            <w:tcW w:w="3046" w:type="dxa"/>
          </w:tcPr>
          <w:p w:rsidR="00F276C3" w:rsidRPr="00F1032E" w:rsidRDefault="00F276C3" w:rsidP="00F276C3">
            <w:pPr>
              <w:pStyle w:val="UnderskriftDatum"/>
              <w:spacing w:before="240"/>
            </w:pPr>
            <w:r w:rsidRPr="00F1032E">
              <w:t>Stockholm den 29 september 2005</w:t>
            </w:r>
          </w:p>
        </w:tc>
        <w:tc>
          <w:tcPr>
            <w:tcW w:w="3047" w:type="dxa"/>
          </w:tcPr>
          <w:p w:rsidR="00F276C3" w:rsidRPr="00F1032E" w:rsidRDefault="00F276C3" w:rsidP="00F276C3">
            <w:pPr>
              <w:pStyle w:val="Underskrifter"/>
              <w:spacing w:before="240"/>
            </w:pPr>
          </w:p>
        </w:tc>
      </w:tr>
      <w:tr w:rsidR="00F276C3" w:rsidRPr="00F1032E">
        <w:tblPrEx>
          <w:tblCellMar>
            <w:top w:w="0" w:type="dxa"/>
            <w:bottom w:w="0" w:type="dxa"/>
          </w:tblCellMar>
        </w:tblPrEx>
        <w:trPr>
          <w:cantSplit/>
        </w:trPr>
        <w:tc>
          <w:tcPr>
            <w:tcW w:w="3046" w:type="dxa"/>
          </w:tcPr>
          <w:p w:rsidR="00F276C3" w:rsidRPr="00F1032E" w:rsidRDefault="00F276C3" w:rsidP="00F276C3">
            <w:pPr>
              <w:pStyle w:val="Underskrifter"/>
            </w:pPr>
            <w:r w:rsidRPr="00F1032E">
              <w:t>Heli Berg (fp)</w:t>
            </w:r>
          </w:p>
        </w:tc>
        <w:tc>
          <w:tcPr>
            <w:tcW w:w="3047" w:type="dxa"/>
          </w:tcPr>
          <w:p w:rsidR="00F276C3" w:rsidRPr="00F1032E" w:rsidRDefault="00F276C3" w:rsidP="00F276C3">
            <w:pPr>
              <w:pStyle w:val="Underskrifter"/>
            </w:pPr>
          </w:p>
        </w:tc>
      </w:tr>
    </w:tbl>
    <w:p w:rsidR="00E45C9B" w:rsidRPr="00F1032E" w:rsidRDefault="00E45C9B" w:rsidP="00F276C3">
      <w:pPr>
        <w:pStyle w:val="Normaltindrag"/>
      </w:pPr>
    </w:p>
    <w:sectPr w:rsidR="00E45C9B" w:rsidRPr="00F1032E" w:rsidSect="00F276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041D" w:rsidRPr="00F1032E" w:rsidRDefault="0098041D">
      <w:r w:rsidRPr="00F1032E">
        <w:separator/>
      </w:r>
    </w:p>
  </w:endnote>
  <w:endnote w:type="continuationSeparator" w:id="0">
    <w:p w:rsidR="0098041D" w:rsidRPr="00F1032E" w:rsidRDefault="0098041D">
      <w:r w:rsidRPr="00F103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6C3" w:rsidRPr="00F1032E" w:rsidRDefault="00F1032E" w:rsidP="00F276C3">
    <w:pPr>
      <w:pStyle w:val="Sidfot"/>
    </w:pPr>
    <w:r w:rsidRPr="00F103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872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3" w:rsidRDefault="00F276C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76C3" w:rsidRDefault="00F276C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BF4" w:rsidRPr="00F1032E" w:rsidRDefault="00F1032E" w:rsidP="00F276C3">
    <w:pPr>
      <w:pStyle w:val="Sidfot"/>
    </w:pPr>
    <w:r w:rsidRPr="00F103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2924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3" w:rsidRDefault="00F27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76C3" w:rsidRDefault="00F27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BF4" w:rsidRPr="00F1032E" w:rsidRDefault="00F1032E" w:rsidP="00F276C3">
    <w:pPr>
      <w:pStyle w:val="Sidfot"/>
    </w:pPr>
    <w:r w:rsidRPr="00F103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3536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3" w:rsidRDefault="00F276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76C3" w:rsidRDefault="00F276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041D" w:rsidRPr="00F1032E" w:rsidRDefault="0098041D">
      <w:r w:rsidRPr="00F1032E">
        <w:separator/>
      </w:r>
    </w:p>
  </w:footnote>
  <w:footnote w:type="continuationSeparator" w:id="0">
    <w:p w:rsidR="0098041D" w:rsidRPr="00F1032E" w:rsidRDefault="0098041D">
      <w:r w:rsidRPr="00F103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6C3" w:rsidRPr="00F1032E" w:rsidRDefault="00F1032E" w:rsidP="00F276C3">
    <w:pPr>
      <w:pStyle w:val="Sidhuvud"/>
    </w:pPr>
    <w:r w:rsidRPr="00F103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0921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3" w:rsidRDefault="00F276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76C3" w:rsidRDefault="00F276C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BF4" w:rsidRPr="00F1032E" w:rsidRDefault="00F1032E" w:rsidP="00F276C3">
    <w:pPr>
      <w:pStyle w:val="Sidhuvud"/>
    </w:pPr>
    <w:r w:rsidRPr="00F103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9510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C3" w:rsidRDefault="00F276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76C3" w:rsidRDefault="00F276C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76C3" w:rsidRPr="00F1032E" w:rsidRDefault="00F276C3">
    <w:pPr>
      <w:pStyle w:val="FSHNormal"/>
      <w:tabs>
        <w:tab w:val="right" w:pos="5840"/>
      </w:tabs>
    </w:pPr>
    <w:r w:rsidRPr="00F1032E">
      <w:br/>
    </w:r>
    <w:r w:rsidRPr="00F1032E">
      <w:fldChar w:fldCharType="begin" w:fldLock="1"/>
    </w:r>
    <w:r w:rsidRPr="00F1032E">
      <w:instrText xml:space="preserve"> DOCPROPERTY</w:instrText>
    </w:r>
    <w:r w:rsidRPr="00F1032E">
      <w:rPr>
        <w:sz w:val="18"/>
      </w:rPr>
      <w:instrText xml:space="preserve"> "YearUser" *\charformat </w:instrText>
    </w:r>
    <w:r w:rsidRPr="00F1032E">
      <w:fldChar w:fldCharType="separate"/>
    </w:r>
    <w:r w:rsidRPr="00F1032E">
      <w:t>2005/06</w:t>
    </w:r>
    <w:r w:rsidRPr="00F1032E">
      <w:fldChar w:fldCharType="end"/>
    </w:r>
    <w:r w:rsidRPr="00F1032E">
      <w:t xml:space="preserve"> </w:t>
    </w:r>
    <w:r w:rsidRPr="00F1032E">
      <w:tab/>
      <w:t xml:space="preserve">mnr: </w:t>
    </w:r>
    <w:r w:rsidRPr="00F1032E">
      <w:fldChar w:fldCharType="begin" w:fldLock="1"/>
    </w:r>
    <w:r w:rsidRPr="00F1032E">
      <w:instrText xml:space="preserve"> DOCPROPERTY</w:instrText>
    </w:r>
    <w:r w:rsidRPr="00F1032E">
      <w:rPr>
        <w:sz w:val="18"/>
      </w:rPr>
      <w:instrText xml:space="preserve"> "Motionsnummer" *\charformat </w:instrText>
    </w:r>
    <w:r w:rsidRPr="00F1032E">
      <w:fldChar w:fldCharType="separate"/>
    </w:r>
    <w:r w:rsidRPr="00F1032E">
      <w:t>Sf249</w:t>
    </w:r>
    <w:r w:rsidRPr="00F1032E">
      <w:fldChar w:fldCharType="end"/>
    </w:r>
    <w:r w:rsidRPr="00F1032E">
      <w:br/>
    </w:r>
    <w:r w:rsidRPr="00F1032E">
      <w:fldChar w:fldCharType="begin" w:fldLock="1"/>
    </w:r>
    <w:r w:rsidRPr="00F1032E">
      <w:instrText xml:space="preserve"> DOCPROPERTY</w:instrText>
    </w:r>
    <w:r w:rsidRPr="00F1032E">
      <w:rPr>
        <w:sz w:val="18"/>
      </w:rPr>
      <w:instrText xml:space="preserve"> "Samling" *\charformat </w:instrText>
    </w:r>
    <w:r w:rsidRPr="00F1032E">
      <w:fldChar w:fldCharType="end"/>
    </w:r>
    <w:r w:rsidRPr="00F1032E">
      <w:tab/>
      <w:t xml:space="preserve">pnr: </w:t>
    </w:r>
    <w:r w:rsidRPr="00F1032E">
      <w:fldChar w:fldCharType="begin" w:fldLock="1"/>
    </w:r>
    <w:r w:rsidRPr="00F1032E">
      <w:instrText xml:space="preserve"> DOCPROPERTY</w:instrText>
    </w:r>
    <w:r w:rsidRPr="00F1032E">
      <w:rPr>
        <w:sz w:val="18"/>
      </w:rPr>
      <w:instrText xml:space="preserve"> "Partinummer" *\charformat </w:instrText>
    </w:r>
    <w:r w:rsidRPr="00F1032E">
      <w:fldChar w:fldCharType="separate"/>
    </w:r>
    <w:r w:rsidRPr="00F1032E">
      <w:t>fp436</w:t>
    </w:r>
    <w:r w:rsidRPr="00F1032E">
      <w:fldChar w:fldCharType="end"/>
    </w:r>
  </w:p>
  <w:p w:rsidR="00F276C3" w:rsidRPr="00F1032E" w:rsidRDefault="00F276C3">
    <w:pPr>
      <w:pStyle w:val="FSHRub1"/>
    </w:pPr>
    <w:r w:rsidRPr="00F1032E">
      <w:t>Motion till riksdagen</w:t>
    </w:r>
    <w:r w:rsidRPr="00F1032E">
      <w:br/>
    </w:r>
    <w:r w:rsidRPr="00F1032E">
      <w:fldChar w:fldCharType="begin" w:fldLock="1"/>
    </w:r>
    <w:r w:rsidRPr="00F1032E">
      <w:instrText xml:space="preserve"> DOCPROPERTY "YearUser" *\charformat </w:instrText>
    </w:r>
    <w:r w:rsidRPr="00F1032E">
      <w:fldChar w:fldCharType="separate"/>
    </w:r>
    <w:r w:rsidRPr="00F1032E">
      <w:t>2005/06</w:t>
    </w:r>
    <w:r w:rsidRPr="00F1032E">
      <w:fldChar w:fldCharType="end"/>
    </w:r>
    <w:r w:rsidRPr="00F1032E">
      <w:t>:</w:t>
    </w:r>
    <w:r w:rsidRPr="00F1032E">
      <w:fldChar w:fldCharType="begin" w:fldLock="1"/>
    </w:r>
    <w:r w:rsidRPr="00F1032E">
      <w:instrText xml:space="preserve"> DOCPROPERTY "Motionsnummer" *\charformat </w:instrText>
    </w:r>
    <w:r w:rsidRPr="00F1032E">
      <w:fldChar w:fldCharType="separate"/>
    </w:r>
    <w:r w:rsidRPr="00F1032E">
      <w:t>Sf249</w:t>
    </w:r>
    <w:r w:rsidRPr="00F1032E">
      <w:fldChar w:fldCharType="end"/>
    </w:r>
  </w:p>
  <w:p w:rsidR="00F276C3" w:rsidRPr="00F1032E" w:rsidRDefault="00F276C3">
    <w:pPr>
      <w:pStyle w:val="FSHNormalS5"/>
    </w:pPr>
    <w:r w:rsidRPr="00F1032E">
      <w:fldChar w:fldCharType="begin" w:fldLock="1"/>
    </w:r>
    <w:r w:rsidRPr="00F1032E">
      <w:instrText xml:space="preserve"> DOCPROPERTY "MotionarText" *\charformat </w:instrText>
    </w:r>
    <w:r w:rsidRPr="00F1032E">
      <w:fldChar w:fldCharType="separate"/>
    </w:r>
    <w:r w:rsidRPr="00F1032E">
      <w:t>av Heli Berg (fp)</w:t>
    </w:r>
    <w:r w:rsidRPr="00F1032E">
      <w:fldChar w:fldCharType="end"/>
    </w:r>
    <w:r w:rsidRPr="00F1032E">
      <w:br/>
    </w:r>
    <w:r w:rsidRPr="00F1032E">
      <w:fldChar w:fldCharType="begin" w:fldLock="1"/>
    </w:r>
    <w:r w:rsidRPr="00F1032E">
      <w:instrText xml:space="preserve"> DOCPROPERTY "SvarFrasKort" *\charformat </w:instrText>
    </w:r>
    <w:r w:rsidRPr="00F1032E">
      <w:fldChar w:fldCharType="end"/>
    </w:r>
  </w:p>
  <w:p w:rsidR="00F276C3" w:rsidRPr="00F1032E" w:rsidRDefault="00F276C3">
    <w:pPr>
      <w:pStyle w:val="FSHTitel"/>
    </w:pPr>
    <w:r w:rsidRPr="00F1032E">
      <w:fldChar w:fldCharType="begin" w:fldLock="1"/>
    </w:r>
    <w:r w:rsidRPr="00F1032E">
      <w:instrText xml:space="preserve"> DOCPROPERTY</w:instrText>
    </w:r>
    <w:r w:rsidRPr="00F1032E">
      <w:rPr>
        <w:sz w:val="18"/>
      </w:rPr>
      <w:instrText xml:space="preserve"> "RubrikSvar" *\charformat </w:instrText>
    </w:r>
    <w:r w:rsidRPr="00F1032E">
      <w:fldChar w:fldCharType="separate"/>
    </w:r>
    <w:r w:rsidRPr="00F1032E">
      <w:t>Ersättning vid vidareutbildning av ledarhund</w:t>
    </w:r>
    <w:r w:rsidRPr="00F1032E">
      <w:fldChar w:fldCharType="end"/>
    </w:r>
  </w:p>
  <w:p w:rsidR="00F276C3" w:rsidRPr="00F1032E" w:rsidRDefault="00F276C3" w:rsidP="00F276C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08709160">
    <w:abstractNumId w:val="13"/>
  </w:num>
  <w:num w:numId="2" w16cid:durableId="1972859256">
    <w:abstractNumId w:val="10"/>
  </w:num>
  <w:num w:numId="3" w16cid:durableId="1287348067">
    <w:abstractNumId w:val="11"/>
  </w:num>
  <w:num w:numId="4" w16cid:durableId="472481232">
    <w:abstractNumId w:val="12"/>
  </w:num>
  <w:num w:numId="5" w16cid:durableId="2008635583">
    <w:abstractNumId w:val="8"/>
  </w:num>
  <w:num w:numId="6" w16cid:durableId="1687902111">
    <w:abstractNumId w:val="3"/>
  </w:num>
  <w:num w:numId="7" w16cid:durableId="855537845">
    <w:abstractNumId w:val="2"/>
  </w:num>
  <w:num w:numId="8" w16cid:durableId="418328094">
    <w:abstractNumId w:val="1"/>
  </w:num>
  <w:num w:numId="9" w16cid:durableId="68038693">
    <w:abstractNumId w:val="0"/>
  </w:num>
  <w:num w:numId="10" w16cid:durableId="1230654977">
    <w:abstractNumId w:val="9"/>
  </w:num>
  <w:num w:numId="11" w16cid:durableId="915751743">
    <w:abstractNumId w:val="7"/>
  </w:num>
  <w:num w:numId="12" w16cid:durableId="213010794">
    <w:abstractNumId w:val="6"/>
  </w:num>
  <w:num w:numId="13" w16cid:durableId="944967142">
    <w:abstractNumId w:val="5"/>
  </w:num>
  <w:num w:numId="14" w16cid:durableId="140830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DB2BF4"/>
    <w:rsid w:val="0004381F"/>
    <w:rsid w:val="00064BC3"/>
    <w:rsid w:val="00066775"/>
    <w:rsid w:val="00072FB9"/>
    <w:rsid w:val="000B3B17"/>
    <w:rsid w:val="00100531"/>
    <w:rsid w:val="001F6EE8"/>
    <w:rsid w:val="00201DFB"/>
    <w:rsid w:val="00204A63"/>
    <w:rsid w:val="00212FF1"/>
    <w:rsid w:val="00230193"/>
    <w:rsid w:val="0025068A"/>
    <w:rsid w:val="002818D3"/>
    <w:rsid w:val="002D11A8"/>
    <w:rsid w:val="00445271"/>
    <w:rsid w:val="004A0504"/>
    <w:rsid w:val="004E38D9"/>
    <w:rsid w:val="005B145B"/>
    <w:rsid w:val="005C038C"/>
    <w:rsid w:val="00600044"/>
    <w:rsid w:val="00740D6D"/>
    <w:rsid w:val="00794149"/>
    <w:rsid w:val="007B67A7"/>
    <w:rsid w:val="007C6092"/>
    <w:rsid w:val="0098041D"/>
    <w:rsid w:val="00A053C6"/>
    <w:rsid w:val="00B13BF0"/>
    <w:rsid w:val="00BE6D14"/>
    <w:rsid w:val="00C1285C"/>
    <w:rsid w:val="00C27B7D"/>
    <w:rsid w:val="00CF7A43"/>
    <w:rsid w:val="00D1174F"/>
    <w:rsid w:val="00DB2BF4"/>
    <w:rsid w:val="00DC6C70"/>
    <w:rsid w:val="00E22893"/>
    <w:rsid w:val="00E360DE"/>
    <w:rsid w:val="00E45C9B"/>
    <w:rsid w:val="00E75D28"/>
    <w:rsid w:val="00E84F25"/>
    <w:rsid w:val="00F1032E"/>
    <w:rsid w:val="00F276C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980D55-1F2D-4506-A5BF-A682AAC1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00044"/>
    <w:rPr>
      <w:rFonts w:ascii="Tahoma" w:hAnsi="Tahoma" w:cs="Tahoma"/>
      <w:sz w:val="16"/>
      <w:szCs w:val="16"/>
    </w:rPr>
  </w:style>
  <w:style w:type="paragraph" w:customStyle="1" w:styleId="Hemstlrubrik">
    <w:name w:val="Hemstl_rubrik"/>
    <w:basedOn w:val="Rubrik1"/>
    <w:next w:val="Normal"/>
    <w:rsid w:val="00F276C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1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212</Words>
  <Characters>1257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Sf249</vt:lpstr>
    </vt:vector>
  </TitlesOfParts>
  <Company>Riksdagen</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Sf249</dc:title>
  <dc:subject>Sf249</dc:subject>
  <dc:creator>Riksdagen</dc:creator>
  <cp:keywords>Riksdagen</cp:keywords>
  <dc:description/>
  <cp:lastModifiedBy>Lars Brink</cp:lastModifiedBy>
  <cp:revision>2</cp:revision>
  <cp:lastPrinted>2005-11-05T09:54:00Z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Ersättning vid vidareutbildning av ledarhund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vid vidareutbildning av ledarhund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fp436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Heli Berg (fp)</vt:lpwstr>
  </property>
  <property fmtid="{D5CDD505-2E9C-101B-9397-08002B2CF9AE}" pid="26" name="MotionarLista">
    <vt:lpwstr>Berg, Heli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Heli 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terese.karras@riksdagen.se</vt:lpwstr>
  </property>
  <property fmtid="{D5CDD505-2E9C-101B-9397-08002B2CF9AE}" pid="45" name="ReservUID">
    <vt:lpwstr>peter jansson</vt:lpwstr>
  </property>
  <property fmtid="{D5CDD505-2E9C-101B-9397-08002B2CF9AE}" pid="46" name="MotionID">
    <vt:lpwstr>20052006000001020112000004360069</vt:lpwstr>
  </property>
  <property fmtid="{D5CDD505-2E9C-101B-9397-08002B2CF9AE}" pid="47" name="datum">
    <vt:lpwstr>050929</vt:lpwstr>
  </property>
  <property fmtid="{D5CDD505-2E9C-101B-9397-08002B2CF9AE}" pid="48" name="avsändar-e-post">
    <vt:lpwstr>terese.karras@riksdagen.se</vt:lpwstr>
  </property>
  <property fmtid="{D5CDD505-2E9C-101B-9397-08002B2CF9AE}" pid="49" name="id">
    <vt:lpwstr>20052006000001020112000004360069</vt:lpwstr>
  </property>
  <property fmtid="{D5CDD505-2E9C-101B-9397-08002B2CF9AE}" pid="50" name="nummer">
    <vt:lpwstr>249</vt:lpwstr>
  </property>
  <property fmtid="{D5CDD505-2E9C-101B-9397-08002B2CF9AE}" pid="51" name="utskottsbeteckning">
    <vt:lpwstr>Sf</vt:lpwstr>
  </property>
</Properties>
</file>