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782EA9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5867A551" w14:textId="1B3DFADB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40538011" w14:textId="0A28C058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346955FC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20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236A17">
              <w:rPr>
                <w:b/>
                <w:sz w:val="22"/>
                <w:szCs w:val="22"/>
              </w:rPr>
              <w:t>1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675BE2">
              <w:rPr>
                <w:b/>
                <w:sz w:val="22"/>
                <w:szCs w:val="22"/>
              </w:rPr>
              <w:t>20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42667880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20</w:t>
            </w:r>
            <w:r w:rsidR="00D52626" w:rsidRPr="00477C9F">
              <w:rPr>
                <w:sz w:val="22"/>
                <w:szCs w:val="22"/>
              </w:rPr>
              <w:t>-</w:t>
            </w:r>
            <w:r w:rsidR="007C1398">
              <w:rPr>
                <w:sz w:val="22"/>
                <w:szCs w:val="22"/>
              </w:rPr>
              <w:t>11-26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23EA01F6" w:rsidR="00F07228" w:rsidRPr="00477C9F" w:rsidRDefault="007C1398" w:rsidP="00670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84F0D">
              <w:rPr>
                <w:sz w:val="22"/>
                <w:szCs w:val="22"/>
              </w:rPr>
              <w:t>.</w:t>
            </w:r>
            <w:r w:rsidR="00E438D6">
              <w:rPr>
                <w:sz w:val="22"/>
                <w:szCs w:val="22"/>
              </w:rPr>
              <w:t>05</w:t>
            </w:r>
            <w:r w:rsidR="00C84F0D">
              <w:rPr>
                <w:sz w:val="22"/>
                <w:szCs w:val="22"/>
              </w:rPr>
              <w:t>–</w:t>
            </w:r>
            <w:r w:rsidR="00E438D6">
              <w:rPr>
                <w:sz w:val="22"/>
                <w:szCs w:val="22"/>
              </w:rPr>
              <w:t>9.22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8273F4" w:rsidRPr="00E438D6" w14:paraId="40538025" w14:textId="77777777" w:rsidTr="00670574">
        <w:tc>
          <w:tcPr>
            <w:tcW w:w="567" w:type="dxa"/>
          </w:tcPr>
          <w:p w14:paraId="40538021" w14:textId="7E7D8214" w:rsidR="008273F4" w:rsidRPr="00E438D6" w:rsidRDefault="008273F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438D6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2FF44815" w14:textId="77777777" w:rsidR="008273F4" w:rsidRPr="00E438D6" w:rsidRDefault="008273F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438D6">
              <w:rPr>
                <w:b/>
                <w:snapToGrid w:val="0"/>
                <w:sz w:val="22"/>
                <w:szCs w:val="22"/>
              </w:rPr>
              <w:t xml:space="preserve">Medgivande att delta på distans </w:t>
            </w:r>
          </w:p>
          <w:p w14:paraId="497E0932" w14:textId="77777777" w:rsidR="008273F4" w:rsidRPr="00E438D6" w:rsidRDefault="008273F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333AC84" w14:textId="596A3FC1" w:rsidR="008273F4" w:rsidRPr="00E438D6" w:rsidRDefault="008273F4" w:rsidP="008273F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438D6">
              <w:rPr>
                <w:snapToGrid w:val="0"/>
                <w:sz w:val="22"/>
                <w:szCs w:val="22"/>
              </w:rPr>
              <w:t xml:space="preserve">Se protokoll </w:t>
            </w:r>
            <w:r w:rsidR="00FA2D97" w:rsidRPr="00E438D6">
              <w:rPr>
                <w:snapToGrid w:val="0"/>
                <w:sz w:val="22"/>
                <w:szCs w:val="22"/>
              </w:rPr>
              <w:t>2020/21:</w:t>
            </w:r>
            <w:r w:rsidR="00675BE2" w:rsidRPr="00E438D6">
              <w:rPr>
                <w:snapToGrid w:val="0"/>
                <w:sz w:val="22"/>
                <w:szCs w:val="22"/>
              </w:rPr>
              <w:t>20</w:t>
            </w:r>
            <w:r w:rsidR="007C6C52">
              <w:rPr>
                <w:snapToGrid w:val="0"/>
                <w:sz w:val="22"/>
                <w:szCs w:val="22"/>
              </w:rPr>
              <w:t>.</w:t>
            </w:r>
          </w:p>
          <w:p w14:paraId="40538024" w14:textId="15AA5303" w:rsidR="008273F4" w:rsidRPr="00E438D6" w:rsidRDefault="008273F4" w:rsidP="008273F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E438D6" w14:paraId="6A868AE3" w14:textId="77777777" w:rsidTr="00670574">
        <w:tc>
          <w:tcPr>
            <w:tcW w:w="567" w:type="dxa"/>
          </w:tcPr>
          <w:p w14:paraId="576005AB" w14:textId="5E38ABA6" w:rsidR="008273F4" w:rsidRPr="00E438D6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438D6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425536F7" w14:textId="77777777" w:rsidR="008273F4" w:rsidRPr="00E438D6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438D6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AA563C8" w14:textId="50BEB10D" w:rsidR="0023546F" w:rsidRPr="00E438D6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E9B2088" w14:textId="792BF816" w:rsidR="00554348" w:rsidRPr="00E438D6" w:rsidRDefault="00554348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438D6">
              <w:rPr>
                <w:snapToGrid w:val="0"/>
                <w:sz w:val="22"/>
                <w:szCs w:val="22"/>
              </w:rPr>
              <w:t xml:space="preserve">Utskottet justerade särskilt protokoll </w:t>
            </w:r>
            <w:r w:rsidR="00494D58" w:rsidRPr="00E438D6">
              <w:rPr>
                <w:snapToGrid w:val="0"/>
                <w:sz w:val="22"/>
                <w:szCs w:val="22"/>
              </w:rPr>
              <w:t>2020/21:</w:t>
            </w:r>
            <w:r w:rsidR="00675BE2" w:rsidRPr="00E438D6">
              <w:rPr>
                <w:snapToGrid w:val="0"/>
                <w:sz w:val="22"/>
                <w:szCs w:val="22"/>
              </w:rPr>
              <w:t>19</w:t>
            </w:r>
            <w:r w:rsidR="00F67DEB">
              <w:rPr>
                <w:snapToGrid w:val="0"/>
                <w:sz w:val="22"/>
                <w:szCs w:val="22"/>
              </w:rPr>
              <w:t>.</w:t>
            </w:r>
          </w:p>
          <w:p w14:paraId="19C66111" w14:textId="5A2A7A5F" w:rsidR="0023546F" w:rsidRPr="00E438D6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E438D6" w:rsidRPr="00E438D6" w14:paraId="3443871A" w14:textId="77777777" w:rsidTr="006143F6">
        <w:tc>
          <w:tcPr>
            <w:tcW w:w="567" w:type="dxa"/>
          </w:tcPr>
          <w:p w14:paraId="5EE5C433" w14:textId="5F10625A" w:rsidR="00E438D6" w:rsidRPr="00E438D6" w:rsidRDefault="00E438D6" w:rsidP="006143F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2FA4BCDC" w14:textId="77777777" w:rsidR="00E438D6" w:rsidRPr="00E438D6" w:rsidRDefault="00E438D6" w:rsidP="006143F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438D6">
              <w:rPr>
                <w:b/>
                <w:snapToGrid w:val="0"/>
                <w:sz w:val="22"/>
                <w:szCs w:val="22"/>
              </w:rPr>
              <w:t>Granskningsdebatten</w:t>
            </w:r>
          </w:p>
          <w:p w14:paraId="5DEDFFB7" w14:textId="77777777" w:rsidR="00E438D6" w:rsidRPr="00E438D6" w:rsidRDefault="00E438D6" w:rsidP="006143F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E77E760" w14:textId="0BC1CA95" w:rsidR="00E438D6" w:rsidRPr="00E438D6" w:rsidRDefault="001E2516" w:rsidP="006143F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Kanslichefen anmälde utkast till </w:t>
            </w:r>
            <w:r w:rsidR="00E438D6" w:rsidRPr="00E438D6">
              <w:rPr>
                <w:snapToGrid w:val="0"/>
                <w:sz w:val="22"/>
                <w:szCs w:val="22"/>
              </w:rPr>
              <w:t>stomme för debatt om Granskningsbetänkande hösten 2020 KU10 den 7 december 2020.</w:t>
            </w:r>
          </w:p>
          <w:p w14:paraId="28F403D3" w14:textId="77777777" w:rsidR="00E438D6" w:rsidRPr="00E438D6" w:rsidRDefault="00E438D6" w:rsidP="006143F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E438D6" w14:paraId="0D96CA6F" w14:textId="77777777" w:rsidTr="00670574">
        <w:tc>
          <w:tcPr>
            <w:tcW w:w="567" w:type="dxa"/>
          </w:tcPr>
          <w:p w14:paraId="47A39D9D" w14:textId="46645A40" w:rsidR="008273F4" w:rsidRPr="00E438D6" w:rsidRDefault="00E438D6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6946" w:type="dxa"/>
            <w:gridSpan w:val="2"/>
          </w:tcPr>
          <w:p w14:paraId="105A2F40" w14:textId="77777777" w:rsidR="00670574" w:rsidRPr="00E438D6" w:rsidRDefault="007015A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438D6">
              <w:rPr>
                <w:b/>
                <w:snapToGrid w:val="0"/>
                <w:sz w:val="22"/>
                <w:szCs w:val="22"/>
              </w:rPr>
              <w:t>Granskningsbetänkande hösten 2020 (KU10)</w:t>
            </w:r>
          </w:p>
          <w:p w14:paraId="3DAB5B26" w14:textId="77777777" w:rsidR="000657EE" w:rsidRPr="00E438D6" w:rsidRDefault="000657EE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EBFA640" w14:textId="6FA65D49" w:rsidR="000657EE" w:rsidRDefault="00B263C5" w:rsidP="000657E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behandlade förslag till granskningsbetänkande.</w:t>
            </w:r>
          </w:p>
          <w:p w14:paraId="00967F9E" w14:textId="28AA8FB7" w:rsidR="00B263C5" w:rsidRDefault="00B263C5" w:rsidP="000657EE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3258259E" w14:textId="75E1B9EB" w:rsidR="00B263C5" w:rsidRPr="00E438D6" w:rsidRDefault="00B263C5" w:rsidP="000657EE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Utskottet justerade betänkande 2020/</w:t>
            </w:r>
            <w:proofErr w:type="gramStart"/>
            <w:r>
              <w:rPr>
                <w:color w:val="000000"/>
                <w:sz w:val="22"/>
                <w:szCs w:val="22"/>
              </w:rPr>
              <w:t>21:KU</w:t>
            </w:r>
            <w:proofErr w:type="gramEnd"/>
            <w:r>
              <w:rPr>
                <w:color w:val="000000"/>
                <w:sz w:val="22"/>
                <w:szCs w:val="22"/>
              </w:rPr>
              <w:t>10.</w:t>
            </w:r>
          </w:p>
          <w:p w14:paraId="6AE27B08" w14:textId="7B7B2822" w:rsidR="000657EE" w:rsidRPr="00E438D6" w:rsidRDefault="000657EE" w:rsidP="000657E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E438D6" w14:paraId="40538057" w14:textId="77777777" w:rsidTr="00670574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136F159B" w14:textId="6E6C24A5" w:rsidR="008273F4" w:rsidRPr="00E438D6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438D6">
              <w:rPr>
                <w:sz w:val="22"/>
                <w:szCs w:val="22"/>
              </w:rPr>
              <w:t>Vid protokollet</w:t>
            </w:r>
          </w:p>
          <w:p w14:paraId="5746705F" w14:textId="4203A2DF" w:rsidR="008273F4" w:rsidRPr="00E438D6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438D6">
              <w:rPr>
                <w:sz w:val="22"/>
                <w:szCs w:val="22"/>
              </w:rPr>
              <w:t>Justera</w:t>
            </w:r>
            <w:r w:rsidR="00614AFE">
              <w:rPr>
                <w:sz w:val="22"/>
                <w:szCs w:val="22"/>
              </w:rPr>
              <w:t>t 2020-12-08</w:t>
            </w:r>
          </w:p>
          <w:p w14:paraId="4451D9AF" w14:textId="77777777" w:rsidR="008273F4" w:rsidRPr="00E438D6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438D6">
              <w:rPr>
                <w:sz w:val="22"/>
                <w:szCs w:val="22"/>
              </w:rPr>
              <w:t>Karin Enström</w:t>
            </w:r>
          </w:p>
          <w:p w14:paraId="40538056" w14:textId="67AF6C9C" w:rsidR="00AF32C5" w:rsidRPr="00E438D6" w:rsidRDefault="00AF32C5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"/>
        <w:gridCol w:w="2795"/>
        <w:gridCol w:w="356"/>
        <w:gridCol w:w="28"/>
        <w:gridCol w:w="344"/>
        <w:gridCol w:w="357"/>
        <w:gridCol w:w="355"/>
        <w:gridCol w:w="357"/>
        <w:gridCol w:w="355"/>
        <w:gridCol w:w="357"/>
        <w:gridCol w:w="355"/>
        <w:gridCol w:w="355"/>
        <w:gridCol w:w="357"/>
        <w:gridCol w:w="355"/>
        <w:gridCol w:w="211"/>
        <w:gridCol w:w="146"/>
        <w:gridCol w:w="355"/>
        <w:gridCol w:w="359"/>
        <w:gridCol w:w="355"/>
        <w:gridCol w:w="253"/>
        <w:gridCol w:w="14"/>
        <w:gridCol w:w="60"/>
      </w:tblGrid>
      <w:tr w:rsidR="00D93C2E" w14:paraId="79DE2F22" w14:textId="77777777" w:rsidTr="00214135">
        <w:trPr>
          <w:gridAfter w:val="2"/>
          <w:wAfter w:w="44" w:type="pct"/>
        </w:trPr>
        <w:tc>
          <w:tcPr>
            <w:tcW w:w="18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6F3E5" w14:textId="77777777" w:rsidR="00D93C2E" w:rsidRPr="00E931D7" w:rsidRDefault="00D93C2E" w:rsidP="00772CC9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78A75D59" w14:textId="77777777" w:rsidR="00D93C2E" w:rsidRPr="008E2326" w:rsidRDefault="00D93C2E" w:rsidP="00772CC9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47B51246" w14:textId="3F894553" w:rsidR="00D93C2E" w:rsidRPr="004C2FEE" w:rsidRDefault="00D93C2E" w:rsidP="00772CC9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2020</w:t>
            </w:r>
            <w:r w:rsidRPr="00BD41E4">
              <w:rPr>
                <w:sz w:val="20"/>
              </w:rPr>
              <w:t>-</w:t>
            </w:r>
            <w:r w:rsidR="004E36E4">
              <w:rPr>
                <w:sz w:val="20"/>
              </w:rPr>
              <w:t>10</w:t>
            </w:r>
            <w:r w:rsidRPr="00612FF5">
              <w:rPr>
                <w:sz w:val="20"/>
              </w:rPr>
              <w:t>-</w:t>
            </w:r>
            <w:r w:rsidR="00037181">
              <w:rPr>
                <w:sz w:val="20"/>
              </w:rPr>
              <w:t>22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221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88AD37C" w14:textId="77777777" w:rsidR="00D93C2E" w:rsidRPr="008E2326" w:rsidRDefault="00D93C2E" w:rsidP="00772CC9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DFFD89" w14:textId="77777777" w:rsidR="00D93C2E" w:rsidRPr="00E931D7" w:rsidRDefault="00D93C2E" w:rsidP="00772CC9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3C0E412B" w14:textId="495FF1A8" w:rsidR="00D93C2E" w:rsidRPr="008E2326" w:rsidRDefault="00D93C2E" w:rsidP="00772CC9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 xml:space="preserve">till </w:t>
            </w:r>
            <w:r w:rsidR="008273F4">
              <w:rPr>
                <w:sz w:val="16"/>
                <w:szCs w:val="16"/>
              </w:rPr>
              <w:t xml:space="preserve">särskilt </w:t>
            </w:r>
            <w:r w:rsidRPr="008E2326">
              <w:rPr>
                <w:sz w:val="16"/>
                <w:szCs w:val="16"/>
              </w:rPr>
              <w:t>protokoll</w:t>
            </w:r>
          </w:p>
          <w:p w14:paraId="09E6E4A4" w14:textId="5A682F66" w:rsidR="00D93C2E" w:rsidRDefault="00D93C2E" w:rsidP="00772CC9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</w:t>
            </w:r>
            <w:r w:rsidR="00BA4A28">
              <w:rPr>
                <w:sz w:val="16"/>
                <w:szCs w:val="16"/>
              </w:rPr>
              <w:t>20</w:t>
            </w:r>
            <w:r w:rsidRPr="008E23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="00BA4A28">
              <w:rPr>
                <w:sz w:val="16"/>
                <w:szCs w:val="16"/>
              </w:rPr>
              <w:t>1</w:t>
            </w:r>
            <w:r w:rsidRPr="008E2326">
              <w:rPr>
                <w:sz w:val="16"/>
                <w:szCs w:val="16"/>
              </w:rPr>
              <w:t>:</w:t>
            </w:r>
            <w:r w:rsidR="008D673D">
              <w:rPr>
                <w:sz w:val="16"/>
                <w:szCs w:val="16"/>
              </w:rPr>
              <w:t>20</w:t>
            </w:r>
          </w:p>
        </w:tc>
      </w:tr>
      <w:tr w:rsidR="00EE68A3" w:rsidRPr="00E931D7" w14:paraId="612DC205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  <w:cantSplit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719" w14:textId="77777777" w:rsidR="00EE68A3" w:rsidRPr="00E931D7" w:rsidRDefault="00EE68A3" w:rsidP="00772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D01" w14:textId="1CDBB6DC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670574">
              <w:rPr>
                <w:sz w:val="20"/>
              </w:rPr>
              <w:t xml:space="preserve"> 1–</w:t>
            </w:r>
            <w:r w:rsidR="008D673D">
              <w:rPr>
                <w:sz w:val="20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DE56" w14:textId="3402E0A0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8D673D">
              <w:rPr>
                <w:sz w:val="20"/>
              </w:rPr>
              <w:t xml:space="preserve"> 4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75FA" w14:textId="2F7EF485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729" w14:textId="3AB41840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433" w14:textId="35B04F46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2AD" w14:textId="33A001C5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DCA" w14:textId="5B83ED65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682" w14:textId="250EB7A4" w:rsidR="00EE68A3" w:rsidRPr="00E931D7" w:rsidRDefault="00432C24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640520" w:rsidRPr="00E931D7" w14:paraId="7F4EC07C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DE2" w14:textId="77777777" w:rsidR="00640520" w:rsidRPr="00E931D7" w:rsidRDefault="00640520" w:rsidP="006405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8E1C" w14:textId="636A5B7E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9EC" w14:textId="0244DBB3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CBB" w14:textId="3AEC8E22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C0B" w14:textId="2015947B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E7C2" w14:textId="33664CEA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C4C" w14:textId="76A18EA3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BF6" w14:textId="008EF694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19BB" w14:textId="07964DBE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AD8" w14:textId="679A92CB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8E58" w14:textId="2FFE6038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CC2B" w14:textId="04DFD02E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4D63" w14:textId="1942300F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988B" w14:textId="07AFDA9F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F492" w14:textId="0062C528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A6A" w14:textId="4993379C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6A8" w14:textId="2FC92EB2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214135" w:rsidRPr="008E2326" w14:paraId="74A6DCAE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3DD" w14:textId="77777777" w:rsidR="00214135" w:rsidRPr="00F24B88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A25" w14:textId="4D0DF986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F39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45F1" w14:textId="0998FCFD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71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CBA" w14:textId="11D41A5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9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5730" w14:textId="4E50EE5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8F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A7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5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2EE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E02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32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2D9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E1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02FF" w14:textId="3F8B374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507177CE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CB7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FC44" w14:textId="2C2A713B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836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2525" w14:textId="4D2E3034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4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07B" w14:textId="68E9D61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62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27E" w14:textId="4D2A401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F9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0FB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424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E40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8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9CF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7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E8C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68B" w14:textId="2397A30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C639178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F45A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A481" w14:textId="7346BF52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AF2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06D2" w14:textId="7FFC20DD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5AB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E432" w14:textId="1528434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1C5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2F10" w14:textId="7166F094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63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53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E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AE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D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A5A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D4E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941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B04" w14:textId="65A5A8CD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1E758093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7A58" w14:textId="77777777" w:rsidR="00214135" w:rsidRPr="00FE2AC1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8CE" w14:textId="7C26934A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96B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5892" w14:textId="0685C6A9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9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C7C" w14:textId="6AB89F0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D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AEE6" w14:textId="34EFB32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835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C65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61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D9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D6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1C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7C6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42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2D5" w14:textId="52CF559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0AA454F0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DEA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85F9" w14:textId="6EED6A4D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9F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69C" w14:textId="5522E4FC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58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06F" w14:textId="68CF3A4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671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360C" w14:textId="5887B24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4FE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96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470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07F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2A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2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E81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7F6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F11" w14:textId="6660BB7D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38AC2A3C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2C8" w14:textId="77777777" w:rsidR="00214135" w:rsidRPr="000700C4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E69D" w14:textId="251405E2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12B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B3A" w14:textId="36B77C1A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27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6E5" w14:textId="721D1293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95F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87A9" w14:textId="30EF946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25F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7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2A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C34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5A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4F6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20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D1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676" w14:textId="27759B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36B3EC7B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092" w14:textId="77777777" w:rsidR="00214135" w:rsidRPr="000700C4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</w:t>
            </w:r>
            <w:r w:rsidRPr="00612FF5">
              <w:rPr>
                <w:sz w:val="22"/>
                <w:szCs w:val="22"/>
              </w:rPr>
              <w:t>Modig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4D3" w14:textId="0C3276F6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37E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BDD" w14:textId="3820C225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412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72A4" w14:textId="3883D4A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DC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8F15" w14:textId="32AD2C2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D22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F0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3E3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B08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F2A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E96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A6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6FB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B73" w14:textId="5DE692D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69452C1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EE58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BC71" w14:textId="070A7644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1C3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3D3" w14:textId="5BC4D0F8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D12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7800" w14:textId="0C4A46B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AE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C2CD" w14:textId="7A28DA43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31D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49F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2E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EEB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7F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EB1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B35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AA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419" w14:textId="2E82A09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7918486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40E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C330" w14:textId="3767B957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C35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4E1" w14:textId="28919788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CC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B3E" w14:textId="6EEA6390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85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843E" w14:textId="2C4F07C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3B4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FD4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F7C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C5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F7D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50B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851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F5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E6F" w14:textId="55930B63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051F3D5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0085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8E4" w14:textId="213DFFA5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E7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A286" w14:textId="746F0349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B53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C95C" w14:textId="57D34B2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6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9E3" w14:textId="28A1876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9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D64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5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652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03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2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14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9B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D940" w14:textId="76F43B3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786F0E75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129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E29" w14:textId="4D1FCBA1" w:rsidR="00214135" w:rsidRPr="00214135" w:rsidRDefault="003E760A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0E3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F613" w14:textId="25B4BCDA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032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21A" w14:textId="00F32F14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19D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4A9C" w14:textId="64E00380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26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AED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2ED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BE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228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BF6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4A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BA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4AA" w14:textId="7E645EA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1524DB7E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141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4758" w14:textId="29A4FE93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4D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7218" w14:textId="61DE0147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71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5511" w14:textId="6876CD5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1A2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397" w14:textId="68B7A66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7E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53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F6E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6C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9B1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9FC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1D1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D0B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1EE" w14:textId="16E2E09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5B97466C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70E" w14:textId="77777777" w:rsidR="00214135" w:rsidRPr="004B210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8ABD" w14:textId="39C712B6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70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B88" w14:textId="1CE3E114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599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6A0B" w14:textId="3ECDA9E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6E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208C" w14:textId="527DCA7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7B8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5CE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8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D8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86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B3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2BC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75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657" w14:textId="544EB7A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0BC956B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FF3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Acketoft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BA8" w14:textId="2525AAA2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57B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621" w14:textId="6D3E7F66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FEA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3AA3" w14:textId="1494950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320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323" w14:textId="7779BEA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4D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AF3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55F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649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4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30D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0E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FB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FCE" w14:textId="4F242F5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3E3AFC3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3EF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36E6" w14:textId="6086CDCF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D95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D63" w14:textId="50980247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78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B4F5" w14:textId="7D59274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CA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EB18" w14:textId="5F91F46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AB9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E3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29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34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5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58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AC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2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64D" w14:textId="5AC3E5A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14AE7EE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841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07CA" w14:textId="083D350B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51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01B" w14:textId="729C348F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873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4329" w14:textId="3685E2B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60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A21" w14:textId="261CB62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CC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DB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45B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81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72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5F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CE1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15A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2CD" w14:textId="2B30357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0CDEDE2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EAAA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5099" w14:textId="2F2892FB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AD2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4D8" w14:textId="6D9938D3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25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E5A" w14:textId="2EFF151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5C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CC1" w14:textId="6DC162FA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7AA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34B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95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20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CC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3AA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63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80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8E9D" w14:textId="7C10096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E931D7" w14:paraId="5A1A4792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091" w14:textId="77777777" w:rsidR="00214135" w:rsidRPr="00E931D7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A5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D3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9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3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3E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17E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6D9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CD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B8A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618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012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8E4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F9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F4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A4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6E5" w14:textId="630B341E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E9D4BA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7B6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A3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38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EC0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B9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E30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96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92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A3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46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E4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6DF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867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54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05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7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AAC" w14:textId="38224F80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32304555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0031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55E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D9E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57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E4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01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76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00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8DB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BC8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A3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6B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72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3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DDE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DBB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9E2" w14:textId="3AB3C4A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3B0BF3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CBE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007C" w14:textId="2E9273B0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7E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B150" w14:textId="2A25DFA1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D3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21A" w14:textId="3B645CBA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77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8512" w14:textId="76C6958E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F7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932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778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58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5A5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213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0A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7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FD8" w14:textId="4930C4D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587C00B3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  <w:trHeight w:val="226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7DE" w14:textId="77777777" w:rsidR="00214135" w:rsidRPr="00B91BEE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4EB4" w14:textId="436CF995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047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2D9B" w14:textId="7C2470E8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2E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4E3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2B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219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7EA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72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A0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682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23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C4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8F3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0B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D8B" w14:textId="24F61BE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170885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FC0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EC0A" w14:textId="46AFB061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50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5567" w14:textId="1D0C784F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428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4DD2" w14:textId="4D284F9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592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AA0" w14:textId="110D7AA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00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4F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E1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CA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7B0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7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97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71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F1A7" w14:textId="723A7106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F1118D9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79B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 w:rsidRPr="00B6245C">
              <w:rPr>
                <w:sz w:val="22"/>
                <w:szCs w:val="22"/>
              </w:rPr>
              <w:t>Ingela Nylund Watz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429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D9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E32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70C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79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C9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4C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DB1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B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A3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54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B54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2C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A32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9A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89B" w14:textId="3108556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3A3CE58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52B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89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DDA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2F3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CE2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2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AD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E7F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B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807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DEE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07A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96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2D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98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05F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477" w14:textId="78B885FD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35D839D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  <w:trHeight w:val="221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C36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832" w14:textId="46A6A2A6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92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AF51" w14:textId="0209A25E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765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F1F" w14:textId="2887EFD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E8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6C6" w14:textId="35D0DBA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5C8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065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A9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479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492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C9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B69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116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C24" w14:textId="7D9488E0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67E31FE3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14F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3E3" w14:textId="5D0E5E9D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45E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64C" w14:textId="02702447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D0D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C324" w14:textId="7044DBE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94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9B72" w14:textId="01BAA47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F2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93B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19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D4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13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760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EE7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2D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975" w14:textId="0B125E7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1DA885C7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51F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E99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F5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31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270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C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6A6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B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D50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A00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D34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77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D0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13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10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978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E3B" w14:textId="5F16F30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58BE06E9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CB0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B1C0" w14:textId="73BE178D" w:rsidR="00214135" w:rsidRPr="00214135" w:rsidRDefault="003E760A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C25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F779" w14:textId="3DC0BA38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04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DFEF" w14:textId="58B6ED7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EA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19F9" w14:textId="475310C3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2A9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B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31B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602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5DE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3C3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C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3D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E2E" w14:textId="0D9E8E3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A80381C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E6F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10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71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037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BD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DB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B57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09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B5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51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1B4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DF0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77D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906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76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EB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147" w14:textId="5BE8729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A08FAD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C2D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9BD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B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88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711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9F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F1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76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504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E0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29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B60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9E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44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F2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AA8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2ED" w14:textId="75F82A5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2BB9FD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7AB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BA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D8F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B2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077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E78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E4C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7B5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986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2C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42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6CB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DDC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FCE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DD9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33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603" w14:textId="4E53F09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4A5FC87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A0D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C3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BA4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79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C92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899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7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DB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83D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93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27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58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AC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F5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7B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F37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117" w14:textId="5A66E9F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11D8446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AB2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96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F9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82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DA1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6D1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F99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76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F2E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8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A6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2A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4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C2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4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EC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BDF" w14:textId="079009F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33AAA13B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74A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Ann-Sofie Alm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17F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8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E3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C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C4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E5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9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0E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43B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1B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4A2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3B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347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3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BF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6FC" w14:textId="68E0520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5DC7FE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C8D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Monika Lövgren 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32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158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CB1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24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8C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73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7B7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512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6A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885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3B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7A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182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D1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C0E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255" w14:textId="5C74C26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3C27888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ECB" w14:textId="430A5BA9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23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D0D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733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E34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424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B68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C0F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49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B0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A7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DA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ED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C52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E2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53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641" w14:textId="523EAA2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57DF1A6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6BB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32F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A3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757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8E5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1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EF7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B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1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5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C4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6E2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4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C3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66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35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68F" w14:textId="014AE5F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1C4062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BB7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13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3A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3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8D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18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4F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EB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E78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6B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9C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395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BB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46A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55B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04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0628" w14:textId="456D430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66126CC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C92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14A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EDE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54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B0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AEA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6E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AC0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245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065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F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A7C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DF8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9A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E19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04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C16" w14:textId="7EA85A3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4982355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E64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792B" w14:textId="2FB13EBE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69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519C" w14:textId="232C6667" w:rsidR="00214135" w:rsidRPr="00214135" w:rsidRDefault="008D673D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AE1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12E1" w14:textId="5A1365C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301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6B01" w14:textId="4B2EB646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E1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D0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1A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C9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A40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17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F11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863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2D6" w14:textId="2EA659E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4500E80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AAF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BA3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DE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D3B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C94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B8C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B3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C18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100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73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9AB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97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34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636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91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891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229" w14:textId="45824E04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0698303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742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DE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EE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498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8A0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9F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DF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2D6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F7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32A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F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A5A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4F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3B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EC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723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092" w14:textId="6976B88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EB40FF8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8FE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D55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02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3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899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A34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DF4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2E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8AC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BE3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1A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E2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0F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CC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C5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48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6FB" w14:textId="48B91E7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E2B1D81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D31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C4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59E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EC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E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960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BA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0E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86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A1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A4F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1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70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4E1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A0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FE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DCA" w14:textId="48CDDCB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28F87B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A6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879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B52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D7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C46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38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B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EE1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14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957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8B7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30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58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E73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8F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467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C49" w14:textId="3F335D6A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37181" w:rsidRPr="008E2326" w14:paraId="08D2E10F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6C5" w14:textId="326D6B46" w:rsidR="00037181" w:rsidRDefault="00037181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Amanda </w:t>
            </w:r>
            <w:r w:rsidRPr="00EF6229">
              <w:rPr>
                <w:sz w:val="22"/>
                <w:szCs w:val="22"/>
              </w:rPr>
              <w:t>Palmstierna</w:t>
            </w:r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8A8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7B80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A881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FE3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D4D5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C027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6AAA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D512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129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1C5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BE2B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5C07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B4D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31B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2F7E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90F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794BEC" w14:paraId="527E35B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" w:type="pct"/>
          <w:wAfter w:w="35" w:type="pct"/>
          <w:trHeight w:val="263"/>
        </w:trPr>
        <w:tc>
          <w:tcPr>
            <w:tcW w:w="1868" w:type="pct"/>
            <w:gridSpan w:val="3"/>
            <w:tcBorders>
              <w:top w:val="single" w:sz="4" w:space="0" w:color="auto"/>
            </w:tcBorders>
          </w:tcPr>
          <w:p w14:paraId="206608EA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3083" w:type="pct"/>
            <w:gridSpan w:val="17"/>
            <w:tcBorders>
              <w:top w:val="single" w:sz="4" w:space="0" w:color="auto"/>
            </w:tcBorders>
          </w:tcPr>
          <w:p w14:paraId="0570C690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214135" w:rsidRPr="00794BEC" w14:paraId="56DBC857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" w:type="pct"/>
          <w:wAfter w:w="35" w:type="pct"/>
          <w:trHeight w:val="262"/>
        </w:trPr>
        <w:tc>
          <w:tcPr>
            <w:tcW w:w="1868" w:type="pct"/>
            <w:gridSpan w:val="3"/>
          </w:tcPr>
          <w:p w14:paraId="4EDF782F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3083" w:type="pct"/>
            <w:gridSpan w:val="17"/>
          </w:tcPr>
          <w:p w14:paraId="6E128095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1E5A"/>
    <w:rsid w:val="0000744F"/>
    <w:rsid w:val="00011CCB"/>
    <w:rsid w:val="00012D39"/>
    <w:rsid w:val="00013261"/>
    <w:rsid w:val="000177ED"/>
    <w:rsid w:val="00020592"/>
    <w:rsid w:val="00024634"/>
    <w:rsid w:val="00032860"/>
    <w:rsid w:val="000345BF"/>
    <w:rsid w:val="0003470E"/>
    <w:rsid w:val="00037181"/>
    <w:rsid w:val="00037EDF"/>
    <w:rsid w:val="000410F7"/>
    <w:rsid w:val="000416B9"/>
    <w:rsid w:val="0005450C"/>
    <w:rsid w:val="000657EE"/>
    <w:rsid w:val="000700C4"/>
    <w:rsid w:val="00084FFF"/>
    <w:rsid w:val="000A10F5"/>
    <w:rsid w:val="000A4BCF"/>
    <w:rsid w:val="000A7D87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20821"/>
    <w:rsid w:val="00126123"/>
    <w:rsid w:val="00133B7E"/>
    <w:rsid w:val="0013426B"/>
    <w:rsid w:val="00161AA6"/>
    <w:rsid w:val="00165461"/>
    <w:rsid w:val="001828F2"/>
    <w:rsid w:val="001A1578"/>
    <w:rsid w:val="001D766E"/>
    <w:rsid w:val="001E1FAC"/>
    <w:rsid w:val="001E2516"/>
    <w:rsid w:val="001F0C53"/>
    <w:rsid w:val="00214135"/>
    <w:rsid w:val="002174A8"/>
    <w:rsid w:val="0023546F"/>
    <w:rsid w:val="00236A17"/>
    <w:rsid w:val="002373C0"/>
    <w:rsid w:val="00240D9B"/>
    <w:rsid w:val="002544E0"/>
    <w:rsid w:val="00261EBD"/>
    <w:rsid w:val="002624FF"/>
    <w:rsid w:val="00263A2E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6ADE"/>
    <w:rsid w:val="002B40DE"/>
    <w:rsid w:val="002B51DB"/>
    <w:rsid w:val="002D0E4D"/>
    <w:rsid w:val="002D2AB5"/>
    <w:rsid w:val="002E3221"/>
    <w:rsid w:val="002F284C"/>
    <w:rsid w:val="003075B8"/>
    <w:rsid w:val="00342116"/>
    <w:rsid w:val="00344432"/>
    <w:rsid w:val="00360479"/>
    <w:rsid w:val="00394192"/>
    <w:rsid w:val="003952A4"/>
    <w:rsid w:val="0039591D"/>
    <w:rsid w:val="003A48EB"/>
    <w:rsid w:val="003A729A"/>
    <w:rsid w:val="003C73F9"/>
    <w:rsid w:val="003D31E8"/>
    <w:rsid w:val="003E1AE3"/>
    <w:rsid w:val="003E3027"/>
    <w:rsid w:val="003E760A"/>
    <w:rsid w:val="003F2270"/>
    <w:rsid w:val="00401656"/>
    <w:rsid w:val="0041089F"/>
    <w:rsid w:val="00412359"/>
    <w:rsid w:val="0041580F"/>
    <w:rsid w:val="004206DB"/>
    <w:rsid w:val="00432C24"/>
    <w:rsid w:val="00441381"/>
    <w:rsid w:val="00446353"/>
    <w:rsid w:val="00454E3F"/>
    <w:rsid w:val="00477C9F"/>
    <w:rsid w:val="00490212"/>
    <w:rsid w:val="00494D58"/>
    <w:rsid w:val="004B2106"/>
    <w:rsid w:val="004B6D8F"/>
    <w:rsid w:val="004C5D4F"/>
    <w:rsid w:val="004C7964"/>
    <w:rsid w:val="004D2D42"/>
    <w:rsid w:val="004E36E4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2029C"/>
    <w:rsid w:val="005358B4"/>
    <w:rsid w:val="005522EE"/>
    <w:rsid w:val="00554348"/>
    <w:rsid w:val="005650F7"/>
    <w:rsid w:val="00577B92"/>
    <w:rsid w:val="00581568"/>
    <w:rsid w:val="00586400"/>
    <w:rsid w:val="005C1541"/>
    <w:rsid w:val="005C2F5F"/>
    <w:rsid w:val="005E28B9"/>
    <w:rsid w:val="005E439C"/>
    <w:rsid w:val="005E614D"/>
    <w:rsid w:val="00612FF5"/>
    <w:rsid w:val="00614737"/>
    <w:rsid w:val="00614AFE"/>
    <w:rsid w:val="00640520"/>
    <w:rsid w:val="006503A2"/>
    <w:rsid w:val="00670574"/>
    <w:rsid w:val="00675BE2"/>
    <w:rsid w:val="006A151D"/>
    <w:rsid w:val="006A511D"/>
    <w:rsid w:val="006B151B"/>
    <w:rsid w:val="006B7B0C"/>
    <w:rsid w:val="006C21FA"/>
    <w:rsid w:val="006D3126"/>
    <w:rsid w:val="007015AB"/>
    <w:rsid w:val="0071773D"/>
    <w:rsid w:val="00723D66"/>
    <w:rsid w:val="00726EE5"/>
    <w:rsid w:val="007421F4"/>
    <w:rsid w:val="00750FF0"/>
    <w:rsid w:val="007615A5"/>
    <w:rsid w:val="00767BDA"/>
    <w:rsid w:val="00782EA9"/>
    <w:rsid w:val="00783D2C"/>
    <w:rsid w:val="00787586"/>
    <w:rsid w:val="007B0C0A"/>
    <w:rsid w:val="007C1398"/>
    <w:rsid w:val="007C6C52"/>
    <w:rsid w:val="007F2B92"/>
    <w:rsid w:val="007F39BF"/>
    <w:rsid w:val="007F6B0D"/>
    <w:rsid w:val="00800B4D"/>
    <w:rsid w:val="008038CC"/>
    <w:rsid w:val="008273F4"/>
    <w:rsid w:val="0083479E"/>
    <w:rsid w:val="00834B38"/>
    <w:rsid w:val="008557FA"/>
    <w:rsid w:val="00875A5E"/>
    <w:rsid w:val="00875CAD"/>
    <w:rsid w:val="008808A5"/>
    <w:rsid w:val="008C2E2A"/>
    <w:rsid w:val="008D673D"/>
    <w:rsid w:val="008E3B73"/>
    <w:rsid w:val="008F4D68"/>
    <w:rsid w:val="00902D63"/>
    <w:rsid w:val="00902D69"/>
    <w:rsid w:val="00906C2D"/>
    <w:rsid w:val="00937BF3"/>
    <w:rsid w:val="00937E3A"/>
    <w:rsid w:val="00944199"/>
    <w:rsid w:val="00944917"/>
    <w:rsid w:val="00946978"/>
    <w:rsid w:val="0094714D"/>
    <w:rsid w:val="009474C4"/>
    <w:rsid w:val="00950147"/>
    <w:rsid w:val="00953843"/>
    <w:rsid w:val="00955E76"/>
    <w:rsid w:val="0096348C"/>
    <w:rsid w:val="00973D8B"/>
    <w:rsid w:val="00976307"/>
    <w:rsid w:val="009815DB"/>
    <w:rsid w:val="00987DE8"/>
    <w:rsid w:val="009900A1"/>
    <w:rsid w:val="009A3E81"/>
    <w:rsid w:val="009A68FE"/>
    <w:rsid w:val="009B0A01"/>
    <w:rsid w:val="009B7313"/>
    <w:rsid w:val="009B79AB"/>
    <w:rsid w:val="009C3BE7"/>
    <w:rsid w:val="009C51B0"/>
    <w:rsid w:val="009D1BB5"/>
    <w:rsid w:val="009F61A0"/>
    <w:rsid w:val="009F6E99"/>
    <w:rsid w:val="00A129A0"/>
    <w:rsid w:val="00A12FFD"/>
    <w:rsid w:val="00A151D3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DE6"/>
    <w:rsid w:val="00A8695B"/>
    <w:rsid w:val="00A9262A"/>
    <w:rsid w:val="00A9464E"/>
    <w:rsid w:val="00AA5BE7"/>
    <w:rsid w:val="00AC1FEE"/>
    <w:rsid w:val="00AC2BE8"/>
    <w:rsid w:val="00AC3349"/>
    <w:rsid w:val="00AD797B"/>
    <w:rsid w:val="00AF32C5"/>
    <w:rsid w:val="00AF6DAF"/>
    <w:rsid w:val="00AF7C8D"/>
    <w:rsid w:val="00B15788"/>
    <w:rsid w:val="00B17845"/>
    <w:rsid w:val="00B263C5"/>
    <w:rsid w:val="00B54D41"/>
    <w:rsid w:val="00B56452"/>
    <w:rsid w:val="00B6245C"/>
    <w:rsid w:val="00B639E1"/>
    <w:rsid w:val="00B64A91"/>
    <w:rsid w:val="00B74AFA"/>
    <w:rsid w:val="00B85B4A"/>
    <w:rsid w:val="00B9203B"/>
    <w:rsid w:val="00BA46E1"/>
    <w:rsid w:val="00BA4A28"/>
    <w:rsid w:val="00BA5688"/>
    <w:rsid w:val="00BD41E4"/>
    <w:rsid w:val="00BE0742"/>
    <w:rsid w:val="00BE3BF7"/>
    <w:rsid w:val="00BF6D6B"/>
    <w:rsid w:val="00C10454"/>
    <w:rsid w:val="00C276D3"/>
    <w:rsid w:val="00C30867"/>
    <w:rsid w:val="00C35889"/>
    <w:rsid w:val="00C468A5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D4CA0"/>
    <w:rsid w:val="00D27984"/>
    <w:rsid w:val="00D44270"/>
    <w:rsid w:val="00D52626"/>
    <w:rsid w:val="00D67826"/>
    <w:rsid w:val="00D67FEC"/>
    <w:rsid w:val="00D75A71"/>
    <w:rsid w:val="00D84771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DC3"/>
    <w:rsid w:val="00DE0553"/>
    <w:rsid w:val="00DE2A0A"/>
    <w:rsid w:val="00DF23EB"/>
    <w:rsid w:val="00E14E39"/>
    <w:rsid w:val="00E33857"/>
    <w:rsid w:val="00E438D6"/>
    <w:rsid w:val="00E45D77"/>
    <w:rsid w:val="00E63EE4"/>
    <w:rsid w:val="00E66D19"/>
    <w:rsid w:val="00E67EBA"/>
    <w:rsid w:val="00E7351B"/>
    <w:rsid w:val="00E916EA"/>
    <w:rsid w:val="00E92A77"/>
    <w:rsid w:val="00EA704C"/>
    <w:rsid w:val="00EA7B53"/>
    <w:rsid w:val="00EC735D"/>
    <w:rsid w:val="00ED5D82"/>
    <w:rsid w:val="00EE68A3"/>
    <w:rsid w:val="00F064EF"/>
    <w:rsid w:val="00F07228"/>
    <w:rsid w:val="00F33C48"/>
    <w:rsid w:val="00F454FD"/>
    <w:rsid w:val="00F67DEB"/>
    <w:rsid w:val="00F70370"/>
    <w:rsid w:val="00F814F6"/>
    <w:rsid w:val="00F85B64"/>
    <w:rsid w:val="00F97E87"/>
    <w:rsid w:val="00FA2D97"/>
    <w:rsid w:val="00FA384F"/>
    <w:rsid w:val="00FB3A7E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5FD482-82FE-466A-818E-4983695F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2015.dotx</Template>
  <TotalTime>0</TotalTime>
  <Pages>2</Pages>
  <Words>321</Words>
  <Characters>2395</Characters>
  <Application>Microsoft Office Word</Application>
  <DocSecurity>4</DocSecurity>
  <Lines>2395</Lines>
  <Paragraphs>246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2020-09-10T12:31:00Z</cp:lastPrinted>
  <dcterms:created xsi:type="dcterms:W3CDTF">2021-01-08T09:23:00Z</dcterms:created>
  <dcterms:modified xsi:type="dcterms:W3CDTF">2021-01-08T09:23:00Z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