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31602" w:rsidRPr="00F44A99" w:rsidTr="0043160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31602" w:rsidRPr="00F44A99" w:rsidRDefault="00431602" w:rsidP="00431602">
            <w:pPr>
              <w:pStyle w:val="RSKRbeteckning"/>
              <w:spacing w:before="240"/>
            </w:pPr>
            <w:r w:rsidRPr="00F44A99">
              <w:t>Riksdagsskrivelse</w:t>
            </w:r>
          </w:p>
          <w:p w:rsidR="00431602" w:rsidRPr="00F44A99" w:rsidRDefault="00431602" w:rsidP="00431602">
            <w:pPr>
              <w:pStyle w:val="RSKRbeteckning"/>
            </w:pPr>
            <w:r w:rsidRPr="00F44A99">
              <w:t>2007/08:136</w:t>
            </w:r>
          </w:p>
        </w:tc>
        <w:tc>
          <w:tcPr>
            <w:tcW w:w="1134" w:type="dxa"/>
          </w:tcPr>
          <w:p w:rsidR="00431602" w:rsidRPr="00F44A99" w:rsidRDefault="00F44A99" w:rsidP="00431602">
            <w:pPr>
              <w:jc w:val="right"/>
            </w:pPr>
            <w:r w:rsidRPr="00F44A9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602" w:rsidRPr="00F44A99" w:rsidTr="0043160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31602" w:rsidRPr="00F44A99" w:rsidRDefault="00431602">
            <w:pPr>
              <w:rPr>
                <w:sz w:val="10"/>
              </w:rPr>
            </w:pPr>
          </w:p>
        </w:tc>
      </w:tr>
    </w:tbl>
    <w:p w:rsidR="00431602" w:rsidRPr="00F44A99" w:rsidRDefault="00431602"/>
    <w:p w:rsidR="00431602" w:rsidRPr="00F44A99" w:rsidRDefault="00431602" w:rsidP="00431602">
      <w:pPr>
        <w:pStyle w:val="Mottagare1"/>
      </w:pPr>
      <w:r w:rsidRPr="00F44A99">
        <w:t>Regeringen</w:t>
      </w:r>
    </w:p>
    <w:p w:rsidR="00431602" w:rsidRPr="00F44A99" w:rsidRDefault="00431602" w:rsidP="00431602">
      <w:pPr>
        <w:pStyle w:val="Mottagare2"/>
      </w:pPr>
      <w:r w:rsidRPr="00F44A99">
        <w:t>Finansdepartementet</w:t>
      </w:r>
    </w:p>
    <w:p w:rsidR="00431602" w:rsidRPr="00F44A99" w:rsidRDefault="00431602" w:rsidP="00431602">
      <w:r w:rsidRPr="00F44A99">
        <w:t>Med överlämnande av finansutskottets betänkande 2007/08:FiU15 Återförsäkring får jag anmäla att riksdagen denna dag bifallit utskottets förslag till riksdagsbeslut.</w:t>
      </w:r>
    </w:p>
    <w:p w:rsidR="00431602" w:rsidRPr="00F44A99" w:rsidRDefault="00431602" w:rsidP="00431602">
      <w:pPr>
        <w:pStyle w:val="Stockholm"/>
      </w:pPr>
      <w:r w:rsidRPr="00F44A99">
        <w:t>Stockholm den 2008-03-05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1602" w:rsidRPr="00F44A99" w:rsidTr="0043160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31602" w:rsidRPr="00F44A99" w:rsidRDefault="00431602" w:rsidP="00431602">
            <w:pPr>
              <w:pStyle w:val="AvsTalman"/>
            </w:pPr>
            <w:r w:rsidRPr="00F44A99">
              <w:t>Jan Björkman</w:t>
            </w:r>
          </w:p>
        </w:tc>
        <w:tc>
          <w:tcPr>
            <w:tcW w:w="3628" w:type="dxa"/>
          </w:tcPr>
          <w:p w:rsidR="00431602" w:rsidRPr="00F44A99" w:rsidRDefault="00431602" w:rsidP="00431602">
            <w:pPr>
              <w:pStyle w:val="AvsTjnsteman"/>
            </w:pPr>
            <w:r w:rsidRPr="00F44A99">
              <w:t>Ulf Christoffersson</w:t>
            </w:r>
          </w:p>
        </w:tc>
      </w:tr>
    </w:tbl>
    <w:p w:rsidR="00D85057" w:rsidRPr="00F44A99" w:rsidRDefault="00D85057" w:rsidP="00431602"/>
    <w:sectPr w:rsidR="00D85057" w:rsidRPr="00F44A9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02"/>
    <w:rsid w:val="0009098F"/>
    <w:rsid w:val="000C2D8D"/>
    <w:rsid w:val="001667BD"/>
    <w:rsid w:val="001C2855"/>
    <w:rsid w:val="00224A43"/>
    <w:rsid w:val="00243D3C"/>
    <w:rsid w:val="00244660"/>
    <w:rsid w:val="0026798D"/>
    <w:rsid w:val="00356BAF"/>
    <w:rsid w:val="0043160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44A99"/>
    <w:rsid w:val="00F520C1"/>
    <w:rsid w:val="00FD1F4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A6E9-DFB0-4E8B-B864-7E22E7B7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30</Words>
  <Characters>262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136</vt:lpwstr>
  </property>
  <property fmtid="{D5CDD505-2E9C-101B-9397-08002B2CF9AE}" pid="6" name="Datum">
    <vt:lpwstr>2008-03-05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15</vt:lpwstr>
  </property>
  <property fmtid="{D5CDD505-2E9C-101B-9397-08002B2CF9AE}" pid="17" name="RefRubrik">
    <vt:lpwstr>Återförsäkring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