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4AA9E09C70F4CB191C2635485079F09"/>
        </w:placeholder>
        <w15:appearance w15:val="hidden"/>
        <w:text/>
      </w:sdtPr>
      <w:sdtEndPr/>
      <w:sdtContent>
        <w:p w:rsidRPr="009B062B" w:rsidR="00AF30DD" w:rsidP="009B062B" w:rsidRDefault="00AF30DD" w14:paraId="6688A3B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b4148d1-ee98-4824-a674-30f8afd76088"/>
        <w:id w:val="1583251587"/>
        <w:lock w:val="sdtLocked"/>
      </w:sdtPr>
      <w:sdtEndPr/>
      <w:sdtContent>
        <w:p w:rsidR="005C70DA" w:rsidRDefault="00464F06" w14:paraId="33D28B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en översyn av resultatet av satsningen på trygghetsboenden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7E99CB182714A7082A4515F8EC5DE66"/>
        </w:placeholder>
        <w15:appearance w15:val="hidden"/>
        <w:text/>
      </w:sdtPr>
      <w:sdtEndPr/>
      <w:sdtContent>
        <w:p w:rsidRPr="009B062B" w:rsidR="006D79C9" w:rsidP="00333E95" w:rsidRDefault="006D79C9" w14:paraId="4D3C88E6" w14:textId="77777777">
          <w:pPr>
            <w:pStyle w:val="Rubrik1"/>
          </w:pPr>
          <w:r>
            <w:t>Motivering</w:t>
          </w:r>
        </w:p>
      </w:sdtContent>
    </w:sdt>
    <w:p w:rsidRPr="007E23DF" w:rsidR="00052378" w:rsidP="007E23DF" w:rsidRDefault="00FC60D3" w14:paraId="265CC1B6" w14:textId="2E4D4989">
      <w:pPr>
        <w:pStyle w:val="Normalutanindragellerluft"/>
      </w:pPr>
      <w:r w:rsidRPr="007E23DF">
        <w:t>A</w:t>
      </w:r>
      <w:r w:rsidRPr="007E23DF" w:rsidR="00112D56">
        <w:t>lliansregeringen</w:t>
      </w:r>
      <w:r w:rsidRPr="007E23DF">
        <w:t xml:space="preserve"> gjorde en satsning år 2010 </w:t>
      </w:r>
      <w:r w:rsidRPr="007E23DF" w:rsidR="00112D56">
        <w:t xml:space="preserve">för att stödja byggandet av så kallade trygghetsbostäder för äldre. </w:t>
      </w:r>
      <w:r w:rsidRPr="007E23DF">
        <w:t>Avsikten</w:t>
      </w:r>
      <w:r w:rsidRPr="007E23DF" w:rsidR="00112D56">
        <w:t xml:space="preserve"> var att öka kommunernas </w:t>
      </w:r>
      <w:r w:rsidRPr="007E23DF">
        <w:t>kapacitet</w:t>
      </w:r>
      <w:r w:rsidRPr="007E23DF" w:rsidR="00112D56">
        <w:t xml:space="preserve"> att möta </w:t>
      </w:r>
      <w:r w:rsidRPr="007E23DF">
        <w:t>efterfrågan</w:t>
      </w:r>
      <w:r w:rsidR="007E23DF">
        <w:t xml:space="preserve"> på</w:t>
      </w:r>
      <w:r w:rsidRPr="007E23DF" w:rsidR="00112D56">
        <w:t xml:space="preserve"> bostäder till det</w:t>
      </w:r>
      <w:r w:rsidRPr="007E23DF">
        <w:t xml:space="preserve"> allt</w:t>
      </w:r>
      <w:r w:rsidRPr="007E23DF" w:rsidR="00112D56">
        <w:t xml:space="preserve"> växande antal</w:t>
      </w:r>
      <w:r w:rsidRPr="007E23DF" w:rsidR="00EE66D6">
        <w:t>et</w:t>
      </w:r>
      <w:r w:rsidRPr="007E23DF" w:rsidR="00112D56">
        <w:t xml:space="preserve"> äldre men </w:t>
      </w:r>
      <w:r w:rsidRPr="007E23DF">
        <w:t>även</w:t>
      </w:r>
      <w:r w:rsidRPr="007E23DF" w:rsidR="00112D56">
        <w:t xml:space="preserve"> att skapa förutsättningar för en mer dynamisk bostadsmarknad.</w:t>
      </w:r>
      <w:r w:rsidRPr="007E23DF" w:rsidR="00052378">
        <w:t xml:space="preserve"> </w:t>
      </w:r>
    </w:p>
    <w:p w:rsidR="00052378" w:rsidP="00052378" w:rsidRDefault="00112D56" w14:paraId="4F803B02" w14:textId="3415F60A">
      <w:r w:rsidRPr="00052378">
        <w:t xml:space="preserve">Äldreboendedelegationen </w:t>
      </w:r>
      <w:r w:rsidRPr="00052378" w:rsidR="0042785B">
        <w:t>rekommenderade</w:t>
      </w:r>
      <w:r w:rsidRPr="00052378">
        <w:t xml:space="preserve"> ett sådant upplägg för att stimulera byggandet av trygghetsboenden, som är ett slags mellanting för pensionärer som ges möjlighet till en gemenskap och/eller känner otrygghet att bo kvar hemma men som inte är i behov av vård och omsorg för att få bistånd i form av plats i särskilt boende.</w:t>
      </w:r>
    </w:p>
    <w:p w:rsidR="00052378" w:rsidP="00052378" w:rsidRDefault="007E23DF" w14:paraId="0564980B" w14:textId="5E98043D">
      <w:r>
        <w:t>Av</w:t>
      </w:r>
      <w:r w:rsidRPr="00112D56" w:rsidR="00112D56">
        <w:t xml:space="preserve"> utredningen Bostäder att bo kvar i, Statens offentliga utredningar 2015:85, </w:t>
      </w:r>
      <w:bookmarkStart w:name="_GoBack" w:id="1"/>
      <w:bookmarkEnd w:id="1"/>
      <w:r w:rsidRPr="00112D56" w:rsidR="00112D56">
        <w:t>men även inom tillväxtregioner finns det inte sällan orter eller områden där det är stora svårigheter att få lån till att bygga bostäder.</w:t>
      </w:r>
    </w:p>
    <w:p w:rsidR="00652B73" w:rsidP="00052378" w:rsidRDefault="00112D56" w14:paraId="7F298914" w14:textId="02E3FB6C">
      <w:r w:rsidRPr="00112D56">
        <w:t xml:space="preserve">Under </w:t>
      </w:r>
      <w:r w:rsidR="007E23DF">
        <w:t xml:space="preserve">perioden </w:t>
      </w:r>
      <w:r w:rsidRPr="00112D56">
        <w:t>2009–2012 fick kommune</w:t>
      </w:r>
      <w:r w:rsidR="007E23DF">
        <w:t>r och privata fastighetsföretag</w:t>
      </w:r>
      <w:r w:rsidRPr="00112D56">
        <w:t xml:space="preserve"> som vil</w:t>
      </w:r>
      <w:r w:rsidR="007E23DF">
        <w:t>le bygga trygghetsbostäder</w:t>
      </w:r>
      <w:r w:rsidRPr="00112D56">
        <w:t xml:space="preserve"> söka pengar från ett investeringsstöd. Det vore nu intressant att se vilket resultat satsningen</w:t>
      </w:r>
      <w:r w:rsidR="00AF0E52">
        <w:t xml:space="preserve"> </w:t>
      </w:r>
      <w:r w:rsidR="00367E06">
        <w:t>gav</w:t>
      </w:r>
      <w:r w:rsidRPr="00112D56">
        <w:t>. Exempelvis fick Södermanlands län fyra projekt beviljade med ett stödbelopp på strax över 10,9 m</w:t>
      </w:r>
      <w:r w:rsidR="00BE1285">
        <w:t>iljoner kronor. Behovet</w:t>
      </w:r>
      <w:r w:rsidRPr="00112D56">
        <w:t xml:space="preserve"> av tillgängliga bostäder</w:t>
      </w:r>
      <w:r w:rsidR="00BE1285">
        <w:t xml:space="preserve"> är stort</w:t>
      </w:r>
      <w:r w:rsidRPr="00112D56">
        <w:t xml:space="preserve"> och </w:t>
      </w:r>
      <w:r>
        <w:t>många trygghetsboenden har</w:t>
      </w:r>
      <w:r w:rsidR="00BE1285">
        <w:t xml:space="preserve"> långa</w:t>
      </w:r>
      <w:r>
        <w:t xml:space="preserve"> köer</w:t>
      </w:r>
      <w:r w:rsidRPr="00112D56" w:rsidR="00843CEF">
        <w:t>.</w:t>
      </w:r>
    </w:p>
    <w:p w:rsidRPr="00112D56" w:rsidR="00112D56" w:rsidP="00112D56" w:rsidRDefault="00112D56" w14:paraId="0556C647" w14:textId="77777777"/>
    <w:sdt>
      <w:sdtPr>
        <w:alias w:val="CC_Underskrifter"/>
        <w:tag w:val="CC_Underskrifter"/>
        <w:id w:val="583496634"/>
        <w:lock w:val="sdtContentLocked"/>
        <w:placeholder>
          <w:docPart w:val="C2DAE8E5AA8A4DAFBFF9D2F9E979320C"/>
        </w:placeholder>
        <w15:appearance w15:val="hidden"/>
      </w:sdtPr>
      <w:sdtEndPr/>
      <w:sdtContent>
        <w:p w:rsidR="004801AC" w:rsidP="00AB16A4" w:rsidRDefault="007E23DF" w14:paraId="14713A73" w14:textId="64ECD38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</w:tr>
    </w:tbl>
    <w:p w:rsidR="005904C6" w:rsidRDefault="005904C6" w14:paraId="3105CDE0" w14:textId="77777777"/>
    <w:sectPr w:rsidR="005904C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FB6B" w14:textId="77777777" w:rsidR="001A380D" w:rsidRDefault="001A380D" w:rsidP="000C1CAD">
      <w:pPr>
        <w:spacing w:line="240" w:lineRule="auto"/>
      </w:pPr>
      <w:r>
        <w:separator/>
      </w:r>
    </w:p>
  </w:endnote>
  <w:endnote w:type="continuationSeparator" w:id="0">
    <w:p w14:paraId="5092F918" w14:textId="77777777" w:rsidR="001A380D" w:rsidRDefault="001A38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452A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E627" w14:textId="75BD5D6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23D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75A9" w14:textId="77777777" w:rsidR="001A380D" w:rsidRDefault="001A380D" w:rsidP="000C1CAD">
      <w:pPr>
        <w:spacing w:line="240" w:lineRule="auto"/>
      </w:pPr>
      <w:r>
        <w:separator/>
      </w:r>
    </w:p>
  </w:footnote>
  <w:footnote w:type="continuationSeparator" w:id="0">
    <w:p w14:paraId="134F48C7" w14:textId="77777777" w:rsidR="001A380D" w:rsidRDefault="001A38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C6A945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F21FCF" wp14:anchorId="191A95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E23DF" w14:paraId="02BB1A7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CD4F8D86524730A6CECE4D406D1C0F"/>
                              </w:placeholder>
                              <w:text/>
                            </w:sdtPr>
                            <w:sdtEndPr/>
                            <w:sdtContent>
                              <w:r w:rsidR="00112D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902956EF0B4EB69896E52C5E8FACCB"/>
                              </w:placeholder>
                              <w:text/>
                            </w:sdtPr>
                            <w:sdtEndPr/>
                            <w:sdtContent>
                              <w:r w:rsidR="00905DED">
                                <w:t>1561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1A95D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E23DF" w14:paraId="02BB1A7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CD4F8D86524730A6CECE4D406D1C0F"/>
                        </w:placeholder>
                        <w:text/>
                      </w:sdtPr>
                      <w:sdtEndPr/>
                      <w:sdtContent>
                        <w:r w:rsidR="00112D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902956EF0B4EB69896E52C5E8FACCB"/>
                        </w:placeholder>
                        <w:text/>
                      </w:sdtPr>
                      <w:sdtEndPr/>
                      <w:sdtContent>
                        <w:r w:rsidR="00905DED">
                          <w:t>1561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FC8E9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E23DF" w14:paraId="2C0C8A8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C902956EF0B4EB69896E52C5E8FACCB"/>
        </w:placeholder>
        <w:text/>
      </w:sdtPr>
      <w:sdtEndPr/>
      <w:sdtContent>
        <w:r w:rsidR="00112D5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05DED">
          <w:t>1561</w:t>
        </w:r>
      </w:sdtContent>
    </w:sdt>
  </w:p>
  <w:p w:rsidR="004F35FE" w:rsidP="00776B74" w:rsidRDefault="004F35FE" w14:paraId="782A92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E23DF" w14:paraId="5BE610B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12D5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05DED">
          <w:t>1561</w:t>
        </w:r>
      </w:sdtContent>
    </w:sdt>
  </w:p>
  <w:p w:rsidR="004F35FE" w:rsidP="00A314CF" w:rsidRDefault="007E23DF" w14:paraId="241B20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E23DF" w14:paraId="3FC841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E23DF" w14:paraId="00778B7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:1169</w:t>
        </w:r>
      </w:sdtContent>
    </w:sdt>
  </w:p>
  <w:p w:rsidR="004F35FE" w:rsidP="00E03A3D" w:rsidRDefault="007E23DF" w14:paraId="052D62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och Edward Riedl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12D56" w14:paraId="393978D1" w14:textId="77777777">
        <w:pPr>
          <w:pStyle w:val="FSHRub2"/>
        </w:pPr>
        <w:r>
          <w:t>Trygghetsboenden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CDCB0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5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2378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2D56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80D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18AE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27535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67E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2785B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4F06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664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4C6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0DA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627F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3DF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DED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139F"/>
    <w:rsid w:val="00AB16A4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625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0E52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313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285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6D6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5B0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0D3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0A9EE4"/>
  <w15:chartTrackingRefBased/>
  <w15:docId w15:val="{5A95662F-93B8-4F1B-931C-156FC02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A9E09C70F4CB191C2635485079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60D16-70A6-46C7-93D9-1352C01F2EC3}"/>
      </w:docPartPr>
      <w:docPartBody>
        <w:p w:rsidR="00E30413" w:rsidRDefault="001C4587">
          <w:pPr>
            <w:pStyle w:val="D4AA9E09C70F4CB191C2635485079F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E99CB182714A7082A4515F8EC5D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F473E-F9CE-4814-9966-E1726758A4B8}"/>
      </w:docPartPr>
      <w:docPartBody>
        <w:p w:rsidR="00E30413" w:rsidRDefault="001C4587">
          <w:pPr>
            <w:pStyle w:val="27E99CB182714A7082A4515F8EC5DE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DAE8E5AA8A4DAFBFF9D2F9E97932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33FC0-32D9-4BAB-9BD0-847C61133E9D}"/>
      </w:docPartPr>
      <w:docPartBody>
        <w:p w:rsidR="00E30413" w:rsidRDefault="001C4587">
          <w:pPr>
            <w:pStyle w:val="C2DAE8E5AA8A4DAFBFF9D2F9E979320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2CD4F8D86524730A6CECE4D406D1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F9888-55C3-4F9C-91CC-AB6B6A472899}"/>
      </w:docPartPr>
      <w:docPartBody>
        <w:p w:rsidR="00E30413" w:rsidRDefault="001C4587">
          <w:pPr>
            <w:pStyle w:val="D2CD4F8D86524730A6CECE4D406D1C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902956EF0B4EB69896E52C5E8FA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9774F-EBA3-4505-9B57-99FD1726B9A1}"/>
      </w:docPartPr>
      <w:docPartBody>
        <w:p w:rsidR="00E30413" w:rsidRDefault="001C4587">
          <w:pPr>
            <w:pStyle w:val="5C902956EF0B4EB69896E52C5E8FACC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87"/>
    <w:rsid w:val="0003758F"/>
    <w:rsid w:val="001C4587"/>
    <w:rsid w:val="00E3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AA9E09C70F4CB191C2635485079F09">
    <w:name w:val="D4AA9E09C70F4CB191C2635485079F09"/>
  </w:style>
  <w:style w:type="paragraph" w:customStyle="1" w:styleId="1C00C75FEE264F37BF94EDBE81FF0F18">
    <w:name w:val="1C00C75FEE264F37BF94EDBE81FF0F18"/>
  </w:style>
  <w:style w:type="paragraph" w:customStyle="1" w:styleId="9B011FA7A6E4440582DF8F034176E4AC">
    <w:name w:val="9B011FA7A6E4440582DF8F034176E4AC"/>
  </w:style>
  <w:style w:type="paragraph" w:customStyle="1" w:styleId="27E99CB182714A7082A4515F8EC5DE66">
    <w:name w:val="27E99CB182714A7082A4515F8EC5DE66"/>
  </w:style>
  <w:style w:type="paragraph" w:customStyle="1" w:styleId="C2DAE8E5AA8A4DAFBFF9D2F9E979320C">
    <w:name w:val="C2DAE8E5AA8A4DAFBFF9D2F9E979320C"/>
  </w:style>
  <w:style w:type="paragraph" w:customStyle="1" w:styleId="D2CD4F8D86524730A6CECE4D406D1C0F">
    <w:name w:val="D2CD4F8D86524730A6CECE4D406D1C0F"/>
  </w:style>
  <w:style w:type="paragraph" w:customStyle="1" w:styleId="5C902956EF0B4EB69896E52C5E8FACCB">
    <w:name w:val="5C902956EF0B4EB69896E52C5E8FA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A24D9-FA66-43DC-9839-0B3C219BBF5F}"/>
</file>

<file path=customXml/itemProps2.xml><?xml version="1.0" encoding="utf-8"?>
<ds:datastoreItem xmlns:ds="http://schemas.openxmlformats.org/officeDocument/2006/customXml" ds:itemID="{6CCAE878-7E7F-4954-8698-546F257002B7}"/>
</file>

<file path=customXml/itemProps3.xml><?xml version="1.0" encoding="utf-8"?>
<ds:datastoreItem xmlns:ds="http://schemas.openxmlformats.org/officeDocument/2006/customXml" ds:itemID="{4A0E6AF0-7973-48A1-9397-E5DB52D3E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1287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M1561 Trygghetsboenden</vt:lpstr>
      <vt:lpstr>
      </vt:lpstr>
    </vt:vector>
  </TitlesOfParts>
  <Company>Sveriges riksdag</Company>
  <LinksUpToDate>false</LinksUpToDate>
  <CharactersWithSpaces>1496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