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C302B" w:rsidRPr="00117985" w:rsidTr="006C302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C302B" w:rsidRPr="00117985" w:rsidRDefault="006C302B" w:rsidP="006C302B">
            <w:pPr>
              <w:pStyle w:val="RSKRbeteckning"/>
              <w:spacing w:before="240"/>
            </w:pPr>
            <w:r w:rsidRPr="00117985">
              <w:t>Riksdagsskrivelse</w:t>
            </w:r>
          </w:p>
          <w:p w:rsidR="006C302B" w:rsidRPr="00117985" w:rsidRDefault="006C302B" w:rsidP="006C302B">
            <w:pPr>
              <w:pStyle w:val="RSKRbeteckning"/>
            </w:pPr>
            <w:r w:rsidRPr="00117985">
              <w:t>2011/12:27</w:t>
            </w:r>
          </w:p>
        </w:tc>
        <w:tc>
          <w:tcPr>
            <w:tcW w:w="1134" w:type="dxa"/>
          </w:tcPr>
          <w:p w:rsidR="006C302B" w:rsidRPr="00117985" w:rsidRDefault="00117985" w:rsidP="006C302B">
            <w:pPr>
              <w:jc w:val="right"/>
            </w:pPr>
            <w:r w:rsidRPr="0011798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02B" w:rsidRPr="00117985" w:rsidTr="006C302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C302B" w:rsidRPr="00117985" w:rsidRDefault="006C302B">
            <w:pPr>
              <w:rPr>
                <w:sz w:val="10"/>
              </w:rPr>
            </w:pPr>
          </w:p>
        </w:tc>
      </w:tr>
    </w:tbl>
    <w:p w:rsidR="006C302B" w:rsidRPr="00117985" w:rsidRDefault="006C302B"/>
    <w:p w:rsidR="006C302B" w:rsidRPr="00117985" w:rsidRDefault="006C302B" w:rsidP="006C302B">
      <w:pPr>
        <w:pStyle w:val="Mottagare1"/>
      </w:pPr>
      <w:r w:rsidRPr="00117985">
        <w:t>Riksrevisionen</w:t>
      </w:r>
    </w:p>
    <w:p w:rsidR="006C302B" w:rsidRPr="00117985" w:rsidRDefault="006C302B" w:rsidP="006C302B">
      <w:pPr>
        <w:pStyle w:val="Mottagare2"/>
      </w:pPr>
      <w:r w:rsidRPr="00117985">
        <w:t xml:space="preserve"> </w:t>
      </w:r>
    </w:p>
    <w:p w:rsidR="006C302B" w:rsidRPr="00117985" w:rsidRDefault="006C302B" w:rsidP="006C302B">
      <w:r w:rsidRPr="00117985">
        <w:t>Med överlämnande av finansutskottets betänkande 2011/12:FiU9 Riksrevisorernas årliga rapport får jag anmäla att riksdagen denna dag bifallit utskottets förslag till riksdagsbeslut.</w:t>
      </w:r>
    </w:p>
    <w:p w:rsidR="006C302B" w:rsidRPr="00117985" w:rsidRDefault="006C302B" w:rsidP="006C302B">
      <w:pPr>
        <w:pStyle w:val="Stockholm"/>
      </w:pPr>
      <w:r w:rsidRPr="00117985">
        <w:t>Stockholm den 17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302B" w:rsidRPr="00117985" w:rsidTr="006C302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C302B" w:rsidRPr="00117985" w:rsidRDefault="006C302B" w:rsidP="006C302B">
            <w:pPr>
              <w:pStyle w:val="AvsTalman"/>
            </w:pPr>
            <w:r w:rsidRPr="00117985">
              <w:t>Per Westerberg</w:t>
            </w:r>
          </w:p>
        </w:tc>
        <w:tc>
          <w:tcPr>
            <w:tcW w:w="3628" w:type="dxa"/>
          </w:tcPr>
          <w:p w:rsidR="006C302B" w:rsidRPr="00117985" w:rsidRDefault="006C302B" w:rsidP="006C302B">
            <w:pPr>
              <w:pStyle w:val="AvsTjnsteman"/>
            </w:pPr>
            <w:r w:rsidRPr="00117985">
              <w:t>Claes Mårtensson</w:t>
            </w:r>
          </w:p>
        </w:tc>
      </w:tr>
    </w:tbl>
    <w:p w:rsidR="00D85057" w:rsidRPr="00117985" w:rsidRDefault="00D85057" w:rsidP="006C302B"/>
    <w:sectPr w:rsidR="00D85057" w:rsidRPr="0011798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2B"/>
    <w:rsid w:val="0009098F"/>
    <w:rsid w:val="000C2D8D"/>
    <w:rsid w:val="00117985"/>
    <w:rsid w:val="001667BD"/>
    <w:rsid w:val="001C2855"/>
    <w:rsid w:val="00224A43"/>
    <w:rsid w:val="00243D3C"/>
    <w:rsid w:val="00244660"/>
    <w:rsid w:val="0026798D"/>
    <w:rsid w:val="002B6D86"/>
    <w:rsid w:val="00323EB0"/>
    <w:rsid w:val="00491899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C302B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E78D3-8140-4791-8AA1-143B8104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C3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2011-11-15T15:11:00Z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27</vt:lpwstr>
  </property>
  <property fmtid="{D5CDD505-2E9C-101B-9397-08002B2CF9AE}" pid="6" name="Datum">
    <vt:lpwstr>2011-11-17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Riksrevisionen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9</vt:lpwstr>
  </property>
  <property fmtid="{D5CDD505-2E9C-101B-9397-08002B2CF9AE}" pid="17" name="RefRubrik">
    <vt:lpwstr>Riksrevisorernas årliga rapport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17 november 2011</vt:lpwstr>
  </property>
</Properties>
</file>