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7F6253" w:rsidRDefault="007F6253" w14:paraId="35BC1251" w14:textId="77777777">
      <w:pPr>
        <w:pStyle w:val="RubrikFrslagTIllRiksdagsbeslut"/>
      </w:pPr>
      <w:sdt>
        <w:sdtPr>
          <w:alias w:val="CC_Boilerplate_4"/>
          <w:tag w:val="CC_Boilerplate_4"/>
          <w:id w:val="-1644581176"/>
          <w:lock w:val="sdtContentLocked"/>
          <w:placeholder>
            <w:docPart w:val="4CB5F2D47D234AC7A08DD402830A4578"/>
          </w:placeholder>
          <w:text/>
        </w:sdtPr>
        <w:sdtEndPr/>
        <w:sdtContent>
          <w:r w:rsidRPr="009B062B" w:rsidR="00AF30DD">
            <w:t>Förslag till riksdagsbeslut</w:t>
          </w:r>
        </w:sdtContent>
      </w:sdt>
      <w:bookmarkEnd w:id="0"/>
      <w:bookmarkEnd w:id="1"/>
    </w:p>
    <w:sdt>
      <w:sdtPr>
        <w:tag w:val="49dc7472-d65d-4d18-9a90-283377a9062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ge Upphandlingsmyndigheten i uppdrag att ta fram stöd för partnering som samarbetsform inom upphandlingsbranschen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57489562BA74DE3ADFF094A494F9C40"/>
        </w:placeholder>
        <w:text/>
      </w:sdtPr>
      <w:sdtEndPr/>
      <w:sdtContent>
        <w:p xmlns:w14="http://schemas.microsoft.com/office/word/2010/wordml" w:rsidRPr="009B062B" w:rsidR="006D79C9" w:rsidP="00333E95" w:rsidRDefault="006D79C9" w14:paraId="21DDBFAB" w14:textId="77777777">
          <w:pPr>
            <w:pStyle w:val="Rubrik1"/>
          </w:pPr>
          <w:r>
            <w:t>Motivering</w:t>
          </w:r>
        </w:p>
      </w:sdtContent>
    </w:sdt>
    <w:bookmarkEnd w:displacedByCustomXml="prev" w:id="3"/>
    <w:bookmarkEnd w:displacedByCustomXml="prev" w:id="4"/>
    <w:p xmlns:w14="http://schemas.microsoft.com/office/word/2010/wordml" w:rsidRPr="00422B9E" w:rsidR="00422B9E" w:rsidP="00194D53" w:rsidRDefault="00194D53" w14:paraId="530ECDAD" w14:textId="27231EDD">
      <w:pPr>
        <w:pStyle w:val="Normalutanindragellerluft"/>
      </w:pPr>
      <w:r>
        <w:t xml:space="preserve">De senaste 10 åren har </w:t>
      </w:r>
      <w:proofErr w:type="spellStart"/>
      <w:r>
        <w:t>partnering</w:t>
      </w:r>
      <w:proofErr w:type="spellEnd"/>
      <w:r>
        <w:t xml:space="preserve"> vuxit som samarbetsform inom upphandlingsbranschen. Detta är en rent avtalsrättsligt reglerad samarbetsform för hur parterna ska arbeta i ett kontrakt. Innebörden och definitionen kan skilja sig lite åt beroende på sammanhanget och typ av projekt. Kontrakt för denna samarbetsform omfattas som utgångspunkt av upphandlingsregelverket och kan användas för byggentreprenader likväl som andra projekt. Det handlar om att inleda ett nära samarbete mellan beställare och leverantör, för att tillsammans nå ett visst förutbestämt resultat eller mål. Syftet är att de traditionella gränserna mellan parterna ska förändras, genom att bland annat ge varandra mer insyn och större förtroende. Då </w:t>
      </w:r>
      <w:proofErr w:type="spellStart"/>
      <w:r>
        <w:t>partnering</w:t>
      </w:r>
      <w:proofErr w:type="spellEnd"/>
      <w:r>
        <w:t xml:space="preserve"> är att betrakta som en relativt ny samarbetsform saknas det i dagsläget ett samlat stöd eller ramverk för aktörer som önskar inleda ett sådant samarbete. För att underlätta och främja mer </w:t>
      </w:r>
      <w:proofErr w:type="spellStart"/>
      <w:r>
        <w:t>partneringavtal</w:t>
      </w:r>
      <w:proofErr w:type="spellEnd"/>
      <w:r>
        <w:t xml:space="preserve"> bör </w:t>
      </w:r>
      <w:proofErr w:type="spellStart"/>
      <w:r>
        <w:t>Upphandlingsmyndighen</w:t>
      </w:r>
      <w:proofErr w:type="spellEnd"/>
      <w:r>
        <w:t xml:space="preserve"> ges i uppdrag att ta fram stöd för </w:t>
      </w:r>
      <w:proofErr w:type="spellStart"/>
      <w:r>
        <w:t>partnering</w:t>
      </w:r>
      <w:proofErr w:type="spellEnd"/>
      <w:r>
        <w:t>.</w:t>
      </w:r>
    </w:p>
    <w:p xmlns:w14="http://schemas.microsoft.com/office/word/2010/wordml" w:rsidR="00BB6339" w:rsidP="008E0FE2" w:rsidRDefault="00BB6339" w14:paraId="79F5356B" w14:textId="77777777">
      <w:pPr>
        <w:pStyle w:val="Normalutanindragellerluft"/>
      </w:pPr>
    </w:p>
    <w:sdt>
      <w:sdtPr>
        <w:rPr>
          <w:i/>
          <w:noProof/>
        </w:rPr>
        <w:alias w:val="CC_Underskrifter"/>
        <w:tag w:val="CC_Underskrifter"/>
        <w:id w:val="583496634"/>
        <w:lock w:val="sdtContentLocked"/>
        <w:placeholder>
          <w:docPart w:val="4690AE4E13544F93A881BB6D40FD5468"/>
        </w:placeholder>
      </w:sdtPr>
      <w:sdtEndPr>
        <w:rPr>
          <w:i w:val="0"/>
          <w:noProof w:val="0"/>
        </w:rPr>
      </w:sdtEndPr>
      <w:sdtContent>
        <w:p xmlns:w14="http://schemas.microsoft.com/office/word/2010/wordml" w:rsidR="007F6253" w:rsidP="007F6253" w:rsidRDefault="007F6253" w14:paraId="401C73F0" w14:textId="77777777">
          <w:pPr/>
          <w:r/>
        </w:p>
        <w:p xmlns:w14="http://schemas.microsoft.com/office/word/2010/wordml" w:rsidRPr="008E0FE2" w:rsidR="004801AC" w:rsidP="007F6253" w:rsidRDefault="007F6253" w14:paraId="1809D31E" w14:textId="268C510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Cecilia Engström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217F6" w14:textId="77777777" w:rsidR="00194D53" w:rsidRDefault="00194D53" w:rsidP="000C1CAD">
      <w:pPr>
        <w:spacing w:line="240" w:lineRule="auto"/>
      </w:pPr>
      <w:r>
        <w:separator/>
      </w:r>
    </w:p>
  </w:endnote>
  <w:endnote w:type="continuationSeparator" w:id="0">
    <w:p w14:paraId="6C10BE21" w14:textId="77777777" w:rsidR="00194D53" w:rsidRDefault="00194D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ED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9F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34EF" w14:textId="25B4A10F" w:rsidR="00262EA3" w:rsidRPr="007F6253" w:rsidRDefault="00262EA3" w:rsidP="007F62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045BA" w14:textId="77777777" w:rsidR="00194D53" w:rsidRDefault="00194D53" w:rsidP="000C1CAD">
      <w:pPr>
        <w:spacing w:line="240" w:lineRule="auto"/>
      </w:pPr>
      <w:r>
        <w:separator/>
      </w:r>
    </w:p>
  </w:footnote>
  <w:footnote w:type="continuationSeparator" w:id="0">
    <w:p w14:paraId="577B42A4" w14:textId="77777777" w:rsidR="00194D53" w:rsidRDefault="00194D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E3E8C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8EC712" wp14:anchorId="1F15E8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F6253" w14:paraId="19FAC18D" w14:textId="48615DBB">
                          <w:pPr>
                            <w:jc w:val="right"/>
                          </w:pPr>
                          <w:sdt>
                            <w:sdtPr>
                              <w:alias w:val="CC_Noformat_Partikod"/>
                              <w:tag w:val="CC_Noformat_Partikod"/>
                              <w:id w:val="-53464382"/>
                              <w:text/>
                            </w:sdtPr>
                            <w:sdtEndPr/>
                            <w:sdtContent>
                              <w:r w:rsidR="00194D53">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15E8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4D53" w14:paraId="19FAC18D" w14:textId="48615DBB">
                    <w:pPr>
                      <w:jc w:val="right"/>
                    </w:pPr>
                    <w:sdt>
                      <w:sdtPr>
                        <w:alias w:val="CC_Noformat_Partikod"/>
                        <w:tag w:val="CC_Noformat_Partikod"/>
                        <w:id w:val="-53464382"/>
                        <w:text/>
                      </w:sdtPr>
                      <w:sdtEndPr/>
                      <w:sdtContent>
                        <w:r>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09442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5F87DB5" w14:textId="77777777">
    <w:pPr>
      <w:jc w:val="right"/>
    </w:pPr>
  </w:p>
  <w:p w:rsidR="00262EA3" w:rsidP="00776B74" w:rsidRDefault="00262EA3" w14:paraId="08FB68E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F6253" w14:paraId="0842361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4C58E2" wp14:anchorId="4E77D5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F6253" w14:paraId="6F20E96A" w14:textId="2202139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94D53">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F6253" w14:paraId="5CA76D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F6253" w14:paraId="1E0ED0E8" w14:textId="09135C2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:2070</w:t>
        </w:r>
      </w:sdtContent>
    </w:sdt>
  </w:p>
  <w:p w:rsidR="00262EA3" w:rsidP="00E03A3D" w:rsidRDefault="007F6253" w14:paraId="39711791" w14:textId="51BB726B">
    <w:pPr>
      <w:pStyle w:val="Motionr"/>
    </w:pPr>
    <w:sdt>
      <w:sdtPr>
        <w:alias w:val="CC_Noformat_Avtext"/>
        <w:tag w:val="CC_Noformat_Avtext"/>
        <w:id w:val="-2020768203"/>
        <w:lock w:val="sdtContentLocked"/>
        <w15:appearance w15:val="hidden"/>
        <w:text/>
      </w:sdtPr>
      <w:sdtEndPr/>
      <w:sdtContent>
        <w:r>
          <w:t>av Cecilia Engström (KD)</w:t>
        </w:r>
      </w:sdtContent>
    </w:sdt>
  </w:p>
  <w:sdt>
    <w:sdtPr>
      <w:alias w:val="CC_Noformat_Rubtext"/>
      <w:tag w:val="CC_Noformat_Rubtext"/>
      <w:id w:val="-218060500"/>
      <w:lock w:val="sdtContentLocked"/>
      <w:text/>
    </w:sdtPr>
    <w:sdtEndPr/>
    <w:sdtContent>
      <w:p w:rsidR="00262EA3" w:rsidP="00283E0F" w:rsidRDefault="00194D53" w14:paraId="42A1F3DC" w14:textId="6D17AB72">
        <w:pPr>
          <w:pStyle w:val="FSHRub2"/>
        </w:pPr>
        <w:r>
          <w:t>Förbättrade förutsättningar för partnering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A1525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4D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D53"/>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C07"/>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253"/>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A3D"/>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0D9D2A"/>
  <w15:chartTrackingRefBased/>
  <w15:docId w15:val="{14087431-F54E-4FBC-9742-A2A7D7EB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B5F2D47D234AC7A08DD402830A4578"/>
        <w:category>
          <w:name w:val="Allmänt"/>
          <w:gallery w:val="placeholder"/>
        </w:category>
        <w:types>
          <w:type w:val="bbPlcHdr"/>
        </w:types>
        <w:behaviors>
          <w:behavior w:val="content"/>
        </w:behaviors>
        <w:guid w:val="{5D21C2CD-A1F9-4AAB-AC7A-56D0C9D6ECB8}"/>
      </w:docPartPr>
      <w:docPartBody>
        <w:p w:rsidR="00090B0A" w:rsidRDefault="00090B0A">
          <w:pPr>
            <w:pStyle w:val="4CB5F2D47D234AC7A08DD402830A4578"/>
          </w:pPr>
          <w:r w:rsidRPr="005A0A93">
            <w:rPr>
              <w:rStyle w:val="Platshllartext"/>
            </w:rPr>
            <w:t>Förslag till riksdagsbeslut</w:t>
          </w:r>
        </w:p>
      </w:docPartBody>
    </w:docPart>
    <w:docPart>
      <w:docPartPr>
        <w:name w:val="A41832937CAD4D928AA862080755A626"/>
        <w:category>
          <w:name w:val="Allmänt"/>
          <w:gallery w:val="placeholder"/>
        </w:category>
        <w:types>
          <w:type w:val="bbPlcHdr"/>
        </w:types>
        <w:behaviors>
          <w:behavior w:val="content"/>
        </w:behaviors>
        <w:guid w:val="{A2B83BC6-1C69-43A0-84AE-F31F1E9B82E9}"/>
      </w:docPartPr>
      <w:docPartBody>
        <w:p w:rsidR="00090B0A" w:rsidRDefault="00090B0A">
          <w:pPr>
            <w:pStyle w:val="A41832937CAD4D928AA862080755A62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57489562BA74DE3ADFF094A494F9C40"/>
        <w:category>
          <w:name w:val="Allmänt"/>
          <w:gallery w:val="placeholder"/>
        </w:category>
        <w:types>
          <w:type w:val="bbPlcHdr"/>
        </w:types>
        <w:behaviors>
          <w:behavior w:val="content"/>
        </w:behaviors>
        <w:guid w:val="{EC2F0EE6-DEE6-4E52-BF57-4CF4619875F0}"/>
      </w:docPartPr>
      <w:docPartBody>
        <w:p w:rsidR="00090B0A" w:rsidRDefault="00090B0A">
          <w:pPr>
            <w:pStyle w:val="257489562BA74DE3ADFF094A494F9C40"/>
          </w:pPr>
          <w:r w:rsidRPr="005A0A93">
            <w:rPr>
              <w:rStyle w:val="Platshllartext"/>
            </w:rPr>
            <w:t>Motivering</w:t>
          </w:r>
        </w:p>
      </w:docPartBody>
    </w:docPart>
    <w:docPart>
      <w:docPartPr>
        <w:name w:val="4690AE4E13544F93A881BB6D40FD5468"/>
        <w:category>
          <w:name w:val="Allmänt"/>
          <w:gallery w:val="placeholder"/>
        </w:category>
        <w:types>
          <w:type w:val="bbPlcHdr"/>
        </w:types>
        <w:behaviors>
          <w:behavior w:val="content"/>
        </w:behaviors>
        <w:guid w:val="{3FA88E46-7235-4D65-9E56-1287246C6F64}"/>
      </w:docPartPr>
      <w:docPartBody>
        <w:p w:rsidR="00090B0A" w:rsidRDefault="00090B0A">
          <w:pPr>
            <w:pStyle w:val="4690AE4E13544F93A881BB6D40FD546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0A"/>
    <w:rsid w:val="00090B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B5F2D47D234AC7A08DD402830A4578">
    <w:name w:val="4CB5F2D47D234AC7A08DD402830A4578"/>
  </w:style>
  <w:style w:type="paragraph" w:customStyle="1" w:styleId="A41832937CAD4D928AA862080755A626">
    <w:name w:val="A41832937CAD4D928AA862080755A626"/>
  </w:style>
  <w:style w:type="paragraph" w:customStyle="1" w:styleId="257489562BA74DE3ADFF094A494F9C40">
    <w:name w:val="257489562BA74DE3ADFF094A494F9C40"/>
  </w:style>
  <w:style w:type="paragraph" w:customStyle="1" w:styleId="4690AE4E13544F93A881BB6D40FD5468">
    <w:name w:val="4690AE4E13544F93A881BB6D40FD54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5E07C-724D-4C03-8E4A-F925010BB456}"/>
</file>

<file path=customXml/itemProps2.xml><?xml version="1.0" encoding="utf-8"?>
<ds:datastoreItem xmlns:ds="http://schemas.openxmlformats.org/officeDocument/2006/customXml" ds:itemID="{FDE5F4A0-1BC8-443F-BE7B-F49F2560BDEA}"/>
</file>

<file path=customXml/itemProps3.xml><?xml version="1.0" encoding="utf-8"?>
<ds:datastoreItem xmlns:ds="http://schemas.openxmlformats.org/officeDocument/2006/customXml" ds:itemID="{D8BF4C17-43E4-4F06-98DC-C5635E44C480}"/>
</file>

<file path=customXml/itemProps5.xml><?xml version="1.0" encoding="utf-8"?>
<ds:datastoreItem xmlns:ds="http://schemas.openxmlformats.org/officeDocument/2006/customXml" ds:itemID="{2C761D7C-04CF-472B-B64E-525F64974D16}"/>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1100</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